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69" w:rsidRDefault="00C60869" w:rsidP="00C60869">
      <w:pPr>
        <w:jc w:val="center"/>
        <w:rPr>
          <w:noProof/>
        </w:rPr>
      </w:pPr>
      <w:bookmarkStart w:id="0" w:name="_GoBack"/>
      <w:bookmarkEnd w:id="0"/>
    </w:p>
    <w:p w:rsidR="00C60869" w:rsidRDefault="00C60869" w:rsidP="00C60869">
      <w:pPr>
        <w:jc w:val="center"/>
      </w:pPr>
    </w:p>
    <w:p w:rsidR="00B858D4" w:rsidRPr="002934F9" w:rsidRDefault="00B858D4" w:rsidP="00B858D4">
      <w:pPr>
        <w:ind w:firstLine="567"/>
        <w:jc w:val="center"/>
        <w:rPr>
          <w:b/>
          <w:sz w:val="28"/>
          <w:szCs w:val="28"/>
        </w:rPr>
      </w:pPr>
      <w:r w:rsidRPr="002934F9">
        <w:rPr>
          <w:b/>
          <w:sz w:val="28"/>
          <w:szCs w:val="28"/>
        </w:rPr>
        <w:t>ПРАВИТЕЛЬСТВО РОСТОВСКОЙ ОБЛАСТИ</w:t>
      </w: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  <w:r w:rsidRPr="002934F9">
        <w:rPr>
          <w:sz w:val="28"/>
          <w:szCs w:val="28"/>
        </w:rPr>
        <w:t xml:space="preserve">МИНИСТЕРСТВО СЕЛЬСКОГО ХОЗЯЙСТВА И ПРОДОВОЛЬСТВИЯ </w:t>
      </w: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  <w:r w:rsidRPr="002934F9">
        <w:rPr>
          <w:sz w:val="28"/>
          <w:szCs w:val="28"/>
        </w:rPr>
        <w:t>ПОСТАНОВЛЕНИЕ</w:t>
      </w: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667488" w:rsidRDefault="00B858D4" w:rsidP="00B858D4">
      <w:pPr>
        <w:rPr>
          <w:sz w:val="28"/>
          <w:szCs w:val="28"/>
        </w:rPr>
      </w:pPr>
      <w:r w:rsidRPr="002934F9">
        <w:rPr>
          <w:sz w:val="28"/>
          <w:szCs w:val="28"/>
        </w:rPr>
        <w:t xml:space="preserve">   ________ 2019 </w:t>
      </w:r>
      <w:r w:rsidRPr="002934F9">
        <w:rPr>
          <w:sz w:val="28"/>
          <w:szCs w:val="28"/>
        </w:rPr>
        <w:tab/>
      </w:r>
      <w:r w:rsidRPr="002934F9">
        <w:rPr>
          <w:sz w:val="28"/>
          <w:szCs w:val="28"/>
        </w:rPr>
        <w:tab/>
      </w:r>
      <w:r w:rsidRPr="002934F9">
        <w:rPr>
          <w:sz w:val="28"/>
          <w:szCs w:val="28"/>
        </w:rPr>
        <w:tab/>
        <w:t xml:space="preserve">       </w:t>
      </w:r>
      <w:r w:rsidRPr="002934F9">
        <w:rPr>
          <w:sz w:val="28"/>
          <w:szCs w:val="28"/>
        </w:rPr>
        <w:tab/>
        <w:t xml:space="preserve">   № ___</w:t>
      </w:r>
      <w:r w:rsidRPr="002934F9">
        <w:rPr>
          <w:sz w:val="28"/>
          <w:szCs w:val="28"/>
        </w:rPr>
        <w:tab/>
      </w:r>
      <w:r w:rsidRPr="002934F9">
        <w:rPr>
          <w:sz w:val="28"/>
          <w:szCs w:val="28"/>
        </w:rPr>
        <w:tab/>
        <w:t xml:space="preserve">                 г. Ростов-на-Дону</w:t>
      </w:r>
    </w:p>
    <w:p w:rsidR="00C60869" w:rsidRDefault="00C60869" w:rsidP="00C60869">
      <w:pPr>
        <w:rPr>
          <w:b/>
          <w:sz w:val="28"/>
          <w:szCs w:val="36"/>
        </w:rPr>
      </w:pPr>
    </w:p>
    <w:p w:rsidR="00C60869" w:rsidRDefault="00C60869" w:rsidP="00C60869">
      <w:pPr>
        <w:rPr>
          <w:b/>
          <w:sz w:val="28"/>
          <w:szCs w:val="28"/>
        </w:rPr>
      </w:pPr>
    </w:p>
    <w:p w:rsidR="004128A9" w:rsidRDefault="004128A9" w:rsidP="001655C3">
      <w:pPr>
        <w:jc w:val="center"/>
        <w:rPr>
          <w:b/>
          <w:sz w:val="28"/>
          <w:szCs w:val="28"/>
        </w:rPr>
      </w:pPr>
    </w:p>
    <w:p w:rsidR="004128A9" w:rsidRDefault="004128A9" w:rsidP="001655C3">
      <w:pPr>
        <w:jc w:val="center"/>
        <w:rPr>
          <w:b/>
          <w:sz w:val="28"/>
          <w:szCs w:val="28"/>
        </w:rPr>
      </w:pPr>
    </w:p>
    <w:p w:rsidR="004128A9" w:rsidRDefault="004128A9" w:rsidP="001655C3">
      <w:pPr>
        <w:jc w:val="center"/>
        <w:rPr>
          <w:b/>
          <w:sz w:val="28"/>
          <w:szCs w:val="28"/>
        </w:rPr>
      </w:pPr>
    </w:p>
    <w:p w:rsidR="00C60869" w:rsidRPr="001655C3" w:rsidRDefault="00C60869" w:rsidP="00165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165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bookmarkStart w:id="1" w:name="_Hlk16510860"/>
      <w:r>
        <w:rPr>
          <w:b/>
          <w:sz w:val="28"/>
          <w:szCs w:val="28"/>
        </w:rPr>
        <w:t>постановление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B858D4">
        <w:rPr>
          <w:b/>
          <w:color w:val="000000"/>
          <w:spacing w:val="-4"/>
          <w:sz w:val="28"/>
          <w:szCs w:val="28"/>
        </w:rPr>
        <w:t>министерства сельского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B858D4">
        <w:rPr>
          <w:b/>
          <w:color w:val="000000"/>
          <w:spacing w:val="-4"/>
          <w:sz w:val="28"/>
          <w:szCs w:val="28"/>
        </w:rPr>
        <w:t xml:space="preserve">хозяйства </w:t>
      </w:r>
      <w:r w:rsidR="00551EF3">
        <w:rPr>
          <w:b/>
          <w:color w:val="000000"/>
          <w:spacing w:val="-4"/>
          <w:sz w:val="28"/>
          <w:szCs w:val="28"/>
        </w:rPr>
        <w:br/>
      </w:r>
      <w:r w:rsidR="00B858D4">
        <w:rPr>
          <w:b/>
          <w:color w:val="000000"/>
          <w:spacing w:val="-4"/>
          <w:sz w:val="28"/>
          <w:szCs w:val="28"/>
        </w:rPr>
        <w:t xml:space="preserve">и продовольствия </w:t>
      </w:r>
      <w:r>
        <w:rPr>
          <w:b/>
          <w:color w:val="000000"/>
          <w:spacing w:val="-4"/>
          <w:sz w:val="28"/>
          <w:szCs w:val="28"/>
        </w:rPr>
        <w:t>Ростовской области от 1</w:t>
      </w:r>
      <w:r w:rsidR="00B858D4">
        <w:rPr>
          <w:b/>
          <w:color w:val="000000"/>
          <w:spacing w:val="-4"/>
          <w:sz w:val="28"/>
          <w:szCs w:val="28"/>
        </w:rPr>
        <w:t>6</w:t>
      </w:r>
      <w:r>
        <w:rPr>
          <w:b/>
          <w:color w:val="000000"/>
          <w:spacing w:val="-4"/>
          <w:sz w:val="28"/>
          <w:szCs w:val="28"/>
        </w:rPr>
        <w:t>.0</w:t>
      </w:r>
      <w:r w:rsidR="00B858D4">
        <w:rPr>
          <w:b/>
          <w:color w:val="000000"/>
          <w:spacing w:val="-4"/>
          <w:sz w:val="28"/>
          <w:szCs w:val="28"/>
        </w:rPr>
        <w:t>7</w:t>
      </w:r>
      <w:r>
        <w:rPr>
          <w:b/>
          <w:color w:val="000000"/>
          <w:spacing w:val="-4"/>
          <w:sz w:val="28"/>
          <w:szCs w:val="28"/>
        </w:rPr>
        <w:t>.201</w:t>
      </w:r>
      <w:r w:rsidR="00B858D4">
        <w:rPr>
          <w:b/>
          <w:color w:val="000000"/>
          <w:spacing w:val="-4"/>
          <w:sz w:val="28"/>
          <w:szCs w:val="28"/>
        </w:rPr>
        <w:t xml:space="preserve">9 </w:t>
      </w:r>
      <w:r>
        <w:rPr>
          <w:b/>
          <w:color w:val="000000"/>
          <w:spacing w:val="-4"/>
          <w:sz w:val="28"/>
          <w:szCs w:val="28"/>
        </w:rPr>
        <w:t>№ </w:t>
      </w:r>
      <w:r w:rsidR="00B858D4" w:rsidRPr="001655C3">
        <w:rPr>
          <w:b/>
          <w:color w:val="000000"/>
          <w:spacing w:val="-4"/>
          <w:sz w:val="28"/>
          <w:szCs w:val="28"/>
        </w:rPr>
        <w:t>3</w:t>
      </w:r>
      <w:r w:rsidR="000E6D6B" w:rsidRPr="001655C3">
        <w:rPr>
          <w:b/>
          <w:color w:val="000000"/>
          <w:spacing w:val="-4"/>
          <w:sz w:val="28"/>
          <w:szCs w:val="28"/>
        </w:rPr>
        <w:t>1</w:t>
      </w:r>
      <w:r w:rsidRPr="001655C3">
        <w:rPr>
          <w:b/>
          <w:color w:val="000000"/>
          <w:spacing w:val="-4"/>
          <w:sz w:val="28"/>
          <w:szCs w:val="28"/>
        </w:rPr>
        <w:t xml:space="preserve"> </w:t>
      </w:r>
      <w:bookmarkEnd w:id="1"/>
    </w:p>
    <w:p w:rsidR="00C60869" w:rsidRDefault="00C60869" w:rsidP="00C60869">
      <w:pPr>
        <w:rPr>
          <w:sz w:val="28"/>
          <w:szCs w:val="28"/>
        </w:rPr>
      </w:pPr>
    </w:p>
    <w:p w:rsidR="001655C3" w:rsidRPr="002934F9" w:rsidRDefault="001655C3" w:rsidP="00165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F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нормативного правового акта в соответствие </w:t>
      </w:r>
      <w:r>
        <w:rPr>
          <w:sz w:val="28"/>
          <w:szCs w:val="28"/>
        </w:rPr>
        <w:br/>
        <w:t xml:space="preserve">с действующим законодательством </w:t>
      </w:r>
      <w:r w:rsidRPr="002934F9">
        <w:rPr>
          <w:rFonts w:eastAsia="Times-Roman"/>
          <w:sz w:val="28"/>
          <w:szCs w:val="28"/>
        </w:rPr>
        <w:t xml:space="preserve">министерство сельского хозяйства </w:t>
      </w:r>
      <w:r>
        <w:rPr>
          <w:rFonts w:eastAsia="Times-Roman"/>
          <w:sz w:val="28"/>
          <w:szCs w:val="28"/>
        </w:rPr>
        <w:br/>
      </w:r>
      <w:r w:rsidRPr="002934F9">
        <w:rPr>
          <w:rFonts w:eastAsia="Times-Roman"/>
          <w:sz w:val="28"/>
          <w:szCs w:val="28"/>
        </w:rPr>
        <w:t xml:space="preserve">и продовольствия Ростовской области </w:t>
      </w:r>
      <w:r w:rsidRPr="002934F9">
        <w:rPr>
          <w:rFonts w:eastAsia="Times-Roman"/>
          <w:b/>
          <w:sz w:val="28"/>
          <w:szCs w:val="28"/>
        </w:rPr>
        <w:t>п о с т а н о в л я е т:</w:t>
      </w:r>
      <w:r w:rsidRPr="002934F9">
        <w:rPr>
          <w:rFonts w:eastAsia="Times-Roman"/>
          <w:sz w:val="28"/>
          <w:szCs w:val="28"/>
        </w:rPr>
        <w:t xml:space="preserve"> </w:t>
      </w:r>
    </w:p>
    <w:p w:rsidR="00D2786D" w:rsidRPr="002934F9" w:rsidRDefault="00D2786D" w:rsidP="00D2786D">
      <w:pPr>
        <w:autoSpaceDE w:val="0"/>
        <w:autoSpaceDN w:val="0"/>
        <w:adjustRightInd w:val="0"/>
        <w:ind w:firstLine="709"/>
        <w:jc w:val="both"/>
        <w:rPr>
          <w:rFonts w:eastAsia="Times-Roman"/>
          <w:sz w:val="18"/>
          <w:szCs w:val="18"/>
        </w:rPr>
      </w:pPr>
    </w:p>
    <w:p w:rsidR="00D2786D" w:rsidRDefault="00D2786D" w:rsidP="001A78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4F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D2786D">
        <w:rPr>
          <w:bCs/>
          <w:sz w:val="28"/>
          <w:szCs w:val="28"/>
        </w:rPr>
        <w:t>постановление</w:t>
      </w:r>
      <w:r w:rsidRPr="00D2786D">
        <w:rPr>
          <w:bCs/>
          <w:color w:val="000000"/>
          <w:spacing w:val="-4"/>
          <w:sz w:val="28"/>
          <w:szCs w:val="28"/>
        </w:rPr>
        <w:t xml:space="preserve"> министерства сельского хозяйства </w:t>
      </w:r>
      <w:r w:rsidR="00094483">
        <w:rPr>
          <w:bCs/>
          <w:color w:val="000000"/>
          <w:spacing w:val="-4"/>
          <w:sz w:val="28"/>
          <w:szCs w:val="28"/>
        </w:rPr>
        <w:br/>
      </w:r>
      <w:r w:rsidRPr="00D2786D">
        <w:rPr>
          <w:bCs/>
          <w:color w:val="000000"/>
          <w:spacing w:val="-4"/>
          <w:sz w:val="28"/>
          <w:szCs w:val="28"/>
        </w:rPr>
        <w:t>и продовольствия Ростовской области от 16.07.2019 № 3</w:t>
      </w:r>
      <w:r w:rsidR="000E6D6B">
        <w:rPr>
          <w:bCs/>
          <w:color w:val="000000"/>
          <w:spacing w:val="-4"/>
          <w:sz w:val="28"/>
          <w:szCs w:val="28"/>
        </w:rPr>
        <w:t>1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2934F9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на </w:t>
      </w:r>
      <w:r w:rsidR="000E6D6B" w:rsidRPr="000E6D6B">
        <w:rPr>
          <w:bCs/>
          <w:sz w:val="28"/>
          <w:szCs w:val="28"/>
        </w:rPr>
        <w:t>возмещение части затрат на приобретение электрической энергии для переработки, охлаждения и хранения рыбы</w:t>
      </w:r>
      <w:r w:rsidRPr="000E6D6B">
        <w:rPr>
          <w:bCs/>
          <w:sz w:val="28"/>
          <w:szCs w:val="28"/>
        </w:rPr>
        <w:t>» изменения согласно приложению.</w:t>
      </w:r>
    </w:p>
    <w:p w:rsidR="00C3424C" w:rsidRDefault="00C3424C" w:rsidP="00C342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-Roman"/>
          <w:sz w:val="28"/>
          <w:szCs w:val="28"/>
        </w:rPr>
        <w:t>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D2786D" w:rsidRPr="002934F9" w:rsidRDefault="00C3424C" w:rsidP="001A780E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3</w:t>
      </w:r>
      <w:r w:rsidR="00D2786D" w:rsidRPr="002934F9">
        <w:rPr>
          <w:rFonts w:eastAsia="Times-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2786D" w:rsidRPr="002934F9" w:rsidRDefault="00C3424C" w:rsidP="001A780E">
      <w:pPr>
        <w:autoSpaceDE w:val="0"/>
        <w:autoSpaceDN w:val="0"/>
        <w:adjustRightInd w:val="0"/>
        <w:ind w:right="-142"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4</w:t>
      </w:r>
      <w:r w:rsidR="00D2786D" w:rsidRPr="002934F9">
        <w:rPr>
          <w:rFonts w:eastAsia="Times-Roman"/>
          <w:sz w:val="28"/>
          <w:szCs w:val="28"/>
        </w:rPr>
        <w:t>. Контроль за выполнением постановления возложить на заместителя</w:t>
      </w:r>
      <w:r w:rsidR="00B63A20">
        <w:rPr>
          <w:rFonts w:eastAsia="Times-Roman"/>
          <w:sz w:val="28"/>
          <w:szCs w:val="28"/>
        </w:rPr>
        <w:t xml:space="preserve"> </w:t>
      </w:r>
      <w:r w:rsidR="00D2786D" w:rsidRPr="002934F9">
        <w:rPr>
          <w:rFonts w:eastAsia="Times-Roman"/>
          <w:sz w:val="28"/>
          <w:szCs w:val="28"/>
        </w:rPr>
        <w:t xml:space="preserve">министра сельского хозяйства и продовольствия Ростовской области </w:t>
      </w:r>
      <w:r w:rsidR="00094483">
        <w:rPr>
          <w:rFonts w:eastAsia="Times-Roman"/>
          <w:sz w:val="28"/>
          <w:szCs w:val="28"/>
        </w:rPr>
        <w:br/>
      </w:r>
      <w:r w:rsidR="00D2786D" w:rsidRPr="002934F9">
        <w:rPr>
          <w:rFonts w:eastAsia="Times-Roman"/>
          <w:sz w:val="28"/>
          <w:szCs w:val="28"/>
        </w:rPr>
        <w:t>Полуляшную С.В.</w:t>
      </w:r>
    </w:p>
    <w:p w:rsidR="00D2786D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2934F9">
        <w:rPr>
          <w:rFonts w:eastAsia="Times-Roman"/>
          <w:sz w:val="28"/>
          <w:szCs w:val="28"/>
        </w:rPr>
        <w:t xml:space="preserve">        </w:t>
      </w:r>
    </w:p>
    <w:p w:rsidR="00094483" w:rsidRDefault="00094483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D2786D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D2786D" w:rsidRPr="002934F9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</w:t>
      </w:r>
      <w:r w:rsidRPr="002934F9">
        <w:rPr>
          <w:rFonts w:eastAsia="Times-Roman"/>
          <w:sz w:val="28"/>
          <w:szCs w:val="28"/>
        </w:rPr>
        <w:t xml:space="preserve">Министр сельского хозяйства </w:t>
      </w:r>
    </w:p>
    <w:p w:rsidR="00D2786D" w:rsidRPr="00667488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2934F9">
        <w:rPr>
          <w:rFonts w:eastAsia="Times-Roman"/>
          <w:sz w:val="28"/>
          <w:szCs w:val="28"/>
        </w:rPr>
        <w:t xml:space="preserve">и продовольствия Ростовской области                                           </w:t>
      </w:r>
      <w:r w:rsidR="00094483">
        <w:rPr>
          <w:rFonts w:eastAsia="Times-Roman"/>
          <w:sz w:val="28"/>
          <w:szCs w:val="28"/>
        </w:rPr>
        <w:t xml:space="preserve">    </w:t>
      </w:r>
      <w:r w:rsidRPr="002934F9">
        <w:rPr>
          <w:rFonts w:eastAsia="Times-Roman"/>
          <w:sz w:val="28"/>
          <w:szCs w:val="28"/>
        </w:rPr>
        <w:t>К.Н. Рачаловский</w:t>
      </w:r>
    </w:p>
    <w:p w:rsidR="00D2786D" w:rsidRDefault="00D2786D" w:rsidP="00593749"/>
    <w:p w:rsidR="00B63A20" w:rsidRDefault="00B63A20" w:rsidP="00D2786D">
      <w:pPr>
        <w:ind w:left="-426"/>
      </w:pPr>
    </w:p>
    <w:p w:rsidR="00094483" w:rsidRDefault="00094483" w:rsidP="00D2786D">
      <w:pPr>
        <w:ind w:left="-426"/>
      </w:pPr>
    </w:p>
    <w:p w:rsidR="00094483" w:rsidRDefault="00094483" w:rsidP="00D2786D">
      <w:pPr>
        <w:ind w:left="-426"/>
      </w:pPr>
    </w:p>
    <w:p w:rsidR="00094483" w:rsidRDefault="00094483" w:rsidP="00D2786D">
      <w:pPr>
        <w:ind w:left="-426"/>
      </w:pPr>
    </w:p>
    <w:p w:rsidR="00094483" w:rsidRDefault="00094483" w:rsidP="00D2786D">
      <w:pPr>
        <w:ind w:left="-426"/>
      </w:pPr>
    </w:p>
    <w:p w:rsidR="00094483" w:rsidRDefault="00094483" w:rsidP="00D2786D">
      <w:pPr>
        <w:ind w:left="-426"/>
      </w:pPr>
    </w:p>
    <w:p w:rsidR="00094483" w:rsidRDefault="00094483" w:rsidP="00D2786D">
      <w:pPr>
        <w:ind w:left="-426"/>
      </w:pPr>
    </w:p>
    <w:p w:rsidR="00094483" w:rsidRDefault="00094483" w:rsidP="00D2786D">
      <w:pPr>
        <w:ind w:left="-426"/>
      </w:pPr>
    </w:p>
    <w:p w:rsidR="00D2786D" w:rsidRPr="00D2786D" w:rsidRDefault="00D2786D" w:rsidP="00D2786D">
      <w:pPr>
        <w:ind w:left="-426" w:firstLine="426"/>
      </w:pPr>
      <w:r w:rsidRPr="00D2786D">
        <w:t>Постановление вносит отдел организации</w:t>
      </w:r>
    </w:p>
    <w:p w:rsidR="00D2786D" w:rsidRPr="00D2786D" w:rsidRDefault="00D2786D" w:rsidP="00D2786D">
      <w:pPr>
        <w:ind w:left="-426" w:firstLine="426"/>
        <w:rPr>
          <w:color w:val="000000"/>
        </w:rPr>
      </w:pPr>
      <w:r w:rsidRPr="00D2786D">
        <w:rPr>
          <w:color w:val="000000"/>
        </w:rPr>
        <w:t>регулирования рыболовства</w:t>
      </w:r>
    </w:p>
    <w:p w:rsidR="00C60869" w:rsidRDefault="00C60869" w:rsidP="00C60869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6086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60869" w:rsidRDefault="00B63A20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 и продовольствия</w:t>
      </w:r>
    </w:p>
    <w:p w:rsidR="00C6086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C6086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 № ___</w:t>
      </w:r>
    </w:p>
    <w:p w:rsidR="003F787F" w:rsidRDefault="003F787F" w:rsidP="005937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0869" w:rsidRDefault="00C60869" w:rsidP="00C6086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ИЗМЕНЕНИЯ,</w:t>
      </w:r>
    </w:p>
    <w:p w:rsidR="00C60869" w:rsidRPr="000E6D6B" w:rsidRDefault="00C60869" w:rsidP="00B416A8">
      <w:pPr>
        <w:jc w:val="center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вносимые в </w:t>
      </w:r>
      <w:r w:rsidR="00B416A8" w:rsidRPr="00D2786D">
        <w:rPr>
          <w:bCs/>
          <w:sz w:val="28"/>
          <w:szCs w:val="28"/>
        </w:rPr>
        <w:t>постановление</w:t>
      </w:r>
      <w:r w:rsidR="00B416A8" w:rsidRPr="00D2786D">
        <w:rPr>
          <w:bCs/>
          <w:color w:val="000000"/>
          <w:spacing w:val="-4"/>
          <w:sz w:val="28"/>
          <w:szCs w:val="28"/>
        </w:rPr>
        <w:t xml:space="preserve"> министерства сельского хозяйства и продовольствия Ростовской области от 16.07.2019 № 3</w:t>
      </w:r>
      <w:r w:rsidR="000E6D6B">
        <w:rPr>
          <w:bCs/>
          <w:color w:val="000000"/>
          <w:spacing w:val="-4"/>
          <w:sz w:val="28"/>
          <w:szCs w:val="28"/>
        </w:rPr>
        <w:t>1</w:t>
      </w:r>
      <w:r w:rsidR="00B416A8">
        <w:rPr>
          <w:b/>
          <w:color w:val="000000"/>
          <w:spacing w:val="-4"/>
          <w:sz w:val="28"/>
          <w:szCs w:val="28"/>
        </w:rPr>
        <w:t xml:space="preserve"> </w:t>
      </w:r>
      <w:r w:rsidR="00B416A8" w:rsidRPr="002934F9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на возмещение части затрат </w:t>
      </w:r>
      <w:r w:rsidR="000E6D6B" w:rsidRPr="000E6D6B">
        <w:rPr>
          <w:bCs/>
          <w:sz w:val="28"/>
          <w:szCs w:val="28"/>
        </w:rPr>
        <w:t>на возмещение части затрат на приобретение электрической энергии для переработки, охлаждения и хранения рыбы</w:t>
      </w:r>
      <w:r w:rsidR="00B416A8" w:rsidRPr="000E6D6B">
        <w:rPr>
          <w:bCs/>
          <w:sz w:val="28"/>
          <w:szCs w:val="28"/>
        </w:rPr>
        <w:t>»</w:t>
      </w:r>
    </w:p>
    <w:p w:rsidR="001A780E" w:rsidRDefault="001A780E" w:rsidP="00B416A8">
      <w:pPr>
        <w:jc w:val="center"/>
        <w:rPr>
          <w:sz w:val="28"/>
          <w:szCs w:val="28"/>
          <w:shd w:val="clear" w:color="auto" w:fill="FFFFFF"/>
        </w:rPr>
      </w:pPr>
    </w:p>
    <w:p w:rsidR="00551EF3" w:rsidRPr="00551EF3" w:rsidRDefault="00551EF3" w:rsidP="00551EF3">
      <w:pPr>
        <w:tabs>
          <w:tab w:val="left" w:pos="142"/>
        </w:tabs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ab/>
      </w:r>
      <w:r>
        <w:rPr>
          <w:color w:val="000000" w:themeColor="text1"/>
          <w:szCs w:val="28"/>
          <w:shd w:val="clear" w:color="auto" w:fill="FFFFFF"/>
        </w:rPr>
        <w:tab/>
      </w:r>
      <w:r w:rsidR="000E6D6B" w:rsidRPr="00551EF3">
        <w:rPr>
          <w:color w:val="000000" w:themeColor="text1"/>
          <w:sz w:val="28"/>
          <w:szCs w:val="28"/>
          <w:shd w:val="clear" w:color="auto" w:fill="FFFFFF"/>
        </w:rPr>
        <w:t>В приложении</w:t>
      </w:r>
      <w:r w:rsidRPr="00551EF3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4128A9" w:rsidRPr="000C17A5" w:rsidRDefault="004128A9" w:rsidP="000C17A5">
      <w:pPr>
        <w:pStyle w:val="ac"/>
        <w:numPr>
          <w:ilvl w:val="0"/>
          <w:numId w:val="22"/>
        </w:numPr>
        <w:tabs>
          <w:tab w:val="left" w:pos="142"/>
        </w:tabs>
        <w:ind w:left="705" w:firstLine="4"/>
        <w:rPr>
          <w:color w:val="000000" w:themeColor="text1"/>
          <w:szCs w:val="28"/>
          <w:shd w:val="clear" w:color="auto" w:fill="FFFFFF"/>
        </w:rPr>
      </w:pPr>
      <w:r w:rsidRPr="000C17A5">
        <w:rPr>
          <w:color w:val="000000" w:themeColor="text1"/>
          <w:szCs w:val="28"/>
          <w:shd w:val="clear" w:color="auto" w:fill="FFFFFF"/>
        </w:rPr>
        <w:t>Абзац первый пункта 1.2 подраздела</w:t>
      </w:r>
      <w:r w:rsidR="00551EF3" w:rsidRPr="000C17A5">
        <w:rPr>
          <w:color w:val="000000" w:themeColor="text1"/>
          <w:szCs w:val="28"/>
          <w:shd w:val="clear" w:color="auto" w:fill="FFFFFF"/>
        </w:rPr>
        <w:t xml:space="preserve"> 1</w:t>
      </w:r>
      <w:r w:rsidRPr="000C17A5">
        <w:rPr>
          <w:color w:val="000000" w:themeColor="text1"/>
          <w:szCs w:val="28"/>
          <w:shd w:val="clear" w:color="auto" w:fill="FFFFFF"/>
        </w:rPr>
        <w:t xml:space="preserve"> раздела </w:t>
      </w:r>
      <w:r w:rsidRPr="000C17A5">
        <w:rPr>
          <w:color w:val="000000" w:themeColor="text1"/>
          <w:szCs w:val="28"/>
          <w:shd w:val="clear" w:color="auto" w:fill="FFFFFF"/>
          <w:lang w:val="en-US"/>
        </w:rPr>
        <w:t>I</w:t>
      </w:r>
      <w:r w:rsidRPr="000C17A5">
        <w:rPr>
          <w:color w:val="000000" w:themeColor="text1"/>
          <w:szCs w:val="28"/>
        </w:rPr>
        <w:t xml:space="preserve"> изложить в редакции</w:t>
      </w:r>
      <w:r w:rsidRPr="000C17A5">
        <w:rPr>
          <w:color w:val="000000" w:themeColor="text1"/>
          <w:szCs w:val="28"/>
          <w:shd w:val="clear" w:color="auto" w:fill="FFFFFF"/>
        </w:rPr>
        <w:t>:</w:t>
      </w:r>
    </w:p>
    <w:p w:rsidR="00B26E87" w:rsidRPr="000E6D6B" w:rsidRDefault="00B26E87" w:rsidP="000E6D6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492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43C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0E6D6B" w:rsidRPr="0023069E">
        <w:rPr>
          <w:rFonts w:ascii="Times New Roman" w:hAnsi="Times New Roman" w:cs="Times New Roman"/>
          <w:b w:val="0"/>
          <w:sz w:val="28"/>
          <w:szCs w:val="28"/>
        </w:rPr>
        <w:t xml:space="preserve">Положения Административного регламента распространяются </w:t>
      </w:r>
      <w:r w:rsidR="000E6D6B" w:rsidRPr="0023069E">
        <w:rPr>
          <w:rFonts w:ascii="Times New Roman" w:hAnsi="Times New Roman" w:cs="Times New Roman"/>
          <w:b w:val="0"/>
          <w:sz w:val="28"/>
          <w:szCs w:val="28"/>
        </w:rPr>
        <w:br/>
        <w:t xml:space="preserve">на заявления, связанные с получением государственной поддержки в виде субсидий </w:t>
      </w:r>
      <w:r w:rsidR="000E6D6B" w:rsidRPr="007668D9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</w:t>
      </w:r>
      <w:r w:rsidR="000E6D6B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0E6D6B" w:rsidRPr="007668D9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="000E6D6B"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  <w:r w:rsidR="000E6D6B" w:rsidRPr="007668D9">
        <w:rPr>
          <w:rFonts w:ascii="Times New Roman" w:hAnsi="Times New Roman" w:cs="Times New Roman"/>
          <w:sz w:val="28"/>
          <w:szCs w:val="28"/>
        </w:rPr>
        <w:t xml:space="preserve"> </w:t>
      </w:r>
      <w:r w:rsidR="000E6D6B" w:rsidRPr="007668D9">
        <w:rPr>
          <w:rFonts w:ascii="Times New Roman" w:hAnsi="Times New Roman" w:cs="Times New Roman"/>
          <w:b w:val="0"/>
          <w:sz w:val="28"/>
          <w:szCs w:val="28"/>
        </w:rPr>
        <w:t>предыдущего и (или) текущего финансовых годов (далее – заявка).</w:t>
      </w:r>
      <w:r w:rsidRPr="0024492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038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B0C05" w:rsidRPr="001B0C05" w:rsidRDefault="00C03857" w:rsidP="00C03857">
      <w:pPr>
        <w:pStyle w:val="ac"/>
        <w:numPr>
          <w:ilvl w:val="0"/>
          <w:numId w:val="22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В раздел</w:t>
      </w:r>
      <w:r w:rsidR="001B0C05">
        <w:rPr>
          <w:color w:val="000000" w:themeColor="text1"/>
          <w:szCs w:val="28"/>
          <w:shd w:val="clear" w:color="auto" w:fill="FFFFFF"/>
        </w:rPr>
        <w:t>е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II</w:t>
      </w:r>
      <w:r>
        <w:rPr>
          <w:color w:val="000000" w:themeColor="text1"/>
          <w:szCs w:val="28"/>
          <w:shd w:val="clear" w:color="auto" w:fill="FFFFFF"/>
        </w:rPr>
        <w:t>:</w:t>
      </w:r>
      <w:r w:rsidR="001B0C05" w:rsidRPr="001B0C05">
        <w:rPr>
          <w:color w:val="000000" w:themeColor="text1"/>
          <w:szCs w:val="28"/>
          <w:shd w:val="clear" w:color="auto" w:fill="FFFFFF"/>
        </w:rPr>
        <w:t xml:space="preserve"> </w:t>
      </w:r>
    </w:p>
    <w:p w:rsidR="00C03857" w:rsidRPr="001B0C05" w:rsidRDefault="001B0C05" w:rsidP="001B0C05">
      <w:pPr>
        <w:pStyle w:val="ac"/>
        <w:numPr>
          <w:ilvl w:val="1"/>
          <w:numId w:val="22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В </w:t>
      </w:r>
      <w:r w:rsidRPr="001B0C05">
        <w:rPr>
          <w:color w:val="000000" w:themeColor="text1"/>
          <w:szCs w:val="28"/>
          <w:shd w:val="clear" w:color="auto" w:fill="FFFFFF"/>
        </w:rPr>
        <w:t>подразделе 2</w:t>
      </w:r>
      <w:r>
        <w:rPr>
          <w:color w:val="000000" w:themeColor="text1"/>
          <w:szCs w:val="28"/>
          <w:shd w:val="clear" w:color="auto" w:fill="FFFFFF"/>
        </w:rPr>
        <w:t>:</w:t>
      </w:r>
    </w:p>
    <w:p w:rsidR="00C60869" w:rsidRPr="00C03857" w:rsidRDefault="001B0C05" w:rsidP="00C03857">
      <w:pPr>
        <w:ind w:left="7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2.1.1. </w:t>
      </w:r>
      <w:r w:rsidR="00EB78E7">
        <w:rPr>
          <w:color w:val="000000" w:themeColor="text1"/>
          <w:sz w:val="28"/>
          <w:szCs w:val="28"/>
          <w:shd w:val="clear" w:color="auto" w:fill="FFFFFF"/>
        </w:rPr>
        <w:t>А</w:t>
      </w:r>
      <w:r w:rsidR="00243CFD" w:rsidRPr="00C03857">
        <w:rPr>
          <w:color w:val="000000" w:themeColor="text1"/>
          <w:sz w:val="28"/>
          <w:szCs w:val="28"/>
          <w:shd w:val="clear" w:color="auto" w:fill="FFFFFF"/>
        </w:rPr>
        <w:t xml:space="preserve">бзац третий пункта 2.3 </w:t>
      </w:r>
      <w:bookmarkStart w:id="2" w:name="_Hlk16515887"/>
      <w:r w:rsidR="00243CFD" w:rsidRPr="00C03857">
        <w:rPr>
          <w:color w:val="000000" w:themeColor="text1"/>
          <w:sz w:val="28"/>
          <w:szCs w:val="28"/>
        </w:rPr>
        <w:t>изложить в редакции</w:t>
      </w:r>
      <w:r w:rsidR="00C60869" w:rsidRPr="00C03857">
        <w:rPr>
          <w:color w:val="000000" w:themeColor="text1"/>
          <w:sz w:val="28"/>
          <w:szCs w:val="28"/>
        </w:rPr>
        <w:t>:</w:t>
      </w:r>
    </w:p>
    <w:bookmarkEnd w:id="2"/>
    <w:p w:rsidR="00243CFD" w:rsidRDefault="00C60869" w:rsidP="00082D54">
      <w:pPr>
        <w:pStyle w:val="ConsPlusTitle"/>
        <w:ind w:firstLine="709"/>
        <w:rPr>
          <w:rFonts w:ascii="Times New Roman" w:eastAsia="Calibri" w:hAnsi="Times New Roman" w:cs="Calibri"/>
          <w:b w:val="0"/>
          <w:bCs w:val="0"/>
          <w:sz w:val="28"/>
          <w:szCs w:val="28"/>
        </w:rPr>
      </w:pPr>
      <w:r w:rsidRPr="00C0385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243CFD" w:rsidRPr="00C03857">
        <w:rPr>
          <w:rFonts w:ascii="Times New Roman" w:hAnsi="Times New Roman" w:cs="Times New Roman"/>
          <w:b w:val="0"/>
          <w:bCs w:val="0"/>
          <w:sz w:val="28"/>
          <w:szCs w:val="28"/>
        </w:rPr>
        <w:t>отдел</w:t>
      </w:r>
      <w:r w:rsidR="001B3565" w:rsidRPr="00C038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государственных услуг</w:t>
      </w:r>
      <w:r w:rsidR="001B35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финансирования</w:t>
      </w:r>
      <w:r w:rsidR="00243CFD" w:rsidRPr="002934F9">
        <w:rPr>
          <w:rFonts w:ascii="Times New Roman" w:eastAsia="Calibri" w:hAnsi="Times New Roman" w:cs="Calibri"/>
          <w:b w:val="0"/>
          <w:bCs w:val="0"/>
          <w:sz w:val="28"/>
          <w:szCs w:val="28"/>
        </w:rPr>
        <w:t>.</w:t>
      </w:r>
      <w:r w:rsidR="00243CFD">
        <w:rPr>
          <w:rFonts w:ascii="Times New Roman" w:eastAsia="Calibri" w:hAnsi="Times New Roman" w:cs="Calibri"/>
          <w:b w:val="0"/>
          <w:bCs w:val="0"/>
          <w:sz w:val="28"/>
          <w:szCs w:val="28"/>
        </w:rPr>
        <w:t>»</w:t>
      </w:r>
      <w:r w:rsidR="00D7747E">
        <w:rPr>
          <w:rFonts w:ascii="Times New Roman" w:eastAsia="Calibri" w:hAnsi="Times New Roman" w:cs="Calibri"/>
          <w:b w:val="0"/>
          <w:bCs w:val="0"/>
          <w:sz w:val="28"/>
          <w:szCs w:val="28"/>
        </w:rPr>
        <w:t>.</w:t>
      </w:r>
    </w:p>
    <w:p w:rsidR="00556E2E" w:rsidRPr="00C03857" w:rsidRDefault="00EB78E7" w:rsidP="00C0385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2.1.2. П</w:t>
      </w:r>
      <w:r w:rsidR="00556E2E" w:rsidRPr="00C03857">
        <w:rPr>
          <w:color w:val="000000" w:themeColor="text1"/>
          <w:sz w:val="28"/>
          <w:szCs w:val="28"/>
          <w:shd w:val="clear" w:color="auto" w:fill="FFFFFF"/>
        </w:rPr>
        <w:t xml:space="preserve">ункт 2.5 </w:t>
      </w:r>
      <w:r w:rsidR="00556E2E" w:rsidRPr="00C03857">
        <w:rPr>
          <w:color w:val="000000" w:themeColor="text1"/>
          <w:sz w:val="28"/>
          <w:szCs w:val="28"/>
        </w:rPr>
        <w:t>изложить в редакции:</w:t>
      </w:r>
    </w:p>
    <w:p w:rsidR="00556E2E" w:rsidRDefault="00556E2E" w:rsidP="00556E2E">
      <w:pPr>
        <w:autoSpaceDE w:val="0"/>
        <w:ind w:firstLine="709"/>
        <w:jc w:val="both"/>
        <w:rPr>
          <w:sz w:val="28"/>
          <w:szCs w:val="28"/>
        </w:rPr>
      </w:pPr>
      <w:r w:rsidRPr="00C03857">
        <w:rPr>
          <w:rFonts w:eastAsia="Times-Roman"/>
          <w:sz w:val="28"/>
          <w:szCs w:val="28"/>
        </w:rPr>
        <w:t xml:space="preserve">«2.5. </w:t>
      </w:r>
      <w:r w:rsidRPr="00C03857">
        <w:rPr>
          <w:bCs/>
          <w:color w:val="000000"/>
          <w:sz w:val="28"/>
          <w:szCs w:val="28"/>
        </w:rPr>
        <w:t>МФЦ участвует в предоставлении</w:t>
      </w:r>
      <w:r w:rsidRPr="00556E2E">
        <w:rPr>
          <w:bCs/>
          <w:color w:val="000000"/>
          <w:sz w:val="28"/>
          <w:szCs w:val="28"/>
        </w:rPr>
        <w:t xml:space="preserve">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</w:t>
      </w:r>
      <w:r w:rsidRPr="00556E2E">
        <w:rPr>
          <w:bCs/>
          <w:sz w:val="28"/>
          <w:szCs w:val="28"/>
        </w:rPr>
        <w:t xml:space="preserve">а также выдачи </w:t>
      </w:r>
      <w:r w:rsidRPr="00556E2E">
        <w:rPr>
          <w:iCs/>
          <w:sz w:val="28"/>
          <w:szCs w:val="28"/>
        </w:rPr>
        <w:t>соглашения</w:t>
      </w:r>
      <w:r>
        <w:rPr>
          <w:iCs/>
          <w:sz w:val="28"/>
          <w:szCs w:val="28"/>
        </w:rPr>
        <w:t xml:space="preserve"> </w:t>
      </w:r>
      <w:r w:rsidRPr="00556E2E">
        <w:rPr>
          <w:bCs/>
          <w:sz w:val="28"/>
          <w:szCs w:val="28"/>
        </w:rPr>
        <w:t xml:space="preserve">о </w:t>
      </w:r>
      <w:r w:rsidRPr="00556E2E">
        <w:rPr>
          <w:sz w:val="28"/>
          <w:szCs w:val="28"/>
        </w:rPr>
        <w:t xml:space="preserve">предоставлении субсидии на возмещение </w:t>
      </w:r>
      <w:r>
        <w:rPr>
          <w:sz w:val="28"/>
          <w:szCs w:val="28"/>
        </w:rPr>
        <w:t xml:space="preserve">части </w:t>
      </w:r>
      <w:r w:rsidRPr="00556E2E">
        <w:rPr>
          <w:sz w:val="28"/>
          <w:szCs w:val="28"/>
        </w:rPr>
        <w:t>затрат на приобретение электрической энергии для переработки, охлаждения и хранения рыбы</w:t>
      </w:r>
      <w:r w:rsidR="004128A9">
        <w:rPr>
          <w:sz w:val="28"/>
          <w:szCs w:val="28"/>
        </w:rPr>
        <w:t xml:space="preserve">, </w:t>
      </w:r>
      <w:r w:rsidR="004128A9" w:rsidRPr="001B0C05">
        <w:rPr>
          <w:sz w:val="28"/>
          <w:szCs w:val="28"/>
        </w:rPr>
        <w:t xml:space="preserve">дополнительного соглашения </w:t>
      </w:r>
      <w:r w:rsidR="005462F6" w:rsidRPr="001B0C05">
        <w:rPr>
          <w:sz w:val="28"/>
          <w:szCs w:val="28"/>
        </w:rPr>
        <w:br/>
      </w:r>
      <w:r w:rsidR="004128A9" w:rsidRPr="001B0C05">
        <w:rPr>
          <w:sz w:val="28"/>
          <w:szCs w:val="28"/>
        </w:rPr>
        <w:t>о доплате субсидии</w:t>
      </w:r>
      <w:r w:rsidR="00B45A4D" w:rsidRPr="00B45A4D">
        <w:rPr>
          <w:sz w:val="28"/>
          <w:szCs w:val="28"/>
        </w:rPr>
        <w:t xml:space="preserve"> </w:t>
      </w:r>
      <w:r w:rsidR="00B45A4D" w:rsidRPr="00710431">
        <w:rPr>
          <w:sz w:val="28"/>
          <w:szCs w:val="28"/>
        </w:rPr>
        <w:t xml:space="preserve">по форме </w:t>
      </w:r>
      <w:r w:rsidR="00B45A4D" w:rsidRPr="00710431">
        <w:rPr>
          <w:kern w:val="2"/>
          <w:sz w:val="28"/>
          <w:szCs w:val="28"/>
        </w:rPr>
        <w:t>согласно приложению № 15 к настоящему Административному регламенту</w:t>
      </w:r>
      <w:r w:rsidRPr="00556E2E">
        <w:rPr>
          <w:sz w:val="28"/>
          <w:szCs w:val="28"/>
        </w:rPr>
        <w:t xml:space="preserve"> (далее – Соглашение, дополнительное соглашение).</w:t>
      </w:r>
      <w:r w:rsidR="00F12880">
        <w:rPr>
          <w:sz w:val="28"/>
          <w:szCs w:val="28"/>
        </w:rPr>
        <w:t>».</w:t>
      </w:r>
    </w:p>
    <w:p w:rsidR="0089206A" w:rsidRPr="00EB78E7" w:rsidRDefault="00EB78E7" w:rsidP="005B697C">
      <w:pPr>
        <w:pStyle w:val="ac"/>
        <w:numPr>
          <w:ilvl w:val="1"/>
          <w:numId w:val="22"/>
        </w:numPr>
        <w:autoSpaceDE w:val="0"/>
        <w:rPr>
          <w:szCs w:val="28"/>
        </w:rPr>
      </w:pPr>
      <w:r w:rsidRPr="00EB78E7">
        <w:rPr>
          <w:szCs w:val="28"/>
        </w:rPr>
        <w:t xml:space="preserve">Подраздел 3 </w:t>
      </w:r>
      <w:r w:rsidR="005F5675" w:rsidRPr="00EB78E7">
        <w:rPr>
          <w:szCs w:val="28"/>
        </w:rPr>
        <w:t>изложить в редакции</w:t>
      </w:r>
      <w:r w:rsidR="0089206A" w:rsidRPr="00EB78E7">
        <w:rPr>
          <w:szCs w:val="28"/>
        </w:rPr>
        <w:t>:</w:t>
      </w:r>
      <w:r w:rsidR="00C06CB9" w:rsidRPr="00EB78E7">
        <w:rPr>
          <w:szCs w:val="28"/>
        </w:rPr>
        <w:t xml:space="preserve"> </w:t>
      </w:r>
    </w:p>
    <w:p w:rsidR="005F5675" w:rsidRDefault="005F5675" w:rsidP="007C6A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6E35">
        <w:rPr>
          <w:sz w:val="28"/>
          <w:szCs w:val="28"/>
        </w:rPr>
        <w:t xml:space="preserve">3. </w:t>
      </w:r>
      <w:r>
        <w:rPr>
          <w:sz w:val="28"/>
          <w:szCs w:val="28"/>
        </w:rPr>
        <w:t>Результатом предоставления государственной услуги является:</w:t>
      </w:r>
    </w:p>
    <w:p w:rsidR="005F5675" w:rsidRDefault="001C5E31" w:rsidP="0065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бюджетных средств (субсидии) заявителю</w:t>
      </w:r>
      <w:r w:rsidR="005F5675">
        <w:rPr>
          <w:sz w:val="28"/>
          <w:szCs w:val="28"/>
        </w:rPr>
        <w:t>;</w:t>
      </w:r>
    </w:p>
    <w:p w:rsidR="005F5675" w:rsidRDefault="005F5675" w:rsidP="0065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бюджетных средств (субсидии).».</w:t>
      </w:r>
    </w:p>
    <w:p w:rsidR="00082D54" w:rsidRPr="0089206A" w:rsidRDefault="00AB44AD" w:rsidP="0089206A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  <w:r w:rsidR="001B0C05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B78E7">
        <w:rPr>
          <w:color w:val="000000" w:themeColor="text1"/>
          <w:sz w:val="28"/>
          <w:szCs w:val="28"/>
          <w:shd w:val="clear" w:color="auto" w:fill="FFFFFF"/>
        </w:rPr>
        <w:t>П</w:t>
      </w:r>
      <w:r w:rsidR="00082D54" w:rsidRPr="0089206A">
        <w:rPr>
          <w:color w:val="000000" w:themeColor="text1"/>
          <w:sz w:val="28"/>
          <w:szCs w:val="28"/>
          <w:shd w:val="clear" w:color="auto" w:fill="FFFFFF"/>
        </w:rPr>
        <w:t xml:space="preserve">ункт 4.1 </w:t>
      </w:r>
      <w:r w:rsidR="00EB78E7">
        <w:rPr>
          <w:color w:val="000000" w:themeColor="text1"/>
          <w:sz w:val="28"/>
          <w:szCs w:val="28"/>
          <w:shd w:val="clear" w:color="auto" w:fill="FFFFFF"/>
        </w:rPr>
        <w:t xml:space="preserve">подраздела </w:t>
      </w:r>
      <w:r w:rsidR="00082D54" w:rsidRPr="0089206A">
        <w:rPr>
          <w:color w:val="000000" w:themeColor="text1"/>
          <w:sz w:val="28"/>
          <w:szCs w:val="28"/>
          <w:shd w:val="clear" w:color="auto" w:fill="FFFFFF"/>
        </w:rPr>
        <w:t xml:space="preserve">4 </w:t>
      </w:r>
      <w:r w:rsidR="00082D54" w:rsidRPr="0089206A">
        <w:rPr>
          <w:color w:val="000000" w:themeColor="text1"/>
          <w:sz w:val="28"/>
          <w:szCs w:val="28"/>
        </w:rPr>
        <w:t>изложить в редакции:</w:t>
      </w:r>
    </w:p>
    <w:p w:rsidR="00C03857" w:rsidRDefault="0013415B" w:rsidP="00C03857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3415B">
        <w:rPr>
          <w:rFonts w:eastAsia="Times-Roman"/>
          <w:sz w:val="28"/>
          <w:szCs w:val="28"/>
        </w:rPr>
        <w:t>«</w:t>
      </w:r>
      <w:r w:rsidR="00082D54" w:rsidRPr="0013415B">
        <w:rPr>
          <w:rFonts w:eastAsia="Times-Roman"/>
          <w:sz w:val="28"/>
          <w:szCs w:val="28"/>
        </w:rPr>
        <w:t xml:space="preserve">4.1. Срок предоставления государственной услуги не должен превышать </w:t>
      </w:r>
      <w:r w:rsidR="00082D54" w:rsidRPr="0013415B">
        <w:rPr>
          <w:rFonts w:eastAsia="Times-Roman"/>
          <w:sz w:val="28"/>
          <w:szCs w:val="28"/>
        </w:rPr>
        <w:br/>
        <w:t>2</w:t>
      </w:r>
      <w:r w:rsidRPr="0013415B">
        <w:rPr>
          <w:rFonts w:eastAsia="Times-Roman"/>
          <w:sz w:val="28"/>
          <w:szCs w:val="28"/>
        </w:rPr>
        <w:t>5</w:t>
      </w:r>
      <w:r w:rsidR="00082D54" w:rsidRPr="0013415B">
        <w:rPr>
          <w:rFonts w:eastAsia="Times-Roman"/>
          <w:sz w:val="28"/>
          <w:szCs w:val="28"/>
        </w:rPr>
        <w:t xml:space="preserve"> рабочих дня со дня регистрации </w:t>
      </w:r>
      <w:r w:rsidR="00082D54" w:rsidRPr="0013415B">
        <w:rPr>
          <w:sz w:val="28"/>
          <w:szCs w:val="28"/>
        </w:rPr>
        <w:t>заявки в Министерстве до даты выдачи результата предоставления государственной услуги.</w:t>
      </w:r>
      <w:r w:rsidRPr="0013415B">
        <w:rPr>
          <w:sz w:val="28"/>
          <w:szCs w:val="28"/>
        </w:rPr>
        <w:t>».</w:t>
      </w:r>
      <w:r w:rsidR="00082D54" w:rsidRPr="0013415B">
        <w:rPr>
          <w:sz w:val="28"/>
          <w:szCs w:val="28"/>
        </w:rPr>
        <w:t xml:space="preserve"> </w:t>
      </w:r>
    </w:p>
    <w:p w:rsidR="00C03857" w:rsidRPr="005B697C" w:rsidRDefault="00C03857" w:rsidP="005B697C">
      <w:pPr>
        <w:pStyle w:val="ac"/>
        <w:numPr>
          <w:ilvl w:val="1"/>
          <w:numId w:val="29"/>
        </w:numPr>
        <w:autoSpaceDE w:val="0"/>
        <w:autoSpaceDN w:val="0"/>
        <w:adjustRightInd w:val="0"/>
        <w:ind w:firstLine="349"/>
        <w:rPr>
          <w:rFonts w:eastAsia="Times-Roman"/>
          <w:szCs w:val="28"/>
        </w:rPr>
      </w:pPr>
      <w:r w:rsidRPr="005B697C">
        <w:rPr>
          <w:color w:val="000000" w:themeColor="text1"/>
          <w:szCs w:val="28"/>
          <w:shd w:val="clear" w:color="auto" w:fill="FFFFFF"/>
        </w:rPr>
        <w:t>В подразделе 6:</w:t>
      </w:r>
    </w:p>
    <w:p w:rsidR="0013415B" w:rsidRPr="00AB44AD" w:rsidRDefault="00AB44AD" w:rsidP="005B697C">
      <w:pPr>
        <w:pStyle w:val="ac"/>
        <w:numPr>
          <w:ilvl w:val="2"/>
          <w:numId w:val="29"/>
        </w:numPr>
        <w:autoSpaceDE w:val="0"/>
        <w:autoSpaceDN w:val="0"/>
        <w:adjustRightInd w:val="0"/>
        <w:ind w:left="709" w:firstLine="0"/>
        <w:rPr>
          <w:rFonts w:eastAsia="Times-Roman"/>
          <w:szCs w:val="28"/>
        </w:rPr>
      </w:pPr>
      <w:r w:rsidRPr="00AB44AD">
        <w:rPr>
          <w:color w:val="000000" w:themeColor="text1"/>
          <w:szCs w:val="28"/>
          <w:shd w:val="clear" w:color="auto" w:fill="FFFFFF"/>
        </w:rPr>
        <w:t xml:space="preserve">Подпункт 6.1.3 </w:t>
      </w:r>
      <w:r w:rsidR="00C03857" w:rsidRPr="00AB44AD">
        <w:rPr>
          <w:color w:val="000000" w:themeColor="text1"/>
          <w:szCs w:val="28"/>
          <w:shd w:val="clear" w:color="auto" w:fill="FFFFFF"/>
        </w:rPr>
        <w:t>пункт</w:t>
      </w:r>
      <w:r w:rsidRPr="00AB44AD">
        <w:rPr>
          <w:color w:val="000000" w:themeColor="text1"/>
          <w:szCs w:val="28"/>
          <w:shd w:val="clear" w:color="auto" w:fill="FFFFFF"/>
        </w:rPr>
        <w:t>а</w:t>
      </w:r>
      <w:r w:rsidR="00C03857" w:rsidRPr="00AB44AD">
        <w:rPr>
          <w:color w:val="000000" w:themeColor="text1"/>
          <w:szCs w:val="28"/>
          <w:shd w:val="clear" w:color="auto" w:fill="FFFFFF"/>
        </w:rPr>
        <w:t xml:space="preserve"> 6.1</w:t>
      </w:r>
      <w:r w:rsidRPr="00AB44AD">
        <w:rPr>
          <w:color w:val="000000" w:themeColor="text1"/>
          <w:szCs w:val="28"/>
          <w:shd w:val="clear" w:color="auto" w:fill="FFFFFF"/>
        </w:rPr>
        <w:t xml:space="preserve"> </w:t>
      </w:r>
      <w:r w:rsidR="0013415B" w:rsidRPr="00AB44AD">
        <w:rPr>
          <w:color w:val="000000" w:themeColor="text1"/>
          <w:szCs w:val="28"/>
        </w:rPr>
        <w:t>изложить</w:t>
      </w:r>
      <w:r w:rsidR="00BC7F01" w:rsidRPr="00AB44AD">
        <w:rPr>
          <w:color w:val="000000" w:themeColor="text1"/>
          <w:szCs w:val="28"/>
        </w:rPr>
        <w:t xml:space="preserve"> </w:t>
      </w:r>
      <w:r w:rsidR="0013415B" w:rsidRPr="00AB44AD">
        <w:rPr>
          <w:color w:val="000000" w:themeColor="text1"/>
          <w:szCs w:val="28"/>
        </w:rPr>
        <w:t>в редакции:</w:t>
      </w:r>
    </w:p>
    <w:p w:rsidR="00BC7F01" w:rsidRDefault="0011042E" w:rsidP="00A15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42E">
        <w:rPr>
          <w:sz w:val="28"/>
          <w:szCs w:val="28"/>
        </w:rPr>
        <w:t>«6.1.3.</w:t>
      </w:r>
      <w:bookmarkStart w:id="3" w:name="_Hlk6475642"/>
      <w:r w:rsidR="00A15896">
        <w:rPr>
          <w:sz w:val="28"/>
          <w:szCs w:val="28"/>
        </w:rPr>
        <w:t xml:space="preserve"> </w:t>
      </w:r>
      <w:r w:rsidR="00A15896" w:rsidRPr="0054185F">
        <w:rPr>
          <w:sz w:val="28"/>
          <w:szCs w:val="28"/>
        </w:rPr>
        <w:t xml:space="preserve">Справку-расчет размера субсидии на возмещение </w:t>
      </w:r>
      <w:r w:rsidR="00A15896">
        <w:rPr>
          <w:sz w:val="28"/>
          <w:szCs w:val="28"/>
        </w:rPr>
        <w:t>части</w:t>
      </w:r>
      <w:r w:rsidR="00A15896" w:rsidRPr="0054185F">
        <w:rPr>
          <w:sz w:val="28"/>
          <w:szCs w:val="28"/>
        </w:rPr>
        <w:t xml:space="preserve"> затрат </w:t>
      </w:r>
      <w:r w:rsidR="003F2E31">
        <w:rPr>
          <w:sz w:val="28"/>
          <w:szCs w:val="28"/>
        </w:rPr>
        <w:br/>
      </w:r>
      <w:r w:rsidR="00A15896" w:rsidRPr="0054185F">
        <w:rPr>
          <w:sz w:val="28"/>
          <w:szCs w:val="28"/>
        </w:rPr>
        <w:t xml:space="preserve">на приобретение электрической энергии для переработки, охлаждения и хранения </w:t>
      </w:r>
      <w:r w:rsidR="00A15896" w:rsidRPr="0054185F">
        <w:rPr>
          <w:sz w:val="28"/>
          <w:szCs w:val="28"/>
        </w:rPr>
        <w:lastRenderedPageBreak/>
        <w:t>рыбы</w:t>
      </w:r>
      <w:r w:rsidR="00A15896">
        <w:rPr>
          <w:sz w:val="28"/>
          <w:szCs w:val="28"/>
        </w:rPr>
        <w:t>,</w:t>
      </w:r>
      <w:r w:rsidR="00A15896" w:rsidRPr="0054185F">
        <w:rPr>
          <w:sz w:val="28"/>
          <w:szCs w:val="28"/>
        </w:rPr>
        <w:t xml:space="preserve"> </w:t>
      </w:r>
      <w:bookmarkEnd w:id="3"/>
      <w:r w:rsidR="00A15896" w:rsidRPr="0054185F">
        <w:rPr>
          <w:sz w:val="28"/>
          <w:szCs w:val="28"/>
        </w:rPr>
        <w:t xml:space="preserve">по форме </w:t>
      </w:r>
      <w:r w:rsidR="00A15896" w:rsidRPr="0054185F">
        <w:rPr>
          <w:kern w:val="2"/>
          <w:sz w:val="28"/>
          <w:szCs w:val="28"/>
        </w:rPr>
        <w:t xml:space="preserve">согласно приложению № </w:t>
      </w:r>
      <w:r w:rsidR="00A15896">
        <w:rPr>
          <w:kern w:val="2"/>
          <w:sz w:val="28"/>
          <w:szCs w:val="28"/>
        </w:rPr>
        <w:t>13</w:t>
      </w:r>
      <w:r w:rsidR="00A15896" w:rsidRPr="0054185F">
        <w:rPr>
          <w:kern w:val="2"/>
          <w:sz w:val="28"/>
          <w:szCs w:val="28"/>
        </w:rPr>
        <w:t xml:space="preserve"> к настоящему Административному регламенту</w:t>
      </w:r>
      <w:r w:rsidR="00A15896" w:rsidRPr="0054185F">
        <w:rPr>
          <w:sz w:val="28"/>
          <w:szCs w:val="28"/>
        </w:rPr>
        <w:t>.</w:t>
      </w:r>
      <w:r w:rsidR="00BC7F01">
        <w:rPr>
          <w:sz w:val="28"/>
          <w:szCs w:val="28"/>
        </w:rPr>
        <w:t>».</w:t>
      </w:r>
    </w:p>
    <w:p w:rsidR="002A45EA" w:rsidRPr="001B0C05" w:rsidRDefault="002A45EA" w:rsidP="005B697C">
      <w:pPr>
        <w:pStyle w:val="ac"/>
        <w:numPr>
          <w:ilvl w:val="2"/>
          <w:numId w:val="29"/>
        </w:numPr>
        <w:ind w:hanging="11"/>
        <w:rPr>
          <w:color w:val="000000" w:themeColor="text1"/>
          <w:szCs w:val="28"/>
        </w:rPr>
      </w:pPr>
      <w:r w:rsidRPr="001B0C05">
        <w:rPr>
          <w:rFonts w:eastAsia="Calibri" w:cs="Calibri"/>
          <w:szCs w:val="28"/>
        </w:rPr>
        <w:t>Пункт</w:t>
      </w:r>
      <w:r w:rsidR="00041281" w:rsidRPr="001B0C05">
        <w:rPr>
          <w:rFonts w:eastAsia="Calibri" w:cs="Calibri"/>
          <w:szCs w:val="28"/>
        </w:rPr>
        <w:t>ы</w:t>
      </w:r>
      <w:r w:rsidRPr="001B0C05">
        <w:rPr>
          <w:rFonts w:eastAsia="Calibri" w:cs="Calibri"/>
          <w:szCs w:val="28"/>
        </w:rPr>
        <w:t xml:space="preserve"> 6.2</w:t>
      </w:r>
      <w:r w:rsidR="00041281" w:rsidRPr="001B0C05">
        <w:rPr>
          <w:rFonts w:eastAsia="Calibri" w:cs="Calibri"/>
          <w:szCs w:val="28"/>
        </w:rPr>
        <w:t>, 6.3</w:t>
      </w:r>
      <w:r w:rsidRPr="001B0C05">
        <w:rPr>
          <w:rFonts w:eastAsia="Calibri" w:cs="Calibri"/>
          <w:szCs w:val="28"/>
        </w:rPr>
        <w:t xml:space="preserve"> </w:t>
      </w:r>
      <w:r w:rsidRPr="001B0C05">
        <w:rPr>
          <w:color w:val="000000" w:themeColor="text1"/>
          <w:szCs w:val="28"/>
        </w:rPr>
        <w:t>изложить в редакции:</w:t>
      </w:r>
    </w:p>
    <w:p w:rsidR="001A4317" w:rsidRDefault="002A45EA" w:rsidP="001A431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67DF">
        <w:rPr>
          <w:sz w:val="28"/>
          <w:szCs w:val="28"/>
        </w:rPr>
        <w:t xml:space="preserve">6.2. </w:t>
      </w:r>
      <w:r w:rsidR="0067332C">
        <w:rPr>
          <w:sz w:val="28"/>
          <w:szCs w:val="28"/>
        </w:rPr>
        <w:t>В случае поступления дополнительных средств областного бюджета на предоставление субсидий после выплаты субсидий ее получателям осуществляется доплата субсидий по ранее представленным заявкам путем распределения средств между получателями субсидий в пределах установленных размеров.</w:t>
      </w:r>
    </w:p>
    <w:p w:rsidR="00FD0D64" w:rsidRPr="00FD0D64" w:rsidRDefault="00FD0D64" w:rsidP="00FD0D6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6.3. Представленная заявка на доплату субсидий включает </w:t>
      </w:r>
      <w:r>
        <w:rPr>
          <w:sz w:val="28"/>
          <w:szCs w:val="28"/>
        </w:rPr>
        <w:t xml:space="preserve">заявление </w:t>
      </w:r>
      <w:r w:rsidR="00332B2B"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доплаты субсидии по форме согласно приложению № 14 </w:t>
      </w:r>
      <w:r w:rsidR="00332B2B">
        <w:rPr>
          <w:sz w:val="28"/>
          <w:szCs w:val="28"/>
        </w:rPr>
        <w:br/>
      </w:r>
      <w:r>
        <w:rPr>
          <w:sz w:val="28"/>
          <w:szCs w:val="28"/>
        </w:rPr>
        <w:t>к настоящему Административному регламенту, а также</w:t>
      </w:r>
      <w:r>
        <w:rPr>
          <w:kern w:val="2"/>
          <w:sz w:val="28"/>
          <w:szCs w:val="28"/>
        </w:rPr>
        <w:t xml:space="preserve"> документы, предусмотренные подпунктами 6.1.</w:t>
      </w:r>
      <w:r w:rsidR="00C07315">
        <w:rPr>
          <w:kern w:val="2"/>
          <w:sz w:val="28"/>
          <w:szCs w:val="28"/>
        </w:rPr>
        <w:t>2-</w:t>
      </w:r>
      <w:r>
        <w:rPr>
          <w:kern w:val="2"/>
          <w:sz w:val="28"/>
          <w:szCs w:val="28"/>
        </w:rPr>
        <w:t>6.1.4 пункта 6.1 подраздела 6 настоящего раздела.».</w:t>
      </w:r>
    </w:p>
    <w:p w:rsidR="000B1A9F" w:rsidRPr="001A4317" w:rsidRDefault="005B697C" w:rsidP="001A431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1A9F">
        <w:rPr>
          <w:rFonts w:eastAsia="Calibri" w:cs="Calibri"/>
          <w:sz w:val="28"/>
          <w:szCs w:val="28"/>
        </w:rPr>
        <w:t xml:space="preserve">В </w:t>
      </w:r>
      <w:r w:rsidR="00041281">
        <w:rPr>
          <w:rFonts w:eastAsia="Calibri" w:cs="Calibri"/>
          <w:sz w:val="28"/>
          <w:szCs w:val="28"/>
        </w:rPr>
        <w:t xml:space="preserve">подразделе 2 </w:t>
      </w:r>
      <w:r w:rsidR="000B1A9F">
        <w:rPr>
          <w:rFonts w:eastAsia="Calibri" w:cs="Calibri"/>
          <w:sz w:val="28"/>
          <w:szCs w:val="28"/>
        </w:rPr>
        <w:t>раздел</w:t>
      </w:r>
      <w:r w:rsidR="004A6923">
        <w:rPr>
          <w:rFonts w:eastAsia="Calibri" w:cs="Calibri"/>
          <w:sz w:val="28"/>
          <w:szCs w:val="28"/>
        </w:rPr>
        <w:t>а</w:t>
      </w:r>
      <w:r w:rsidR="000B1A9F">
        <w:rPr>
          <w:rFonts w:eastAsia="Calibri" w:cs="Calibri"/>
          <w:sz w:val="28"/>
          <w:szCs w:val="28"/>
        </w:rPr>
        <w:t xml:space="preserve"> </w:t>
      </w:r>
      <w:r w:rsidR="000B1A9F">
        <w:rPr>
          <w:rFonts w:eastAsia="Calibri" w:cs="Calibri"/>
          <w:sz w:val="28"/>
          <w:szCs w:val="28"/>
          <w:lang w:val="en-US"/>
        </w:rPr>
        <w:t>III</w:t>
      </w:r>
      <w:r w:rsidR="000B1A9F">
        <w:rPr>
          <w:rFonts w:eastAsia="Calibri" w:cs="Calibri"/>
          <w:sz w:val="28"/>
          <w:szCs w:val="28"/>
        </w:rPr>
        <w:t>:</w:t>
      </w:r>
    </w:p>
    <w:p w:rsidR="000B1A9F" w:rsidRDefault="005B697C" w:rsidP="00AB44AD">
      <w:pPr>
        <w:pStyle w:val="ConsPlusTitle"/>
        <w:tabs>
          <w:tab w:val="left" w:pos="142"/>
        </w:tabs>
        <w:ind w:left="142" w:firstLine="567"/>
        <w:jc w:val="both"/>
        <w:rPr>
          <w:rFonts w:ascii="Times New Roman" w:eastAsia="Calibri" w:hAnsi="Times New Roman" w:cs="Calibri"/>
          <w:b w:val="0"/>
          <w:bCs w:val="0"/>
          <w:sz w:val="28"/>
          <w:szCs w:val="28"/>
        </w:rPr>
      </w:pPr>
      <w:r>
        <w:rPr>
          <w:rFonts w:ascii="Times New Roman" w:eastAsia="Calibri" w:hAnsi="Times New Roman" w:cs="Calibri"/>
          <w:b w:val="0"/>
          <w:bCs w:val="0"/>
          <w:sz w:val="28"/>
          <w:szCs w:val="28"/>
        </w:rPr>
        <w:t>3.1.</w:t>
      </w:r>
      <w:r w:rsidR="00AB44AD">
        <w:rPr>
          <w:rFonts w:ascii="Times New Roman" w:eastAsia="Calibri" w:hAnsi="Times New Roman" w:cs="Calibri"/>
          <w:b w:val="0"/>
          <w:bCs w:val="0"/>
          <w:sz w:val="28"/>
          <w:szCs w:val="28"/>
        </w:rPr>
        <w:t xml:space="preserve"> </w:t>
      </w:r>
      <w:r w:rsidR="000B1A9F">
        <w:rPr>
          <w:rFonts w:ascii="Times New Roman" w:eastAsia="Calibri" w:hAnsi="Times New Roman" w:cs="Calibri"/>
          <w:b w:val="0"/>
          <w:bCs w:val="0"/>
          <w:sz w:val="28"/>
          <w:szCs w:val="28"/>
        </w:rPr>
        <w:t xml:space="preserve">В </w:t>
      </w:r>
      <w:r w:rsidR="00AB44AD">
        <w:rPr>
          <w:rFonts w:ascii="Times New Roman" w:eastAsia="Calibri" w:hAnsi="Times New Roman" w:cs="Calibri"/>
          <w:b w:val="0"/>
          <w:bCs w:val="0"/>
          <w:sz w:val="28"/>
          <w:szCs w:val="28"/>
        </w:rPr>
        <w:t>подпункте 2.2.6 пункт</w:t>
      </w:r>
      <w:r w:rsidR="00F1173C">
        <w:rPr>
          <w:rFonts w:ascii="Times New Roman" w:eastAsia="Calibri" w:hAnsi="Times New Roman" w:cs="Calibri"/>
          <w:b w:val="0"/>
          <w:bCs w:val="0"/>
          <w:sz w:val="28"/>
          <w:szCs w:val="28"/>
        </w:rPr>
        <w:t>а</w:t>
      </w:r>
      <w:r w:rsidR="00AB44AD">
        <w:rPr>
          <w:rFonts w:ascii="Times New Roman" w:eastAsia="Calibri" w:hAnsi="Times New Roman" w:cs="Calibri"/>
          <w:b w:val="0"/>
          <w:bCs w:val="0"/>
          <w:sz w:val="28"/>
          <w:szCs w:val="28"/>
        </w:rPr>
        <w:t xml:space="preserve"> 2.2 слова «отдел финансирования АПК»  заменить словами </w:t>
      </w:r>
      <w:r w:rsidR="00AB44AD" w:rsidRPr="000B1A9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«</w:t>
      </w:r>
      <w:r w:rsidR="00AB44AD" w:rsidRPr="000B1A9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отдел предоставления государственных услуг и финансирования»</w:t>
      </w:r>
      <w:r w:rsidR="00AB44AD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.</w:t>
      </w:r>
    </w:p>
    <w:p w:rsidR="008A7A29" w:rsidRDefault="005B697C" w:rsidP="008A7A29">
      <w:pPr>
        <w:pStyle w:val="ConsPlusTitle"/>
        <w:ind w:firstLine="705"/>
        <w:jc w:val="both"/>
        <w:rPr>
          <w:rFonts w:ascii="Times New Roman" w:eastAsia="Times-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Calibri"/>
          <w:b w:val="0"/>
          <w:bCs w:val="0"/>
          <w:sz w:val="28"/>
          <w:szCs w:val="28"/>
        </w:rPr>
        <w:t>3</w:t>
      </w:r>
      <w:r w:rsidR="00AB44AD">
        <w:rPr>
          <w:rFonts w:ascii="Times New Roman" w:eastAsia="Calibri" w:hAnsi="Times New Roman" w:cs="Calibri"/>
          <w:b w:val="0"/>
          <w:bCs w:val="0"/>
          <w:sz w:val="28"/>
          <w:szCs w:val="28"/>
        </w:rPr>
        <w:t>.</w:t>
      </w:r>
      <w:r>
        <w:rPr>
          <w:rFonts w:ascii="Times New Roman" w:eastAsia="Calibri" w:hAnsi="Times New Roman" w:cs="Calibri"/>
          <w:b w:val="0"/>
          <w:bCs w:val="0"/>
          <w:sz w:val="28"/>
          <w:szCs w:val="28"/>
        </w:rPr>
        <w:t>2.</w:t>
      </w:r>
      <w:r w:rsidR="00AB44AD">
        <w:rPr>
          <w:rFonts w:ascii="Times New Roman" w:eastAsia="Calibri" w:hAnsi="Times New Roman" w:cs="Calibri"/>
          <w:b w:val="0"/>
          <w:bCs w:val="0"/>
          <w:sz w:val="28"/>
          <w:szCs w:val="28"/>
        </w:rPr>
        <w:t xml:space="preserve"> </w:t>
      </w:r>
      <w:r w:rsidR="008A7A29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В</w:t>
      </w:r>
      <w:r w:rsidR="000B1A9F" w:rsidRPr="008A7A29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 а</w:t>
      </w:r>
      <w:r w:rsidR="001057BA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бзац</w:t>
      </w:r>
      <w:r w:rsidR="00AB44A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ах</w:t>
      </w:r>
      <w:r w:rsidR="001057BA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перв</w:t>
      </w:r>
      <w:r w:rsidR="000B1A9F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ом</w:t>
      </w:r>
      <w:r w:rsidR="000D0C29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-трет</w:t>
      </w:r>
      <w:r w:rsidR="000B1A9F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ьем</w:t>
      </w:r>
      <w:r w:rsidR="001057BA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п</w:t>
      </w:r>
      <w:r w:rsidR="00EA4BCD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одпункт</w:t>
      </w:r>
      <w:r w:rsidR="001057BA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</w:t>
      </w:r>
      <w:r w:rsidR="00EA4BCD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2.4.2 </w:t>
      </w:r>
      <w:r w:rsidR="00AB44A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пункта 2.4 </w:t>
      </w:r>
      <w:r w:rsidR="008A7A29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слова</w:t>
      </w:r>
      <w:r w:rsidR="00EA4BCD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8A7A29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«отдел финансирования АПК» заменить словами «</w:t>
      </w:r>
      <w:r w:rsidR="008A7A29" w:rsidRPr="008A7A29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отдел предоставления государственных</w:t>
      </w:r>
      <w:r w:rsidR="008A7A29" w:rsidRPr="000B1A9F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 услуг и финансирования»</w:t>
      </w:r>
      <w:r w:rsidR="00AB44AD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.</w:t>
      </w:r>
    </w:p>
    <w:p w:rsidR="00243CFD" w:rsidRPr="008A7A29" w:rsidRDefault="005B697C" w:rsidP="008A7A29">
      <w:pPr>
        <w:pStyle w:val="ConsPlusTitle"/>
        <w:ind w:firstLine="705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3</w:t>
      </w:r>
      <w:r w:rsidR="008A7A29" w:rsidRPr="008A7A29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.3. </w:t>
      </w:r>
      <w:r w:rsidR="00850787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Абзац первый подпункта 2.5.2 </w:t>
      </w:r>
      <w:r w:rsidR="00AB44A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пункта 2.5 </w:t>
      </w:r>
      <w:r w:rsidR="00850787" w:rsidRPr="008A7A2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изложить в редакции:</w:t>
      </w:r>
    </w:p>
    <w:p w:rsidR="008A7A29" w:rsidRDefault="00850787" w:rsidP="008A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787">
        <w:rPr>
          <w:rFonts w:eastAsia="Times-Roman"/>
          <w:sz w:val="28"/>
          <w:szCs w:val="28"/>
        </w:rPr>
        <w:t xml:space="preserve">«2.5.2. </w:t>
      </w:r>
      <w:r w:rsidR="001C3267" w:rsidRPr="0054185F">
        <w:rPr>
          <w:rFonts w:eastAsia="Times-Roman"/>
          <w:sz w:val="28"/>
          <w:szCs w:val="28"/>
        </w:rPr>
        <w:t xml:space="preserve">Отдел организации регулирования рыболовства в течение </w:t>
      </w:r>
      <w:r w:rsidR="001C3267">
        <w:rPr>
          <w:rFonts w:eastAsia="Times-Roman"/>
          <w:sz w:val="28"/>
          <w:szCs w:val="28"/>
        </w:rPr>
        <w:t>4</w:t>
      </w:r>
      <w:r w:rsidR="001C3267" w:rsidRPr="0054185F">
        <w:rPr>
          <w:rFonts w:eastAsia="Times-Roman"/>
          <w:sz w:val="28"/>
          <w:szCs w:val="28"/>
        </w:rPr>
        <w:t xml:space="preserve"> рабочих дней с</w:t>
      </w:r>
      <w:r w:rsidR="001C3267">
        <w:rPr>
          <w:rFonts w:eastAsia="Times-Roman"/>
          <w:sz w:val="28"/>
          <w:szCs w:val="28"/>
        </w:rPr>
        <w:t>о дня включения организации или индивидуального предпринимателя</w:t>
      </w:r>
      <w:r w:rsidR="001C3267" w:rsidRPr="0054185F">
        <w:rPr>
          <w:rFonts w:eastAsia="Times-Roman"/>
          <w:sz w:val="28"/>
          <w:szCs w:val="28"/>
        </w:rPr>
        <w:t xml:space="preserve"> </w:t>
      </w:r>
      <w:r w:rsidR="003F2E31">
        <w:rPr>
          <w:rFonts w:eastAsia="Times-Roman"/>
          <w:sz w:val="28"/>
          <w:szCs w:val="28"/>
        </w:rPr>
        <w:br/>
      </w:r>
      <w:r w:rsidR="001C3267">
        <w:rPr>
          <w:rFonts w:eastAsia="Times-Roman"/>
          <w:sz w:val="28"/>
          <w:szCs w:val="28"/>
        </w:rPr>
        <w:t>в</w:t>
      </w:r>
      <w:r w:rsidR="001C3267" w:rsidRPr="0054185F">
        <w:rPr>
          <w:rFonts w:eastAsia="Times-Roman"/>
          <w:sz w:val="28"/>
          <w:szCs w:val="28"/>
        </w:rPr>
        <w:t xml:space="preserve"> реестр </w:t>
      </w:r>
      <w:r w:rsidR="001C3267" w:rsidRPr="0054185F">
        <w:rPr>
          <w:sz w:val="28"/>
          <w:szCs w:val="28"/>
        </w:rPr>
        <w:t xml:space="preserve">заключает с </w:t>
      </w:r>
      <w:r w:rsidR="001C3267">
        <w:rPr>
          <w:sz w:val="28"/>
          <w:szCs w:val="28"/>
        </w:rPr>
        <w:t>ними</w:t>
      </w:r>
      <w:r w:rsidR="001C3267" w:rsidRPr="0054185F">
        <w:rPr>
          <w:sz w:val="28"/>
          <w:szCs w:val="28"/>
        </w:rPr>
        <w:t xml:space="preserve"> Соглашение </w:t>
      </w:r>
      <w:r w:rsidR="001C3267">
        <w:rPr>
          <w:sz w:val="28"/>
          <w:szCs w:val="28"/>
        </w:rPr>
        <w:t xml:space="preserve">по форме </w:t>
      </w:r>
      <w:r w:rsidR="001C3267" w:rsidRPr="0054185F">
        <w:rPr>
          <w:sz w:val="28"/>
          <w:szCs w:val="28"/>
        </w:rPr>
        <w:t xml:space="preserve">согласно приложению № 4 </w:t>
      </w:r>
      <w:r w:rsidR="00332B2B">
        <w:rPr>
          <w:sz w:val="28"/>
          <w:szCs w:val="28"/>
        </w:rPr>
        <w:br/>
      </w:r>
      <w:r w:rsidR="001C3267" w:rsidRPr="0054185F">
        <w:rPr>
          <w:sz w:val="28"/>
          <w:szCs w:val="28"/>
        </w:rPr>
        <w:t>к настоящему Административному регламенту</w:t>
      </w:r>
      <w:r w:rsidR="001C3267" w:rsidRPr="0026016F">
        <w:rPr>
          <w:sz w:val="28"/>
          <w:szCs w:val="28"/>
        </w:rPr>
        <w:t xml:space="preserve"> </w:t>
      </w:r>
      <w:r w:rsidR="001C3267">
        <w:rPr>
          <w:sz w:val="28"/>
          <w:szCs w:val="28"/>
        </w:rPr>
        <w:t>путем направления двух экземпляров Соглашения</w:t>
      </w:r>
      <w:r w:rsidR="001C3267" w:rsidRPr="0054185F">
        <w:rPr>
          <w:sz w:val="28"/>
          <w:szCs w:val="28"/>
        </w:rPr>
        <w:t>.</w:t>
      </w:r>
      <w:r w:rsidRPr="00850787">
        <w:rPr>
          <w:sz w:val="28"/>
          <w:szCs w:val="28"/>
        </w:rPr>
        <w:t>»</w:t>
      </w:r>
      <w:r w:rsidR="00332B2B">
        <w:rPr>
          <w:sz w:val="28"/>
          <w:szCs w:val="28"/>
        </w:rPr>
        <w:t>.</w:t>
      </w:r>
    </w:p>
    <w:p w:rsidR="007773B1" w:rsidRPr="008A7A29" w:rsidRDefault="005B697C" w:rsidP="008A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FB">
        <w:rPr>
          <w:sz w:val="28"/>
          <w:szCs w:val="28"/>
        </w:rPr>
        <w:t>.4.</w:t>
      </w:r>
      <w:r w:rsidR="008A7A29">
        <w:rPr>
          <w:sz w:val="28"/>
          <w:szCs w:val="28"/>
        </w:rPr>
        <w:t xml:space="preserve"> </w:t>
      </w:r>
      <w:r w:rsidR="008A7A29" w:rsidRPr="008A7A29">
        <w:rPr>
          <w:rFonts w:eastAsia="Calibri" w:cs="Calibri"/>
          <w:sz w:val="28"/>
          <w:szCs w:val="28"/>
        </w:rPr>
        <w:t>Дополнить п</w:t>
      </w:r>
      <w:r w:rsidR="00332B2B">
        <w:rPr>
          <w:rFonts w:eastAsia="Calibri" w:cs="Calibri"/>
          <w:sz w:val="28"/>
          <w:szCs w:val="28"/>
        </w:rPr>
        <w:t>унктом 2.6</w:t>
      </w:r>
      <w:r w:rsidR="008A7A29" w:rsidRPr="008A7A29">
        <w:rPr>
          <w:rFonts w:eastAsia="Calibri" w:cs="Calibri"/>
          <w:sz w:val="28"/>
          <w:szCs w:val="28"/>
        </w:rPr>
        <w:t xml:space="preserve"> следующего содержания</w:t>
      </w:r>
      <w:r w:rsidR="007773B1" w:rsidRPr="008A7A29">
        <w:rPr>
          <w:rFonts w:eastAsia="Calibri" w:cs="Calibri"/>
          <w:sz w:val="28"/>
          <w:szCs w:val="28"/>
        </w:rPr>
        <w:t>:</w:t>
      </w:r>
    </w:p>
    <w:p w:rsidR="008A7A29" w:rsidRPr="00036088" w:rsidRDefault="008A7A29" w:rsidP="008A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088">
        <w:rPr>
          <w:sz w:val="28"/>
          <w:szCs w:val="28"/>
        </w:rPr>
        <w:t>«2.6. Предоставление бюджетных средств (субсидии) заявителю.</w:t>
      </w:r>
    </w:p>
    <w:p w:rsidR="008A7A29" w:rsidRPr="00A02D18" w:rsidRDefault="008A7A29" w:rsidP="008A7A2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D18">
        <w:rPr>
          <w:sz w:val="28"/>
          <w:szCs w:val="28"/>
        </w:rPr>
        <w:t>Основанием для начала данной административной процедуры является заключение Соглашения, а также дополнительного соглашения</w:t>
      </w:r>
      <w:r>
        <w:rPr>
          <w:sz w:val="28"/>
          <w:szCs w:val="28"/>
        </w:rPr>
        <w:t xml:space="preserve"> </w:t>
      </w:r>
      <w:r w:rsidR="003F2E31">
        <w:rPr>
          <w:sz w:val="28"/>
          <w:szCs w:val="28"/>
        </w:rPr>
        <w:br/>
      </w:r>
      <w:r w:rsidRPr="00A02D18">
        <w:rPr>
          <w:sz w:val="28"/>
          <w:szCs w:val="28"/>
        </w:rPr>
        <w:t xml:space="preserve">к Соглашению в случае, предусмотренном пунктом 6.2 подраздела 6 раздела </w:t>
      </w:r>
      <w:r w:rsidRPr="00A02D18">
        <w:rPr>
          <w:sz w:val="28"/>
          <w:szCs w:val="28"/>
          <w:lang w:val="en-US"/>
        </w:rPr>
        <w:t>II</w:t>
      </w:r>
      <w:r w:rsidRPr="00A02D18">
        <w:rPr>
          <w:sz w:val="28"/>
          <w:szCs w:val="28"/>
        </w:rPr>
        <w:t xml:space="preserve"> настоящего Регламента.</w:t>
      </w:r>
    </w:p>
    <w:p w:rsidR="008A7A29" w:rsidRPr="00DA3DA1" w:rsidRDefault="008A7A29" w:rsidP="008A7A2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D18">
        <w:rPr>
          <w:sz w:val="28"/>
          <w:szCs w:val="28"/>
        </w:rPr>
        <w:t>Перечисление средств заявителю осуществляется за счет средств областного бюджета в порядке и сроки</w:t>
      </w:r>
      <w:r w:rsidRPr="00DA3DA1">
        <w:rPr>
          <w:sz w:val="28"/>
          <w:szCs w:val="28"/>
        </w:rPr>
        <w:t>, предусмотренные Постановлением.</w:t>
      </w:r>
    </w:p>
    <w:p w:rsidR="008A7A29" w:rsidRPr="00665590" w:rsidRDefault="008A7A29" w:rsidP="008A7A2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590">
        <w:rPr>
          <w:sz w:val="28"/>
          <w:szCs w:val="28"/>
        </w:rPr>
        <w:t xml:space="preserve">Должностным лицом, ответственным за выполнение данной административной процедуры в Министерстве, является начальник отдела </w:t>
      </w:r>
      <w:r>
        <w:rPr>
          <w:sz w:val="28"/>
          <w:szCs w:val="28"/>
        </w:rPr>
        <w:t>предоставления государственных услуг и финансирования</w:t>
      </w:r>
      <w:r w:rsidRPr="00665590">
        <w:rPr>
          <w:sz w:val="28"/>
          <w:szCs w:val="28"/>
        </w:rPr>
        <w:t xml:space="preserve">. </w:t>
      </w:r>
    </w:p>
    <w:p w:rsidR="008A7A29" w:rsidRPr="005C6AEA" w:rsidRDefault="008A7A29" w:rsidP="008A7A2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C6AEA">
        <w:rPr>
          <w:sz w:val="28"/>
          <w:szCs w:val="28"/>
        </w:rPr>
        <w:t>Критериями принятия решения по данной административной процедуре является формирование заявок на оплату расходов.</w:t>
      </w:r>
    </w:p>
    <w:p w:rsidR="008A7A29" w:rsidRPr="009E2367" w:rsidRDefault="008A7A29" w:rsidP="008A7A29">
      <w:pPr>
        <w:autoSpaceDE w:val="0"/>
        <w:autoSpaceDN w:val="0"/>
        <w:adjustRightInd w:val="0"/>
        <w:ind w:firstLine="660"/>
        <w:jc w:val="both"/>
        <w:rPr>
          <w:rFonts w:eastAsia="Times-Roman"/>
          <w:sz w:val="28"/>
          <w:szCs w:val="28"/>
        </w:rPr>
      </w:pPr>
      <w:r w:rsidRPr="009E2367">
        <w:rPr>
          <w:rFonts w:eastAsia="Times-Roman"/>
          <w:sz w:val="28"/>
          <w:szCs w:val="28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8A7A29" w:rsidRDefault="008A7A29" w:rsidP="008A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EA">
        <w:rPr>
          <w:rFonts w:eastAsia="Times-Roman"/>
          <w:sz w:val="28"/>
          <w:szCs w:val="28"/>
        </w:rPr>
        <w:t xml:space="preserve">2.6.6. Способом фиксации результата данной административной процедуры являются </w:t>
      </w:r>
      <w:r w:rsidRPr="009B6690">
        <w:rPr>
          <w:rFonts w:eastAsia="Times-Roman"/>
          <w:sz w:val="28"/>
          <w:szCs w:val="28"/>
        </w:rPr>
        <w:t>платежные документы в электронном виде.</w:t>
      </w:r>
      <w:r>
        <w:rPr>
          <w:sz w:val="28"/>
          <w:szCs w:val="28"/>
        </w:rPr>
        <w:t>».</w:t>
      </w:r>
    </w:p>
    <w:p w:rsidR="0028280F" w:rsidRPr="003C03FB" w:rsidRDefault="005B697C" w:rsidP="003C03FB">
      <w:pPr>
        <w:ind w:left="360" w:firstLine="34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B0C05">
        <w:rPr>
          <w:color w:val="000000" w:themeColor="text1"/>
          <w:sz w:val="28"/>
          <w:szCs w:val="28"/>
        </w:rPr>
        <w:t xml:space="preserve">. </w:t>
      </w:r>
      <w:r w:rsidR="0028280F" w:rsidRPr="003C03FB">
        <w:rPr>
          <w:color w:val="000000" w:themeColor="text1"/>
          <w:sz w:val="28"/>
          <w:szCs w:val="28"/>
        </w:rPr>
        <w:t>Приложени</w:t>
      </w:r>
      <w:r w:rsidR="00C01305" w:rsidRPr="003C03FB">
        <w:rPr>
          <w:color w:val="000000" w:themeColor="text1"/>
          <w:sz w:val="28"/>
          <w:szCs w:val="28"/>
        </w:rPr>
        <w:t>я</w:t>
      </w:r>
      <w:r w:rsidR="0028280F" w:rsidRPr="003C03FB">
        <w:rPr>
          <w:color w:val="000000" w:themeColor="text1"/>
          <w:sz w:val="28"/>
          <w:szCs w:val="28"/>
        </w:rPr>
        <w:t xml:space="preserve"> № 1-</w:t>
      </w:r>
      <w:r w:rsidR="00B90130" w:rsidRPr="003C03FB">
        <w:rPr>
          <w:color w:val="000000" w:themeColor="text1"/>
          <w:sz w:val="28"/>
          <w:szCs w:val="28"/>
        </w:rPr>
        <w:t>9</w:t>
      </w:r>
      <w:r w:rsidR="0028280F" w:rsidRPr="003C03FB">
        <w:rPr>
          <w:color w:val="000000" w:themeColor="text1"/>
          <w:sz w:val="28"/>
          <w:szCs w:val="28"/>
        </w:rPr>
        <w:t xml:space="preserve"> изложить в редакции:</w:t>
      </w:r>
    </w:p>
    <w:p w:rsidR="00243CFD" w:rsidRDefault="00243CFD" w:rsidP="00176687">
      <w:pPr>
        <w:ind w:firstLine="709"/>
        <w:jc w:val="both"/>
        <w:rPr>
          <w:color w:val="000000" w:themeColor="text1"/>
          <w:sz w:val="28"/>
          <w:szCs w:val="28"/>
        </w:rPr>
      </w:pPr>
    </w:p>
    <w:p w:rsidR="003C03FB" w:rsidRDefault="00DF34D3" w:rsidP="00B90130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34F9">
        <w:rPr>
          <w:rFonts w:ascii="Times New Roman" w:hAnsi="Times New Roman" w:cs="Times New Roman"/>
          <w:sz w:val="28"/>
          <w:szCs w:val="28"/>
        </w:rPr>
        <w:t xml:space="preserve">  </w:t>
      </w:r>
      <w:r w:rsidR="00EB14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03FB" w:rsidRDefault="003C03FB" w:rsidP="00B90130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DC01B9" w:rsidRDefault="00DC01B9" w:rsidP="00B90130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90130" w:rsidRPr="0054185F" w:rsidRDefault="00A50B53" w:rsidP="00B90130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130" w:rsidRPr="0054185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0130" w:rsidRPr="0054185F" w:rsidRDefault="00B90130" w:rsidP="00B9013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4185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C03FB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54185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54185F">
        <w:rPr>
          <w:rFonts w:ascii="Times New Roman" w:hAnsi="Times New Roman"/>
          <w:b w:val="0"/>
          <w:sz w:val="28"/>
          <w:szCs w:val="28"/>
        </w:rPr>
        <w:t>«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54185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приобретение электрической энергии для переработки, охлаждения </w:t>
      </w:r>
    </w:p>
    <w:p w:rsidR="00B90130" w:rsidRPr="0054185F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185F">
        <w:rPr>
          <w:rFonts w:ascii="Times New Roman" w:hAnsi="Times New Roman" w:cs="Times New Roman"/>
          <w:b w:val="0"/>
          <w:sz w:val="28"/>
          <w:szCs w:val="28"/>
          <w:lang w:eastAsia="ru-RU"/>
        </w:rPr>
        <w:t>и хранения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54185F">
        <w:rPr>
          <w:rFonts w:ascii="Times New Roman" w:hAnsi="Times New Roman" w:cs="Times New Roman"/>
          <w:b w:val="0"/>
          <w:sz w:val="28"/>
          <w:szCs w:val="28"/>
          <w:lang w:eastAsia="ru-RU"/>
        </w:rPr>
        <w:t>рыбы</w:t>
      </w:r>
      <w:r w:rsidRPr="0054185F">
        <w:rPr>
          <w:rFonts w:ascii="Times New Roman" w:hAnsi="Times New Roman"/>
          <w:b w:val="0"/>
          <w:sz w:val="28"/>
          <w:szCs w:val="28"/>
        </w:rPr>
        <w:t>»</w:t>
      </w:r>
    </w:p>
    <w:p w:rsidR="00B90130" w:rsidRPr="0054185F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B90130" w:rsidRPr="0054185F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54185F">
        <w:rPr>
          <w:sz w:val="28"/>
          <w:szCs w:val="28"/>
        </w:rPr>
        <w:t xml:space="preserve">Министру сельского хозяйства </w:t>
      </w:r>
    </w:p>
    <w:p w:rsidR="00B90130" w:rsidRPr="0054185F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54185F">
        <w:rPr>
          <w:sz w:val="28"/>
          <w:szCs w:val="28"/>
        </w:rPr>
        <w:t>и продовольствия Ростовской области</w:t>
      </w:r>
    </w:p>
    <w:p w:rsidR="00B90130" w:rsidRPr="0054185F" w:rsidRDefault="00B90130" w:rsidP="00B90130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B90130" w:rsidRPr="0054185F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54185F">
        <w:rPr>
          <w:sz w:val="24"/>
          <w:szCs w:val="24"/>
        </w:rPr>
        <w:t>(Ф.И.О.)</w:t>
      </w:r>
    </w:p>
    <w:p w:rsidR="00B90130" w:rsidRPr="00822CBE" w:rsidRDefault="00B90130" w:rsidP="00B90130">
      <w:pPr>
        <w:keepNext/>
        <w:numPr>
          <w:ilvl w:val="3"/>
          <w:numId w:val="11"/>
        </w:numPr>
        <w:ind w:hanging="142"/>
        <w:jc w:val="center"/>
        <w:outlineLvl w:val="3"/>
        <w:rPr>
          <w:b/>
          <w:sz w:val="24"/>
        </w:rPr>
      </w:pPr>
      <w:r w:rsidRPr="00822CBE">
        <w:rPr>
          <w:b/>
          <w:sz w:val="24"/>
        </w:rPr>
        <w:t xml:space="preserve">ЗАЯВЛЕНИЕ </w:t>
      </w:r>
    </w:p>
    <w:p w:rsidR="00B90130" w:rsidRPr="0054185F" w:rsidRDefault="00B90130" w:rsidP="00B90130">
      <w:pPr>
        <w:ind w:hanging="142"/>
        <w:jc w:val="center"/>
        <w:rPr>
          <w:strike/>
          <w:sz w:val="28"/>
          <w:szCs w:val="28"/>
        </w:rPr>
      </w:pPr>
      <w:r w:rsidRPr="0054185F">
        <w:rPr>
          <w:sz w:val="28"/>
          <w:szCs w:val="28"/>
        </w:rPr>
        <w:t xml:space="preserve">         о предоставлении субсидии </w:t>
      </w:r>
    </w:p>
    <w:p w:rsidR="00B90130" w:rsidRPr="0054185F" w:rsidRDefault="00B90130" w:rsidP="00B90130">
      <w:pPr>
        <w:jc w:val="both"/>
        <w:rPr>
          <w:sz w:val="28"/>
          <w:szCs w:val="28"/>
        </w:rPr>
      </w:pPr>
      <w:r w:rsidRPr="0054185F">
        <w:rPr>
          <w:sz w:val="28"/>
          <w:szCs w:val="28"/>
        </w:rPr>
        <w:t>_____________________________________________________________________</w:t>
      </w:r>
    </w:p>
    <w:p w:rsidR="00B90130" w:rsidRPr="0054185F" w:rsidRDefault="00B90130" w:rsidP="00B90130">
      <w:pPr>
        <w:jc w:val="center"/>
        <w:rPr>
          <w:sz w:val="24"/>
          <w:szCs w:val="24"/>
        </w:rPr>
      </w:pPr>
      <w:r w:rsidRPr="0054185F">
        <w:rPr>
          <w:sz w:val="24"/>
          <w:szCs w:val="24"/>
        </w:rPr>
        <w:t>(полное наименование заявителя, название муниципального образования)</w:t>
      </w:r>
    </w:p>
    <w:p w:rsidR="00B90130" w:rsidRPr="0054185F" w:rsidRDefault="00B90130" w:rsidP="00B90130">
      <w:pPr>
        <w:jc w:val="center"/>
        <w:rPr>
          <w:sz w:val="24"/>
          <w:szCs w:val="24"/>
        </w:rPr>
      </w:pPr>
    </w:p>
    <w:p w:rsidR="00B90130" w:rsidRPr="0054185F" w:rsidRDefault="00B90130" w:rsidP="00B90130">
      <w:pPr>
        <w:keepNext/>
        <w:numPr>
          <w:ilvl w:val="3"/>
          <w:numId w:val="11"/>
        </w:numPr>
        <w:ind w:left="0" w:right="-455" w:hanging="13"/>
        <w:jc w:val="both"/>
        <w:outlineLvl w:val="3"/>
        <w:rPr>
          <w:sz w:val="28"/>
          <w:szCs w:val="28"/>
        </w:rPr>
      </w:pPr>
      <w:r w:rsidRPr="0054185F">
        <w:rPr>
          <w:sz w:val="28"/>
          <w:szCs w:val="28"/>
        </w:rPr>
        <w:t>ОГРН</w:t>
      </w:r>
      <w:r w:rsidRPr="0054185F">
        <w:rPr>
          <w:i/>
          <w:sz w:val="28"/>
          <w:szCs w:val="28"/>
        </w:rPr>
        <w:t xml:space="preserve">_____________________ </w:t>
      </w:r>
      <w:r w:rsidRPr="0054185F">
        <w:rPr>
          <w:sz w:val="28"/>
          <w:szCs w:val="28"/>
        </w:rPr>
        <w:t>дата присвоения ОГРН</w:t>
      </w:r>
      <w:r w:rsidRPr="0054185F">
        <w:rPr>
          <w:i/>
          <w:sz w:val="28"/>
          <w:szCs w:val="28"/>
        </w:rPr>
        <w:t xml:space="preserve"> ____ __________________</w:t>
      </w:r>
    </w:p>
    <w:p w:rsidR="00B90130" w:rsidRPr="0054185F" w:rsidRDefault="00B90130" w:rsidP="00B90130">
      <w:pPr>
        <w:keepNext/>
        <w:numPr>
          <w:ilvl w:val="3"/>
          <w:numId w:val="11"/>
        </w:numPr>
        <w:ind w:left="0" w:right="-455" w:hanging="13"/>
        <w:jc w:val="both"/>
        <w:outlineLvl w:val="3"/>
        <w:rPr>
          <w:sz w:val="28"/>
          <w:szCs w:val="28"/>
        </w:rPr>
      </w:pPr>
      <w:r w:rsidRPr="0054185F">
        <w:rPr>
          <w:sz w:val="28"/>
          <w:szCs w:val="28"/>
        </w:rPr>
        <w:t>ИНН</w:t>
      </w:r>
      <w:r w:rsidRPr="0054185F">
        <w:rPr>
          <w:i/>
          <w:sz w:val="28"/>
          <w:szCs w:val="28"/>
        </w:rPr>
        <w:t xml:space="preserve">________________________   </w:t>
      </w:r>
      <w:r w:rsidRPr="0054185F">
        <w:rPr>
          <w:sz w:val="28"/>
          <w:szCs w:val="28"/>
        </w:rPr>
        <w:t>КПП (при наличии)</w:t>
      </w:r>
      <w:r w:rsidRPr="0054185F">
        <w:rPr>
          <w:i/>
          <w:sz w:val="28"/>
          <w:szCs w:val="28"/>
        </w:rPr>
        <w:t xml:space="preserve"> ______________________</w:t>
      </w:r>
    </w:p>
    <w:p w:rsidR="00B90130" w:rsidRPr="009318F1" w:rsidRDefault="00B90130" w:rsidP="00B90130">
      <w:pPr>
        <w:pStyle w:val="4"/>
        <w:keepLines w:val="0"/>
        <w:numPr>
          <w:ilvl w:val="3"/>
          <w:numId w:val="11"/>
        </w:numPr>
        <w:spacing w:before="0"/>
        <w:jc w:val="both"/>
        <w:rPr>
          <w:color w:val="auto"/>
          <w:sz w:val="28"/>
          <w:szCs w:val="28"/>
        </w:rPr>
      </w:pPr>
      <w:r w:rsidRPr="009318F1">
        <w:rPr>
          <w:color w:val="auto"/>
          <w:sz w:val="28"/>
          <w:szCs w:val="28"/>
        </w:rPr>
        <w:t>Паспорт серия_____ №_______кем и когда выдан______________________</w:t>
      </w:r>
    </w:p>
    <w:p w:rsidR="00B90130" w:rsidRPr="009318F1" w:rsidRDefault="00B90130" w:rsidP="00B90130">
      <w:pPr>
        <w:jc w:val="center"/>
        <w:rPr>
          <w:sz w:val="28"/>
          <w:szCs w:val="28"/>
          <w:vertAlign w:val="subscript"/>
          <w:lang w:eastAsia="en-US"/>
        </w:rPr>
      </w:pPr>
      <w:r w:rsidRPr="009318F1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    </w:t>
      </w:r>
    </w:p>
    <w:p w:rsidR="00B90130" w:rsidRPr="0054185F" w:rsidRDefault="00B90130" w:rsidP="00B90130">
      <w:pPr>
        <w:pStyle w:val="4"/>
        <w:keepLines w:val="0"/>
        <w:numPr>
          <w:ilvl w:val="3"/>
          <w:numId w:val="11"/>
        </w:numPr>
        <w:spacing w:before="0"/>
        <w:jc w:val="both"/>
        <w:rPr>
          <w:sz w:val="28"/>
          <w:szCs w:val="28"/>
        </w:rPr>
      </w:pPr>
      <w:r w:rsidRPr="009318F1">
        <w:rPr>
          <w:color w:val="auto"/>
          <w:sz w:val="28"/>
          <w:szCs w:val="28"/>
        </w:rPr>
        <w:t>Дата рождения___________________________________________________</w:t>
      </w:r>
    </w:p>
    <w:p w:rsidR="00B90130" w:rsidRPr="0054185F" w:rsidRDefault="00B90130" w:rsidP="00B90130">
      <w:pPr>
        <w:keepNext/>
        <w:numPr>
          <w:ilvl w:val="3"/>
          <w:numId w:val="11"/>
        </w:numPr>
        <w:ind w:left="0" w:right="-455" w:hanging="13"/>
        <w:jc w:val="both"/>
        <w:outlineLvl w:val="3"/>
        <w:rPr>
          <w:sz w:val="28"/>
          <w:szCs w:val="28"/>
        </w:rPr>
      </w:pP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</w:t>
      </w:r>
    </w:p>
    <w:p w:rsidR="00B90130" w:rsidRPr="0054185F" w:rsidRDefault="00B90130" w:rsidP="00B90130">
      <w:pPr>
        <w:ind w:right="-455" w:hanging="13"/>
        <w:rPr>
          <w:sz w:val="28"/>
          <w:szCs w:val="28"/>
        </w:rPr>
      </w:pPr>
      <w:r w:rsidRPr="0054185F">
        <w:rPr>
          <w:sz w:val="28"/>
          <w:szCs w:val="28"/>
        </w:rPr>
        <w:t>Расчетный счет № _________________  в _____________________________________</w:t>
      </w:r>
    </w:p>
    <w:p w:rsidR="00B90130" w:rsidRPr="0054185F" w:rsidRDefault="00B90130" w:rsidP="00B90130">
      <w:pPr>
        <w:ind w:right="-455" w:hanging="13"/>
        <w:rPr>
          <w:sz w:val="28"/>
          <w:szCs w:val="28"/>
        </w:rPr>
      </w:pPr>
      <w:r w:rsidRPr="0054185F">
        <w:rPr>
          <w:sz w:val="28"/>
          <w:szCs w:val="28"/>
        </w:rPr>
        <w:t>БИК _____________  Корреспондентский счет № ______________________________</w:t>
      </w:r>
    </w:p>
    <w:p w:rsidR="00B90130" w:rsidRPr="0054185F" w:rsidRDefault="00B90130" w:rsidP="00B90130">
      <w:pPr>
        <w:keepNext/>
        <w:ind w:right="-455" w:hanging="13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Юридический адрес _______________________________________________________</w:t>
      </w:r>
    </w:p>
    <w:p w:rsidR="00B90130" w:rsidRPr="0054185F" w:rsidRDefault="00B90130" w:rsidP="00B90130">
      <w:pPr>
        <w:keepNext/>
        <w:ind w:right="-455" w:hanging="13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Почтовый адрес (место нахождения)_________________________________________</w:t>
      </w:r>
    </w:p>
    <w:p w:rsidR="00B90130" w:rsidRPr="0054185F" w:rsidRDefault="00B90130" w:rsidP="00B90130">
      <w:pPr>
        <w:numPr>
          <w:ilvl w:val="4"/>
          <w:numId w:val="11"/>
        </w:numPr>
        <w:ind w:left="0" w:right="-455" w:hanging="13"/>
        <w:outlineLvl w:val="4"/>
        <w:rPr>
          <w:bCs/>
          <w:iCs/>
          <w:sz w:val="28"/>
          <w:szCs w:val="28"/>
        </w:rPr>
      </w:pPr>
      <w:r w:rsidRPr="0054185F"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B90130" w:rsidRPr="0054185F" w:rsidRDefault="00B90130" w:rsidP="00B90130">
      <w:pPr>
        <w:tabs>
          <w:tab w:val="center" w:pos="5017"/>
          <w:tab w:val="left" w:pos="7905"/>
        </w:tabs>
        <w:ind w:right="-455" w:hanging="13"/>
        <w:rPr>
          <w:sz w:val="28"/>
          <w:szCs w:val="28"/>
        </w:rPr>
      </w:pPr>
      <w:r w:rsidRPr="0054185F">
        <w:rPr>
          <w:sz w:val="28"/>
          <w:szCs w:val="28"/>
          <w:vertAlign w:val="superscript"/>
        </w:rPr>
        <w:t xml:space="preserve">        </w:t>
      </w:r>
      <w:r w:rsidRPr="0054185F">
        <w:rPr>
          <w:sz w:val="28"/>
          <w:szCs w:val="28"/>
          <w:vertAlign w:val="superscript"/>
        </w:rPr>
        <w:tab/>
      </w:r>
      <w:r w:rsidRPr="008B125D">
        <w:rPr>
          <w:sz w:val="28"/>
          <w:szCs w:val="28"/>
          <w:vertAlign w:val="superscript"/>
        </w:rPr>
        <w:t>(регион, муниципальное образование, населенный пункт)</w:t>
      </w:r>
      <w:r w:rsidRPr="0054185F">
        <w:rPr>
          <w:sz w:val="28"/>
          <w:szCs w:val="28"/>
          <w:vertAlign w:val="superscript"/>
        </w:rPr>
        <w:tab/>
      </w:r>
      <w:r w:rsidRPr="0054185F">
        <w:rPr>
          <w:sz w:val="28"/>
          <w:szCs w:val="28"/>
        </w:rPr>
        <w:t xml:space="preserve">________________________________________________________________________ Телефон (________)_____________ Факс ____________ </w:t>
      </w:r>
      <w:r w:rsidRPr="0054185F">
        <w:rPr>
          <w:sz w:val="28"/>
          <w:szCs w:val="28"/>
          <w:lang w:val="en-US"/>
        </w:rPr>
        <w:t>E</w:t>
      </w:r>
      <w:r w:rsidRPr="0054185F">
        <w:rPr>
          <w:sz w:val="28"/>
          <w:szCs w:val="28"/>
        </w:rPr>
        <w:t>-</w:t>
      </w:r>
      <w:r w:rsidRPr="0054185F">
        <w:rPr>
          <w:sz w:val="28"/>
          <w:szCs w:val="28"/>
          <w:lang w:val="en-US"/>
        </w:rPr>
        <w:t>mail</w:t>
      </w:r>
      <w:r w:rsidRPr="0054185F">
        <w:rPr>
          <w:sz w:val="28"/>
          <w:szCs w:val="28"/>
        </w:rPr>
        <w:t xml:space="preserve"> __________________</w:t>
      </w:r>
    </w:p>
    <w:p w:rsidR="00B90130" w:rsidRPr="0054185F" w:rsidRDefault="00B90130" w:rsidP="00B90130">
      <w:pPr>
        <w:ind w:right="-455" w:hanging="13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Контактное лицо (Ф.И.О., должность, телефон) ______________________________</w:t>
      </w:r>
    </w:p>
    <w:p w:rsidR="00B90130" w:rsidRPr="0054185F" w:rsidRDefault="00B90130" w:rsidP="00B90130">
      <w:pPr>
        <w:ind w:right="-455" w:firstLine="709"/>
        <w:jc w:val="both"/>
        <w:rPr>
          <w:sz w:val="28"/>
          <w:szCs w:val="28"/>
        </w:rPr>
      </w:pPr>
      <w:r w:rsidRPr="0054185F">
        <w:rPr>
          <w:snapToGrid w:val="0"/>
          <w:color w:val="000000"/>
          <w:sz w:val="28"/>
          <w:szCs w:val="28"/>
        </w:rPr>
        <w:t xml:space="preserve">Прошу предоставить </w:t>
      </w:r>
      <w:r w:rsidRPr="0054185F">
        <w:rPr>
          <w:sz w:val="28"/>
          <w:szCs w:val="28"/>
        </w:rPr>
        <w:t xml:space="preserve">субсидию на возмещение </w:t>
      </w:r>
      <w:r>
        <w:rPr>
          <w:sz w:val="28"/>
          <w:szCs w:val="28"/>
        </w:rPr>
        <w:t>части затрат</w:t>
      </w:r>
      <w:r w:rsidRPr="0054185F">
        <w:rPr>
          <w:sz w:val="28"/>
          <w:szCs w:val="28"/>
        </w:rPr>
        <w:t xml:space="preserve"> на приобретение электрической энергии для переработки, охлаждения и хранения рыбы </w:t>
      </w:r>
      <w:r w:rsidR="00332B2B">
        <w:rPr>
          <w:sz w:val="28"/>
          <w:szCs w:val="28"/>
        </w:rPr>
        <w:br/>
      </w:r>
      <w:r w:rsidRPr="0054185F"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 w:rsidRPr="0054185F">
        <w:rPr>
          <w:sz w:val="28"/>
          <w:szCs w:val="28"/>
        </w:rPr>
        <w:br/>
        <w:t>от 22.05.2017 № 365 «О финансовой поддержке рыболовства и рыбопереработки» (далее – Порядок) в размере ________________________________ рублей __ копеек.</w:t>
      </w:r>
    </w:p>
    <w:p w:rsidR="00B90130" w:rsidRPr="0054185F" w:rsidRDefault="00B90130" w:rsidP="00B90130">
      <w:pPr>
        <w:ind w:right="-455" w:firstLine="709"/>
        <w:jc w:val="both"/>
        <w:rPr>
          <w:sz w:val="10"/>
          <w:szCs w:val="28"/>
        </w:rPr>
      </w:pPr>
    </w:p>
    <w:p w:rsidR="00B90130" w:rsidRPr="0054185F" w:rsidRDefault="00B90130" w:rsidP="00B90130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Настоящим подтверждаю, что _________________________________ </w:t>
      </w:r>
    </w:p>
    <w:p w:rsidR="00B90130" w:rsidRPr="0054185F" w:rsidRDefault="00B90130" w:rsidP="00B90130">
      <w:pPr>
        <w:ind w:right="-455" w:firstLine="709"/>
        <w:jc w:val="both"/>
      </w:pPr>
      <w:r w:rsidRPr="0054185F">
        <w:rPr>
          <w:sz w:val="24"/>
          <w:szCs w:val="24"/>
        </w:rPr>
        <w:t xml:space="preserve">                                         </w:t>
      </w:r>
      <w:r w:rsidRPr="0054185F">
        <w:rPr>
          <w:sz w:val="24"/>
          <w:szCs w:val="24"/>
        </w:rPr>
        <w:tab/>
      </w:r>
      <w:r w:rsidRPr="0054185F">
        <w:rPr>
          <w:sz w:val="24"/>
          <w:szCs w:val="24"/>
        </w:rPr>
        <w:tab/>
      </w:r>
      <w:r w:rsidRPr="0054185F">
        <w:rPr>
          <w:sz w:val="24"/>
          <w:szCs w:val="24"/>
        </w:rPr>
        <w:tab/>
      </w:r>
      <w:r w:rsidRPr="0054185F">
        <w:t>(полное наименование заявителя)</w:t>
      </w:r>
    </w:p>
    <w:p w:rsidR="00B90130" w:rsidRPr="0054185F" w:rsidRDefault="00B90130" w:rsidP="00B901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185F"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</w:t>
      </w:r>
      <w:r w:rsidRPr="0054185F">
        <w:rPr>
          <w:b/>
          <w:sz w:val="28"/>
          <w:szCs w:val="28"/>
        </w:rPr>
        <w:t xml:space="preserve">не является: </w:t>
      </w:r>
    </w:p>
    <w:p w:rsidR="00B90130" w:rsidRPr="0054185F" w:rsidRDefault="00B90130" w:rsidP="00B90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130" w:rsidRPr="0054185F" w:rsidRDefault="00B90130" w:rsidP="00B90130">
      <w:pPr>
        <w:tabs>
          <w:tab w:val="left" w:pos="1701"/>
        </w:tabs>
        <w:autoSpaceDE w:val="0"/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lastRenderedPageBreak/>
        <w:t xml:space="preserve"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sz w:val="28"/>
          <w:szCs w:val="28"/>
        </w:rPr>
        <w:t xml:space="preserve"> </w:t>
      </w:r>
      <w:r w:rsidRPr="0054185F">
        <w:rPr>
          <w:sz w:val="28"/>
          <w:szCs w:val="28"/>
        </w:rPr>
        <w:t>50 процентов;</w:t>
      </w:r>
    </w:p>
    <w:p w:rsidR="00B90130" w:rsidRPr="0054185F" w:rsidRDefault="00B90130" w:rsidP="00B90130">
      <w:pPr>
        <w:snapToGrid w:val="0"/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лицом, имеющим просроченную задолженность по возврату в областной бюджет субсидий и иной просроченной задолженности перед областным бюджетом, в том числе по судебным актам и исполнительным производствам; </w:t>
      </w:r>
    </w:p>
    <w:p w:rsidR="00B90130" w:rsidRPr="0054185F" w:rsidRDefault="00B90130" w:rsidP="00B90130">
      <w:pPr>
        <w:snapToGrid w:val="0"/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лицом, осуществляющим производственную деятельность не на территории Ростовской области</w:t>
      </w:r>
      <w:r w:rsidR="000D5E7A">
        <w:rPr>
          <w:sz w:val="28"/>
          <w:szCs w:val="28"/>
        </w:rPr>
        <w:t>;</w:t>
      </w:r>
    </w:p>
    <w:p w:rsidR="00D767D4" w:rsidRPr="0054185F" w:rsidRDefault="00B90130" w:rsidP="00D767D4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 w:rsidRPr="0054185F">
        <w:rPr>
          <w:rFonts w:eastAsia="Arial"/>
          <w:sz w:val="28"/>
          <w:szCs w:val="28"/>
        </w:rPr>
        <w:t xml:space="preserve">получателем </w:t>
      </w:r>
      <w:r w:rsidRPr="0054185F">
        <w:rPr>
          <w:sz w:val="28"/>
          <w:szCs w:val="28"/>
        </w:rPr>
        <w:t xml:space="preserve">средств из областного бюджета, из которого планируется предоставление субсидии в соответствии с правовым актом Правительства Ростовской области, и не планирую </w:t>
      </w:r>
      <w:r w:rsidR="00D767D4" w:rsidRPr="0054185F">
        <w:rPr>
          <w:sz w:val="28"/>
          <w:szCs w:val="28"/>
        </w:rPr>
        <w:t xml:space="preserve">получать субсидию </w:t>
      </w:r>
      <w:r w:rsidR="00D767D4">
        <w:rPr>
          <w:sz w:val="28"/>
          <w:szCs w:val="28"/>
        </w:rPr>
        <w:t xml:space="preserve">на основании иных нормативных правовых актов Правительства Ростовской области </w:t>
      </w:r>
      <w:r w:rsidR="00D767D4" w:rsidRPr="007925BD">
        <w:rPr>
          <w:sz w:val="28"/>
          <w:szCs w:val="28"/>
        </w:rPr>
        <w:t xml:space="preserve">на возмещение части затрат на приобретение электрической энергии для переработки, охлаждения </w:t>
      </w:r>
      <w:r w:rsidR="00332B2B">
        <w:rPr>
          <w:sz w:val="28"/>
          <w:szCs w:val="28"/>
        </w:rPr>
        <w:br/>
      </w:r>
      <w:r w:rsidR="00D767D4" w:rsidRPr="007925BD">
        <w:rPr>
          <w:sz w:val="28"/>
          <w:szCs w:val="28"/>
        </w:rPr>
        <w:t>и хранения рыбы</w:t>
      </w:r>
      <w:r w:rsidR="00724B8F">
        <w:rPr>
          <w:rFonts w:eastAsia="Arial"/>
          <w:sz w:val="28"/>
          <w:szCs w:val="28"/>
        </w:rPr>
        <w:t>.</w:t>
      </w:r>
    </w:p>
    <w:p w:rsidR="00B90130" w:rsidRPr="00332B2B" w:rsidRDefault="00B90130" w:rsidP="00332B2B">
      <w:pPr>
        <w:ind w:right="-455" w:firstLine="709"/>
        <w:jc w:val="both"/>
        <w:rPr>
          <w:sz w:val="28"/>
          <w:szCs w:val="28"/>
        </w:rPr>
      </w:pPr>
      <w:bookmarkStart w:id="4" w:name="_Hlk524851860"/>
      <w:r w:rsidRPr="0054185F"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сведений. </w:t>
      </w:r>
      <w:bookmarkEnd w:id="4"/>
    </w:p>
    <w:p w:rsidR="00B90130" w:rsidRPr="0054185F" w:rsidRDefault="00B90130" w:rsidP="00B90130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 w:rsidRPr="0054185F"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B90130" w:rsidRPr="0054185F" w:rsidRDefault="00B90130" w:rsidP="00B90130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В случае включения ________________________________________________</w:t>
      </w:r>
    </w:p>
    <w:p w:rsidR="00B90130" w:rsidRPr="0054185F" w:rsidRDefault="00B90130" w:rsidP="00B90130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54185F">
        <w:rPr>
          <w:sz w:val="28"/>
          <w:szCs w:val="28"/>
          <w:vertAlign w:val="superscript"/>
        </w:rPr>
        <w:tab/>
        <w:t>(наименование заявителя)</w:t>
      </w:r>
    </w:p>
    <w:p w:rsidR="00B90130" w:rsidRPr="0054185F" w:rsidRDefault="00B90130" w:rsidP="00B90130">
      <w:pPr>
        <w:tabs>
          <w:tab w:val="left" w:pos="6379"/>
        </w:tabs>
        <w:ind w:right="-455"/>
        <w:jc w:val="both"/>
        <w:rPr>
          <w:b/>
          <w:sz w:val="28"/>
          <w:szCs w:val="28"/>
          <w:u w:val="single"/>
        </w:rPr>
      </w:pPr>
      <w:r w:rsidRPr="0054185F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</w:t>
      </w:r>
      <w:r w:rsidR="00332B2B">
        <w:rPr>
          <w:sz w:val="28"/>
          <w:szCs w:val="28"/>
        </w:rPr>
        <w:br/>
      </w:r>
      <w:r w:rsidRPr="0054185F">
        <w:rPr>
          <w:sz w:val="28"/>
          <w:szCs w:val="28"/>
        </w:rPr>
        <w:t>и представить Соглашение в министерство или в МФЦ.</w:t>
      </w:r>
    </w:p>
    <w:p w:rsidR="00B90130" w:rsidRPr="0054185F" w:rsidRDefault="00B90130" w:rsidP="00B90130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Непредставление __________________________________________________ </w:t>
      </w:r>
    </w:p>
    <w:p w:rsidR="00B90130" w:rsidRPr="0054185F" w:rsidRDefault="00B90130" w:rsidP="00B90130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B90130" w:rsidRPr="0054185F" w:rsidRDefault="00B90130" w:rsidP="00B90130">
      <w:pPr>
        <w:autoSpaceDE w:val="0"/>
        <w:autoSpaceDN w:val="0"/>
        <w:adjustRightInd w:val="0"/>
        <w:ind w:right="-455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подписанного экземпляра Соглашения в установленный срок подтверждает отказ </w:t>
      </w:r>
      <w:r w:rsidR="00332B2B">
        <w:rPr>
          <w:sz w:val="28"/>
          <w:szCs w:val="28"/>
        </w:rPr>
        <w:br/>
      </w:r>
      <w:r w:rsidRPr="0054185F">
        <w:rPr>
          <w:sz w:val="28"/>
          <w:szCs w:val="28"/>
        </w:rPr>
        <w:t xml:space="preserve">от заключения Соглашения и отсутствие претензий по поводу невыплаты субсидии. </w:t>
      </w:r>
    </w:p>
    <w:p w:rsidR="00B90130" w:rsidRPr="0054185F" w:rsidRDefault="00B90130" w:rsidP="00B90130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В случае неполной выплаты субсидии в связи с уменьшением и (или) недостаточностью средств, предусмотренных областным бюджет</w:t>
      </w:r>
      <w:r w:rsidR="003C03FB">
        <w:rPr>
          <w:sz w:val="28"/>
          <w:szCs w:val="28"/>
        </w:rPr>
        <w:t>ом</w:t>
      </w:r>
      <w:r w:rsidRPr="0054185F">
        <w:rPr>
          <w:sz w:val="28"/>
          <w:szCs w:val="28"/>
        </w:rPr>
        <w:t xml:space="preserve">, ____________________________________________претензий                           </w:t>
      </w:r>
    </w:p>
    <w:p w:rsidR="00B90130" w:rsidRPr="0054185F" w:rsidRDefault="00B90130" w:rsidP="00B90130">
      <w:pPr>
        <w:ind w:right="-455"/>
        <w:jc w:val="both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 xml:space="preserve">                                                          (наименование заявителя)</w:t>
      </w:r>
    </w:p>
    <w:p w:rsidR="00B90130" w:rsidRPr="0054185F" w:rsidRDefault="00B90130" w:rsidP="00B90130">
      <w:pPr>
        <w:ind w:right="-455"/>
        <w:jc w:val="both"/>
        <w:rPr>
          <w:sz w:val="28"/>
          <w:szCs w:val="28"/>
          <w:u w:val="single"/>
          <w:vertAlign w:val="superscript"/>
        </w:rPr>
      </w:pPr>
      <w:r w:rsidRPr="0054185F">
        <w:rPr>
          <w:sz w:val="28"/>
          <w:szCs w:val="28"/>
          <w:u w:val="single"/>
        </w:rPr>
        <w:t>не имеет</w:t>
      </w:r>
      <w:r w:rsidR="003C03FB">
        <w:rPr>
          <w:sz w:val="28"/>
          <w:szCs w:val="28"/>
          <w:u w:val="single"/>
        </w:rPr>
        <w:t xml:space="preserve"> (</w:t>
      </w:r>
      <w:r w:rsidRPr="0054185F">
        <w:rPr>
          <w:sz w:val="28"/>
          <w:szCs w:val="28"/>
          <w:u w:val="single"/>
        </w:rPr>
        <w:t>имеет</w:t>
      </w:r>
      <w:r w:rsidR="003C03FB">
        <w:rPr>
          <w:sz w:val="28"/>
          <w:szCs w:val="28"/>
          <w:u w:val="single"/>
        </w:rPr>
        <w:t>)</w:t>
      </w:r>
      <w:r w:rsidRPr="0054185F">
        <w:rPr>
          <w:sz w:val="28"/>
          <w:szCs w:val="28"/>
          <w:u w:val="single"/>
        </w:rPr>
        <w:t>.</w:t>
      </w:r>
    </w:p>
    <w:p w:rsidR="00B90130" w:rsidRPr="00921591" w:rsidRDefault="00B90130" w:rsidP="00B90130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>(нужное подчеркнуть)</w:t>
      </w:r>
    </w:p>
    <w:p w:rsidR="00B90130" w:rsidRDefault="00B90130" w:rsidP="00B90130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</w:p>
    <w:p w:rsidR="00B90130" w:rsidRPr="0054185F" w:rsidRDefault="00B90130" w:rsidP="00B90130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 w:rsidRPr="0054185F">
        <w:rPr>
          <w:b/>
          <w:sz w:val="28"/>
          <w:szCs w:val="28"/>
          <w:u w:val="single"/>
        </w:rPr>
        <w:t>Обязательно отметить:</w:t>
      </w:r>
      <w:r w:rsidRPr="0054185F">
        <w:rPr>
          <w:i/>
          <w:sz w:val="28"/>
          <w:szCs w:val="28"/>
        </w:rPr>
        <w:t xml:space="preserve"> </w:t>
      </w:r>
    </w:p>
    <w:p w:rsidR="00B90130" w:rsidRPr="0054185F" w:rsidRDefault="00B90130" w:rsidP="00B90130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B90130" w:rsidRPr="0054185F" w:rsidRDefault="00B90130" w:rsidP="00B90130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 w:rsidRPr="0054185F">
        <w:rPr>
          <w:rFonts w:eastAsia="Arial"/>
          <w:sz w:val="28"/>
          <w:szCs w:val="28"/>
        </w:rPr>
        <w:t xml:space="preserve">выдачу Соглашения или уведомления об отказе в предоставлении </w:t>
      </w:r>
      <w:r w:rsidRPr="0054185F">
        <w:rPr>
          <w:rFonts w:eastAsia="Times-Roman"/>
          <w:sz w:val="28"/>
          <w:szCs w:val="28"/>
        </w:rPr>
        <w:t>государственной услуги</w:t>
      </w:r>
      <w:r w:rsidRPr="0054185F">
        <w:rPr>
          <w:rFonts w:eastAsia="Arial"/>
          <w:sz w:val="28"/>
          <w:szCs w:val="28"/>
        </w:rPr>
        <w:t xml:space="preserve"> осуществить:</w:t>
      </w:r>
    </w:p>
    <w:p w:rsidR="00B90130" w:rsidRPr="0054185F" w:rsidRDefault="00B90130" w:rsidP="00B90130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  <w:sz w:val="24"/>
          <w:szCs w:val="24"/>
        </w:rPr>
      </w:pPr>
      <w:r w:rsidRPr="0054185F">
        <w:rPr>
          <w:rFonts w:eastAsia="Arial"/>
          <w:i/>
          <w:sz w:val="24"/>
          <w:szCs w:val="24"/>
        </w:rPr>
        <w:t xml:space="preserve">(выбранное отметить знаком: </w:t>
      </w:r>
      <w:r w:rsidRPr="0054185F">
        <w:rPr>
          <w:rFonts w:eastAsia="Arial"/>
          <w:i/>
          <w:sz w:val="24"/>
          <w:szCs w:val="24"/>
        </w:rPr>
        <w:softHyphen/>
        <w:t xml:space="preserve"> √)</w:t>
      </w:r>
      <w:r w:rsidRPr="0054185F"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B90130" w:rsidRPr="0054185F" w:rsidTr="00656E35">
        <w:tc>
          <w:tcPr>
            <w:tcW w:w="817" w:type="dxa"/>
            <w:vAlign w:val="center"/>
          </w:tcPr>
          <w:p w:rsidR="00B90130" w:rsidRPr="0054185F" w:rsidRDefault="00B90130" w:rsidP="00656E35">
            <w:pPr>
              <w:tabs>
                <w:tab w:val="left" w:pos="6379"/>
              </w:tabs>
              <w:jc w:val="center"/>
              <w:rPr>
                <w:bCs/>
                <w:sz w:val="24"/>
                <w:szCs w:val="24"/>
              </w:rPr>
            </w:pPr>
            <w:r w:rsidRPr="0054185F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B90130" w:rsidRPr="0054185F" w:rsidRDefault="00B90130" w:rsidP="00656E35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 w:rsidRPr="0054185F">
              <w:rPr>
                <w:bCs/>
                <w:sz w:val="24"/>
                <w:szCs w:val="24"/>
              </w:rPr>
              <w:t xml:space="preserve">- в структурном подразделении министерства сельского хозяйства </w:t>
            </w:r>
            <w:r w:rsidRPr="0054185F">
              <w:rPr>
                <w:bCs/>
                <w:sz w:val="24"/>
                <w:szCs w:val="24"/>
              </w:rPr>
              <w:br/>
              <w:t>и продовольствия Ростовской области, ответственно</w:t>
            </w:r>
            <w:r>
              <w:rPr>
                <w:bCs/>
                <w:sz w:val="24"/>
                <w:szCs w:val="24"/>
              </w:rPr>
              <w:t>м</w:t>
            </w:r>
            <w:r w:rsidRPr="0054185F">
              <w:rPr>
                <w:bCs/>
                <w:sz w:val="24"/>
                <w:szCs w:val="24"/>
              </w:rPr>
              <w:t xml:space="preserve"> за предоставление услуги</w:t>
            </w:r>
          </w:p>
        </w:tc>
      </w:tr>
      <w:tr w:rsidR="00B90130" w:rsidRPr="0054185F" w:rsidTr="00656E35">
        <w:tc>
          <w:tcPr>
            <w:tcW w:w="817" w:type="dxa"/>
            <w:vAlign w:val="center"/>
          </w:tcPr>
          <w:p w:rsidR="00B90130" w:rsidRPr="0054185F" w:rsidRDefault="00B90130" w:rsidP="00656E35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4185F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B90130" w:rsidRPr="0054185F" w:rsidRDefault="00B90130" w:rsidP="00656E35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B90130" w:rsidRPr="0054185F" w:rsidRDefault="00B90130" w:rsidP="00656E35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 w:rsidRPr="0054185F">
              <w:rPr>
                <w:sz w:val="24"/>
                <w:szCs w:val="24"/>
              </w:rPr>
              <w:t xml:space="preserve">- в МФЦ по месту обращения (возможно только при подаче заявления </w:t>
            </w:r>
            <w:r w:rsidRPr="0054185F">
              <w:rPr>
                <w:sz w:val="24"/>
                <w:szCs w:val="24"/>
              </w:rPr>
              <w:br/>
              <w:t xml:space="preserve">и документов в МФЦ) </w:t>
            </w:r>
          </w:p>
          <w:p w:rsidR="00B90130" w:rsidRPr="0054185F" w:rsidRDefault="00B90130" w:rsidP="00656E35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B90130" w:rsidRPr="0054185F" w:rsidTr="00656E35">
        <w:trPr>
          <w:trHeight w:val="100"/>
        </w:trPr>
        <w:tc>
          <w:tcPr>
            <w:tcW w:w="817" w:type="dxa"/>
            <w:vAlign w:val="center"/>
          </w:tcPr>
          <w:p w:rsidR="00B90130" w:rsidRPr="0054185F" w:rsidRDefault="00B90130" w:rsidP="00656E35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4185F">
              <w:rPr>
                <w:bCs/>
                <w:i/>
                <w:sz w:val="24"/>
                <w:szCs w:val="24"/>
              </w:rPr>
              <w:lastRenderedPageBreak/>
              <w:t></w:t>
            </w:r>
          </w:p>
        </w:tc>
        <w:tc>
          <w:tcPr>
            <w:tcW w:w="8505" w:type="dxa"/>
            <w:vAlign w:val="center"/>
          </w:tcPr>
          <w:p w:rsidR="00B90130" w:rsidRPr="0054185F" w:rsidRDefault="00B90130" w:rsidP="00656E35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54185F">
              <w:rPr>
                <w:sz w:val="24"/>
                <w:szCs w:val="24"/>
              </w:rPr>
              <w:t>- посредством ЕПГУ</w:t>
            </w:r>
          </w:p>
        </w:tc>
      </w:tr>
    </w:tbl>
    <w:p w:rsidR="00B90130" w:rsidRPr="0054185F" w:rsidRDefault="00B90130" w:rsidP="00B90130">
      <w:pPr>
        <w:tabs>
          <w:tab w:val="left" w:pos="6379"/>
        </w:tabs>
        <w:jc w:val="both"/>
        <w:rPr>
          <w:sz w:val="28"/>
          <w:szCs w:val="28"/>
        </w:rPr>
      </w:pPr>
    </w:p>
    <w:p w:rsidR="00B90130" w:rsidRPr="0054185F" w:rsidRDefault="00B90130" w:rsidP="00B90130">
      <w:pPr>
        <w:tabs>
          <w:tab w:val="left" w:pos="6379"/>
        </w:tabs>
        <w:jc w:val="both"/>
        <w:rPr>
          <w:sz w:val="28"/>
          <w:szCs w:val="28"/>
          <w:vertAlign w:val="superscript"/>
        </w:rPr>
      </w:pPr>
      <w:r w:rsidRPr="0054185F">
        <w:rPr>
          <w:sz w:val="28"/>
          <w:szCs w:val="28"/>
        </w:rPr>
        <w:t xml:space="preserve">_______________/___________________/_______________________________          </w:t>
      </w:r>
      <w:r w:rsidRPr="0054185F">
        <w:rPr>
          <w:sz w:val="28"/>
          <w:szCs w:val="28"/>
          <w:vertAlign w:val="superscript"/>
        </w:rPr>
        <w:t>(должность)                                     (подпись руководителя)                                           (Ф.И.О)</w:t>
      </w:r>
    </w:p>
    <w:p w:rsidR="00B90130" w:rsidRPr="0054185F" w:rsidRDefault="00B90130" w:rsidP="00B90130">
      <w:pPr>
        <w:tabs>
          <w:tab w:val="left" w:pos="6379"/>
        </w:tabs>
        <w:jc w:val="both"/>
        <w:rPr>
          <w:sz w:val="28"/>
          <w:szCs w:val="28"/>
          <w:vertAlign w:val="superscript"/>
        </w:rPr>
      </w:pPr>
      <w:r w:rsidRPr="0054185F">
        <w:rPr>
          <w:sz w:val="24"/>
          <w:szCs w:val="24"/>
        </w:rPr>
        <w:t xml:space="preserve">М.П. (при наличии)                                                             </w:t>
      </w:r>
    </w:p>
    <w:p w:rsidR="00B90130" w:rsidRPr="0054185F" w:rsidRDefault="00B90130" w:rsidP="00B90130">
      <w:pPr>
        <w:tabs>
          <w:tab w:val="left" w:pos="6379"/>
        </w:tabs>
        <w:jc w:val="both"/>
        <w:rPr>
          <w:sz w:val="24"/>
          <w:szCs w:val="24"/>
        </w:rPr>
      </w:pPr>
    </w:p>
    <w:p w:rsidR="00B90130" w:rsidRPr="0023069E" w:rsidRDefault="00B90130" w:rsidP="00B90130">
      <w:pPr>
        <w:tabs>
          <w:tab w:val="left" w:pos="6379"/>
        </w:tabs>
        <w:jc w:val="both"/>
        <w:rPr>
          <w:sz w:val="24"/>
          <w:szCs w:val="24"/>
        </w:rPr>
      </w:pPr>
      <w:r w:rsidRPr="0054185F">
        <w:rPr>
          <w:sz w:val="24"/>
          <w:szCs w:val="24"/>
        </w:rPr>
        <w:t>«___» ____________20___ года</w:t>
      </w:r>
    </w:p>
    <w:p w:rsidR="00B90130" w:rsidRPr="0023069E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69E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3C03FB" w:rsidRDefault="00B90130" w:rsidP="00B9013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23069E">
        <w:rPr>
          <w:rFonts w:ascii="Times New Roman" w:hAnsi="Times New Roman"/>
          <w:b/>
          <w:sz w:val="28"/>
          <w:szCs w:val="28"/>
        </w:rPr>
        <w:t>«</w:t>
      </w:r>
      <w:r w:rsidRPr="007668D9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Pr="007668D9">
        <w:rPr>
          <w:rFonts w:ascii="Times New Roman" w:hAnsi="Times New Roman" w:cs="Times New Roman"/>
          <w:sz w:val="28"/>
          <w:szCs w:val="28"/>
        </w:rPr>
        <w:br/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sz w:val="28"/>
          <w:szCs w:val="28"/>
        </w:rPr>
        <w:t xml:space="preserve"> затрат </w:t>
      </w:r>
      <w:r w:rsidRPr="007668D9">
        <w:rPr>
          <w:rFonts w:ascii="Times New Roman" w:hAnsi="Times New Roman" w:cs="Times New Roman"/>
          <w:sz w:val="28"/>
          <w:szCs w:val="28"/>
        </w:rPr>
        <w:br/>
        <w:t xml:space="preserve">на приобретение электрической энергии для переработки, охлаждения </w:t>
      </w:r>
    </w:p>
    <w:p w:rsidR="00B90130" w:rsidRPr="007668D9" w:rsidRDefault="00B90130" w:rsidP="00B9013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668D9">
        <w:rPr>
          <w:rFonts w:ascii="Times New Roman" w:hAnsi="Times New Roman" w:cs="Times New Roman"/>
          <w:sz w:val="28"/>
          <w:szCs w:val="28"/>
        </w:rPr>
        <w:t>и хранения рыбы</w:t>
      </w:r>
      <w:r w:rsidRPr="007668D9">
        <w:rPr>
          <w:rFonts w:ascii="Times New Roman" w:hAnsi="Times New Roman"/>
          <w:b/>
          <w:sz w:val="28"/>
          <w:szCs w:val="28"/>
        </w:rPr>
        <w:t>»</w:t>
      </w:r>
    </w:p>
    <w:p w:rsidR="00B90130" w:rsidRPr="007668D9" w:rsidRDefault="00B90130" w:rsidP="00B90130">
      <w:pPr>
        <w:pStyle w:val="ConsPlusTitle"/>
        <w:ind w:left="4678"/>
        <w:jc w:val="center"/>
        <w:rPr>
          <w:rFonts w:ascii="Times New Roman" w:hAnsi="Times New Roman"/>
          <w:b w:val="0"/>
          <w:sz w:val="28"/>
          <w:szCs w:val="28"/>
        </w:rPr>
      </w:pPr>
    </w:p>
    <w:p w:rsidR="00B90130" w:rsidRPr="007668D9" w:rsidRDefault="00B90130" w:rsidP="00B90130">
      <w:pPr>
        <w:jc w:val="center"/>
        <w:rPr>
          <w:b/>
          <w:sz w:val="28"/>
          <w:szCs w:val="28"/>
        </w:rPr>
      </w:pPr>
      <w:r w:rsidRPr="007668D9">
        <w:rPr>
          <w:b/>
          <w:sz w:val="28"/>
          <w:szCs w:val="28"/>
        </w:rPr>
        <w:t xml:space="preserve">ОПИСЬ ДОКУМЕНТОВ </w:t>
      </w:r>
    </w:p>
    <w:p w:rsidR="00B90130" w:rsidRPr="007668D9" w:rsidRDefault="00B90130" w:rsidP="00B90130">
      <w:pPr>
        <w:jc w:val="center"/>
        <w:rPr>
          <w:b/>
          <w:sz w:val="28"/>
          <w:szCs w:val="28"/>
        </w:rPr>
      </w:pPr>
    </w:p>
    <w:p w:rsidR="00B90130" w:rsidRPr="007668D9" w:rsidRDefault="00B90130" w:rsidP="00B90130">
      <w:pPr>
        <w:ind w:firstLine="567"/>
        <w:jc w:val="both"/>
        <w:rPr>
          <w:sz w:val="28"/>
          <w:szCs w:val="28"/>
        </w:rPr>
      </w:pPr>
      <w:r w:rsidRPr="007668D9">
        <w:rPr>
          <w:sz w:val="28"/>
          <w:szCs w:val="28"/>
        </w:rPr>
        <w:t>Настоящим подтверждается, что _____________________________________________________________________</w:t>
      </w:r>
    </w:p>
    <w:p w:rsidR="00B90130" w:rsidRPr="007668D9" w:rsidRDefault="00B90130" w:rsidP="00B90130">
      <w:pPr>
        <w:ind w:firstLine="567"/>
        <w:jc w:val="center"/>
        <w:rPr>
          <w:sz w:val="28"/>
          <w:szCs w:val="28"/>
        </w:rPr>
      </w:pPr>
      <w:r w:rsidRPr="007668D9">
        <w:rPr>
          <w:sz w:val="28"/>
          <w:szCs w:val="28"/>
        </w:rPr>
        <w:t>(</w:t>
      </w:r>
      <w:r w:rsidRPr="007668D9">
        <w:rPr>
          <w:sz w:val="24"/>
          <w:szCs w:val="24"/>
        </w:rPr>
        <w:t>полное наименование заявителя, муниципального образования</w:t>
      </w:r>
      <w:r w:rsidRPr="007668D9">
        <w:rPr>
          <w:sz w:val="28"/>
          <w:szCs w:val="28"/>
        </w:rPr>
        <w:t>)</w:t>
      </w:r>
    </w:p>
    <w:p w:rsidR="00B90130" w:rsidRPr="007668D9" w:rsidRDefault="00B90130" w:rsidP="00B90130">
      <w:pPr>
        <w:jc w:val="both"/>
        <w:rPr>
          <w:sz w:val="28"/>
          <w:szCs w:val="28"/>
        </w:rPr>
      </w:pPr>
      <w:r w:rsidRPr="007668D9">
        <w:rPr>
          <w:sz w:val="28"/>
          <w:szCs w:val="28"/>
        </w:rPr>
        <w:t xml:space="preserve">представляет на рассмотрение в Министерство следующие документы для получения в 20__году субсидии на возмещение </w:t>
      </w:r>
      <w:r>
        <w:rPr>
          <w:sz w:val="28"/>
          <w:szCs w:val="28"/>
        </w:rPr>
        <w:t>части</w:t>
      </w:r>
      <w:r w:rsidRPr="007668D9">
        <w:rPr>
          <w:sz w:val="28"/>
          <w:szCs w:val="28"/>
        </w:rPr>
        <w:t xml:space="preserve"> затрат на приобретение электрической энергии для переработки, охлаждения и хранения рыбы: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526"/>
        <w:gridCol w:w="3462"/>
        <w:gridCol w:w="148"/>
      </w:tblGrid>
      <w:tr w:rsidR="00B90130" w:rsidRPr="0023069E" w:rsidTr="00AE6715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B90130" w:rsidRPr="007668D9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8D9">
              <w:rPr>
                <w:sz w:val="24"/>
                <w:szCs w:val="24"/>
              </w:rPr>
              <w:t>№</w:t>
            </w:r>
          </w:p>
          <w:p w:rsidR="00B90130" w:rsidRPr="007668D9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8D9">
              <w:rPr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B90130" w:rsidRPr="007668D9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8D9">
              <w:rPr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526" w:type="dxa"/>
            <w:vAlign w:val="center"/>
          </w:tcPr>
          <w:p w:rsidR="00B90130" w:rsidRPr="008B125D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125D">
              <w:rPr>
                <w:sz w:val="24"/>
                <w:szCs w:val="24"/>
              </w:rPr>
              <w:t>Кол-во листов</w:t>
            </w:r>
          </w:p>
          <w:p w:rsidR="00B90130" w:rsidRPr="008B125D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125D">
              <w:rPr>
                <w:sz w:val="24"/>
                <w:szCs w:val="24"/>
              </w:rPr>
              <w:t>(копия или оригинал)</w:t>
            </w:r>
          </w:p>
          <w:p w:rsidR="00B90130" w:rsidRPr="008B125D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125D">
              <w:rPr>
                <w:sz w:val="24"/>
                <w:szCs w:val="24"/>
              </w:rPr>
              <w:t>документа в электронной форме</w:t>
            </w:r>
          </w:p>
        </w:tc>
        <w:tc>
          <w:tcPr>
            <w:tcW w:w="3610" w:type="dxa"/>
            <w:gridSpan w:val="2"/>
            <w:vAlign w:val="center"/>
          </w:tcPr>
          <w:p w:rsidR="00B90130" w:rsidRPr="008B125D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125D">
              <w:rPr>
                <w:sz w:val="24"/>
                <w:szCs w:val="24"/>
              </w:rPr>
              <w:t>Примечание</w:t>
            </w:r>
          </w:p>
        </w:tc>
      </w:tr>
      <w:tr w:rsidR="00B90130" w:rsidRPr="0023069E" w:rsidTr="00AE6715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1</w:t>
            </w:r>
            <w:r w:rsidR="003C03FB"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B90130" w:rsidRPr="0023069E" w:rsidRDefault="00B90130" w:rsidP="00656E35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B90130" w:rsidRPr="0023069E" w:rsidTr="00AE6715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2</w:t>
            </w:r>
            <w:r w:rsidR="003C03FB"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B90130" w:rsidRPr="0023069E" w:rsidTr="00AE6715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3</w:t>
            </w:r>
            <w:r w:rsidR="003C03FB"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B90130" w:rsidRPr="0023069E" w:rsidTr="00AE6715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4</w:t>
            </w:r>
            <w:r w:rsidR="003C03FB"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B90130" w:rsidRPr="0023069E" w:rsidTr="00AE6715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2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B90130" w:rsidRPr="0023069E" w:rsidTr="00AE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8" w:type="dxa"/>
          <w:trHeight w:val="1269"/>
        </w:trPr>
        <w:tc>
          <w:tcPr>
            <w:tcW w:w="4539" w:type="dxa"/>
            <w:gridSpan w:val="3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Документы сдал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Руководитель 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М.П. (при наличии)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___________  __________________________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  (подпись)                              (Ф.И.О.)  </w:t>
            </w:r>
          </w:p>
        </w:tc>
      </w:tr>
      <w:tr w:rsidR="00B90130" w:rsidRPr="0023069E" w:rsidTr="00AE6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8" w:type="dxa"/>
          <w:trHeight w:val="205"/>
        </w:trPr>
        <w:tc>
          <w:tcPr>
            <w:tcW w:w="4539" w:type="dxa"/>
            <w:gridSpan w:val="3"/>
          </w:tcPr>
          <w:p w:rsidR="00B90130" w:rsidRPr="0023069E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30" w:rsidRPr="0023069E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E">
              <w:rPr>
                <w:rFonts w:ascii="Times New Roman" w:hAnsi="Times New Roman" w:cs="Times New Roman"/>
                <w:sz w:val="24"/>
                <w:szCs w:val="24"/>
              </w:rPr>
              <w:t>*Документы принял __________________</w:t>
            </w:r>
          </w:p>
          <w:p w:rsidR="00B90130" w:rsidRPr="0023069E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B90130" w:rsidRPr="0023069E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E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___________  __________________________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 (подпись)                              (Ф.И.О.)  </w:t>
            </w:r>
          </w:p>
        </w:tc>
      </w:tr>
    </w:tbl>
    <w:p w:rsidR="00B90130" w:rsidRPr="0023069E" w:rsidRDefault="00B90130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3C03FB">
      <w:pPr>
        <w:pStyle w:val="ConsPlusNonformat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069E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23069E">
        <w:rPr>
          <w:rFonts w:ascii="Times New Roman" w:hAnsi="Times New Roman" w:cs="Times New Roman"/>
          <w:color w:val="000000"/>
          <w:sz w:val="24"/>
          <w:szCs w:val="24"/>
        </w:rPr>
        <w:t>Заполняется в случае предоставления документов непосредственно в Министерство</w:t>
      </w:r>
    </w:p>
    <w:p w:rsidR="005B697C" w:rsidRDefault="00D817BA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90130" w:rsidRPr="0023069E" w:rsidRDefault="00B90130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69E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B90130" w:rsidRPr="0023069E" w:rsidRDefault="00B90130" w:rsidP="00B9013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0130" w:rsidRPr="007668D9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69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23069E">
        <w:rPr>
          <w:rFonts w:ascii="Times New Roman" w:hAnsi="Times New Roman"/>
          <w:b w:val="0"/>
          <w:sz w:val="28"/>
          <w:szCs w:val="28"/>
        </w:rPr>
        <w:t>«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bookmarkStart w:id="5" w:name="_Hlk4752309"/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  <w:bookmarkEnd w:id="5"/>
      <w:r w:rsidRPr="007668D9">
        <w:rPr>
          <w:rFonts w:ascii="Times New Roman" w:hAnsi="Times New Roman"/>
          <w:b w:val="0"/>
          <w:sz w:val="28"/>
          <w:szCs w:val="28"/>
        </w:rPr>
        <w:t>»</w:t>
      </w:r>
    </w:p>
    <w:p w:rsidR="00B90130" w:rsidRPr="007668D9" w:rsidRDefault="00B90130" w:rsidP="00B90130">
      <w:pPr>
        <w:pStyle w:val="ConsPlusTitle"/>
        <w:ind w:left="4962"/>
        <w:jc w:val="center"/>
        <w:rPr>
          <w:rFonts w:ascii="Times New Roman" w:hAnsi="Times New Roman"/>
          <w:sz w:val="28"/>
          <w:szCs w:val="28"/>
        </w:rPr>
      </w:pPr>
    </w:p>
    <w:p w:rsidR="00B90130" w:rsidRPr="007668D9" w:rsidRDefault="00B90130" w:rsidP="00B90130">
      <w:pPr>
        <w:keepNext/>
        <w:keepLines/>
        <w:jc w:val="center"/>
        <w:rPr>
          <w:b/>
          <w:sz w:val="28"/>
          <w:szCs w:val="28"/>
        </w:rPr>
      </w:pPr>
      <w:r w:rsidRPr="007668D9">
        <w:rPr>
          <w:b/>
          <w:sz w:val="28"/>
          <w:szCs w:val="28"/>
        </w:rPr>
        <w:t>ЛИСТ СОГЛАСОВАНИЯ</w:t>
      </w:r>
    </w:p>
    <w:p w:rsidR="003C03FB" w:rsidRDefault="003C03FB" w:rsidP="00B90130">
      <w:pPr>
        <w:rPr>
          <w:sz w:val="28"/>
          <w:szCs w:val="28"/>
        </w:rPr>
      </w:pPr>
    </w:p>
    <w:p w:rsidR="00B90130" w:rsidRPr="007668D9" w:rsidRDefault="00B90130" w:rsidP="00B90130">
      <w:pPr>
        <w:rPr>
          <w:sz w:val="28"/>
          <w:szCs w:val="28"/>
        </w:rPr>
      </w:pPr>
      <w:r w:rsidRPr="007668D9">
        <w:rPr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B90130" w:rsidRPr="007668D9" w:rsidRDefault="00B90130" w:rsidP="00B90130">
      <w:pPr>
        <w:rPr>
          <w:sz w:val="28"/>
          <w:szCs w:val="28"/>
        </w:rPr>
      </w:pPr>
    </w:p>
    <w:p w:rsidR="00B90130" w:rsidRPr="007668D9" w:rsidRDefault="00B90130" w:rsidP="00B90130">
      <w:pPr>
        <w:jc w:val="center"/>
        <w:rPr>
          <w:sz w:val="24"/>
          <w:szCs w:val="24"/>
        </w:rPr>
      </w:pPr>
      <w:r w:rsidRPr="007668D9">
        <w:rPr>
          <w:sz w:val="28"/>
          <w:szCs w:val="28"/>
        </w:rPr>
        <w:t xml:space="preserve">документов, представленных ___________________________________________ </w:t>
      </w:r>
      <w:r w:rsidRPr="007668D9">
        <w:rPr>
          <w:sz w:val="24"/>
          <w:szCs w:val="24"/>
        </w:rPr>
        <w:t xml:space="preserve">  </w:t>
      </w:r>
    </w:p>
    <w:p w:rsidR="00B90130" w:rsidRPr="007668D9" w:rsidRDefault="00B90130" w:rsidP="00B90130">
      <w:pPr>
        <w:jc w:val="center"/>
        <w:rPr>
          <w:sz w:val="24"/>
          <w:szCs w:val="24"/>
        </w:rPr>
      </w:pPr>
      <w:r w:rsidRPr="007668D9">
        <w:rPr>
          <w:sz w:val="24"/>
          <w:szCs w:val="24"/>
        </w:rPr>
        <w:t xml:space="preserve">                                                                  (наименование заявителя, муниципальное образование)</w:t>
      </w:r>
    </w:p>
    <w:p w:rsidR="00B90130" w:rsidRPr="0023069E" w:rsidRDefault="00B90130" w:rsidP="00B90130">
      <w:pPr>
        <w:keepNext/>
        <w:keepLines/>
        <w:jc w:val="both"/>
        <w:rPr>
          <w:sz w:val="28"/>
          <w:szCs w:val="28"/>
        </w:rPr>
      </w:pPr>
      <w:r w:rsidRPr="007668D9">
        <w:rPr>
          <w:sz w:val="28"/>
          <w:szCs w:val="28"/>
        </w:rPr>
        <w:t xml:space="preserve">для получения субсидии на возмещение </w:t>
      </w:r>
      <w:r>
        <w:rPr>
          <w:sz w:val="28"/>
          <w:szCs w:val="28"/>
        </w:rPr>
        <w:t>части</w:t>
      </w:r>
      <w:r w:rsidRPr="007668D9">
        <w:rPr>
          <w:sz w:val="28"/>
          <w:szCs w:val="28"/>
        </w:rPr>
        <w:t xml:space="preserve"> затрат на приобретение электрической энергии для переработки, охлаждения и хранения рыбы </w:t>
      </w:r>
      <w:r w:rsidR="003C03FB">
        <w:rPr>
          <w:sz w:val="28"/>
          <w:szCs w:val="28"/>
        </w:rPr>
        <w:br/>
      </w:r>
      <w:r w:rsidRPr="007668D9">
        <w:rPr>
          <w:sz w:val="28"/>
          <w:szCs w:val="28"/>
        </w:rPr>
        <w:t xml:space="preserve">в </w:t>
      </w:r>
      <w:r w:rsidR="009318F1">
        <w:rPr>
          <w:sz w:val="28"/>
          <w:szCs w:val="28"/>
        </w:rPr>
        <w:t xml:space="preserve">                           </w:t>
      </w:r>
      <w:r w:rsidRPr="007668D9">
        <w:rPr>
          <w:sz w:val="28"/>
          <w:szCs w:val="28"/>
        </w:rPr>
        <w:t>20</w:t>
      </w:r>
      <w:r w:rsidRPr="007668D9">
        <w:rPr>
          <w:sz w:val="28"/>
          <w:szCs w:val="28"/>
          <w:u w:val="single"/>
        </w:rPr>
        <w:t xml:space="preserve">    </w:t>
      </w:r>
      <w:r w:rsidRPr="007668D9">
        <w:rPr>
          <w:sz w:val="28"/>
          <w:szCs w:val="28"/>
        </w:rPr>
        <w:t xml:space="preserve">  году</w:t>
      </w:r>
    </w:p>
    <w:p w:rsidR="00B90130" w:rsidRPr="0023069E" w:rsidRDefault="00B90130" w:rsidP="00B90130">
      <w:pPr>
        <w:keepNext/>
        <w:keepLines/>
        <w:jc w:val="center"/>
        <w:rPr>
          <w:sz w:val="28"/>
          <w:szCs w:val="28"/>
          <w:vertAlign w:val="superscript"/>
        </w:rPr>
      </w:pPr>
    </w:p>
    <w:p w:rsidR="00B90130" w:rsidRPr="0023069E" w:rsidRDefault="00B90130" w:rsidP="00B90130">
      <w:pPr>
        <w:jc w:val="center"/>
        <w:rPr>
          <w:sz w:val="24"/>
          <w:szCs w:val="24"/>
        </w:rPr>
      </w:pPr>
    </w:p>
    <w:tbl>
      <w:tblPr>
        <w:tblW w:w="103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8"/>
        <w:gridCol w:w="3075"/>
        <w:gridCol w:w="1706"/>
        <w:gridCol w:w="1593"/>
      </w:tblGrid>
      <w:tr w:rsidR="00B90130" w:rsidRPr="0023069E" w:rsidTr="00656E35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3C03FB">
            <w:pPr>
              <w:pStyle w:val="a5"/>
              <w:snapToGrid w:val="0"/>
              <w:ind w:left="-279" w:firstLine="279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 xml:space="preserve">Наименование структурного подразделения </w:t>
            </w:r>
            <w:r w:rsidR="003C03FB">
              <w:rPr>
                <w:b/>
                <w:sz w:val="24"/>
                <w:szCs w:val="24"/>
              </w:rPr>
              <w:t>м</w:t>
            </w:r>
            <w:r w:rsidRPr="0023069E">
              <w:rPr>
                <w:b/>
                <w:sz w:val="24"/>
                <w:szCs w:val="24"/>
              </w:rPr>
              <w:t>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Должность,</w:t>
            </w:r>
          </w:p>
          <w:p w:rsidR="00B90130" w:rsidRPr="0023069E" w:rsidRDefault="00B90130" w:rsidP="00656E35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Подпись,</w:t>
            </w:r>
          </w:p>
          <w:p w:rsidR="00B90130" w:rsidRPr="0023069E" w:rsidRDefault="00B90130" w:rsidP="00656E35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Замечания</w:t>
            </w:r>
          </w:p>
          <w:p w:rsidR="00B90130" w:rsidRPr="0023069E" w:rsidRDefault="00B90130" w:rsidP="00656E35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3069E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B90130" w:rsidRPr="0023069E" w:rsidTr="00656E35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  <w:r w:rsidRPr="0023069E">
              <w:rPr>
                <w:spacing w:val="-8"/>
                <w:sz w:val="28"/>
                <w:szCs w:val="28"/>
              </w:rPr>
              <w:t>1. Отдел организации регулирования рыболовства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firstLine="0"/>
            </w:pPr>
          </w:p>
        </w:tc>
      </w:tr>
      <w:tr w:rsidR="00B90130" w:rsidRPr="0023069E" w:rsidTr="00656E35">
        <w:trPr>
          <w:trHeight w:val="1317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tabs>
                <w:tab w:val="left" w:leader="underscore" w:pos="8822"/>
              </w:tabs>
              <w:rPr>
                <w:spacing w:val="-8"/>
                <w:sz w:val="28"/>
                <w:szCs w:val="28"/>
              </w:rPr>
            </w:pPr>
            <w:r w:rsidRPr="0023069E">
              <w:rPr>
                <w:spacing w:val="-8"/>
                <w:sz w:val="28"/>
                <w:szCs w:val="28"/>
              </w:rPr>
              <w:t>2. Отдел экономики и финансового оздоровления</w:t>
            </w:r>
          </w:p>
          <w:p w:rsidR="00B90130" w:rsidRPr="0023069E" w:rsidRDefault="00B90130" w:rsidP="00656E35">
            <w:pPr>
              <w:tabs>
                <w:tab w:val="left" w:leader="underscore" w:pos="8822"/>
              </w:tabs>
              <w:rPr>
                <w:spacing w:val="-8"/>
                <w:sz w:val="28"/>
                <w:szCs w:val="28"/>
              </w:rPr>
            </w:pPr>
            <w:r w:rsidRPr="0023069E">
              <w:rPr>
                <w:rFonts w:eastAsia="Times-Roman"/>
                <w:sz w:val="28"/>
                <w:szCs w:val="28"/>
              </w:rPr>
              <w:t>сельхозтоваропроизводителей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firstLine="0"/>
            </w:pPr>
          </w:p>
        </w:tc>
      </w:tr>
      <w:tr w:rsidR="00B90130" w:rsidRPr="0023069E" w:rsidTr="00656E35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tabs>
                <w:tab w:val="left" w:leader="underscore" w:pos="8822"/>
              </w:tabs>
              <w:jc w:val="both"/>
              <w:rPr>
                <w:spacing w:val="-8"/>
                <w:sz w:val="28"/>
                <w:szCs w:val="28"/>
              </w:rPr>
            </w:pPr>
            <w:r w:rsidRPr="0023069E">
              <w:rPr>
                <w:spacing w:val="-5"/>
                <w:sz w:val="28"/>
                <w:szCs w:val="28"/>
              </w:rPr>
              <w:t xml:space="preserve">3. </w:t>
            </w:r>
            <w:r>
              <w:rPr>
                <w:rFonts w:eastAsia="Times-Roman"/>
                <w:sz w:val="28"/>
                <w:szCs w:val="28"/>
              </w:rPr>
              <w:t>Отдел предоставления государственных услуг и финансирования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130" w:rsidRPr="0023069E" w:rsidRDefault="00B90130" w:rsidP="00656E35">
            <w:pPr>
              <w:pStyle w:val="a5"/>
              <w:snapToGrid w:val="0"/>
              <w:ind w:firstLine="0"/>
            </w:pPr>
          </w:p>
        </w:tc>
      </w:tr>
    </w:tbl>
    <w:p w:rsidR="00B90130" w:rsidRPr="0023069E" w:rsidRDefault="00B90130" w:rsidP="00B90130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3756A8" w:rsidRPr="0023069E" w:rsidRDefault="003756A8" w:rsidP="00724B8F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90130" w:rsidRDefault="00B90130" w:rsidP="00B90130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32B2B" w:rsidRDefault="00332B2B" w:rsidP="00B90130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32B2B" w:rsidRDefault="00332B2B" w:rsidP="00B90130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03FB" w:rsidRDefault="003C03FB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69E"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</w:p>
    <w:p w:rsidR="00B90130" w:rsidRPr="0023069E" w:rsidRDefault="00B90130" w:rsidP="00B9013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C03FB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23069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7668D9">
        <w:rPr>
          <w:rFonts w:ascii="Times New Roman" w:hAnsi="Times New Roman"/>
          <w:b w:val="0"/>
          <w:sz w:val="28"/>
          <w:szCs w:val="28"/>
        </w:rPr>
        <w:t>«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приобретение электрической энергии для переработки, охлаждения </w:t>
      </w:r>
    </w:p>
    <w:p w:rsidR="00B90130" w:rsidRPr="007668D9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>хранения рыбы</w:t>
      </w:r>
      <w:r w:rsidRPr="007668D9">
        <w:rPr>
          <w:rFonts w:ascii="Times New Roman" w:hAnsi="Times New Roman"/>
          <w:b w:val="0"/>
          <w:sz w:val="28"/>
          <w:szCs w:val="28"/>
        </w:rPr>
        <w:t>»</w:t>
      </w:r>
    </w:p>
    <w:p w:rsidR="00B90130" w:rsidRPr="007668D9" w:rsidRDefault="00B90130" w:rsidP="00B90130">
      <w:pPr>
        <w:pStyle w:val="ConsPlusTitle"/>
        <w:ind w:left="4962"/>
        <w:jc w:val="center"/>
        <w:rPr>
          <w:rFonts w:ascii="Times New Roman" w:hAnsi="Times New Roman"/>
          <w:sz w:val="28"/>
          <w:szCs w:val="28"/>
        </w:rPr>
      </w:pPr>
    </w:p>
    <w:p w:rsidR="00B90130" w:rsidRPr="007668D9" w:rsidRDefault="00B90130" w:rsidP="00B9013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0130" w:rsidRPr="007668D9" w:rsidRDefault="00B90130" w:rsidP="00B901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68D9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B90130" w:rsidRDefault="00B90130" w:rsidP="00B901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8D9">
        <w:rPr>
          <w:bCs/>
          <w:sz w:val="28"/>
          <w:szCs w:val="28"/>
        </w:rPr>
        <w:t xml:space="preserve">о предоставлении </w:t>
      </w:r>
      <w:r w:rsidRPr="007668D9">
        <w:rPr>
          <w:sz w:val="28"/>
          <w:szCs w:val="28"/>
        </w:rPr>
        <w:t xml:space="preserve">субсидии на возмещение </w:t>
      </w:r>
      <w:r>
        <w:rPr>
          <w:sz w:val="28"/>
          <w:szCs w:val="28"/>
        </w:rPr>
        <w:t>части</w:t>
      </w:r>
      <w:r w:rsidRPr="007668D9">
        <w:rPr>
          <w:sz w:val="28"/>
          <w:szCs w:val="28"/>
        </w:rPr>
        <w:t xml:space="preserve"> затрат на приобретение электрической энергии для переработки, охлаждения и хранения рыбы</w:t>
      </w:r>
    </w:p>
    <w:p w:rsidR="00B90130" w:rsidRPr="00292980" w:rsidRDefault="00B90130" w:rsidP="00B901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«__» _________ 20__ г.                                                                   г. Ростов-на-Дону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130" w:rsidRPr="00A141D2" w:rsidRDefault="00B90130" w:rsidP="00AE6715">
      <w:pPr>
        <w:autoSpaceDE w:val="0"/>
        <w:autoSpaceDN w:val="0"/>
        <w:adjustRightInd w:val="0"/>
        <w:ind w:firstLine="709"/>
        <w:jc w:val="both"/>
        <w:rPr>
          <w:rFonts w:cs="Courier New"/>
          <w:sz w:val="16"/>
          <w:szCs w:val="16"/>
        </w:rPr>
      </w:pPr>
      <w:bookmarkStart w:id="6" w:name="Par1391"/>
      <w:bookmarkEnd w:id="6"/>
      <w:r w:rsidRPr="0023069E">
        <w:rPr>
          <w:rFonts w:cs="Courier New"/>
          <w:sz w:val="28"/>
          <w:szCs w:val="28"/>
        </w:rPr>
        <w:t>Министерство сельского хозяйства и продовольствия Ростовской области</w:t>
      </w:r>
      <w:r w:rsidRPr="0023069E">
        <w:rPr>
          <w:sz w:val="28"/>
          <w:szCs w:val="28"/>
        </w:rPr>
        <w:t xml:space="preserve">, которому как главному распорядителю средств областного бюджета утверждены объемы бюджетных ассигнований  на предоставление субсидии в соответствии </w:t>
      </w:r>
      <w:r w:rsidR="00332B2B">
        <w:rPr>
          <w:sz w:val="28"/>
          <w:szCs w:val="28"/>
        </w:rPr>
        <w:br/>
      </w:r>
      <w:r w:rsidRPr="0023069E">
        <w:rPr>
          <w:sz w:val="28"/>
          <w:szCs w:val="28"/>
        </w:rPr>
        <w:t xml:space="preserve">со статьей </w:t>
      </w:r>
      <w:hyperlink r:id="rId7" w:history="1">
        <w:r w:rsidRPr="0023069E">
          <w:rPr>
            <w:sz w:val="28"/>
            <w:szCs w:val="28"/>
          </w:rPr>
          <w:t>78</w:t>
        </w:r>
      </w:hyperlink>
      <w:r w:rsidRPr="0023069E">
        <w:rPr>
          <w:sz w:val="28"/>
          <w:szCs w:val="28"/>
        </w:rPr>
        <w:t xml:space="preserve"> Бюджетного кодекса Российской Федерации,</w:t>
      </w:r>
      <w:r w:rsidRPr="0023069E">
        <w:rPr>
          <w:sz w:val="24"/>
          <w:szCs w:val="24"/>
        </w:rPr>
        <w:t xml:space="preserve"> </w:t>
      </w:r>
      <w:r w:rsidRPr="0023069E">
        <w:rPr>
          <w:sz w:val="28"/>
          <w:szCs w:val="28"/>
        </w:rPr>
        <w:t xml:space="preserve">именуемое в дальнейшем Министерство, </w:t>
      </w:r>
      <w:r w:rsidRPr="0023069E">
        <w:rPr>
          <w:rFonts w:cs="Courier New"/>
          <w:sz w:val="28"/>
          <w:szCs w:val="28"/>
        </w:rPr>
        <w:t>в лице заместителя министра сельского хозяйства и продовольствия Ростовской области</w:t>
      </w:r>
      <w:r>
        <w:rPr>
          <w:rFonts w:cs="Courier New"/>
          <w:sz w:val="28"/>
          <w:szCs w:val="28"/>
        </w:rPr>
        <w:t xml:space="preserve"> </w:t>
      </w:r>
      <w:r w:rsidRPr="0023069E">
        <w:rPr>
          <w:rFonts w:cs="Courier New"/>
          <w:sz w:val="28"/>
          <w:szCs w:val="28"/>
        </w:rPr>
        <w:t>____________________________, действующего на основании _____________________________________________________________________,</w:t>
      </w:r>
      <w:r w:rsidRPr="0023069E">
        <w:t>(</w:t>
      </w:r>
      <w:r w:rsidRPr="0023069E">
        <w:rPr>
          <w:sz w:val="16"/>
          <w:szCs w:val="16"/>
        </w:rPr>
        <w:t xml:space="preserve">наименование документа о </w:t>
      </w:r>
      <w:r w:rsidRPr="0023069E">
        <w:rPr>
          <w:rFonts w:cs="Courier New"/>
          <w:sz w:val="16"/>
          <w:szCs w:val="16"/>
        </w:rPr>
        <w:t>распределении обязанностей между</w:t>
      </w:r>
      <w:r>
        <w:rPr>
          <w:rFonts w:cs="Courier New"/>
          <w:sz w:val="16"/>
          <w:szCs w:val="16"/>
        </w:rPr>
        <w:t xml:space="preserve"> заместителями</w:t>
      </w:r>
      <w:r w:rsidRPr="0023069E">
        <w:rPr>
          <w:rFonts w:cs="Courier New"/>
          <w:sz w:val="16"/>
          <w:szCs w:val="16"/>
        </w:rPr>
        <w:t xml:space="preserve"> министр</w:t>
      </w:r>
      <w:r>
        <w:rPr>
          <w:rFonts w:cs="Courier New"/>
          <w:sz w:val="16"/>
          <w:szCs w:val="16"/>
        </w:rPr>
        <w:t>а</w:t>
      </w:r>
      <w:r w:rsidRPr="0023069E">
        <w:rPr>
          <w:rFonts w:cs="Courier New"/>
          <w:sz w:val="16"/>
          <w:szCs w:val="16"/>
        </w:rPr>
        <w:t xml:space="preserve"> сельского хозяйства и продовольствия Ростовской области)</w:t>
      </w:r>
      <w:r w:rsidRPr="0023069E">
        <w:rPr>
          <w:rFonts w:cs="Courier New"/>
          <w:sz w:val="28"/>
          <w:szCs w:val="28"/>
        </w:rPr>
        <w:t>,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с одной стороны, и</w:t>
      </w:r>
      <w:r>
        <w:rPr>
          <w:sz w:val="28"/>
          <w:szCs w:val="28"/>
        </w:rPr>
        <w:t xml:space="preserve">   </w:t>
      </w:r>
      <w:r w:rsidRPr="0023069E">
        <w:rPr>
          <w:sz w:val="28"/>
          <w:szCs w:val="28"/>
        </w:rPr>
        <w:t>__________________________________________________________________</w:t>
      </w:r>
      <w:r w:rsidR="00332B2B">
        <w:rPr>
          <w:sz w:val="28"/>
          <w:szCs w:val="28"/>
        </w:rPr>
        <w:t>___</w:t>
      </w:r>
      <w:r w:rsidRPr="0023069E">
        <w:rPr>
          <w:sz w:val="28"/>
          <w:szCs w:val="28"/>
        </w:rPr>
        <w:t xml:space="preserve">, </w:t>
      </w:r>
    </w:p>
    <w:p w:rsidR="00B90130" w:rsidRPr="0023069E" w:rsidRDefault="00B90130" w:rsidP="00B90130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3069E">
        <w:rPr>
          <w:sz w:val="28"/>
          <w:szCs w:val="28"/>
          <w:vertAlign w:val="superscript"/>
        </w:rPr>
        <w:t>(наименование получателя субсидии)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именуем___ в дальнейшем Получатель, в лице ____________________________, 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069E">
        <w:rPr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069E">
        <w:rPr>
          <w:sz w:val="28"/>
          <w:szCs w:val="28"/>
          <w:u w:val="single"/>
        </w:rPr>
        <w:t xml:space="preserve">действующего на основании </w:t>
      </w:r>
      <w:r w:rsidRPr="0023069E">
        <w:rPr>
          <w:sz w:val="28"/>
          <w:szCs w:val="28"/>
        </w:rPr>
        <w:t>____________________________________________,</w:t>
      </w:r>
    </w:p>
    <w:p w:rsidR="00B90130" w:rsidRPr="0023069E" w:rsidRDefault="00B90130" w:rsidP="00B9013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23069E">
        <w:rPr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B90130" w:rsidRPr="0023069E" w:rsidRDefault="00B90130" w:rsidP="00B90130">
      <w:pPr>
        <w:pStyle w:val="Default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8" w:history="1">
        <w:r w:rsidRPr="0023069E">
          <w:rPr>
            <w:sz w:val="28"/>
            <w:szCs w:val="28"/>
          </w:rPr>
          <w:t>кодексом</w:t>
        </w:r>
      </w:hyperlink>
      <w:r w:rsidRPr="0023069E">
        <w:rPr>
          <w:sz w:val="28"/>
          <w:szCs w:val="28"/>
        </w:rPr>
        <w:t xml:space="preserve"> 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и рыбопереработки» (далее – Порядок) предоставления субсидии), заключили настоящее Соглашение о нижеследующем.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442"/>
      <w:bookmarkEnd w:id="7"/>
      <w:r w:rsidRPr="0023069E">
        <w:rPr>
          <w:sz w:val="28"/>
          <w:szCs w:val="28"/>
        </w:rPr>
        <w:t>1. Предмет Соглашения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Par1444"/>
      <w:bookmarkEnd w:id="8"/>
      <w:r w:rsidRPr="0023069E">
        <w:rPr>
          <w:sz w:val="28"/>
          <w:szCs w:val="28"/>
        </w:rPr>
        <w:lastRenderedPageBreak/>
        <w:t xml:space="preserve">Предметом настоящего Соглашения является предоставление из областного бюджета в ____ году </w:t>
      </w:r>
      <w:r w:rsidRPr="007668D9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Получателю </w:t>
      </w:r>
      <w:r w:rsidRPr="007668D9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>части</w:t>
      </w:r>
      <w:r w:rsidRPr="007668D9">
        <w:rPr>
          <w:sz w:val="28"/>
          <w:szCs w:val="28"/>
        </w:rPr>
        <w:t xml:space="preserve"> затрат на приобретение электрической энергии для переработки, охлаждения и хранения рыбы (далее – С</w:t>
      </w:r>
      <w:r w:rsidRPr="0023069E">
        <w:rPr>
          <w:sz w:val="28"/>
          <w:szCs w:val="28"/>
        </w:rPr>
        <w:t>убсидия).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069E">
        <w:rPr>
          <w:sz w:val="28"/>
          <w:szCs w:val="28"/>
        </w:rPr>
        <w:t>2. Финансовое обеспечение предоставления Субсидии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Субсидия предоставляется в соответствии с утвержденными министерству </w:t>
      </w:r>
      <w:r w:rsidR="00332B2B">
        <w:rPr>
          <w:sz w:val="28"/>
          <w:szCs w:val="28"/>
        </w:rPr>
        <w:t>лимитами</w:t>
      </w:r>
      <w:r w:rsidRPr="0023069E">
        <w:rPr>
          <w:sz w:val="28"/>
          <w:szCs w:val="28"/>
        </w:rPr>
        <w:t xml:space="preserve"> бюджетных </w:t>
      </w:r>
      <w:r w:rsidR="00332B2B">
        <w:rPr>
          <w:sz w:val="28"/>
          <w:szCs w:val="28"/>
        </w:rPr>
        <w:t>обязательств</w:t>
      </w:r>
      <w:r w:rsidRPr="0023069E">
        <w:rPr>
          <w:sz w:val="28"/>
          <w:szCs w:val="28"/>
        </w:rPr>
        <w:t xml:space="preserve"> по кодам классификации расходов бюджетов Российской Федерации (далее – коды БК) на цели, указанные в разделе 1 настоящего Соглашения, в следующем размере:  </w:t>
      </w:r>
    </w:p>
    <w:p w:rsidR="00B90130" w:rsidRPr="0023069E" w:rsidRDefault="00B90130" w:rsidP="00B90130">
      <w:pPr>
        <w:autoSpaceDE w:val="0"/>
        <w:autoSpaceDN w:val="0"/>
        <w:adjustRightInd w:val="0"/>
        <w:ind w:left="3544" w:hanging="3544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в 20___ году ______________ (_________________) рублей _____ копеек</w:t>
      </w:r>
    </w:p>
    <w:p w:rsidR="00B90130" w:rsidRPr="0023069E" w:rsidRDefault="00B90130" w:rsidP="00B90130">
      <w:pPr>
        <w:autoSpaceDE w:val="0"/>
        <w:autoSpaceDN w:val="0"/>
        <w:adjustRightInd w:val="0"/>
        <w:ind w:left="3544" w:hanging="3544"/>
        <w:jc w:val="both"/>
        <w:rPr>
          <w:sz w:val="28"/>
          <w:szCs w:val="28"/>
          <w:vertAlign w:val="superscript"/>
        </w:rPr>
      </w:pPr>
      <w:r w:rsidRPr="0023069E">
        <w:rPr>
          <w:sz w:val="28"/>
          <w:szCs w:val="28"/>
        </w:rPr>
        <w:t xml:space="preserve">                                                              </w:t>
      </w:r>
      <w:r w:rsidRPr="0023069E"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по коду БК </w:t>
      </w:r>
      <w:r w:rsidRPr="0023069E">
        <w:rPr>
          <w:color w:val="000000"/>
          <w:sz w:val="28"/>
          <w:szCs w:val="28"/>
        </w:rPr>
        <w:t>_________________________________</w:t>
      </w:r>
      <w:r w:rsidRPr="0023069E">
        <w:rPr>
          <w:sz w:val="28"/>
          <w:szCs w:val="28"/>
        </w:rPr>
        <w:t>_______________.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069E">
        <w:rPr>
          <w:sz w:val="28"/>
          <w:szCs w:val="28"/>
        </w:rPr>
        <w:t>3. Условия и порядок предоставления Субсидии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3.1.1. На цели, указанные в разделе 1 настоящего Соглашения.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Субсидия, в соответствии с Порядком предоставления субсидии и настоящим Соглашением.</w:t>
      </w:r>
    </w:p>
    <w:p w:rsidR="003C03FB" w:rsidRDefault="00B90130" w:rsidP="003C0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3.2. Перечисление Субсидии за счет средств областного бюджета осуществляется в порядке и сроки, предусмотренные Порядком предоставления субсидии, на расчетный счет Получателя, открытый </w:t>
      </w:r>
    </w:p>
    <w:p w:rsidR="00B90130" w:rsidRPr="0023069E" w:rsidRDefault="00B90130" w:rsidP="003C03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в ___________________________________________________________________.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23069E">
        <w:rPr>
          <w:sz w:val="28"/>
          <w:szCs w:val="28"/>
        </w:rPr>
        <w:t xml:space="preserve">                               </w:t>
      </w:r>
      <w:r w:rsidRPr="0023069E">
        <w:rPr>
          <w:sz w:val="28"/>
          <w:szCs w:val="28"/>
          <w:vertAlign w:val="superscript"/>
        </w:rPr>
        <w:t>(наименование кредитной организации)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069E">
        <w:rPr>
          <w:sz w:val="28"/>
          <w:szCs w:val="28"/>
        </w:rPr>
        <w:t>4. Взаимодействие Сторон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4.1. Министерство обязуется:</w:t>
      </w:r>
    </w:p>
    <w:p w:rsidR="00B90130" w:rsidRPr="007668D9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4.1.1. Обеспечить предоставление Субсидии в соответствии с разделом 3 настоящего Соглашения</w:t>
      </w:r>
      <w:r>
        <w:rPr>
          <w:sz w:val="28"/>
          <w:szCs w:val="28"/>
        </w:rPr>
        <w:t xml:space="preserve"> </w:t>
      </w:r>
      <w:r w:rsidRPr="007668D9">
        <w:rPr>
          <w:sz w:val="28"/>
          <w:szCs w:val="28"/>
        </w:rPr>
        <w:t>путем ее перечисления на расчетный счет Получателя, указанный в разделе 7 настоящего Соглашения.</w:t>
      </w:r>
    </w:p>
    <w:p w:rsidR="00B90130" w:rsidRPr="001266A3" w:rsidRDefault="00B90130" w:rsidP="003C0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6A3">
        <w:rPr>
          <w:sz w:val="28"/>
          <w:szCs w:val="28"/>
        </w:rPr>
        <w:t xml:space="preserve">4.1.2. Осуществлять проверку представляемых Получателем документов, </w:t>
      </w:r>
      <w:r w:rsidR="003C03FB">
        <w:rPr>
          <w:sz w:val="28"/>
          <w:szCs w:val="28"/>
        </w:rPr>
        <w:br/>
      </w:r>
      <w:r w:rsidRPr="001266A3">
        <w:rPr>
          <w:sz w:val="28"/>
          <w:szCs w:val="28"/>
        </w:rPr>
        <w:t xml:space="preserve">в том числе на соответствие их Порядку предоставления субсидии, в течение </w:t>
      </w:r>
      <w:r w:rsidR="003C03FB">
        <w:rPr>
          <w:sz w:val="28"/>
          <w:szCs w:val="28"/>
        </w:rPr>
        <w:br/>
      </w:r>
      <w:r w:rsidRPr="001266A3">
        <w:rPr>
          <w:sz w:val="28"/>
          <w:szCs w:val="28"/>
        </w:rPr>
        <w:t>10 рабочих дней со дня их получения от Получателя согласно установленному Порядку предоставления субсидии.</w:t>
      </w:r>
    </w:p>
    <w:p w:rsidR="00B90130" w:rsidRPr="001266A3" w:rsidRDefault="00B90130" w:rsidP="003C0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6A3">
        <w:rPr>
          <w:sz w:val="28"/>
          <w:szCs w:val="28"/>
        </w:rPr>
        <w:t>4.1.3. Осуществлять контроль за соблюдением Получателем условий, целей и порядка предоставления Субсидии, установленных</w:t>
      </w:r>
      <w:r>
        <w:rPr>
          <w:sz w:val="28"/>
          <w:szCs w:val="28"/>
        </w:rPr>
        <w:t xml:space="preserve"> </w:t>
      </w:r>
      <w:r w:rsidRPr="001266A3">
        <w:rPr>
          <w:sz w:val="28"/>
          <w:szCs w:val="28"/>
        </w:rPr>
        <w:t xml:space="preserve">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</w:t>
      </w:r>
      <w:r w:rsidR="003C03FB">
        <w:rPr>
          <w:sz w:val="28"/>
          <w:szCs w:val="28"/>
        </w:rPr>
        <w:br/>
      </w:r>
      <w:r w:rsidRPr="001266A3">
        <w:rPr>
          <w:sz w:val="28"/>
          <w:szCs w:val="28"/>
        </w:rPr>
        <w:t xml:space="preserve">на основании документов, представленных Получателем в Министерство </w:t>
      </w:r>
      <w:r w:rsidR="003C03FB">
        <w:rPr>
          <w:sz w:val="28"/>
          <w:szCs w:val="28"/>
        </w:rPr>
        <w:br/>
      </w:r>
      <w:r w:rsidRPr="001266A3">
        <w:rPr>
          <w:sz w:val="28"/>
          <w:szCs w:val="28"/>
        </w:rPr>
        <w:t>в соответствии с Порядком предоставления субсидии.</w:t>
      </w:r>
    </w:p>
    <w:p w:rsidR="00B90130" w:rsidRPr="007668D9" w:rsidRDefault="00B90130" w:rsidP="00B901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66A3">
        <w:rPr>
          <w:color w:val="000000"/>
          <w:sz w:val="28"/>
          <w:szCs w:val="28"/>
        </w:rPr>
        <w:lastRenderedPageBreak/>
        <w:t>4.1.4. В случае установления Министерством или получения</w:t>
      </w:r>
      <w:r w:rsidRPr="007668D9">
        <w:rPr>
          <w:color w:val="000000"/>
          <w:sz w:val="28"/>
          <w:szCs w:val="28"/>
        </w:rPr>
        <w:t xml:space="preserve"> от органа государственного финансового контроля и (или) иных органов информации 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7668D9">
        <w:rPr>
          <w:color w:val="000000"/>
          <w:sz w:val="28"/>
          <w:szCs w:val="28"/>
        </w:rPr>
        <w:tab/>
        <w:t xml:space="preserve"> в областной бюджет в размере </w:t>
      </w:r>
      <w:r w:rsidR="003C03FB">
        <w:rPr>
          <w:color w:val="000000"/>
          <w:sz w:val="28"/>
          <w:szCs w:val="28"/>
        </w:rPr>
        <w:br/>
      </w:r>
      <w:r w:rsidRPr="007668D9">
        <w:rPr>
          <w:color w:val="000000"/>
          <w:sz w:val="28"/>
          <w:szCs w:val="28"/>
        </w:rPr>
        <w:t>и сроки, определенные в указанном уведомлении.</w:t>
      </w:r>
    </w:p>
    <w:p w:rsidR="00B90130" w:rsidRPr="007668D9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8D9">
        <w:rPr>
          <w:sz w:val="28"/>
          <w:szCs w:val="28"/>
        </w:rPr>
        <w:t xml:space="preserve">4.2. </w:t>
      </w:r>
      <w:r w:rsidR="00332B2B">
        <w:rPr>
          <w:sz w:val="28"/>
          <w:szCs w:val="28"/>
        </w:rPr>
        <w:t>Получа</w:t>
      </w:r>
      <w:r>
        <w:rPr>
          <w:sz w:val="28"/>
          <w:szCs w:val="28"/>
        </w:rPr>
        <w:t xml:space="preserve">тель </w:t>
      </w:r>
      <w:r w:rsidRPr="007668D9">
        <w:rPr>
          <w:sz w:val="28"/>
          <w:szCs w:val="28"/>
        </w:rPr>
        <w:t>обязуется:</w:t>
      </w:r>
    </w:p>
    <w:p w:rsidR="00B90130" w:rsidRPr="007668D9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8D9">
        <w:rPr>
          <w:color w:val="000000"/>
          <w:sz w:val="28"/>
          <w:szCs w:val="28"/>
        </w:rPr>
        <w:t>4.2.1. Представлять промежуточную (квартальную) и годовую отчетность о финансово-экономическом состоянии</w:t>
      </w:r>
      <w:r w:rsidRPr="007668D9">
        <w:rPr>
          <w:sz w:val="28"/>
          <w:szCs w:val="28"/>
        </w:rPr>
        <w:t xml:space="preserve">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установленные Министерством:</w:t>
      </w:r>
    </w:p>
    <w:p w:rsidR="00B90130" w:rsidRPr="007668D9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8D9">
        <w:rPr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B90130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8D9">
        <w:rPr>
          <w:sz w:val="28"/>
          <w:szCs w:val="28"/>
        </w:rPr>
        <w:t xml:space="preserve">для годовой отчетности – не позднее </w:t>
      </w:r>
      <w:r w:rsidRPr="007668D9">
        <w:rPr>
          <w:color w:val="000000"/>
          <w:sz w:val="28"/>
          <w:szCs w:val="28"/>
        </w:rPr>
        <w:t xml:space="preserve">24 </w:t>
      </w:r>
      <w:r w:rsidRPr="007668D9">
        <w:rPr>
          <w:sz w:val="28"/>
          <w:szCs w:val="28"/>
        </w:rPr>
        <w:t xml:space="preserve">февраля года, следующего </w:t>
      </w:r>
      <w:r w:rsidR="00AE6715">
        <w:rPr>
          <w:sz w:val="28"/>
          <w:szCs w:val="28"/>
        </w:rPr>
        <w:br/>
      </w:r>
      <w:r w:rsidRPr="007668D9">
        <w:rPr>
          <w:sz w:val="28"/>
          <w:szCs w:val="28"/>
        </w:rPr>
        <w:t>за отчетным.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4.2.</w:t>
      </w:r>
      <w:r>
        <w:rPr>
          <w:sz w:val="28"/>
          <w:szCs w:val="28"/>
        </w:rPr>
        <w:t>2</w:t>
      </w:r>
      <w:r w:rsidRPr="0023069E">
        <w:rPr>
          <w:sz w:val="28"/>
          <w:szCs w:val="28"/>
        </w:rPr>
        <w:t>. В случае получения от Министерства уведомления в соответствии</w:t>
      </w:r>
      <w:r>
        <w:rPr>
          <w:sz w:val="28"/>
          <w:szCs w:val="28"/>
        </w:rPr>
        <w:t xml:space="preserve"> </w:t>
      </w:r>
      <w:r w:rsidR="00AE6715">
        <w:rPr>
          <w:sz w:val="28"/>
          <w:szCs w:val="28"/>
        </w:rPr>
        <w:br/>
      </w:r>
      <w:r w:rsidRPr="0023069E">
        <w:rPr>
          <w:sz w:val="28"/>
          <w:szCs w:val="28"/>
        </w:rPr>
        <w:t>с подпунктом 4.1</w:t>
      </w:r>
      <w:r w:rsidRPr="007668D9">
        <w:rPr>
          <w:sz w:val="28"/>
          <w:szCs w:val="28"/>
        </w:rPr>
        <w:t>.2</w:t>
      </w:r>
      <w:r w:rsidRPr="0023069E">
        <w:rPr>
          <w:sz w:val="28"/>
          <w:szCs w:val="28"/>
        </w:rPr>
        <w:t xml:space="preserve"> пункта 4.1 настоящего Соглашения: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4.2.</w:t>
      </w:r>
      <w:r>
        <w:rPr>
          <w:sz w:val="28"/>
          <w:szCs w:val="28"/>
        </w:rPr>
        <w:t>3</w:t>
      </w:r>
      <w:r w:rsidRPr="0023069E">
        <w:rPr>
          <w:sz w:val="28"/>
          <w:szCs w:val="28"/>
        </w:rPr>
        <w:t xml:space="preserve">. Обеспечить полноту и достоверность сведений, представляемых </w:t>
      </w:r>
      <w:r w:rsidR="00AE6715">
        <w:rPr>
          <w:sz w:val="28"/>
          <w:szCs w:val="28"/>
        </w:rPr>
        <w:br/>
      </w:r>
      <w:r w:rsidRPr="0023069E">
        <w:rPr>
          <w:sz w:val="28"/>
          <w:szCs w:val="28"/>
        </w:rPr>
        <w:t>в Министерство в соответствии с настоящим Соглашением.</w:t>
      </w:r>
    </w:p>
    <w:p w:rsidR="00B90130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4.2.</w:t>
      </w:r>
      <w:r>
        <w:rPr>
          <w:sz w:val="28"/>
          <w:szCs w:val="28"/>
        </w:rPr>
        <w:t>4</w:t>
      </w:r>
      <w:r w:rsidRPr="0023069E">
        <w:rPr>
          <w:sz w:val="28"/>
          <w:szCs w:val="28"/>
        </w:rPr>
        <w:t xml:space="preserve">. Подтверждать свое согласие на осуществление Министерством </w:t>
      </w:r>
      <w:r w:rsidR="00AE6715">
        <w:rPr>
          <w:sz w:val="28"/>
          <w:szCs w:val="28"/>
        </w:rPr>
        <w:br/>
      </w:r>
      <w:r w:rsidRPr="0023069E">
        <w:rPr>
          <w:sz w:val="28"/>
          <w:szCs w:val="28"/>
        </w:rPr>
        <w:t>и органами государственного 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B90130" w:rsidRPr="001F41FD" w:rsidRDefault="00B90130" w:rsidP="00B901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41FD">
        <w:rPr>
          <w:sz w:val="28"/>
          <w:szCs w:val="28"/>
        </w:rPr>
        <w:t xml:space="preserve">4.2.5. </w:t>
      </w:r>
      <w:r w:rsidRPr="001F41FD">
        <w:rPr>
          <w:color w:val="000000"/>
          <w:sz w:val="28"/>
          <w:szCs w:val="28"/>
        </w:rPr>
        <w:t xml:space="preserve">Предоставлять возможность доступа представителям Министерства </w:t>
      </w:r>
      <w:r w:rsidR="00AE6715">
        <w:rPr>
          <w:color w:val="000000"/>
          <w:sz w:val="28"/>
          <w:szCs w:val="28"/>
        </w:rPr>
        <w:br/>
      </w:r>
      <w:r w:rsidRPr="001F41FD">
        <w:rPr>
          <w:sz w:val="28"/>
          <w:szCs w:val="28"/>
        </w:rPr>
        <w:t>и</w:t>
      </w:r>
      <w:r w:rsidRPr="001F41FD">
        <w:rPr>
          <w:color w:val="000000"/>
          <w:sz w:val="28"/>
          <w:szCs w:val="28"/>
        </w:rPr>
        <w:t xml:space="preserve">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FE5">
        <w:rPr>
          <w:sz w:val="28"/>
          <w:szCs w:val="28"/>
        </w:rPr>
        <w:t>4.2.</w:t>
      </w:r>
      <w:r>
        <w:rPr>
          <w:sz w:val="28"/>
          <w:szCs w:val="28"/>
        </w:rPr>
        <w:t>6</w:t>
      </w:r>
      <w:r w:rsidRPr="00713FE5">
        <w:rPr>
          <w:sz w:val="28"/>
          <w:szCs w:val="28"/>
        </w:rPr>
        <w:t>.</w:t>
      </w:r>
      <w:r w:rsidRPr="00713FE5">
        <w:rPr>
          <w:sz w:val="28"/>
          <w:szCs w:val="28"/>
        </w:rPr>
        <w:tab/>
        <w:t>Представлять письменную информацию об изменениях юридического адреса, наименования, банковских реквизитов в течение 5 рабочих дней с даты внесения указанных изменений</w:t>
      </w:r>
      <w:r>
        <w:rPr>
          <w:sz w:val="28"/>
          <w:szCs w:val="28"/>
        </w:rPr>
        <w:t>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4.2.</w:t>
      </w:r>
      <w:r>
        <w:rPr>
          <w:sz w:val="28"/>
          <w:szCs w:val="28"/>
        </w:rPr>
        <w:t>7</w:t>
      </w:r>
      <w:r w:rsidRPr="0023069E">
        <w:rPr>
          <w:sz w:val="28"/>
          <w:szCs w:val="28"/>
        </w:rPr>
        <w:t>.</w:t>
      </w:r>
      <w:r w:rsidRPr="0023069E">
        <w:rPr>
          <w:sz w:val="28"/>
          <w:szCs w:val="28"/>
        </w:rPr>
        <w:tab/>
        <w:t>Сообщать в Министерство о начале процедуры реорганизации, ликвидации, банкротства в течение 5 рабочих дней с даты начала указанной процедуры.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4.2.</w:t>
      </w:r>
      <w:r>
        <w:rPr>
          <w:sz w:val="28"/>
          <w:szCs w:val="28"/>
        </w:rPr>
        <w:t>8</w:t>
      </w:r>
      <w:r w:rsidRPr="0023069E">
        <w:rPr>
          <w:sz w:val="28"/>
          <w:szCs w:val="28"/>
        </w:rPr>
        <w:t>. Подтверждать свое согласие на обработку, проверку, включение                            в сводную отч</w:t>
      </w:r>
      <w:r w:rsidR="003C03FB">
        <w:rPr>
          <w:sz w:val="28"/>
          <w:szCs w:val="28"/>
        </w:rPr>
        <w:t>е</w:t>
      </w:r>
      <w:r w:rsidRPr="0023069E">
        <w:rPr>
          <w:sz w:val="28"/>
          <w:szCs w:val="28"/>
        </w:rPr>
        <w:t xml:space="preserve">тность по Ростовской области и представление в Минсельхоз России промежуточной (квартальной) и годовой отчетности </w:t>
      </w:r>
      <w:r w:rsidR="003C03FB">
        <w:rPr>
          <w:sz w:val="28"/>
          <w:szCs w:val="28"/>
        </w:rPr>
        <w:br/>
      </w:r>
      <w:r w:rsidRPr="002306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069E">
        <w:rPr>
          <w:sz w:val="28"/>
          <w:szCs w:val="28"/>
        </w:rPr>
        <w:t>финансово-экономическом состоянии по формам и в сроки, установленные Соглашением.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4752787"/>
      <w:r w:rsidRPr="0023069E">
        <w:rPr>
          <w:sz w:val="28"/>
          <w:szCs w:val="28"/>
        </w:rPr>
        <w:lastRenderedPageBreak/>
        <w:t xml:space="preserve">4.3. </w:t>
      </w:r>
      <w:r w:rsidR="00332B2B">
        <w:rPr>
          <w:sz w:val="28"/>
          <w:szCs w:val="28"/>
        </w:rPr>
        <w:t>Получатель</w:t>
      </w:r>
      <w:r w:rsidRPr="0023069E">
        <w:rPr>
          <w:sz w:val="28"/>
          <w:szCs w:val="28"/>
        </w:rPr>
        <w:t xml:space="preserve"> вправе обращаться в Министерство в целях получения разъяснений в связи с исполнением настоящего Соглашения.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bookmarkEnd w:id="9"/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3069E">
        <w:rPr>
          <w:sz w:val="28"/>
          <w:szCs w:val="28"/>
        </w:rPr>
        <w:t>5. Ответственность Сторон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AE6715">
        <w:rPr>
          <w:sz w:val="28"/>
          <w:szCs w:val="28"/>
        </w:rPr>
        <w:br/>
      </w:r>
      <w:r w:rsidRPr="0023069E">
        <w:rPr>
          <w:sz w:val="28"/>
          <w:szCs w:val="28"/>
        </w:rPr>
        <w:t>в соответствии с законодательством Российской Федерации.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23069E">
        <w:rPr>
          <w:rFonts w:eastAsia="Times-Roman"/>
          <w:sz w:val="28"/>
          <w:szCs w:val="28"/>
        </w:rPr>
        <w:t xml:space="preserve">5.3. В случае отсутствия бюджетного финансирования в соответствии </w:t>
      </w:r>
      <w:r w:rsidR="00AE6715">
        <w:rPr>
          <w:rFonts w:eastAsia="Times-Roman"/>
          <w:sz w:val="28"/>
          <w:szCs w:val="28"/>
        </w:rPr>
        <w:br/>
      </w:r>
      <w:r w:rsidRPr="0023069E">
        <w:rPr>
          <w:rFonts w:eastAsia="Times-Roman"/>
          <w:sz w:val="28"/>
          <w:szCs w:val="28"/>
        </w:rPr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B90130" w:rsidRPr="00E75297" w:rsidRDefault="00B90130" w:rsidP="00B901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5.4. </w:t>
      </w:r>
      <w:r w:rsidR="00332B2B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</w:t>
      </w:r>
      <w:r w:rsidRPr="0023069E">
        <w:rPr>
          <w:sz w:val="28"/>
          <w:szCs w:val="28"/>
        </w:rPr>
        <w:t>несет ответственность в соответствии с действующим</w:t>
      </w:r>
      <w:r w:rsidRPr="0023069E">
        <w:rPr>
          <w:sz w:val="24"/>
          <w:szCs w:val="28"/>
        </w:rPr>
        <w:t xml:space="preserve"> </w:t>
      </w:r>
      <w:r w:rsidRPr="0023069E">
        <w:rPr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9318F1" w:rsidRDefault="009318F1" w:rsidP="00B9013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0" w:name="Par1661"/>
      <w:bookmarkEnd w:id="10"/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3069E">
        <w:rPr>
          <w:sz w:val="28"/>
          <w:szCs w:val="28"/>
        </w:rPr>
        <w:t>6. Заключительные положения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и действует </w:t>
      </w:r>
      <w:r w:rsidR="00AE6715">
        <w:rPr>
          <w:sz w:val="28"/>
          <w:szCs w:val="28"/>
        </w:rPr>
        <w:br/>
      </w:r>
      <w:r w:rsidRPr="0023069E">
        <w:rPr>
          <w:sz w:val="28"/>
          <w:szCs w:val="28"/>
        </w:rPr>
        <w:t>до полного исполнения Сторонами своих обязательств по настоящему Соглашению.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665"/>
      <w:bookmarkEnd w:id="11"/>
      <w:r w:rsidRPr="0023069E">
        <w:rPr>
          <w:sz w:val="28"/>
          <w:szCs w:val="28"/>
        </w:rPr>
        <w:t>6.3. Расторжение настоящего Соглашения возможно в случае: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нарушения Получателем условий, целей и порядка предоставления Субсидии, установленных</w:t>
      </w:r>
      <w:r>
        <w:rPr>
          <w:sz w:val="28"/>
          <w:szCs w:val="28"/>
        </w:rPr>
        <w:t xml:space="preserve"> </w:t>
      </w:r>
      <w:r w:rsidRPr="0023069E">
        <w:rPr>
          <w:sz w:val="28"/>
          <w:szCs w:val="28"/>
        </w:rPr>
        <w:t>Порядком предоставления субсидии и настоящим Соглашением</w:t>
      </w:r>
      <w:r>
        <w:rPr>
          <w:sz w:val="28"/>
          <w:szCs w:val="28"/>
        </w:rPr>
        <w:t>.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669"/>
      <w:bookmarkEnd w:id="12"/>
      <w:r w:rsidRPr="0023069E">
        <w:rPr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674"/>
      <w:bookmarkEnd w:id="13"/>
      <w:r w:rsidRPr="0023069E">
        <w:rPr>
          <w:sz w:val="28"/>
          <w:szCs w:val="28"/>
        </w:rPr>
        <w:t xml:space="preserve">по средствам почтовой связи. 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6.5. Настоящее Соглашение заключено Сторонами в форме:</w:t>
      </w:r>
    </w:p>
    <w:p w:rsidR="00B90130" w:rsidRPr="0023069E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 xml:space="preserve"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</w:t>
      </w:r>
      <w:r w:rsidRPr="0023069E">
        <w:rPr>
          <w:sz w:val="28"/>
          <w:szCs w:val="28"/>
        </w:rPr>
        <w:lastRenderedPageBreak/>
        <w:t xml:space="preserve">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="00AE6715">
        <w:rPr>
          <w:sz w:val="28"/>
          <w:szCs w:val="28"/>
        </w:rPr>
        <w:br/>
      </w:r>
      <w:r w:rsidRPr="0023069E">
        <w:rPr>
          <w:sz w:val="28"/>
          <w:szCs w:val="28"/>
        </w:rPr>
        <w:t>и штампом МФЦ, и содержащего подпись Получателя;</w:t>
      </w:r>
    </w:p>
    <w:p w:rsidR="00B90130" w:rsidRDefault="00B90130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9E">
        <w:rPr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  <w:bookmarkStart w:id="14" w:name="Par1679"/>
      <w:bookmarkEnd w:id="14"/>
    </w:p>
    <w:p w:rsidR="00234093" w:rsidRPr="00C7585C" w:rsidRDefault="00234093" w:rsidP="00234093">
      <w:pPr>
        <w:ind w:firstLine="720"/>
        <w:jc w:val="both"/>
        <w:rPr>
          <w:sz w:val="28"/>
          <w:szCs w:val="28"/>
        </w:rPr>
      </w:pPr>
      <w:r w:rsidRPr="005629AD">
        <w:rPr>
          <w:sz w:val="28"/>
          <w:szCs w:val="28"/>
        </w:rPr>
        <w:t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                        или уполномоченными надлежащим образом представителями Сторон.</w:t>
      </w:r>
    </w:p>
    <w:p w:rsidR="00234093" w:rsidRDefault="00234093" w:rsidP="00B90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069E">
        <w:rPr>
          <w:sz w:val="28"/>
          <w:szCs w:val="28"/>
        </w:rPr>
        <w:t>7. Платежные реквизиты Сторон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B90130" w:rsidRPr="0023069E" w:rsidTr="00656E35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5" w:name="_Hlk17710352"/>
            <w:r w:rsidRPr="0023069E">
              <w:rPr>
                <w:sz w:val="24"/>
                <w:szCs w:val="24"/>
              </w:rPr>
              <w:t>Сокращенное наименование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Сокращенное наименование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Получателя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______________________________</w:t>
            </w:r>
          </w:p>
        </w:tc>
      </w:tr>
      <w:tr w:rsidR="00B90130" w:rsidRPr="0023069E" w:rsidTr="00656E35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Наименование 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sz w:val="24"/>
                <w:szCs w:val="24"/>
              </w:rPr>
              <w:br/>
            </w:r>
            <w:r w:rsidRPr="0023069E">
              <w:rPr>
                <w:sz w:val="24"/>
                <w:szCs w:val="24"/>
              </w:rPr>
              <w:t>и продовольствия Ростовской области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Наименование Получателя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_______________________________________</w:t>
            </w:r>
          </w:p>
        </w:tc>
      </w:tr>
      <w:tr w:rsidR="00B90130" w:rsidRPr="0023069E" w:rsidTr="00656E35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ОГРН, </w:t>
            </w:r>
            <w:hyperlink r:id="rId9" w:history="1">
              <w:r w:rsidRPr="0023069E">
                <w:rPr>
                  <w:sz w:val="24"/>
                  <w:szCs w:val="24"/>
                </w:rPr>
                <w:t>ОКТМО</w:t>
              </w:r>
            </w:hyperlink>
            <w:r w:rsidRPr="0023069E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 xml:space="preserve">ОГРН, </w:t>
            </w:r>
            <w:hyperlink r:id="rId10" w:history="1">
              <w:r w:rsidRPr="0023069E">
                <w:rPr>
                  <w:sz w:val="24"/>
                  <w:szCs w:val="24"/>
                </w:rPr>
                <w:t>ОКТМО</w:t>
              </w:r>
            </w:hyperlink>
          </w:p>
        </w:tc>
      </w:tr>
      <w:tr w:rsidR="00B90130" w:rsidRPr="0023069E" w:rsidTr="00656E35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Место нахождения:</w:t>
            </w:r>
          </w:p>
        </w:tc>
      </w:tr>
      <w:tr w:rsidR="00B90130" w:rsidRPr="0023069E" w:rsidTr="00656E35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ИНН/КПП</w:t>
            </w:r>
          </w:p>
        </w:tc>
      </w:tr>
      <w:tr w:rsidR="00B90130" w:rsidRPr="0023069E" w:rsidTr="00656E35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Платежные реквизиты:</w:t>
            </w:r>
          </w:p>
        </w:tc>
      </w:tr>
      <w:tr w:rsidR="00B90130" w:rsidRPr="0023069E" w:rsidTr="00656E35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0130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0130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Расчетный счет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0130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Расчетный счет</w:t>
            </w:r>
          </w:p>
        </w:tc>
      </w:tr>
      <w:bookmarkEnd w:id="15"/>
    </w:tbl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130" w:rsidRPr="0023069E" w:rsidRDefault="00B90130" w:rsidP="00B901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069E">
        <w:rPr>
          <w:sz w:val="28"/>
          <w:szCs w:val="28"/>
        </w:rPr>
        <w:t>8. Подписи Сторон</w:t>
      </w:r>
    </w:p>
    <w:p w:rsidR="00B90130" w:rsidRPr="0023069E" w:rsidRDefault="00B90130" w:rsidP="00B90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754"/>
      </w:tblGrid>
      <w:tr w:rsidR="00B90130" w:rsidRPr="0023069E" w:rsidTr="00656E35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6" w:name="_Hlk17710371"/>
            <w:r w:rsidRPr="0023069E">
              <w:rPr>
                <w:sz w:val="24"/>
                <w:szCs w:val="24"/>
              </w:rPr>
              <w:t>Сокращенное наименование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ind w:firstLine="48"/>
              <w:jc w:val="center"/>
              <w:rPr>
                <w:sz w:val="24"/>
                <w:szCs w:val="24"/>
              </w:rPr>
            </w:pP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ind w:firstLine="48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Сокращенное наименование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Получателя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________________________________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0130" w:rsidRPr="0023069E" w:rsidTr="00656E35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lastRenderedPageBreak/>
              <w:t>___________/_________________</w:t>
            </w:r>
          </w:p>
          <w:p w:rsidR="00B90130" w:rsidRPr="0023069E" w:rsidRDefault="003C03FB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             </w:t>
            </w:r>
            <w:r w:rsidR="00B90130" w:rsidRPr="0023069E">
              <w:rPr>
                <w:sz w:val="24"/>
                <w:szCs w:val="24"/>
              </w:rPr>
              <w:t xml:space="preserve">(Ф.И.О.)       </w:t>
            </w:r>
          </w:p>
          <w:p w:rsidR="00B90130" w:rsidRPr="0023069E" w:rsidRDefault="003C03FB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0130" w:rsidRPr="0023069E">
              <w:rPr>
                <w:sz w:val="24"/>
                <w:szCs w:val="24"/>
              </w:rPr>
              <w:t>М.П.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___________/________________</w:t>
            </w:r>
          </w:p>
          <w:p w:rsidR="00B90130" w:rsidRPr="0023069E" w:rsidRDefault="003C03FB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            </w:t>
            </w:r>
            <w:r w:rsidR="00B90130" w:rsidRPr="0023069E">
              <w:rPr>
                <w:sz w:val="24"/>
                <w:szCs w:val="24"/>
              </w:rPr>
              <w:t xml:space="preserve">(Ф.И.О.) </w:t>
            </w:r>
          </w:p>
          <w:p w:rsidR="00B90130" w:rsidRPr="0023069E" w:rsidRDefault="003C03FB" w:rsidP="00656E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0130" w:rsidRPr="0023069E">
              <w:rPr>
                <w:sz w:val="24"/>
                <w:szCs w:val="24"/>
              </w:rPr>
              <w:t>М.П.</w:t>
            </w:r>
            <w:r w:rsidR="00B90130">
              <w:rPr>
                <w:sz w:val="24"/>
                <w:szCs w:val="24"/>
              </w:rPr>
              <w:t xml:space="preserve"> </w:t>
            </w:r>
            <w:r w:rsidR="00B90130" w:rsidRPr="0023069E">
              <w:rPr>
                <w:sz w:val="24"/>
                <w:szCs w:val="24"/>
              </w:rPr>
              <w:t>(при наличии)</w:t>
            </w:r>
          </w:p>
        </w:tc>
      </w:tr>
      <w:bookmarkEnd w:id="16"/>
    </w:tbl>
    <w:p w:rsidR="00B90130" w:rsidRPr="0023069E" w:rsidRDefault="00B90130" w:rsidP="00B90130">
      <w:pPr>
        <w:rPr>
          <w:rFonts w:eastAsia="Arial"/>
          <w:color w:val="000000"/>
          <w:sz w:val="28"/>
          <w:szCs w:val="28"/>
        </w:rPr>
        <w:sectPr w:rsidR="00B90130" w:rsidRPr="0023069E" w:rsidSect="00656E35">
          <w:pgSz w:w="11906" w:h="16838"/>
          <w:pgMar w:top="568" w:right="851" w:bottom="1134" w:left="1304" w:header="1134" w:footer="0" w:gutter="0"/>
          <w:cols w:space="720"/>
        </w:sectPr>
      </w:pPr>
    </w:p>
    <w:p w:rsidR="00B90130" w:rsidRPr="00AC4453" w:rsidRDefault="00B90130" w:rsidP="00B9013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4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Приложение № 5</w:t>
      </w:r>
    </w:p>
    <w:p w:rsidR="00B90130" w:rsidRPr="0023069E" w:rsidRDefault="00B90130" w:rsidP="00B90130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23069E">
        <w:rPr>
          <w:rFonts w:ascii="Times New Roman" w:hAnsi="Times New Roman"/>
          <w:b/>
          <w:sz w:val="28"/>
          <w:szCs w:val="28"/>
        </w:rPr>
        <w:t>«</w:t>
      </w:r>
      <w:r w:rsidRPr="007668D9">
        <w:rPr>
          <w:rFonts w:ascii="Times New Roman" w:hAnsi="Times New Roman" w:cs="Times New Roman"/>
          <w:sz w:val="28"/>
          <w:szCs w:val="28"/>
        </w:rPr>
        <w:t xml:space="preserve">Предоставление субсидии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668D9">
        <w:rPr>
          <w:rFonts w:ascii="Times New Roman" w:hAnsi="Times New Roman" w:cs="Times New Roman"/>
          <w:sz w:val="28"/>
          <w:szCs w:val="28"/>
        </w:rPr>
        <w:t>затрат на приобретение электрической энергии для переработки, охлаждения и хранения рыбы</w:t>
      </w:r>
      <w:r w:rsidRPr="007668D9">
        <w:rPr>
          <w:rFonts w:ascii="Times New Roman" w:hAnsi="Times New Roman"/>
          <w:b/>
          <w:sz w:val="28"/>
          <w:szCs w:val="28"/>
        </w:rPr>
        <w:t>»</w:t>
      </w:r>
    </w:p>
    <w:p w:rsidR="00B90130" w:rsidRPr="0023069E" w:rsidRDefault="00B90130" w:rsidP="00B90130">
      <w:pPr>
        <w:ind w:firstLine="5103"/>
        <w:jc w:val="both"/>
        <w:rPr>
          <w:sz w:val="28"/>
          <w:szCs w:val="28"/>
        </w:rPr>
      </w:pPr>
    </w:p>
    <w:p w:rsidR="00B90130" w:rsidRPr="0023069E" w:rsidRDefault="00B90130" w:rsidP="00B901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9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90130" w:rsidRPr="0023069E" w:rsidRDefault="00B90130" w:rsidP="00B901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/>
          <w:sz w:val="28"/>
          <w:szCs w:val="28"/>
        </w:rPr>
        <w:t>учета заявок</w:t>
      </w:r>
      <w:r w:rsidRPr="0023069E"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</w:t>
      </w:r>
    </w:p>
    <w:p w:rsidR="00B90130" w:rsidRPr="0023069E" w:rsidRDefault="00B90130" w:rsidP="00B9013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Pr="0023069E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Pr="0023069E">
        <w:rPr>
          <w:rFonts w:ascii="Times New Roman" w:hAnsi="Times New Roman" w:cs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069E">
        <w:rPr>
          <w:rFonts w:ascii="Times New Roman" w:hAnsi="Times New Roman" w:cs="Times New Roman"/>
          <w:sz w:val="28"/>
          <w:szCs w:val="28"/>
          <w:lang w:eastAsia="ru-RU"/>
        </w:rPr>
        <w:t xml:space="preserve">на приобретение электрической энергии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069E">
        <w:rPr>
          <w:rFonts w:ascii="Times New Roman" w:hAnsi="Times New Roman" w:cs="Times New Roman"/>
          <w:sz w:val="28"/>
          <w:szCs w:val="28"/>
          <w:lang w:eastAsia="ru-RU"/>
        </w:rPr>
        <w:t>для переработки, охлаждения и хранения рыбы</w:t>
      </w:r>
      <w:r w:rsidRPr="0023069E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____________________________________________________________________________________-________</w:t>
      </w:r>
    </w:p>
    <w:p w:rsidR="00B90130" w:rsidRPr="0023069E" w:rsidRDefault="00B90130" w:rsidP="00B9013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3069E">
        <w:rPr>
          <w:rFonts w:ascii="Times New Roman" w:hAnsi="Times New Roman"/>
          <w:sz w:val="28"/>
          <w:szCs w:val="28"/>
        </w:rPr>
        <w:t>в _____________ году</w:t>
      </w:r>
    </w:p>
    <w:p w:rsidR="00B90130" w:rsidRPr="0023069E" w:rsidRDefault="00B90130" w:rsidP="00B901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"/>
        <w:gridCol w:w="673"/>
        <w:gridCol w:w="1421"/>
        <w:gridCol w:w="244"/>
        <w:gridCol w:w="1956"/>
        <w:gridCol w:w="244"/>
        <w:gridCol w:w="2200"/>
        <w:gridCol w:w="3261"/>
        <w:gridCol w:w="1701"/>
        <w:gridCol w:w="425"/>
        <w:gridCol w:w="1559"/>
        <w:gridCol w:w="1775"/>
      </w:tblGrid>
      <w:tr w:rsidR="00B90130" w:rsidRPr="0023069E" w:rsidTr="00656E35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69E">
              <w:rPr>
                <w:rFonts w:ascii="Times New Roman" w:hAnsi="Times New Roman" w:cs="Times New Roman"/>
              </w:rPr>
              <w:t xml:space="preserve">№ </w:t>
            </w:r>
            <w:r w:rsidRPr="0023069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69E">
              <w:rPr>
                <w:rFonts w:ascii="Times New Roman" w:hAnsi="Times New Roman" w:cs="Times New Roman"/>
              </w:rPr>
              <w:t xml:space="preserve">Дата </w:t>
            </w:r>
            <w:r w:rsidRPr="0023069E">
              <w:rPr>
                <w:rFonts w:ascii="Times New Roman" w:hAnsi="Times New Roman" w:cs="Times New Roman"/>
              </w:rPr>
              <w:br/>
              <w:t>регистрации заявки</w:t>
            </w:r>
          </w:p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668D9">
              <w:rPr>
                <w:rFonts w:ascii="Times New Roman" w:hAnsi="Times New Roman" w:cs="Times New Roman"/>
                <w:spacing w:val="-8"/>
              </w:rPr>
              <w:t>Время поступления заявки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668D9"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668D9"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jc w:val="center"/>
            </w:pPr>
            <w:r w:rsidRPr="007668D9">
              <w:t>ИНН                    получателя</w:t>
            </w:r>
            <w:r w:rsidRPr="007668D9"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69E"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 w:rsidRPr="0023069E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69E">
              <w:rPr>
                <w:rFonts w:ascii="Times New Roman" w:hAnsi="Times New Roman" w:cs="Times New Roman"/>
              </w:rPr>
              <w:t xml:space="preserve">Отметка </w:t>
            </w:r>
            <w:r>
              <w:rPr>
                <w:rFonts w:ascii="Times New Roman" w:hAnsi="Times New Roman" w:cs="Times New Roman"/>
              </w:rPr>
              <w:br/>
            </w:r>
            <w:r w:rsidRPr="0023069E">
              <w:rPr>
                <w:rFonts w:ascii="Times New Roman" w:hAnsi="Times New Roman" w:cs="Times New Roman"/>
              </w:rPr>
              <w:t>о принятии решения</w:t>
            </w:r>
            <w:r w:rsidRPr="0023069E">
              <w:rPr>
                <w:rStyle w:val="aff2"/>
                <w:rFonts w:ascii="Times New Roman" w:hAnsi="Times New Roman" w:cs="Times New Roman"/>
              </w:rPr>
              <w:footnoteReference w:id="1"/>
            </w:r>
          </w:p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130" w:rsidRPr="0023069E" w:rsidTr="00656E35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6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6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6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6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90130" w:rsidRPr="0023069E" w:rsidTr="00656E35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90130" w:rsidRPr="0023069E" w:rsidTr="00656E35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7668D9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90130" w:rsidRPr="0023069E" w:rsidTr="00656E35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B90130" w:rsidRPr="0023069E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B90130" w:rsidRPr="007668D9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30" w:rsidRPr="007668D9" w:rsidRDefault="00B90130" w:rsidP="00656E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30" w:rsidRPr="0023069E" w:rsidTr="00656E35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B90130" w:rsidRPr="007668D9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30" w:rsidRPr="007668D9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7668D9">
              <w:rPr>
                <w:sz w:val="24"/>
                <w:szCs w:val="24"/>
              </w:rPr>
              <w:t xml:space="preserve">Начальник отдела _________________ ______________                                              </w:t>
            </w:r>
            <w:r w:rsidRPr="007668D9">
              <w:rPr>
                <w:sz w:val="24"/>
                <w:szCs w:val="24"/>
              </w:rPr>
              <w:br/>
            </w:r>
            <w:r w:rsidRPr="007668D9">
              <w:rPr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B90130" w:rsidRPr="0023069E" w:rsidTr="00656E35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B90130" w:rsidRPr="007668D9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30" w:rsidRPr="007668D9" w:rsidRDefault="00B90130" w:rsidP="00656E35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7668D9">
              <w:rPr>
                <w:sz w:val="24"/>
                <w:szCs w:val="24"/>
              </w:rPr>
              <w:t>Исполнитель                          __________________       ______________</w:t>
            </w:r>
            <w:r w:rsidRPr="007668D9">
              <w:rPr>
                <w:sz w:val="24"/>
                <w:szCs w:val="24"/>
              </w:rPr>
              <w:br/>
              <w:t xml:space="preserve">                     </w:t>
            </w:r>
            <w:r w:rsidRPr="007668D9">
              <w:rPr>
                <w:sz w:val="16"/>
                <w:szCs w:val="16"/>
              </w:rPr>
              <w:t xml:space="preserve">                                                          (Подпись)                                              Ф.И.О.                       </w:t>
            </w:r>
            <w:r w:rsidRPr="007668D9">
              <w:rPr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B90130" w:rsidRPr="0023069E" w:rsidRDefault="00B90130" w:rsidP="00B9013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B90130" w:rsidRPr="0023069E" w:rsidSect="00656E35">
          <w:footerReference w:type="default" r:id="rId11"/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B90130" w:rsidRPr="0023069E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bookmarkStart w:id="17" w:name="_Hlk6818461"/>
      <w:r w:rsidRPr="0023069E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6</w:t>
      </w:r>
    </w:p>
    <w:p w:rsidR="00B90130" w:rsidRPr="0023069E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23069E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7668D9">
        <w:rPr>
          <w:rFonts w:ascii="Times New Roman" w:hAnsi="Times New Roman"/>
          <w:b w:val="0"/>
          <w:sz w:val="28"/>
          <w:szCs w:val="28"/>
        </w:rPr>
        <w:t>«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приобретение электрической энергии </w:t>
      </w: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br/>
        <w:t>для переработки, охлаждения и хранения рыбы</w:t>
      </w:r>
      <w:r w:rsidRPr="007668D9">
        <w:rPr>
          <w:rFonts w:ascii="Times New Roman" w:hAnsi="Times New Roman"/>
          <w:b w:val="0"/>
          <w:sz w:val="28"/>
          <w:szCs w:val="28"/>
        </w:rPr>
        <w:t>»</w:t>
      </w:r>
    </w:p>
    <w:bookmarkEnd w:id="17"/>
    <w:p w:rsidR="00B90130" w:rsidRPr="0023069E" w:rsidRDefault="00B90130" w:rsidP="00B90130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23069E">
        <w:rPr>
          <w:sz w:val="28"/>
          <w:szCs w:val="28"/>
        </w:rPr>
        <w:t>УТВЕРЖДАЮ</w:t>
      </w:r>
    </w:p>
    <w:p w:rsidR="00B90130" w:rsidRPr="0023069E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23069E">
        <w:rPr>
          <w:sz w:val="28"/>
          <w:szCs w:val="28"/>
        </w:rPr>
        <w:t xml:space="preserve">Министр сельского хозяйства </w:t>
      </w:r>
    </w:p>
    <w:p w:rsidR="00B90130" w:rsidRPr="0023069E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23069E">
        <w:rPr>
          <w:sz w:val="28"/>
          <w:szCs w:val="28"/>
        </w:rPr>
        <w:t>и продовольствия Ростовской области</w:t>
      </w:r>
    </w:p>
    <w:p w:rsidR="00B90130" w:rsidRPr="0023069E" w:rsidRDefault="00B90130" w:rsidP="00B90130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B90130" w:rsidRPr="0023069E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069E">
        <w:rPr>
          <w:sz w:val="24"/>
          <w:szCs w:val="24"/>
        </w:rPr>
        <w:t>(Ф.И.О.)</w:t>
      </w:r>
    </w:p>
    <w:p w:rsidR="00B90130" w:rsidRPr="0023069E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069E">
        <w:rPr>
          <w:sz w:val="24"/>
          <w:szCs w:val="24"/>
        </w:rPr>
        <w:t>«___» _____________ _____ г.</w:t>
      </w:r>
    </w:p>
    <w:p w:rsidR="00B90130" w:rsidRPr="0023069E" w:rsidRDefault="00B90130" w:rsidP="00B9013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3069E">
        <w:rPr>
          <w:b/>
          <w:sz w:val="24"/>
          <w:szCs w:val="24"/>
        </w:rPr>
        <w:t>РЕЕСТР № ___</w:t>
      </w:r>
    </w:p>
    <w:p w:rsidR="00B90130" w:rsidRPr="0023069E" w:rsidRDefault="00B90130" w:rsidP="00B9013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0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субсидий </w:t>
      </w:r>
      <w:bookmarkStart w:id="18" w:name="_Hlk6818974"/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  <w:bookmarkEnd w:id="18"/>
    </w:p>
    <w:p w:rsidR="00B90130" w:rsidRPr="0023069E" w:rsidRDefault="00B90130" w:rsidP="00B9013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069E"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p w:rsidR="00B90130" w:rsidRPr="0023069E" w:rsidRDefault="00B90130" w:rsidP="00B9013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81"/>
        <w:gridCol w:w="3999"/>
        <w:gridCol w:w="4965"/>
      </w:tblGrid>
      <w:tr w:rsidR="00B90130" w:rsidRPr="0023069E" w:rsidTr="00656E35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ИНН получателя субсидии</w:t>
            </w:r>
          </w:p>
        </w:tc>
      </w:tr>
      <w:tr w:rsidR="00B90130" w:rsidRPr="0023069E" w:rsidTr="00656E35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  <w:r w:rsidRPr="0023069E">
              <w:rPr>
                <w:sz w:val="24"/>
                <w:szCs w:val="24"/>
              </w:rPr>
              <w:t>3</w:t>
            </w:r>
          </w:p>
        </w:tc>
      </w:tr>
      <w:tr w:rsidR="00B90130" w:rsidRPr="0023069E" w:rsidTr="00656E35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</w:tr>
      <w:tr w:rsidR="00B90130" w:rsidRPr="0023069E" w:rsidTr="00656E35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130" w:rsidRPr="0023069E" w:rsidRDefault="00B90130" w:rsidP="00B90130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B90130" w:rsidRPr="004D17C9" w:rsidRDefault="00B90130" w:rsidP="00B901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7C9">
        <w:rPr>
          <w:rFonts w:ascii="Times New Roman" w:hAnsi="Times New Roman" w:cs="Times New Roman"/>
          <w:sz w:val="28"/>
          <w:szCs w:val="28"/>
        </w:rPr>
        <w:t xml:space="preserve">Заместитель министра, курирующий </w:t>
      </w:r>
    </w:p>
    <w:p w:rsidR="00B90130" w:rsidRPr="004D17C9" w:rsidRDefault="00B90130" w:rsidP="00B90130">
      <w:pPr>
        <w:pStyle w:val="ConsPlusNormal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4D17C9">
        <w:rPr>
          <w:rFonts w:ascii="Times New Roman" w:hAnsi="Times New Roman" w:cs="Times New Roman"/>
          <w:sz w:val="28"/>
          <w:szCs w:val="28"/>
        </w:rPr>
        <w:t xml:space="preserve">вопросы животноводства </w:t>
      </w:r>
    </w:p>
    <w:p w:rsidR="00B90130" w:rsidRPr="0023069E" w:rsidRDefault="00B90130" w:rsidP="00B90130">
      <w:pPr>
        <w:pStyle w:val="ConsPlusNormal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4D17C9">
        <w:rPr>
          <w:rFonts w:ascii="Times New Roman" w:hAnsi="Times New Roman" w:cs="Times New Roman"/>
          <w:sz w:val="28"/>
          <w:szCs w:val="28"/>
        </w:rPr>
        <w:t>и рыбохозяйственного комплекса</w:t>
      </w:r>
      <w:r w:rsidRPr="004D17C9">
        <w:rPr>
          <w:rFonts w:ascii="Times New Roman" w:eastAsia="Times-Roman" w:hAnsi="Times New Roman" w:cs="Times New Roman"/>
          <w:sz w:val="28"/>
          <w:szCs w:val="28"/>
        </w:rPr>
        <w:tab/>
        <w:t xml:space="preserve">                    _________ </w:t>
      </w:r>
      <w:r w:rsidRPr="004D17C9">
        <w:rPr>
          <w:rFonts w:ascii="Times New Roman" w:eastAsia="Times-Roman" w:hAnsi="Times New Roman" w:cs="Times New Roman"/>
          <w:sz w:val="28"/>
          <w:szCs w:val="28"/>
        </w:rPr>
        <w:tab/>
        <w:t xml:space="preserve">       ________________</w:t>
      </w:r>
    </w:p>
    <w:p w:rsidR="00B90130" w:rsidRPr="00662B45" w:rsidRDefault="00B90130" w:rsidP="00B90130">
      <w:pPr>
        <w:pStyle w:val="ConsPlusNormal"/>
        <w:rPr>
          <w:rFonts w:ascii="Times New Roman" w:hAnsi="Times New Roman" w:cs="Times New Roman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B45">
        <w:rPr>
          <w:rFonts w:ascii="Times New Roman" w:hAnsi="Times New Roman" w:cs="Times New Roman"/>
          <w:szCs w:val="28"/>
        </w:rPr>
        <w:t>(подпись)</w:t>
      </w:r>
      <w:r w:rsidRPr="00662B45">
        <w:rPr>
          <w:rFonts w:ascii="Times New Roman" w:hAnsi="Times New Roman" w:cs="Times New Roman"/>
          <w:szCs w:val="28"/>
        </w:rPr>
        <w:tab/>
        <w:t xml:space="preserve">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662B45">
        <w:rPr>
          <w:rFonts w:ascii="Times New Roman" w:hAnsi="Times New Roman" w:cs="Times New Roman"/>
          <w:szCs w:val="28"/>
        </w:rPr>
        <w:t>(инициалы, фамилия)</w:t>
      </w:r>
    </w:p>
    <w:p w:rsidR="00B90130" w:rsidRPr="00662B45" w:rsidRDefault="00B90130" w:rsidP="00B90130">
      <w:pPr>
        <w:pStyle w:val="ConsPlusNormal"/>
        <w:rPr>
          <w:rFonts w:ascii="Times New Roman" w:hAnsi="Times New Roman" w:cs="Times New Roman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>Исполнитель</w:t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3069E">
        <w:rPr>
          <w:rFonts w:ascii="Times New Roman" w:eastAsia="Times-Roman" w:hAnsi="Times New Roman" w:cs="Times New Roman"/>
          <w:sz w:val="28"/>
          <w:szCs w:val="28"/>
        </w:rPr>
        <w:t xml:space="preserve">_________ </w:t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 w:rsidRPr="0023069E"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Pr="0023069E">
        <w:rPr>
          <w:rFonts w:ascii="Times New Roman" w:eastAsia="Times-Roman" w:hAnsi="Times New Roman" w:cs="Times New Roman"/>
          <w:sz w:val="28"/>
          <w:szCs w:val="28"/>
        </w:rPr>
        <w:t>________________</w:t>
      </w:r>
    </w:p>
    <w:p w:rsidR="00B90130" w:rsidRPr="00662B45" w:rsidRDefault="00B90130" w:rsidP="00B90130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 w:rsidRPr="002306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4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</w:t>
      </w:r>
      <w:r w:rsidRPr="00662B45">
        <w:rPr>
          <w:rFonts w:ascii="Times New Roman" w:hAnsi="Times New Roman" w:cs="Times New Roman"/>
          <w:szCs w:val="28"/>
        </w:rPr>
        <w:t>(подпись)</w:t>
      </w:r>
      <w:r w:rsidRPr="00662B45">
        <w:rPr>
          <w:rFonts w:ascii="Times New Roman" w:hAnsi="Times New Roman" w:cs="Times New Roman"/>
          <w:szCs w:val="28"/>
        </w:rPr>
        <w:tab/>
        <w:t xml:space="preserve">              </w:t>
      </w:r>
      <w:r>
        <w:rPr>
          <w:rFonts w:ascii="Times New Roman" w:hAnsi="Times New Roman" w:cs="Times New Roman"/>
          <w:szCs w:val="28"/>
        </w:rPr>
        <w:t xml:space="preserve">         </w:t>
      </w:r>
      <w:r w:rsidRPr="00662B45">
        <w:rPr>
          <w:rFonts w:ascii="Times New Roman" w:hAnsi="Times New Roman" w:cs="Times New Roman"/>
          <w:szCs w:val="28"/>
        </w:rPr>
        <w:t>(инициалы, фамилия)</w:t>
      </w:r>
    </w:p>
    <w:p w:rsidR="00B90130" w:rsidRPr="00662B45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2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90130" w:rsidRDefault="00B90130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90130" w:rsidRDefault="00B90130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9318F1" w:rsidRDefault="009318F1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90130" w:rsidRDefault="00B90130" w:rsidP="00B9013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90130" w:rsidRPr="0023069E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3069E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4"/>
        </w:rPr>
        <w:t>7</w:t>
      </w:r>
    </w:p>
    <w:p w:rsidR="00B90130" w:rsidRPr="0023069E" w:rsidRDefault="00B90130" w:rsidP="00B9013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23069E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7668D9">
        <w:rPr>
          <w:rFonts w:ascii="Times New Roman" w:hAnsi="Times New Roman"/>
          <w:b w:val="0"/>
          <w:sz w:val="28"/>
          <w:szCs w:val="28"/>
        </w:rPr>
        <w:t>«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н</w:t>
      </w:r>
      <w:r w:rsidRPr="007668D9">
        <w:rPr>
          <w:rFonts w:ascii="Times New Roman" w:hAnsi="Times New Roman" w:cs="Times New Roman"/>
          <w:b w:val="0"/>
          <w:sz w:val="28"/>
          <w:szCs w:val="28"/>
          <w:lang w:eastAsia="ru-RU"/>
        </w:rPr>
        <w:t>а приобретение электрической энергии для переработки, охлаждения и хранения рыбы</w:t>
      </w:r>
      <w:r w:rsidRPr="007668D9">
        <w:rPr>
          <w:rFonts w:ascii="Times New Roman" w:hAnsi="Times New Roman"/>
          <w:b w:val="0"/>
          <w:sz w:val="28"/>
          <w:szCs w:val="28"/>
        </w:rPr>
        <w:t>»</w:t>
      </w:r>
    </w:p>
    <w:p w:rsidR="00B90130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90130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90130" w:rsidRPr="004A3396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A3396">
        <w:rPr>
          <w:sz w:val="28"/>
          <w:szCs w:val="28"/>
        </w:rPr>
        <w:t>УТВЕРЖДАЮ</w:t>
      </w:r>
    </w:p>
    <w:p w:rsidR="00B90130" w:rsidRPr="004A3396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A3396">
        <w:rPr>
          <w:sz w:val="28"/>
          <w:szCs w:val="28"/>
        </w:rPr>
        <w:t xml:space="preserve">министр сельского хозяйства </w:t>
      </w:r>
    </w:p>
    <w:p w:rsidR="00B90130" w:rsidRPr="004A3396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A3396">
        <w:rPr>
          <w:sz w:val="28"/>
          <w:szCs w:val="28"/>
        </w:rPr>
        <w:t>и продовольствия Ростовской области</w:t>
      </w:r>
    </w:p>
    <w:p w:rsidR="00B90130" w:rsidRPr="004A3396" w:rsidRDefault="00B90130" w:rsidP="00B90130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B90130" w:rsidRPr="004A3396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4A3396">
        <w:rPr>
          <w:sz w:val="24"/>
          <w:szCs w:val="24"/>
        </w:rPr>
        <w:t>(Ф.И.О.)</w:t>
      </w:r>
    </w:p>
    <w:p w:rsidR="00B90130" w:rsidRPr="004A3396" w:rsidRDefault="00B90130" w:rsidP="00B9013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4A3396">
        <w:rPr>
          <w:sz w:val="24"/>
          <w:szCs w:val="24"/>
        </w:rPr>
        <w:t>«___» _____________ _____ г.</w:t>
      </w:r>
    </w:p>
    <w:p w:rsidR="00B90130" w:rsidRPr="004A3396" w:rsidRDefault="00B90130" w:rsidP="00B9013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A3396">
        <w:rPr>
          <w:b/>
          <w:sz w:val="24"/>
          <w:szCs w:val="24"/>
        </w:rPr>
        <w:t>РЕЕСТР № ___</w:t>
      </w:r>
    </w:p>
    <w:p w:rsidR="003C03FB" w:rsidRDefault="00B90130" w:rsidP="00B90130">
      <w:pPr>
        <w:widowControl w:val="0"/>
        <w:autoSpaceDE w:val="0"/>
        <w:jc w:val="center"/>
        <w:outlineLvl w:val="0"/>
        <w:rPr>
          <w:rFonts w:eastAsia="Arial" w:cs="Arial"/>
          <w:bCs/>
          <w:sz w:val="28"/>
          <w:szCs w:val="28"/>
        </w:rPr>
      </w:pPr>
      <w:r w:rsidRPr="004A3396">
        <w:rPr>
          <w:rFonts w:eastAsia="Arial"/>
          <w:sz w:val="28"/>
          <w:szCs w:val="28"/>
        </w:rPr>
        <w:t xml:space="preserve">получателей </w:t>
      </w:r>
      <w:r w:rsidRPr="00E8334C">
        <w:rPr>
          <w:rFonts w:eastAsia="Arial"/>
          <w:sz w:val="28"/>
          <w:szCs w:val="28"/>
        </w:rPr>
        <w:t xml:space="preserve">субсидий </w:t>
      </w:r>
      <w:r w:rsidRPr="00E8334C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>части</w:t>
      </w:r>
      <w:r w:rsidRPr="00E8334C">
        <w:rPr>
          <w:sz w:val="28"/>
          <w:szCs w:val="28"/>
        </w:rPr>
        <w:t xml:space="preserve"> затрат на приобретение электрической энергии для переработки, охлаждения и хранения рыбы</w:t>
      </w:r>
      <w:r w:rsidRPr="00E8334C">
        <w:rPr>
          <w:rFonts w:eastAsia="Arial" w:cs="Arial"/>
          <w:bCs/>
          <w:sz w:val="28"/>
          <w:szCs w:val="28"/>
        </w:rPr>
        <w:t xml:space="preserve"> </w:t>
      </w:r>
    </w:p>
    <w:p w:rsidR="00B90130" w:rsidRDefault="00B90130" w:rsidP="00B90130">
      <w:pPr>
        <w:widowControl w:val="0"/>
        <w:autoSpaceDE w:val="0"/>
        <w:jc w:val="center"/>
        <w:outlineLvl w:val="0"/>
        <w:rPr>
          <w:sz w:val="28"/>
          <w:szCs w:val="28"/>
        </w:rPr>
      </w:pPr>
      <w:r w:rsidRPr="00E8334C">
        <w:rPr>
          <w:rFonts w:eastAsia="Times-Roman"/>
          <w:sz w:val="28"/>
          <w:szCs w:val="28"/>
        </w:rPr>
        <w:t>с объемами государственной поддержки</w:t>
      </w:r>
    </w:p>
    <w:p w:rsidR="00B90130" w:rsidRPr="00E8334C" w:rsidRDefault="00B90130" w:rsidP="00B90130">
      <w:pPr>
        <w:widowControl w:val="0"/>
        <w:autoSpaceDE w:val="0"/>
        <w:jc w:val="center"/>
        <w:outlineLvl w:val="0"/>
        <w:rPr>
          <w:rFonts w:eastAsia="Arial" w:cs="Arial"/>
          <w:bCs/>
          <w:sz w:val="28"/>
          <w:szCs w:val="28"/>
        </w:rPr>
      </w:pPr>
      <w:r w:rsidRPr="00E8334C">
        <w:rPr>
          <w:rFonts w:eastAsia="Arial" w:cs="Arial"/>
          <w:bCs/>
          <w:sz w:val="28"/>
          <w:szCs w:val="28"/>
        </w:rPr>
        <w:t>20____ год</w:t>
      </w:r>
    </w:p>
    <w:p w:rsidR="00B90130" w:rsidRPr="004A3396" w:rsidRDefault="00B90130" w:rsidP="00B90130">
      <w:pPr>
        <w:widowControl w:val="0"/>
        <w:autoSpaceDE w:val="0"/>
        <w:jc w:val="center"/>
        <w:outlineLvl w:val="0"/>
        <w:rPr>
          <w:rFonts w:eastAsia="Arial"/>
          <w:sz w:val="28"/>
          <w:szCs w:val="28"/>
        </w:rPr>
      </w:pPr>
    </w:p>
    <w:p w:rsidR="00B90130" w:rsidRPr="004A3396" w:rsidRDefault="00B90130" w:rsidP="00B90130">
      <w:pPr>
        <w:widowControl w:val="0"/>
        <w:autoSpaceDE w:val="0"/>
        <w:jc w:val="center"/>
        <w:outlineLvl w:val="0"/>
        <w:rPr>
          <w:rFonts w:eastAsia="Arial"/>
          <w:sz w:val="28"/>
          <w:szCs w:val="28"/>
        </w:rPr>
      </w:pPr>
    </w:p>
    <w:tbl>
      <w:tblPr>
        <w:tblW w:w="9462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39"/>
        <w:gridCol w:w="3436"/>
        <w:gridCol w:w="3119"/>
        <w:gridCol w:w="2268"/>
      </w:tblGrid>
      <w:tr w:rsidR="00B90130" w:rsidRPr="004A3396" w:rsidTr="00656E35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ИНН получателя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Сумма субсидии (руб.)</w:t>
            </w:r>
          </w:p>
        </w:tc>
      </w:tr>
      <w:tr w:rsidR="00B90130" w:rsidRPr="004A3396" w:rsidTr="00656E35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  <w:r w:rsidRPr="004A3396">
              <w:rPr>
                <w:sz w:val="24"/>
                <w:szCs w:val="24"/>
              </w:rPr>
              <w:t>4</w:t>
            </w:r>
          </w:p>
        </w:tc>
      </w:tr>
      <w:tr w:rsidR="00B90130" w:rsidRPr="004A3396" w:rsidTr="00656E35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</w:tr>
      <w:tr w:rsidR="00B90130" w:rsidRPr="004A3396" w:rsidTr="00656E35">
        <w:trPr>
          <w:trHeight w:val="3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4A3396" w:rsidRDefault="00B90130" w:rsidP="00656E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130" w:rsidRPr="004A3396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</w:p>
    <w:p w:rsidR="00B90130" w:rsidRPr="004A3396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  <w:r w:rsidRPr="004A3396">
        <w:rPr>
          <w:rFonts w:eastAsia="Arial"/>
          <w:sz w:val="28"/>
          <w:szCs w:val="28"/>
        </w:rPr>
        <w:t xml:space="preserve">Заместитель министра, </w:t>
      </w:r>
    </w:p>
    <w:p w:rsidR="00B90130" w:rsidRPr="004A3396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  <w:r w:rsidRPr="004A3396">
        <w:rPr>
          <w:rFonts w:eastAsia="Arial"/>
          <w:sz w:val="28"/>
          <w:szCs w:val="28"/>
        </w:rPr>
        <w:t xml:space="preserve">курирующий вопросы финансирования   </w:t>
      </w:r>
      <w:r>
        <w:rPr>
          <w:rFonts w:eastAsia="Arial"/>
          <w:sz w:val="28"/>
          <w:szCs w:val="28"/>
        </w:rPr>
        <w:t xml:space="preserve">    </w:t>
      </w:r>
      <w:r w:rsidRPr="004A3396">
        <w:rPr>
          <w:rFonts w:eastAsia="Times-Roman"/>
          <w:sz w:val="28"/>
          <w:szCs w:val="28"/>
        </w:rPr>
        <w:t xml:space="preserve">_________ </w:t>
      </w:r>
      <w:r w:rsidRPr="004A3396">
        <w:rPr>
          <w:rFonts w:eastAsia="Times-Roman"/>
          <w:sz w:val="28"/>
          <w:szCs w:val="28"/>
        </w:rPr>
        <w:tab/>
        <w:t xml:space="preserve"> _______________</w:t>
      </w:r>
    </w:p>
    <w:p w:rsidR="00B90130" w:rsidRPr="00AA0433" w:rsidRDefault="00B90130" w:rsidP="00B90130">
      <w:pPr>
        <w:widowControl w:val="0"/>
        <w:autoSpaceDE w:val="0"/>
        <w:jc w:val="center"/>
        <w:rPr>
          <w:rFonts w:eastAsia="Arial"/>
          <w:sz w:val="24"/>
          <w:szCs w:val="24"/>
        </w:rPr>
      </w:pPr>
      <w:r w:rsidRPr="004A3396">
        <w:rPr>
          <w:rFonts w:eastAsia="Arial"/>
          <w:sz w:val="24"/>
          <w:szCs w:val="24"/>
        </w:rPr>
        <w:t xml:space="preserve">                                                                   (подпись)                        (Ф.И.О.)</w:t>
      </w:r>
    </w:p>
    <w:p w:rsidR="00B90130" w:rsidRPr="004D17C9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  <w:r w:rsidRPr="004D17C9">
        <w:rPr>
          <w:rFonts w:eastAsia="Arial"/>
          <w:sz w:val="28"/>
          <w:szCs w:val="28"/>
        </w:rPr>
        <w:t xml:space="preserve">Заместитель министра, </w:t>
      </w:r>
    </w:p>
    <w:p w:rsidR="00B90130" w:rsidRPr="004D17C9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  <w:r w:rsidRPr="004D17C9">
        <w:rPr>
          <w:rFonts w:eastAsia="Arial"/>
          <w:sz w:val="28"/>
          <w:szCs w:val="28"/>
        </w:rPr>
        <w:t>курирующий вопросы животноводства</w:t>
      </w:r>
    </w:p>
    <w:p w:rsidR="00B90130" w:rsidRPr="004A3396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  <w:r w:rsidRPr="004D17C9">
        <w:rPr>
          <w:rFonts w:eastAsia="Arial"/>
          <w:sz w:val="28"/>
          <w:szCs w:val="28"/>
        </w:rPr>
        <w:t>и рыбохозяйственного комплекса</w:t>
      </w:r>
      <w:r w:rsidRPr="004A3396">
        <w:rPr>
          <w:rFonts w:eastAsia="Times-Roman"/>
          <w:sz w:val="28"/>
          <w:szCs w:val="28"/>
        </w:rPr>
        <w:tab/>
      </w:r>
      <w:r>
        <w:rPr>
          <w:rFonts w:eastAsia="Times-Roman"/>
          <w:sz w:val="28"/>
          <w:szCs w:val="28"/>
        </w:rPr>
        <w:t xml:space="preserve">             </w:t>
      </w:r>
      <w:r w:rsidRPr="004A3396">
        <w:rPr>
          <w:rFonts w:eastAsia="Times-Roman"/>
          <w:sz w:val="28"/>
          <w:szCs w:val="28"/>
        </w:rPr>
        <w:t xml:space="preserve">_________ </w:t>
      </w:r>
      <w:r w:rsidRPr="004A3396">
        <w:rPr>
          <w:rFonts w:eastAsia="Times-Roman"/>
          <w:sz w:val="28"/>
          <w:szCs w:val="28"/>
        </w:rPr>
        <w:tab/>
        <w:t xml:space="preserve"> _______________</w:t>
      </w:r>
    </w:p>
    <w:p w:rsidR="00B90130" w:rsidRPr="004A3396" w:rsidRDefault="00B90130" w:rsidP="00B90130">
      <w:pPr>
        <w:widowControl w:val="0"/>
        <w:autoSpaceDE w:val="0"/>
        <w:rPr>
          <w:rFonts w:eastAsia="Arial"/>
          <w:sz w:val="24"/>
          <w:szCs w:val="24"/>
        </w:rPr>
      </w:pP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    </w:t>
      </w:r>
      <w:r w:rsidRPr="004A3396">
        <w:rPr>
          <w:rFonts w:eastAsia="Arial"/>
          <w:sz w:val="24"/>
          <w:szCs w:val="24"/>
        </w:rPr>
        <w:t xml:space="preserve">(подпись)  </w:t>
      </w:r>
      <w:r w:rsidRPr="004A3396">
        <w:rPr>
          <w:rFonts w:eastAsia="Arial"/>
          <w:sz w:val="24"/>
          <w:szCs w:val="24"/>
        </w:rPr>
        <w:tab/>
        <w:t xml:space="preserve">            (Ф.И.О.)</w:t>
      </w:r>
    </w:p>
    <w:p w:rsidR="00B90130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</w:p>
    <w:p w:rsidR="00B90130" w:rsidRPr="004A3396" w:rsidRDefault="00B90130" w:rsidP="00B90130">
      <w:pPr>
        <w:widowControl w:val="0"/>
        <w:autoSpaceDE w:val="0"/>
        <w:rPr>
          <w:rFonts w:eastAsia="Arial"/>
          <w:sz w:val="28"/>
          <w:szCs w:val="28"/>
        </w:rPr>
      </w:pPr>
      <w:r w:rsidRPr="004A3396">
        <w:rPr>
          <w:rFonts w:eastAsia="Arial"/>
          <w:sz w:val="28"/>
          <w:szCs w:val="28"/>
        </w:rPr>
        <w:t>Исполнитель</w:t>
      </w:r>
      <w:r w:rsidRPr="004A3396">
        <w:rPr>
          <w:rFonts w:eastAsia="Times-Roman"/>
          <w:sz w:val="28"/>
          <w:szCs w:val="28"/>
        </w:rPr>
        <w:tab/>
      </w:r>
      <w:r w:rsidRPr="004A3396">
        <w:rPr>
          <w:rFonts w:eastAsia="Times-Roman"/>
          <w:sz w:val="28"/>
          <w:szCs w:val="28"/>
        </w:rPr>
        <w:tab/>
      </w:r>
      <w:r w:rsidRPr="004A3396">
        <w:rPr>
          <w:rFonts w:eastAsia="Times-Roman"/>
          <w:sz w:val="28"/>
          <w:szCs w:val="28"/>
        </w:rPr>
        <w:tab/>
      </w:r>
      <w:r w:rsidRPr="004A3396">
        <w:rPr>
          <w:rFonts w:eastAsia="Times-Roman"/>
          <w:sz w:val="28"/>
          <w:szCs w:val="28"/>
        </w:rPr>
        <w:tab/>
        <w:t xml:space="preserve">           _________ </w:t>
      </w:r>
      <w:r w:rsidRPr="004A3396">
        <w:rPr>
          <w:rFonts w:eastAsia="Times-Roman"/>
          <w:sz w:val="28"/>
          <w:szCs w:val="28"/>
        </w:rPr>
        <w:tab/>
        <w:t xml:space="preserve">        </w:t>
      </w:r>
      <w:r>
        <w:rPr>
          <w:rFonts w:eastAsia="Times-Roman"/>
          <w:sz w:val="28"/>
          <w:szCs w:val="28"/>
        </w:rPr>
        <w:t xml:space="preserve">   </w:t>
      </w:r>
      <w:r w:rsidRPr="004A3396">
        <w:rPr>
          <w:rFonts w:eastAsia="Times-Roman"/>
          <w:sz w:val="28"/>
          <w:szCs w:val="28"/>
        </w:rPr>
        <w:t>_______________</w:t>
      </w:r>
    </w:p>
    <w:p w:rsidR="00B90130" w:rsidRPr="005608ED" w:rsidRDefault="00B90130" w:rsidP="00B90130">
      <w:pPr>
        <w:widowControl w:val="0"/>
        <w:autoSpaceDE w:val="0"/>
        <w:rPr>
          <w:rFonts w:ascii="Arial" w:eastAsia="Arial" w:hAnsi="Arial" w:cs="Arial"/>
        </w:rPr>
      </w:pP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 w:rsidRPr="004A3396"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 </w:t>
      </w:r>
      <w:r w:rsidRPr="004A3396">
        <w:rPr>
          <w:rFonts w:eastAsia="Arial"/>
          <w:sz w:val="24"/>
          <w:szCs w:val="24"/>
        </w:rPr>
        <w:t xml:space="preserve">(подпись)  </w:t>
      </w:r>
      <w:r w:rsidRPr="004A3396">
        <w:rPr>
          <w:rFonts w:eastAsia="Arial"/>
          <w:sz w:val="24"/>
          <w:szCs w:val="24"/>
        </w:rPr>
        <w:tab/>
        <w:t xml:space="preserve">                    </w:t>
      </w:r>
      <w:r>
        <w:rPr>
          <w:rFonts w:eastAsia="Arial"/>
          <w:sz w:val="24"/>
          <w:szCs w:val="24"/>
        </w:rPr>
        <w:t xml:space="preserve">    </w:t>
      </w:r>
      <w:r w:rsidRPr="004A3396">
        <w:rPr>
          <w:rFonts w:eastAsia="Arial"/>
          <w:sz w:val="24"/>
          <w:szCs w:val="24"/>
        </w:rPr>
        <w:t>(Ф.И.О.)</w:t>
      </w:r>
    </w:p>
    <w:p w:rsidR="00B90130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90130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9318F1" w:rsidRDefault="009318F1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9318F1" w:rsidRDefault="009318F1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9318F1" w:rsidRDefault="009318F1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9318F1" w:rsidRDefault="009318F1" w:rsidP="00D817BA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4"/>
        </w:rPr>
      </w:pPr>
    </w:p>
    <w:p w:rsidR="00D817BA" w:rsidRDefault="00D817BA" w:rsidP="00D817BA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4"/>
        </w:rPr>
      </w:pPr>
    </w:p>
    <w:p w:rsidR="009318F1" w:rsidRDefault="009318F1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90130" w:rsidRPr="0023069E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3069E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4"/>
        </w:rPr>
        <w:t>8</w:t>
      </w:r>
    </w:p>
    <w:p w:rsidR="00B90130" w:rsidRPr="0023069E" w:rsidRDefault="00B90130" w:rsidP="00B90130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sz w:val="28"/>
          <w:szCs w:val="27"/>
        </w:rPr>
      </w:pPr>
      <w:r w:rsidRPr="0023069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23069E">
        <w:rPr>
          <w:rFonts w:ascii="Times New Roman" w:hAnsi="Times New Roman"/>
          <w:b/>
          <w:sz w:val="28"/>
          <w:szCs w:val="28"/>
        </w:rPr>
        <w:t>«</w:t>
      </w:r>
      <w:r w:rsidRPr="007668D9">
        <w:rPr>
          <w:rFonts w:ascii="Times New Roman" w:hAnsi="Times New Roman" w:cs="Times New Roman"/>
          <w:sz w:val="28"/>
          <w:szCs w:val="28"/>
        </w:rPr>
        <w:t xml:space="preserve">Предоставление субсидии на возмещение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sz w:val="28"/>
          <w:szCs w:val="28"/>
        </w:rPr>
        <w:t xml:space="preserve"> затрат </w:t>
      </w:r>
      <w:r w:rsidRPr="007668D9">
        <w:rPr>
          <w:rFonts w:ascii="Times New Roman" w:hAnsi="Times New Roman" w:cs="Times New Roman"/>
          <w:sz w:val="28"/>
          <w:szCs w:val="28"/>
          <w:lang w:eastAsia="ru-RU"/>
        </w:rPr>
        <w:t>на приобретение электрической энергии для переработки, охлаждения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8D9">
        <w:rPr>
          <w:rFonts w:ascii="Times New Roman" w:hAnsi="Times New Roman" w:cs="Times New Roman"/>
          <w:sz w:val="28"/>
          <w:szCs w:val="28"/>
          <w:lang w:eastAsia="ru-RU"/>
        </w:rPr>
        <w:t>и хранения рыбы</w:t>
      </w:r>
      <w:r w:rsidRPr="007668D9">
        <w:rPr>
          <w:rFonts w:ascii="Times New Roman" w:hAnsi="Times New Roman"/>
          <w:b/>
          <w:sz w:val="28"/>
          <w:szCs w:val="28"/>
        </w:rPr>
        <w:t>»</w:t>
      </w: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30" w:rsidRPr="0023069E" w:rsidRDefault="00B90130" w:rsidP="00B901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30" w:rsidRPr="0023069E" w:rsidRDefault="00B90130" w:rsidP="00B901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9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90130" w:rsidRPr="0023069E" w:rsidRDefault="00B90130" w:rsidP="00B90130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</w:t>
      </w:r>
      <w:r w:rsidRPr="007668D9">
        <w:rPr>
          <w:rFonts w:ascii="Times New Roman" w:hAnsi="Times New Roman" w:cs="Times New Roman"/>
          <w:sz w:val="28"/>
          <w:szCs w:val="28"/>
        </w:rPr>
        <w:t xml:space="preserve">субсидии на возмещение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7668D9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68D9">
        <w:rPr>
          <w:rFonts w:ascii="Times New Roman" w:hAnsi="Times New Roman" w:cs="Times New Roman"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  <w:r w:rsidRPr="0023069E">
        <w:rPr>
          <w:rFonts w:ascii="Times New Roman" w:hAnsi="Times New Roman" w:cs="Times New Roman"/>
          <w:sz w:val="28"/>
          <w:szCs w:val="28"/>
        </w:rPr>
        <w:t xml:space="preserve"> в________ году</w:t>
      </w:r>
    </w:p>
    <w:p w:rsidR="00B90130" w:rsidRPr="0023069E" w:rsidRDefault="00B90130" w:rsidP="00B90130">
      <w:pPr>
        <w:jc w:val="center"/>
        <w:rPr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 w:firstRow="1" w:lastRow="0" w:firstColumn="1" w:lastColumn="0" w:noHBand="0" w:noVBand="0"/>
      </w:tblPr>
      <w:tblGrid>
        <w:gridCol w:w="781"/>
        <w:gridCol w:w="1540"/>
        <w:gridCol w:w="1540"/>
        <w:gridCol w:w="2090"/>
        <w:gridCol w:w="1650"/>
        <w:gridCol w:w="2239"/>
      </w:tblGrid>
      <w:tr w:rsidR="00B90130" w:rsidRPr="0023069E" w:rsidTr="00656E35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№</w:t>
            </w:r>
          </w:p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A91148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 xml:space="preserve">Дата регистрации </w:t>
            </w:r>
            <w:r w:rsidR="00A91148">
              <w:rPr>
                <w:sz w:val="28"/>
                <w:szCs w:val="28"/>
              </w:rPr>
              <w:t>соглаше</w:t>
            </w:r>
            <w:r w:rsidRPr="0023069E">
              <w:rPr>
                <w:sz w:val="28"/>
                <w:szCs w:val="28"/>
              </w:rPr>
              <w:t>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A91148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 xml:space="preserve">Номер </w:t>
            </w:r>
            <w:r w:rsidR="00A91148">
              <w:rPr>
                <w:sz w:val="28"/>
                <w:szCs w:val="28"/>
              </w:rPr>
              <w:t>с</w:t>
            </w:r>
            <w:r w:rsidRPr="0023069E">
              <w:rPr>
                <w:sz w:val="28"/>
                <w:szCs w:val="28"/>
              </w:rPr>
              <w:t>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Наименование</w:t>
            </w:r>
          </w:p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Муници-пальное</w:t>
            </w:r>
          </w:p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 xml:space="preserve">ИНН получателя субсидии  </w:t>
            </w:r>
          </w:p>
        </w:tc>
      </w:tr>
      <w:tr w:rsidR="00B90130" w:rsidRPr="0023069E" w:rsidTr="00656E35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B90130" w:rsidRPr="0023069E" w:rsidTr="00656E35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B90130" w:rsidRPr="0023069E" w:rsidTr="00656E35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130" w:rsidRPr="0023069E" w:rsidRDefault="00B90130" w:rsidP="00656E3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0" w:rsidRPr="0023069E" w:rsidRDefault="00B90130" w:rsidP="00656E35">
            <w:pPr>
              <w:ind w:left="-97" w:right="-108"/>
              <w:rPr>
                <w:sz w:val="28"/>
                <w:szCs w:val="28"/>
              </w:rPr>
            </w:pPr>
          </w:p>
        </w:tc>
      </w:tr>
    </w:tbl>
    <w:p w:rsidR="00B90130" w:rsidRPr="0023069E" w:rsidRDefault="00B90130" w:rsidP="00B90130">
      <w:pPr>
        <w:autoSpaceDE w:val="0"/>
        <w:spacing w:line="216" w:lineRule="auto"/>
        <w:ind w:left="10348"/>
        <w:jc w:val="center"/>
        <w:outlineLvl w:val="0"/>
        <w:rPr>
          <w:sz w:val="28"/>
          <w:szCs w:val="28"/>
          <w:lang w:eastAsia="zh-CN"/>
        </w:rPr>
      </w:pPr>
    </w:p>
    <w:p w:rsidR="00B90130" w:rsidRPr="0023069E" w:rsidRDefault="00B90130" w:rsidP="00B90130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B90130" w:rsidRPr="0023069E" w:rsidTr="00656E35">
        <w:tc>
          <w:tcPr>
            <w:tcW w:w="4702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B90130" w:rsidRPr="00C47D9B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____________    _____________________</w:t>
            </w:r>
          </w:p>
          <w:p w:rsidR="00B90130" w:rsidRPr="00C47D9B" w:rsidRDefault="00B90130" w:rsidP="00656E35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47D9B">
              <w:rPr>
                <w:rFonts w:ascii="Times New Roman" w:hAnsi="Times New Roman" w:cs="Times New Roman"/>
                <w:szCs w:val="28"/>
              </w:rPr>
              <w:t xml:space="preserve">   (подпись)          (инициалы, фамилия)</w:t>
            </w:r>
          </w:p>
          <w:p w:rsidR="00B90130" w:rsidRPr="00C47D9B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Cs w:val="28"/>
              </w:rPr>
            </w:pPr>
          </w:p>
        </w:tc>
      </w:tr>
      <w:tr w:rsidR="00B90130" w:rsidRPr="0023069E" w:rsidTr="00656E35">
        <w:tc>
          <w:tcPr>
            <w:tcW w:w="4702" w:type="dxa"/>
          </w:tcPr>
          <w:p w:rsidR="00B90130" w:rsidRPr="0023069E" w:rsidRDefault="00B90130" w:rsidP="00656E35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90130" w:rsidRPr="0023069E" w:rsidTr="00656E35">
        <w:tc>
          <w:tcPr>
            <w:tcW w:w="4702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90130" w:rsidRPr="0023069E" w:rsidTr="00656E35">
        <w:tc>
          <w:tcPr>
            <w:tcW w:w="4702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outlineLvl w:val="2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Исполнитель</w:t>
            </w:r>
          </w:p>
        </w:tc>
        <w:tc>
          <w:tcPr>
            <w:tcW w:w="5425" w:type="dxa"/>
          </w:tcPr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23069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  ______________</w:t>
            </w:r>
            <w:r w:rsidRPr="0023069E">
              <w:rPr>
                <w:sz w:val="28"/>
                <w:szCs w:val="28"/>
              </w:rPr>
              <w:t xml:space="preserve">  </w:t>
            </w:r>
          </w:p>
          <w:p w:rsidR="00B90130" w:rsidRPr="00C47D9B" w:rsidRDefault="00B90130" w:rsidP="00656E35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47D9B">
              <w:rPr>
                <w:rFonts w:ascii="Times New Roman" w:hAnsi="Times New Roman" w:cs="Times New Roman"/>
                <w:szCs w:val="28"/>
              </w:rPr>
              <w:t xml:space="preserve">    (подпись)          (инициалы, фамилия)</w:t>
            </w:r>
          </w:p>
          <w:p w:rsidR="00B90130" w:rsidRPr="0023069E" w:rsidRDefault="00B90130" w:rsidP="00656E35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B90130" w:rsidRPr="0023069E" w:rsidRDefault="00B90130" w:rsidP="00B9013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 w:rsidRPr="0023069E">
        <w:rPr>
          <w:rFonts w:ascii="Times New Roman" w:hAnsi="Times New Roman" w:cs="Times New Roman"/>
          <w:sz w:val="28"/>
          <w:szCs w:val="28"/>
        </w:rPr>
        <w:t>Дата</w:t>
      </w: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3756A8" w:rsidRDefault="003756A8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A751DE" w:rsidRDefault="00A751DE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A751DE" w:rsidRDefault="00A751DE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A751DE" w:rsidRDefault="00A751DE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A751DE" w:rsidRDefault="00A751DE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D21C4D" w:rsidRDefault="00D21C4D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A751DE" w:rsidRDefault="00A751DE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A751DE" w:rsidRPr="0023069E" w:rsidRDefault="00A751DE" w:rsidP="00A751DE">
      <w:pPr>
        <w:widowControl w:val="0"/>
        <w:tabs>
          <w:tab w:val="left" w:pos="4678"/>
        </w:tabs>
        <w:autoSpaceDE w:val="0"/>
        <w:ind w:left="4678" w:right="-3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</w:t>
      </w:r>
      <w:r w:rsidRPr="0023069E">
        <w:rPr>
          <w:rFonts w:eastAsia="Arial"/>
          <w:sz w:val="28"/>
          <w:szCs w:val="28"/>
        </w:rPr>
        <w:t xml:space="preserve">риложение № </w:t>
      </w:r>
      <w:r>
        <w:rPr>
          <w:rFonts w:eastAsia="Arial"/>
          <w:sz w:val="28"/>
          <w:szCs w:val="28"/>
        </w:rPr>
        <w:t>9</w:t>
      </w:r>
    </w:p>
    <w:p w:rsidR="00A751DE" w:rsidRPr="0023069E" w:rsidRDefault="00A751DE" w:rsidP="00A751DE">
      <w:pPr>
        <w:tabs>
          <w:tab w:val="left" w:pos="4678"/>
        </w:tabs>
        <w:ind w:left="4678" w:firstLine="567"/>
        <w:jc w:val="center"/>
        <w:rPr>
          <w:sz w:val="28"/>
          <w:szCs w:val="28"/>
        </w:rPr>
      </w:pPr>
      <w:r w:rsidRPr="0023069E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23069E">
        <w:rPr>
          <w:b/>
          <w:sz w:val="28"/>
          <w:szCs w:val="28"/>
        </w:rPr>
        <w:t>«</w:t>
      </w:r>
      <w:r w:rsidRPr="007668D9">
        <w:rPr>
          <w:sz w:val="28"/>
          <w:szCs w:val="28"/>
        </w:rPr>
        <w:t xml:space="preserve">Предоставление субсидии </w:t>
      </w:r>
      <w:r w:rsidRPr="007668D9">
        <w:rPr>
          <w:sz w:val="28"/>
          <w:szCs w:val="28"/>
        </w:rPr>
        <w:br/>
        <w:t xml:space="preserve">на возмещение </w:t>
      </w:r>
      <w:r>
        <w:rPr>
          <w:sz w:val="28"/>
          <w:szCs w:val="28"/>
        </w:rPr>
        <w:t>части</w:t>
      </w:r>
      <w:r w:rsidRPr="007668D9">
        <w:rPr>
          <w:sz w:val="28"/>
          <w:szCs w:val="28"/>
        </w:rPr>
        <w:t xml:space="preserve"> затрат </w:t>
      </w:r>
      <w:r w:rsidRPr="007668D9">
        <w:rPr>
          <w:sz w:val="28"/>
          <w:szCs w:val="28"/>
        </w:rPr>
        <w:br/>
        <w:t xml:space="preserve">на приобретение электрической энергии для переработки, охлаждения </w:t>
      </w:r>
      <w:r w:rsidRPr="007668D9">
        <w:rPr>
          <w:sz w:val="28"/>
          <w:szCs w:val="28"/>
        </w:rPr>
        <w:br/>
        <w:t>и хранения рыбы</w:t>
      </w:r>
      <w:r w:rsidRPr="007668D9">
        <w:rPr>
          <w:b/>
          <w:sz w:val="28"/>
          <w:szCs w:val="28"/>
        </w:rPr>
        <w:t>»</w:t>
      </w:r>
    </w:p>
    <w:p w:rsidR="00A751DE" w:rsidRPr="0023069E" w:rsidRDefault="00A751DE" w:rsidP="00A751DE">
      <w:pPr>
        <w:tabs>
          <w:tab w:val="left" w:pos="4678"/>
        </w:tabs>
        <w:ind w:left="4678" w:firstLine="567"/>
        <w:jc w:val="center"/>
        <w:rPr>
          <w:sz w:val="28"/>
          <w:szCs w:val="28"/>
        </w:rPr>
      </w:pPr>
    </w:p>
    <w:p w:rsidR="00A751DE" w:rsidRPr="0023069E" w:rsidRDefault="00A751DE" w:rsidP="00A751DE">
      <w:pPr>
        <w:rPr>
          <w:i/>
          <w:sz w:val="28"/>
          <w:szCs w:val="28"/>
        </w:rPr>
      </w:pPr>
      <w:r w:rsidRPr="0023069E">
        <w:rPr>
          <w:i/>
          <w:sz w:val="28"/>
          <w:szCs w:val="28"/>
        </w:rPr>
        <w:t xml:space="preserve"> (исходящий № и дата)</w:t>
      </w:r>
    </w:p>
    <w:p w:rsidR="00A751DE" w:rsidRPr="00210F5F" w:rsidRDefault="00A751DE" w:rsidP="00A751DE">
      <w:pPr>
        <w:jc w:val="center"/>
        <w:rPr>
          <w:sz w:val="28"/>
          <w:szCs w:val="28"/>
        </w:rPr>
      </w:pPr>
      <w:r w:rsidRPr="00210F5F">
        <w:rPr>
          <w:b/>
          <w:sz w:val="28"/>
          <w:szCs w:val="28"/>
          <w:lang w:eastAsia="zh-CN"/>
        </w:rPr>
        <w:t>СПРАВКА*</w:t>
      </w:r>
    </w:p>
    <w:p w:rsidR="00A751DE" w:rsidRPr="00210F5F" w:rsidRDefault="00A751DE" w:rsidP="00A751DE">
      <w:pPr>
        <w:jc w:val="center"/>
        <w:rPr>
          <w:kern w:val="2"/>
          <w:sz w:val="28"/>
          <w:szCs w:val="28"/>
        </w:rPr>
      </w:pPr>
      <w:r w:rsidRPr="00210F5F">
        <w:rPr>
          <w:kern w:val="2"/>
          <w:sz w:val="28"/>
          <w:szCs w:val="28"/>
        </w:rPr>
        <w:t xml:space="preserve">о среднесписочной численности, </w:t>
      </w:r>
    </w:p>
    <w:p w:rsidR="00A751DE" w:rsidRPr="00210F5F" w:rsidRDefault="00A751DE" w:rsidP="00A751DE">
      <w:pPr>
        <w:jc w:val="center"/>
        <w:rPr>
          <w:kern w:val="2"/>
          <w:sz w:val="28"/>
          <w:szCs w:val="28"/>
        </w:rPr>
      </w:pPr>
      <w:r w:rsidRPr="00210F5F">
        <w:rPr>
          <w:kern w:val="2"/>
          <w:sz w:val="28"/>
          <w:szCs w:val="28"/>
        </w:rPr>
        <w:t xml:space="preserve">среднемесячной заработной плате работников </w:t>
      </w:r>
    </w:p>
    <w:p w:rsidR="00A751DE" w:rsidRPr="00210F5F" w:rsidRDefault="00A751DE" w:rsidP="00A751DE">
      <w:pPr>
        <w:jc w:val="center"/>
        <w:rPr>
          <w:kern w:val="2"/>
          <w:sz w:val="28"/>
          <w:szCs w:val="28"/>
        </w:rPr>
      </w:pPr>
      <w:r w:rsidRPr="00210F5F">
        <w:rPr>
          <w:kern w:val="2"/>
          <w:sz w:val="28"/>
          <w:szCs w:val="28"/>
        </w:rPr>
        <w:t xml:space="preserve">(в расчете на одного работника) и наличии (отсутствии) </w:t>
      </w:r>
    </w:p>
    <w:p w:rsidR="00A751DE" w:rsidRPr="00210F5F" w:rsidRDefault="00A751DE" w:rsidP="00A751DE">
      <w:pPr>
        <w:jc w:val="center"/>
        <w:rPr>
          <w:sz w:val="28"/>
          <w:szCs w:val="28"/>
        </w:rPr>
      </w:pPr>
      <w:r w:rsidRPr="00210F5F">
        <w:rPr>
          <w:kern w:val="2"/>
          <w:sz w:val="28"/>
          <w:szCs w:val="28"/>
        </w:rPr>
        <w:t xml:space="preserve">просроченной задолженности по заработной плате </w:t>
      </w:r>
      <w:r w:rsidRPr="00210F5F">
        <w:rPr>
          <w:sz w:val="28"/>
          <w:szCs w:val="28"/>
        </w:rPr>
        <w:t>______________________________________</w:t>
      </w:r>
    </w:p>
    <w:p w:rsidR="00A751DE" w:rsidRPr="00210F5F" w:rsidRDefault="00A751DE" w:rsidP="00A751DE">
      <w:pPr>
        <w:ind w:firstLine="708"/>
        <w:rPr>
          <w:i/>
        </w:rPr>
      </w:pPr>
      <w:r w:rsidRPr="00210F5F">
        <w:rPr>
          <w:i/>
        </w:rPr>
        <w:t xml:space="preserve">                           наименование юридического лица и индивидуального предпринимателя</w:t>
      </w:r>
    </w:p>
    <w:p w:rsidR="00A751DE" w:rsidRPr="00210F5F" w:rsidRDefault="00A751DE" w:rsidP="00A751DE">
      <w:pPr>
        <w:jc w:val="center"/>
        <w:rPr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1955"/>
        <w:gridCol w:w="1559"/>
      </w:tblGrid>
      <w:tr w:rsidR="00A751DE" w:rsidRPr="00210F5F" w:rsidTr="00656E35">
        <w:trPr>
          <w:trHeight w:val="827"/>
          <w:jc w:val="center"/>
        </w:trPr>
        <w:tc>
          <w:tcPr>
            <w:tcW w:w="534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  <w:r w:rsidRPr="00210F5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5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4"/>
                <w:szCs w:val="24"/>
              </w:rPr>
            </w:pPr>
            <w:r w:rsidRPr="00210F5F">
              <w:rPr>
                <w:sz w:val="24"/>
                <w:szCs w:val="24"/>
              </w:rPr>
              <w:t>01. _. 20_</w:t>
            </w:r>
          </w:p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  <w:r w:rsidRPr="00210F5F">
              <w:rPr>
                <w:sz w:val="24"/>
                <w:szCs w:val="24"/>
              </w:rPr>
              <w:t>(месяц и год подачи документов)</w:t>
            </w:r>
          </w:p>
        </w:tc>
        <w:tc>
          <w:tcPr>
            <w:tcW w:w="1559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  <w:r w:rsidRPr="00210F5F">
              <w:rPr>
                <w:sz w:val="28"/>
                <w:szCs w:val="28"/>
              </w:rPr>
              <w:t>20_***</w:t>
            </w:r>
          </w:p>
        </w:tc>
      </w:tr>
      <w:tr w:rsidR="00A751DE" w:rsidRPr="00210F5F" w:rsidTr="00656E35">
        <w:trPr>
          <w:trHeight w:val="945"/>
          <w:jc w:val="center"/>
        </w:trPr>
        <w:tc>
          <w:tcPr>
            <w:tcW w:w="534" w:type="dxa"/>
            <w:vAlign w:val="center"/>
          </w:tcPr>
          <w:p w:rsidR="00A751DE" w:rsidRPr="00210F5F" w:rsidRDefault="00A751DE" w:rsidP="00656E35">
            <w:pPr>
              <w:rPr>
                <w:sz w:val="28"/>
                <w:szCs w:val="28"/>
              </w:rPr>
            </w:pPr>
            <w:r w:rsidRPr="00210F5F">
              <w:rPr>
                <w:sz w:val="28"/>
                <w:szCs w:val="28"/>
              </w:rPr>
              <w:t>1.</w:t>
            </w:r>
          </w:p>
        </w:tc>
        <w:tc>
          <w:tcPr>
            <w:tcW w:w="4423" w:type="dxa"/>
            <w:vAlign w:val="center"/>
          </w:tcPr>
          <w:p w:rsidR="00A751DE" w:rsidRPr="00210F5F" w:rsidRDefault="00A751DE" w:rsidP="0072211B">
            <w:pPr>
              <w:pStyle w:val="ac"/>
              <w:ind w:left="0" w:firstLine="0"/>
              <w:jc w:val="center"/>
              <w:rPr>
                <w:szCs w:val="28"/>
              </w:rPr>
            </w:pPr>
            <w:r w:rsidRPr="00210F5F">
              <w:rPr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955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</w:tr>
      <w:tr w:rsidR="00A751DE" w:rsidRPr="00210F5F" w:rsidTr="00656E35">
        <w:trPr>
          <w:trHeight w:val="1260"/>
          <w:jc w:val="center"/>
        </w:trPr>
        <w:tc>
          <w:tcPr>
            <w:tcW w:w="534" w:type="dxa"/>
            <w:vAlign w:val="center"/>
          </w:tcPr>
          <w:p w:rsidR="00A751DE" w:rsidRPr="00210F5F" w:rsidRDefault="00A751DE" w:rsidP="00656E35">
            <w:pPr>
              <w:pStyle w:val="ac"/>
              <w:ind w:left="0"/>
              <w:rPr>
                <w:szCs w:val="28"/>
              </w:rPr>
            </w:pPr>
            <w:r w:rsidRPr="00210F5F">
              <w:rPr>
                <w:szCs w:val="28"/>
              </w:rPr>
              <w:t>22.</w:t>
            </w:r>
          </w:p>
        </w:tc>
        <w:tc>
          <w:tcPr>
            <w:tcW w:w="4423" w:type="dxa"/>
            <w:vAlign w:val="center"/>
          </w:tcPr>
          <w:p w:rsidR="00A751DE" w:rsidRPr="00210F5F" w:rsidRDefault="00A751DE" w:rsidP="0072211B">
            <w:pPr>
              <w:pStyle w:val="ac"/>
              <w:ind w:left="36" w:firstLine="0"/>
              <w:jc w:val="center"/>
              <w:rPr>
                <w:szCs w:val="28"/>
              </w:rPr>
            </w:pPr>
            <w:r w:rsidRPr="00210F5F">
              <w:rPr>
                <w:szCs w:val="28"/>
              </w:rPr>
              <w:t>Среднемесячная заработная плата работников (руб.)</w:t>
            </w:r>
          </w:p>
          <w:p w:rsidR="00A751DE" w:rsidRPr="00210F5F" w:rsidRDefault="00A751DE" w:rsidP="0072211B">
            <w:pPr>
              <w:pStyle w:val="ac"/>
              <w:ind w:left="36"/>
              <w:jc w:val="center"/>
              <w:rPr>
                <w:szCs w:val="28"/>
              </w:rPr>
            </w:pPr>
            <w:r w:rsidRPr="00210F5F">
              <w:rPr>
                <w:szCs w:val="28"/>
              </w:rPr>
              <w:t>с 01.01.20 _ ** по _._.20_</w:t>
            </w:r>
          </w:p>
          <w:p w:rsidR="00A751DE" w:rsidRPr="00210F5F" w:rsidRDefault="00A751DE" w:rsidP="0072211B">
            <w:pPr>
              <w:jc w:val="center"/>
              <w:rPr>
                <w:sz w:val="24"/>
              </w:rPr>
            </w:pPr>
            <w:r w:rsidRPr="00210F5F">
              <w:rPr>
                <w:sz w:val="24"/>
              </w:rPr>
              <w:t>(месяц и год подачи документов)</w:t>
            </w:r>
          </w:p>
        </w:tc>
        <w:tc>
          <w:tcPr>
            <w:tcW w:w="1955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51DE" w:rsidRPr="00210F5F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</w:tr>
      <w:tr w:rsidR="00A751DE" w:rsidRPr="0023069E" w:rsidTr="00656E35">
        <w:trPr>
          <w:trHeight w:val="731"/>
          <w:jc w:val="center"/>
        </w:trPr>
        <w:tc>
          <w:tcPr>
            <w:tcW w:w="534" w:type="dxa"/>
            <w:vAlign w:val="center"/>
          </w:tcPr>
          <w:p w:rsidR="00A751DE" w:rsidRPr="00210F5F" w:rsidRDefault="00A751DE" w:rsidP="00656E35">
            <w:pPr>
              <w:pStyle w:val="ac"/>
              <w:ind w:left="0"/>
              <w:rPr>
                <w:szCs w:val="28"/>
              </w:rPr>
            </w:pPr>
            <w:r w:rsidRPr="00210F5F">
              <w:rPr>
                <w:szCs w:val="28"/>
              </w:rPr>
              <w:t>33.</w:t>
            </w:r>
          </w:p>
        </w:tc>
        <w:tc>
          <w:tcPr>
            <w:tcW w:w="4423" w:type="dxa"/>
            <w:vAlign w:val="center"/>
          </w:tcPr>
          <w:p w:rsidR="00A751DE" w:rsidRPr="0023069E" w:rsidRDefault="00A751DE" w:rsidP="0072211B">
            <w:pPr>
              <w:pStyle w:val="ac"/>
              <w:ind w:left="0" w:firstLine="0"/>
              <w:jc w:val="center"/>
              <w:rPr>
                <w:szCs w:val="28"/>
              </w:rPr>
            </w:pPr>
            <w:r w:rsidRPr="00210F5F">
              <w:rPr>
                <w:szCs w:val="28"/>
              </w:rPr>
              <w:t>Наличие (отсутствие) просроченной задолженности по заработной плате</w:t>
            </w:r>
          </w:p>
        </w:tc>
        <w:tc>
          <w:tcPr>
            <w:tcW w:w="1955" w:type="dxa"/>
            <w:vAlign w:val="center"/>
          </w:tcPr>
          <w:p w:rsidR="00A751DE" w:rsidRPr="0023069E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51DE" w:rsidRPr="0023069E" w:rsidRDefault="00A751DE" w:rsidP="00656E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1DE" w:rsidRPr="0023069E" w:rsidRDefault="00A751DE" w:rsidP="00A751DE">
      <w:pPr>
        <w:rPr>
          <w:sz w:val="28"/>
          <w:szCs w:val="28"/>
        </w:rPr>
      </w:pPr>
    </w:p>
    <w:p w:rsidR="0072211B" w:rsidRPr="0023069E" w:rsidRDefault="0072211B" w:rsidP="0072211B">
      <w:pPr>
        <w:rPr>
          <w:sz w:val="28"/>
          <w:szCs w:val="28"/>
        </w:rPr>
      </w:pPr>
      <w:r w:rsidRPr="0023069E">
        <w:rPr>
          <w:sz w:val="28"/>
          <w:szCs w:val="28"/>
        </w:rPr>
        <w:t>___</w:t>
      </w:r>
    </w:p>
    <w:p w:rsidR="0072211B" w:rsidRPr="0023069E" w:rsidRDefault="0072211B" w:rsidP="0072211B">
      <w:pPr>
        <w:rPr>
          <w:sz w:val="28"/>
          <w:szCs w:val="28"/>
        </w:rPr>
      </w:pPr>
      <w:r w:rsidRPr="0023069E">
        <w:rPr>
          <w:sz w:val="28"/>
          <w:szCs w:val="28"/>
        </w:rPr>
        <w:t>__________________</w:t>
      </w:r>
      <w:r w:rsidRPr="0023069E">
        <w:rPr>
          <w:sz w:val="28"/>
          <w:szCs w:val="28"/>
        </w:rPr>
        <w:tab/>
      </w:r>
      <w:r w:rsidRPr="0023069E">
        <w:rPr>
          <w:sz w:val="28"/>
          <w:szCs w:val="28"/>
        </w:rPr>
        <w:tab/>
      </w:r>
      <w:r w:rsidRPr="0023069E">
        <w:rPr>
          <w:sz w:val="28"/>
          <w:szCs w:val="28"/>
        </w:rPr>
        <w:tab/>
        <w:t>________</w:t>
      </w:r>
      <w:r w:rsidRPr="0023069E">
        <w:rPr>
          <w:sz w:val="28"/>
          <w:szCs w:val="28"/>
        </w:rPr>
        <w:tab/>
      </w:r>
      <w:r w:rsidRPr="0023069E">
        <w:rPr>
          <w:sz w:val="28"/>
          <w:szCs w:val="28"/>
        </w:rPr>
        <w:tab/>
      </w:r>
      <w:r w:rsidRPr="0023069E">
        <w:rPr>
          <w:sz w:val="28"/>
          <w:szCs w:val="28"/>
        </w:rPr>
        <w:tab/>
        <w:t>_________________</w:t>
      </w:r>
    </w:p>
    <w:p w:rsidR="0072211B" w:rsidRPr="0023069E" w:rsidRDefault="0072211B" w:rsidP="0072211B">
      <w:pPr>
        <w:rPr>
          <w:i/>
          <w:sz w:val="18"/>
          <w:szCs w:val="18"/>
        </w:rPr>
      </w:pPr>
      <w:r w:rsidRPr="0023069E">
        <w:rPr>
          <w:sz w:val="18"/>
          <w:szCs w:val="28"/>
        </w:rPr>
        <w:t xml:space="preserve">       </w:t>
      </w:r>
      <w:r w:rsidRPr="0023069E">
        <w:rPr>
          <w:i/>
          <w:sz w:val="18"/>
          <w:szCs w:val="28"/>
        </w:rPr>
        <w:t xml:space="preserve">должность </w:t>
      </w:r>
      <w:r w:rsidRPr="0023069E">
        <w:rPr>
          <w:i/>
          <w:sz w:val="18"/>
          <w:szCs w:val="18"/>
        </w:rPr>
        <w:t xml:space="preserve">руководителя                   </w:t>
      </w:r>
      <w:r w:rsidRPr="0023069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</w:t>
      </w:r>
      <w:r w:rsidRPr="0023069E">
        <w:rPr>
          <w:i/>
          <w:sz w:val="18"/>
          <w:szCs w:val="18"/>
        </w:rPr>
        <w:t>подпись</w:t>
      </w:r>
      <w:r w:rsidRPr="0023069E">
        <w:rPr>
          <w:i/>
          <w:sz w:val="18"/>
          <w:szCs w:val="18"/>
        </w:rPr>
        <w:tab/>
      </w:r>
      <w:r w:rsidRPr="0023069E">
        <w:rPr>
          <w:i/>
          <w:sz w:val="18"/>
          <w:szCs w:val="18"/>
        </w:rPr>
        <w:tab/>
      </w:r>
      <w:r w:rsidRPr="0023069E">
        <w:rPr>
          <w:i/>
          <w:sz w:val="18"/>
          <w:szCs w:val="18"/>
        </w:rPr>
        <w:tab/>
        <w:t xml:space="preserve">        Ф.И.О. руководителя                                                            </w:t>
      </w:r>
    </w:p>
    <w:p w:rsidR="0072211B" w:rsidRPr="005B697C" w:rsidRDefault="0072211B" w:rsidP="0072211B">
      <w:pPr>
        <w:ind w:left="4956" w:firstLine="708"/>
        <w:rPr>
          <w:sz w:val="24"/>
          <w:szCs w:val="24"/>
        </w:rPr>
      </w:pPr>
      <w:r w:rsidRPr="0023069E">
        <w:rPr>
          <w:sz w:val="28"/>
          <w:szCs w:val="28"/>
        </w:rPr>
        <w:t xml:space="preserve">      М.П</w:t>
      </w:r>
      <w:r w:rsidRPr="00210F5F">
        <w:rPr>
          <w:sz w:val="28"/>
          <w:szCs w:val="28"/>
        </w:rPr>
        <w:t>.</w:t>
      </w:r>
      <w:r w:rsidR="005B697C" w:rsidRPr="00210F5F">
        <w:rPr>
          <w:sz w:val="28"/>
          <w:szCs w:val="28"/>
        </w:rPr>
        <w:t xml:space="preserve"> </w:t>
      </w:r>
      <w:r w:rsidR="005B697C" w:rsidRPr="00210F5F">
        <w:rPr>
          <w:sz w:val="24"/>
          <w:szCs w:val="24"/>
        </w:rPr>
        <w:t>(при наличии)</w:t>
      </w:r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23069E">
        <w:rPr>
          <w:rFonts w:eastAsia="Arial"/>
          <w:color w:val="00000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23069E">
        <w:rPr>
          <w:rFonts w:eastAsia="Arial"/>
          <w:color w:val="000000"/>
        </w:rPr>
        <w:t>** - для вновь созданных организаций и индивидуальных предпринимателей – со дня образования.</w:t>
      </w:r>
    </w:p>
    <w:p w:rsidR="0072211B" w:rsidRPr="0023069E" w:rsidRDefault="0072211B" w:rsidP="0072211B">
      <w:pPr>
        <w:ind w:firstLine="709"/>
        <w:jc w:val="both"/>
        <w:rPr>
          <w:rFonts w:eastAsia="Arial"/>
          <w:color w:val="000000"/>
        </w:rPr>
      </w:pPr>
      <w:bookmarkStart w:id="19" w:name="_Hlk7181753"/>
      <w:r w:rsidRPr="00C41777">
        <w:rPr>
          <w:rFonts w:eastAsia="Arial"/>
          <w:color w:val="000000"/>
        </w:rPr>
        <w:t>*** - информация за отчетный финансовый год, предшествующий году подачи заявки, не заполняется в случае подачи документов на доплату субсидии.</w:t>
      </w:r>
      <w:bookmarkEnd w:id="19"/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23069E">
        <w:rPr>
          <w:rFonts w:eastAsia="Arial"/>
          <w:color w:val="000000"/>
        </w:rPr>
        <w:t>Примечание:</w:t>
      </w:r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23069E">
        <w:rPr>
          <w:rFonts w:eastAsia="Arial"/>
          <w:color w:val="00000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  <w:r>
        <w:rPr>
          <w:rFonts w:eastAsia="Arial"/>
          <w:color w:val="000000"/>
        </w:rPr>
        <w:t>».</w:t>
      </w:r>
    </w:p>
    <w:p w:rsidR="0072211B" w:rsidRPr="0023069E" w:rsidRDefault="0072211B" w:rsidP="0072211B">
      <w:pPr>
        <w:spacing w:line="216" w:lineRule="auto"/>
        <w:ind w:firstLine="709"/>
        <w:jc w:val="both"/>
        <w:rPr>
          <w:rFonts w:eastAsia="Arial"/>
          <w:color w:val="000000"/>
        </w:rPr>
      </w:pPr>
    </w:p>
    <w:p w:rsidR="00D21C4D" w:rsidRPr="0023069E" w:rsidRDefault="00D21C4D" w:rsidP="00332B2B">
      <w:pPr>
        <w:pStyle w:val="ConsPlusNonformat"/>
        <w:widowControl w:val="0"/>
        <w:numPr>
          <w:ilvl w:val="0"/>
          <w:numId w:val="27"/>
        </w:numPr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</w:t>
      </w:r>
      <w:r w:rsidR="00D92EB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  <w:r w:rsidR="00210F5F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51DE" w:rsidRDefault="00A751DE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  <w:sectPr w:rsidR="00A751DE" w:rsidSect="00656E35">
          <w:footerReference w:type="default" r:id="rId12"/>
          <w:pgSz w:w="11906" w:h="16838"/>
          <w:pgMar w:top="1134" w:right="567" w:bottom="1134" w:left="1304" w:header="1134" w:footer="0" w:gutter="0"/>
          <w:cols w:space="720"/>
          <w:docGrid w:linePitch="360"/>
        </w:sectPr>
      </w:pPr>
    </w:p>
    <w:p w:rsidR="00B90130" w:rsidRPr="0023069E" w:rsidRDefault="00B90130" w:rsidP="00B90130">
      <w:pPr>
        <w:pStyle w:val="ConsPlusNonformat"/>
        <w:widowControl w:val="0"/>
        <w:spacing w:line="276" w:lineRule="auto"/>
        <w:ind w:right="-30"/>
        <w:rPr>
          <w:rFonts w:ascii="Times New Roman" w:hAnsi="Times New Roman" w:cs="Times New Roman"/>
          <w:sz w:val="28"/>
          <w:szCs w:val="28"/>
        </w:rPr>
      </w:pPr>
    </w:p>
    <w:p w:rsidR="003756A8" w:rsidRPr="0023069E" w:rsidRDefault="003756A8" w:rsidP="003756A8">
      <w:pPr>
        <w:widowControl w:val="0"/>
        <w:tabs>
          <w:tab w:val="left" w:pos="4678"/>
        </w:tabs>
        <w:autoSpaceDE w:val="0"/>
        <w:ind w:left="4678" w:right="-3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23069E">
        <w:rPr>
          <w:rFonts w:eastAsia="Arial"/>
          <w:sz w:val="28"/>
          <w:szCs w:val="28"/>
        </w:rPr>
        <w:t>Приложение № 1</w:t>
      </w:r>
      <w:r>
        <w:rPr>
          <w:rFonts w:eastAsia="Arial"/>
          <w:sz w:val="28"/>
          <w:szCs w:val="28"/>
        </w:rPr>
        <w:t>3</w:t>
      </w:r>
    </w:p>
    <w:p w:rsidR="00A91148" w:rsidRDefault="003756A8" w:rsidP="003756A8">
      <w:pPr>
        <w:tabs>
          <w:tab w:val="left" w:pos="4678"/>
        </w:tabs>
        <w:ind w:left="4678" w:firstLine="567"/>
        <w:jc w:val="center"/>
        <w:rPr>
          <w:sz w:val="28"/>
          <w:szCs w:val="28"/>
        </w:rPr>
      </w:pPr>
      <w:r w:rsidRPr="0023069E">
        <w:rPr>
          <w:sz w:val="28"/>
          <w:szCs w:val="28"/>
        </w:rPr>
        <w:t xml:space="preserve">к Административному регламенту предоставления государственной </w:t>
      </w:r>
    </w:p>
    <w:p w:rsidR="003756A8" w:rsidRPr="00BF2113" w:rsidRDefault="003756A8" w:rsidP="003756A8">
      <w:pPr>
        <w:tabs>
          <w:tab w:val="left" w:pos="4678"/>
        </w:tabs>
        <w:ind w:left="4678" w:firstLine="567"/>
        <w:jc w:val="center"/>
        <w:rPr>
          <w:sz w:val="28"/>
          <w:szCs w:val="28"/>
        </w:rPr>
      </w:pPr>
      <w:r w:rsidRPr="0023069E">
        <w:rPr>
          <w:sz w:val="28"/>
          <w:szCs w:val="28"/>
        </w:rPr>
        <w:t xml:space="preserve">услуги </w:t>
      </w:r>
      <w:r w:rsidRPr="0023069E">
        <w:rPr>
          <w:b/>
          <w:sz w:val="28"/>
          <w:szCs w:val="28"/>
        </w:rPr>
        <w:t>«</w:t>
      </w:r>
      <w:r w:rsidRPr="007668D9">
        <w:rPr>
          <w:sz w:val="28"/>
          <w:szCs w:val="28"/>
        </w:rPr>
        <w:t xml:space="preserve">Предоставление субсидии на возмещение </w:t>
      </w:r>
      <w:r>
        <w:rPr>
          <w:sz w:val="28"/>
          <w:szCs w:val="28"/>
        </w:rPr>
        <w:t>части</w:t>
      </w:r>
      <w:r w:rsidRPr="007668D9">
        <w:rPr>
          <w:sz w:val="28"/>
          <w:szCs w:val="28"/>
        </w:rPr>
        <w:t xml:space="preserve"> затрат </w:t>
      </w:r>
      <w:r w:rsidRPr="007668D9">
        <w:rPr>
          <w:sz w:val="28"/>
          <w:szCs w:val="28"/>
        </w:rPr>
        <w:br/>
        <w:t xml:space="preserve">на приобретение электрической энергии для переработки, охлаждения </w:t>
      </w:r>
      <w:r w:rsidRPr="007668D9">
        <w:rPr>
          <w:sz w:val="28"/>
          <w:szCs w:val="28"/>
        </w:rPr>
        <w:br/>
      </w:r>
      <w:r w:rsidRPr="00BF2113">
        <w:rPr>
          <w:sz w:val="28"/>
          <w:szCs w:val="28"/>
        </w:rPr>
        <w:t>и хранения рыбы</w:t>
      </w:r>
      <w:r w:rsidRPr="00BF2113">
        <w:rPr>
          <w:b/>
          <w:sz w:val="28"/>
          <w:szCs w:val="28"/>
        </w:rPr>
        <w:t>»</w:t>
      </w:r>
    </w:p>
    <w:p w:rsidR="001875F7" w:rsidRDefault="001875F7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75F7" w:rsidRDefault="001875F7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75F7" w:rsidRDefault="001875F7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СПРАВКА-РАСЧЕТ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размера субсидии на возмещение части затрат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на приобретение электрической энергии для переработки,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охлаждения и хранения рыбы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за _____________________ 20__ года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(период)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по ____________________________________________________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(наименование организации или индивидуального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32B2B">
        <w:rPr>
          <w:sz w:val="28"/>
          <w:szCs w:val="28"/>
        </w:rPr>
        <w:t>предпринимателя)</w:t>
      </w:r>
    </w:p>
    <w:p w:rsidR="003756A8" w:rsidRPr="00332B2B" w:rsidRDefault="003756A8" w:rsidP="003756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7"/>
        <w:gridCol w:w="2182"/>
        <w:gridCol w:w="1984"/>
        <w:gridCol w:w="1984"/>
        <w:gridCol w:w="1984"/>
        <w:gridCol w:w="1984"/>
      </w:tblGrid>
      <w:tr w:rsidR="003756A8" w:rsidRPr="00332B2B" w:rsidTr="00656E35">
        <w:trPr>
          <w:jc w:val="center"/>
        </w:trPr>
        <w:tc>
          <w:tcPr>
            <w:tcW w:w="3487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82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Затраты на приобретение электроэнергии (без НДС) (рублей)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Потребность в субсидии</w:t>
            </w:r>
          </w:p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(графа 2 x 50 процентов) (рублей)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Размер субсидии, ранее полученной в текущем году</w:t>
            </w:r>
          </w:p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(рублей)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Размер субсидии, подлежащей к выплате в текущем году</w:t>
            </w:r>
          </w:p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(графа 3 - графа 4)</w:t>
            </w:r>
          </w:p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(рублей)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Сумма субсидии к выплате</w:t>
            </w:r>
          </w:p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(рублей) &lt;*&gt;</w:t>
            </w:r>
          </w:p>
        </w:tc>
      </w:tr>
      <w:tr w:rsidR="003756A8" w:rsidRPr="00332B2B" w:rsidTr="00656E35">
        <w:trPr>
          <w:jc w:val="center"/>
        </w:trPr>
        <w:tc>
          <w:tcPr>
            <w:tcW w:w="3487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6</w:t>
            </w:r>
          </w:p>
        </w:tc>
      </w:tr>
      <w:tr w:rsidR="003756A8" w:rsidRPr="00332B2B" w:rsidTr="00656E35">
        <w:trPr>
          <w:jc w:val="center"/>
        </w:trPr>
        <w:tc>
          <w:tcPr>
            <w:tcW w:w="3487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756A8" w:rsidRPr="00332B2B" w:rsidTr="00656E35">
        <w:trPr>
          <w:jc w:val="center"/>
        </w:trPr>
        <w:tc>
          <w:tcPr>
            <w:tcW w:w="3487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756A8" w:rsidRPr="00332B2B" w:rsidTr="00656E35">
        <w:trPr>
          <w:jc w:val="center"/>
        </w:trPr>
        <w:tc>
          <w:tcPr>
            <w:tcW w:w="3487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756A8" w:rsidRPr="00332B2B" w:rsidTr="00656E35">
        <w:trPr>
          <w:jc w:val="center"/>
        </w:trPr>
        <w:tc>
          <w:tcPr>
            <w:tcW w:w="3487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>Всего</w:t>
            </w:r>
          </w:p>
        </w:tc>
        <w:tc>
          <w:tcPr>
            <w:tcW w:w="2182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56A8" w:rsidRPr="00332B2B" w:rsidRDefault="003756A8" w:rsidP="00656E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756A8" w:rsidRPr="00FD3549" w:rsidRDefault="003756A8" w:rsidP="003756A8">
      <w:pPr>
        <w:tabs>
          <w:tab w:val="left" w:pos="11205"/>
        </w:tabs>
        <w:jc w:val="center"/>
        <w:rPr>
          <w:rFonts w:eastAsia="Arial"/>
          <w:sz w:val="24"/>
          <w:szCs w:val="24"/>
        </w:rPr>
      </w:pPr>
    </w:p>
    <w:p w:rsidR="003756A8" w:rsidRPr="00FD3549" w:rsidRDefault="003756A8" w:rsidP="003756A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D3549">
        <w:rPr>
          <w:sz w:val="24"/>
          <w:szCs w:val="24"/>
        </w:rPr>
        <w:t>--------------------------------</w:t>
      </w:r>
    </w:p>
    <w:p w:rsidR="003756A8" w:rsidRPr="00332B2B" w:rsidRDefault="003756A8" w:rsidP="003756A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 xml:space="preserve">&lt;*&gt; Заполняется министерством в случае </w:t>
      </w:r>
      <w:r w:rsidRPr="00A91148">
        <w:rPr>
          <w:sz w:val="28"/>
          <w:szCs w:val="28"/>
        </w:rPr>
        <w:t>расхождения суммы</w:t>
      </w:r>
      <w:r w:rsidRPr="00332B2B">
        <w:rPr>
          <w:sz w:val="28"/>
          <w:szCs w:val="28"/>
        </w:rPr>
        <w:t xml:space="preserve"> причитающейся субсидии и суммы субсидии к выплате (при представлении документов через МФЦ не заполняется).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Расчет субсидии подтверждаю: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Руководитель организации (индивидуальный предприниматель)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______________________________   _________________   ______________________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 xml:space="preserve">         (должность)                                            (подпись)                        (Ф</w:t>
      </w:r>
      <w:r w:rsidR="00332B2B" w:rsidRPr="00332B2B">
        <w:rPr>
          <w:sz w:val="28"/>
          <w:szCs w:val="28"/>
        </w:rPr>
        <w:t>.</w:t>
      </w:r>
      <w:r w:rsidRPr="00332B2B">
        <w:rPr>
          <w:sz w:val="28"/>
          <w:szCs w:val="28"/>
        </w:rPr>
        <w:t>И</w:t>
      </w:r>
      <w:r w:rsidR="00332B2B" w:rsidRPr="00332B2B">
        <w:rPr>
          <w:sz w:val="28"/>
          <w:szCs w:val="28"/>
        </w:rPr>
        <w:t>.</w:t>
      </w:r>
      <w:r w:rsidRPr="00332B2B">
        <w:rPr>
          <w:sz w:val="28"/>
          <w:szCs w:val="28"/>
        </w:rPr>
        <w:t>О)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Главный бухгалтер организации (при наличии)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______________________________   _________________   ______________________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 xml:space="preserve">         (должность)                                           (подпись)                          (Ф</w:t>
      </w:r>
      <w:r w:rsidR="00AE6715">
        <w:rPr>
          <w:sz w:val="28"/>
          <w:szCs w:val="28"/>
        </w:rPr>
        <w:t>.</w:t>
      </w:r>
      <w:r w:rsidRPr="00332B2B">
        <w:rPr>
          <w:sz w:val="28"/>
          <w:szCs w:val="28"/>
        </w:rPr>
        <w:t>И</w:t>
      </w:r>
      <w:r w:rsidR="00AE6715">
        <w:rPr>
          <w:sz w:val="28"/>
          <w:szCs w:val="28"/>
        </w:rPr>
        <w:t>.</w:t>
      </w:r>
      <w:r w:rsidRPr="00332B2B">
        <w:rPr>
          <w:sz w:val="28"/>
          <w:szCs w:val="28"/>
        </w:rPr>
        <w:t>О)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Дата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М.П. (при наличии)</w:t>
      </w: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56A8" w:rsidRPr="00332B2B" w:rsidRDefault="003756A8" w:rsidP="003756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2B2B">
        <w:rPr>
          <w:sz w:val="28"/>
          <w:szCs w:val="28"/>
        </w:rPr>
        <w:t>Исполнитель ________________   _____________________</w:t>
      </w:r>
    </w:p>
    <w:p w:rsidR="00D92EB8" w:rsidRDefault="003756A8" w:rsidP="00332B2B">
      <w:pPr>
        <w:widowControl w:val="0"/>
        <w:autoSpaceDE w:val="0"/>
        <w:autoSpaceDN w:val="0"/>
        <w:jc w:val="both"/>
      </w:pPr>
      <w:r w:rsidRPr="00332B2B">
        <w:rPr>
          <w:sz w:val="28"/>
          <w:szCs w:val="28"/>
        </w:rPr>
        <w:t xml:space="preserve">                                (подпись)                     (Ф</w:t>
      </w:r>
      <w:r w:rsidR="00AE6715">
        <w:rPr>
          <w:sz w:val="28"/>
          <w:szCs w:val="28"/>
        </w:rPr>
        <w:t>.</w:t>
      </w:r>
      <w:r w:rsidRPr="00332B2B">
        <w:rPr>
          <w:sz w:val="28"/>
          <w:szCs w:val="28"/>
        </w:rPr>
        <w:t>И</w:t>
      </w:r>
      <w:r w:rsidR="00AE6715">
        <w:rPr>
          <w:sz w:val="28"/>
          <w:szCs w:val="28"/>
        </w:rPr>
        <w:t>.</w:t>
      </w:r>
      <w:r w:rsidRPr="00332B2B">
        <w:rPr>
          <w:sz w:val="28"/>
          <w:szCs w:val="28"/>
        </w:rPr>
        <w:t>О)</w:t>
      </w:r>
    </w:p>
    <w:p w:rsidR="00D92EB8" w:rsidRDefault="00D92EB8" w:rsidP="0072211B">
      <w:pPr>
        <w:pStyle w:val="ConsPlusNonformat"/>
        <w:widowControl w:val="0"/>
      </w:pPr>
    </w:p>
    <w:p w:rsidR="00D92EB8" w:rsidRDefault="00D92EB8" w:rsidP="0072211B">
      <w:pPr>
        <w:pStyle w:val="ConsPlusNonformat"/>
        <w:widowControl w:val="0"/>
      </w:pPr>
    </w:p>
    <w:p w:rsidR="00D92EB8" w:rsidRDefault="00D92EB8" w:rsidP="0072211B">
      <w:pPr>
        <w:pStyle w:val="ConsPlusNonformat"/>
        <w:widowControl w:val="0"/>
      </w:pPr>
    </w:p>
    <w:p w:rsidR="00D92EB8" w:rsidRDefault="00D92EB8" w:rsidP="0072211B">
      <w:pPr>
        <w:pStyle w:val="ConsPlusNonformat"/>
        <w:widowControl w:val="0"/>
      </w:pPr>
    </w:p>
    <w:p w:rsidR="00D92EB8" w:rsidRDefault="00D92EB8" w:rsidP="0072211B">
      <w:pPr>
        <w:pStyle w:val="ConsPlusNonformat"/>
        <w:widowControl w:val="0"/>
        <w:sectPr w:rsidR="00D92EB8" w:rsidSect="003756A8">
          <w:footerReference w:type="even" r:id="rId13"/>
          <w:footerReference w:type="default" r:id="rId14"/>
          <w:pgSz w:w="16838" w:h="11906" w:orient="landscape"/>
          <w:pgMar w:top="851" w:right="1134" w:bottom="1134" w:left="1304" w:header="1134" w:footer="0" w:gutter="0"/>
          <w:cols w:space="720"/>
        </w:sectPr>
      </w:pPr>
    </w:p>
    <w:p w:rsidR="00D92EB8" w:rsidRPr="0054185F" w:rsidRDefault="00D92EB8" w:rsidP="00D92EB8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17708661"/>
      <w:r w:rsidRPr="002934F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185F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92EB8" w:rsidRPr="0054185F" w:rsidRDefault="00D92EB8" w:rsidP="00D92EB8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4185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2EB8" w:rsidRPr="0054185F" w:rsidRDefault="00D92EB8" w:rsidP="00D92EB8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185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54185F">
        <w:rPr>
          <w:rFonts w:ascii="Times New Roman" w:hAnsi="Times New Roman"/>
          <w:b w:val="0"/>
          <w:sz w:val="28"/>
          <w:szCs w:val="28"/>
        </w:rPr>
        <w:t>«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</w:t>
      </w:r>
      <w:r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t xml:space="preserve"> затрат </w:t>
      </w:r>
      <w:r w:rsidRPr="0054185F">
        <w:rPr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54185F">
        <w:rPr>
          <w:rFonts w:ascii="Times New Roman" w:hAnsi="Times New Roman" w:cs="Times New Roman"/>
          <w:b w:val="0"/>
          <w:sz w:val="28"/>
          <w:szCs w:val="28"/>
          <w:lang w:eastAsia="ru-RU"/>
        </w:rPr>
        <w:t>на приобретение электрической энергии для переработки, охлаждения и хранения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54185F">
        <w:rPr>
          <w:rFonts w:ascii="Times New Roman" w:hAnsi="Times New Roman" w:cs="Times New Roman"/>
          <w:b w:val="0"/>
          <w:sz w:val="28"/>
          <w:szCs w:val="28"/>
          <w:lang w:eastAsia="ru-RU"/>
        </w:rPr>
        <w:t>рыбы</w:t>
      </w:r>
      <w:r w:rsidRPr="0054185F">
        <w:rPr>
          <w:rFonts w:ascii="Times New Roman" w:hAnsi="Times New Roman"/>
          <w:b w:val="0"/>
          <w:sz w:val="28"/>
          <w:szCs w:val="28"/>
        </w:rPr>
        <w:t>»</w:t>
      </w:r>
    </w:p>
    <w:bookmarkEnd w:id="20"/>
    <w:p w:rsidR="00D92EB8" w:rsidRPr="0054185F" w:rsidRDefault="00D92EB8" w:rsidP="00D92EB8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D92EB8" w:rsidRPr="0054185F" w:rsidRDefault="00D92EB8" w:rsidP="00D92EB8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54185F">
        <w:rPr>
          <w:sz w:val="28"/>
          <w:szCs w:val="28"/>
        </w:rPr>
        <w:t xml:space="preserve">Министру сельского хозяйства </w:t>
      </w:r>
    </w:p>
    <w:p w:rsidR="00D92EB8" w:rsidRPr="0054185F" w:rsidRDefault="00D92EB8" w:rsidP="00D92EB8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54185F">
        <w:rPr>
          <w:sz w:val="28"/>
          <w:szCs w:val="28"/>
        </w:rPr>
        <w:t>и продовольствия Ростовской области</w:t>
      </w:r>
    </w:p>
    <w:p w:rsidR="00D92EB8" w:rsidRPr="0054185F" w:rsidRDefault="00D92EB8" w:rsidP="00D92EB8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92EB8" w:rsidRPr="0054185F" w:rsidRDefault="00D92EB8" w:rsidP="00D92EB8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54185F">
        <w:rPr>
          <w:sz w:val="24"/>
          <w:szCs w:val="24"/>
        </w:rPr>
        <w:t>(Ф.И.О.)</w:t>
      </w:r>
    </w:p>
    <w:p w:rsidR="00D92EB8" w:rsidRPr="00822CBE" w:rsidRDefault="00D92EB8" w:rsidP="00D92EB8">
      <w:pPr>
        <w:keepNext/>
        <w:numPr>
          <w:ilvl w:val="3"/>
          <w:numId w:val="11"/>
        </w:numPr>
        <w:ind w:hanging="142"/>
        <w:jc w:val="center"/>
        <w:outlineLvl w:val="3"/>
        <w:rPr>
          <w:b/>
          <w:sz w:val="24"/>
        </w:rPr>
      </w:pPr>
      <w:r w:rsidRPr="00822CBE">
        <w:rPr>
          <w:b/>
          <w:sz w:val="24"/>
        </w:rPr>
        <w:t xml:space="preserve">ЗАЯВЛЕНИЕ </w:t>
      </w:r>
    </w:p>
    <w:p w:rsidR="00D92EB8" w:rsidRPr="0054185F" w:rsidRDefault="00D92EB8" w:rsidP="00D92EB8">
      <w:pPr>
        <w:ind w:hanging="142"/>
        <w:jc w:val="center"/>
        <w:rPr>
          <w:strike/>
          <w:sz w:val="28"/>
          <w:szCs w:val="28"/>
        </w:rPr>
      </w:pPr>
      <w:r w:rsidRPr="0054185F">
        <w:rPr>
          <w:sz w:val="28"/>
          <w:szCs w:val="28"/>
        </w:rPr>
        <w:t xml:space="preserve">         о предоставлении</w:t>
      </w:r>
      <w:r>
        <w:rPr>
          <w:sz w:val="28"/>
          <w:szCs w:val="28"/>
        </w:rPr>
        <w:t xml:space="preserve"> доплаты</w:t>
      </w:r>
      <w:r w:rsidRPr="0054185F">
        <w:rPr>
          <w:sz w:val="28"/>
          <w:szCs w:val="28"/>
        </w:rPr>
        <w:t xml:space="preserve"> субсидии </w:t>
      </w:r>
    </w:p>
    <w:p w:rsidR="00D92EB8" w:rsidRPr="0054185F" w:rsidRDefault="00D92EB8" w:rsidP="00D92EB8">
      <w:pPr>
        <w:jc w:val="both"/>
        <w:rPr>
          <w:sz w:val="28"/>
          <w:szCs w:val="28"/>
        </w:rPr>
      </w:pPr>
      <w:r w:rsidRPr="0054185F">
        <w:rPr>
          <w:sz w:val="28"/>
          <w:szCs w:val="28"/>
        </w:rPr>
        <w:t>_____________________________________________________________________</w:t>
      </w:r>
    </w:p>
    <w:p w:rsidR="00D92EB8" w:rsidRPr="0054185F" w:rsidRDefault="00D92EB8" w:rsidP="00D92EB8">
      <w:pPr>
        <w:jc w:val="center"/>
        <w:rPr>
          <w:sz w:val="24"/>
          <w:szCs w:val="24"/>
        </w:rPr>
      </w:pPr>
      <w:r w:rsidRPr="0054185F">
        <w:rPr>
          <w:sz w:val="24"/>
          <w:szCs w:val="24"/>
        </w:rPr>
        <w:t>(полное наименование заявителя, название муниципального образования)</w:t>
      </w:r>
    </w:p>
    <w:p w:rsidR="00D92EB8" w:rsidRPr="0054185F" w:rsidRDefault="00D92EB8" w:rsidP="00D92EB8">
      <w:pPr>
        <w:jc w:val="center"/>
        <w:rPr>
          <w:sz w:val="24"/>
          <w:szCs w:val="24"/>
        </w:rPr>
      </w:pPr>
    </w:p>
    <w:p w:rsidR="00D92EB8" w:rsidRPr="0054185F" w:rsidRDefault="00D92EB8" w:rsidP="00D92EB8">
      <w:pPr>
        <w:keepNext/>
        <w:numPr>
          <w:ilvl w:val="3"/>
          <w:numId w:val="11"/>
        </w:numPr>
        <w:ind w:left="0" w:right="-455" w:hanging="13"/>
        <w:jc w:val="both"/>
        <w:outlineLvl w:val="3"/>
        <w:rPr>
          <w:sz w:val="28"/>
          <w:szCs w:val="28"/>
        </w:rPr>
      </w:pPr>
      <w:r w:rsidRPr="0054185F">
        <w:rPr>
          <w:sz w:val="28"/>
          <w:szCs w:val="28"/>
        </w:rPr>
        <w:t>ОГРН</w:t>
      </w:r>
      <w:r w:rsidRPr="0054185F">
        <w:rPr>
          <w:i/>
          <w:sz w:val="28"/>
          <w:szCs w:val="28"/>
        </w:rPr>
        <w:t xml:space="preserve">_____________________ </w:t>
      </w:r>
      <w:r w:rsidRPr="0054185F">
        <w:rPr>
          <w:sz w:val="28"/>
          <w:szCs w:val="28"/>
        </w:rPr>
        <w:t>дата присвоения ОГРН</w:t>
      </w:r>
      <w:r w:rsidRPr="0054185F">
        <w:rPr>
          <w:i/>
          <w:sz w:val="28"/>
          <w:szCs w:val="28"/>
        </w:rPr>
        <w:t xml:space="preserve"> ____ __________________</w:t>
      </w:r>
    </w:p>
    <w:p w:rsidR="00D92EB8" w:rsidRPr="0054185F" w:rsidRDefault="00D92EB8" w:rsidP="00D92EB8">
      <w:pPr>
        <w:keepNext/>
        <w:numPr>
          <w:ilvl w:val="3"/>
          <w:numId w:val="11"/>
        </w:numPr>
        <w:ind w:left="0" w:right="-455" w:hanging="13"/>
        <w:jc w:val="both"/>
        <w:outlineLvl w:val="3"/>
        <w:rPr>
          <w:sz w:val="28"/>
          <w:szCs w:val="28"/>
        </w:rPr>
      </w:pPr>
      <w:r w:rsidRPr="0054185F">
        <w:rPr>
          <w:sz w:val="28"/>
          <w:szCs w:val="28"/>
        </w:rPr>
        <w:t>ИНН</w:t>
      </w:r>
      <w:r w:rsidRPr="0054185F">
        <w:rPr>
          <w:i/>
          <w:sz w:val="28"/>
          <w:szCs w:val="28"/>
        </w:rPr>
        <w:t xml:space="preserve">________________________   </w:t>
      </w:r>
      <w:r w:rsidRPr="0054185F">
        <w:rPr>
          <w:sz w:val="28"/>
          <w:szCs w:val="28"/>
        </w:rPr>
        <w:t>КПП (при наличии)</w:t>
      </w:r>
      <w:r w:rsidRPr="0054185F">
        <w:rPr>
          <w:i/>
          <w:sz w:val="28"/>
          <w:szCs w:val="28"/>
        </w:rPr>
        <w:t xml:space="preserve"> ______________________</w:t>
      </w:r>
    </w:p>
    <w:p w:rsidR="00D92EB8" w:rsidRPr="009318F1" w:rsidRDefault="00D92EB8" w:rsidP="00D92EB8">
      <w:pPr>
        <w:pStyle w:val="4"/>
        <w:keepLines w:val="0"/>
        <w:numPr>
          <w:ilvl w:val="3"/>
          <w:numId w:val="11"/>
        </w:numPr>
        <w:spacing w:before="0"/>
        <w:jc w:val="both"/>
        <w:rPr>
          <w:color w:val="auto"/>
          <w:sz w:val="28"/>
          <w:szCs w:val="28"/>
        </w:rPr>
      </w:pPr>
      <w:r w:rsidRPr="009318F1">
        <w:rPr>
          <w:color w:val="auto"/>
          <w:sz w:val="28"/>
          <w:szCs w:val="28"/>
        </w:rPr>
        <w:t>Паспорт серия_____ №_______кем и когда выдан______________________</w:t>
      </w:r>
    </w:p>
    <w:p w:rsidR="00D92EB8" w:rsidRPr="009318F1" w:rsidRDefault="00D92EB8" w:rsidP="00D92EB8">
      <w:pPr>
        <w:jc w:val="center"/>
        <w:rPr>
          <w:sz w:val="28"/>
          <w:szCs w:val="28"/>
          <w:vertAlign w:val="subscript"/>
          <w:lang w:eastAsia="en-US"/>
        </w:rPr>
      </w:pPr>
      <w:r w:rsidRPr="009318F1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    </w:t>
      </w:r>
    </w:p>
    <w:p w:rsidR="00D92EB8" w:rsidRPr="0054185F" w:rsidRDefault="00D92EB8" w:rsidP="00D92EB8">
      <w:pPr>
        <w:pStyle w:val="4"/>
        <w:keepLines w:val="0"/>
        <w:numPr>
          <w:ilvl w:val="3"/>
          <w:numId w:val="11"/>
        </w:numPr>
        <w:spacing w:before="0"/>
        <w:jc w:val="both"/>
        <w:rPr>
          <w:sz w:val="28"/>
          <w:szCs w:val="28"/>
        </w:rPr>
      </w:pPr>
      <w:r w:rsidRPr="009318F1">
        <w:rPr>
          <w:color w:val="auto"/>
          <w:sz w:val="28"/>
          <w:szCs w:val="28"/>
        </w:rPr>
        <w:t>Дата рождения___________________________________________________</w:t>
      </w:r>
    </w:p>
    <w:p w:rsidR="00D92EB8" w:rsidRPr="0054185F" w:rsidRDefault="00D92EB8" w:rsidP="00D92EB8">
      <w:pPr>
        <w:keepNext/>
        <w:numPr>
          <w:ilvl w:val="3"/>
          <w:numId w:val="11"/>
        </w:numPr>
        <w:ind w:left="0" w:right="-455" w:hanging="13"/>
        <w:jc w:val="both"/>
        <w:outlineLvl w:val="3"/>
        <w:rPr>
          <w:sz w:val="28"/>
          <w:szCs w:val="28"/>
        </w:rPr>
      </w:pP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</w:rPr>
        <w:tab/>
      </w:r>
      <w:r w:rsidRPr="0054185F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</w:t>
      </w:r>
    </w:p>
    <w:p w:rsidR="00D92EB8" w:rsidRPr="0054185F" w:rsidRDefault="00D92EB8" w:rsidP="00D92EB8">
      <w:pPr>
        <w:ind w:right="-455" w:hanging="13"/>
        <w:rPr>
          <w:sz w:val="28"/>
          <w:szCs w:val="28"/>
        </w:rPr>
      </w:pPr>
      <w:r w:rsidRPr="0054185F">
        <w:rPr>
          <w:sz w:val="28"/>
          <w:szCs w:val="28"/>
        </w:rPr>
        <w:t>Расчетный счет № _________________  в _____________________________________</w:t>
      </w:r>
    </w:p>
    <w:p w:rsidR="00D92EB8" w:rsidRPr="0054185F" w:rsidRDefault="00D92EB8" w:rsidP="00D92EB8">
      <w:pPr>
        <w:ind w:right="-455" w:hanging="13"/>
        <w:rPr>
          <w:sz w:val="28"/>
          <w:szCs w:val="28"/>
        </w:rPr>
      </w:pPr>
      <w:r w:rsidRPr="0054185F">
        <w:rPr>
          <w:sz w:val="28"/>
          <w:szCs w:val="28"/>
        </w:rPr>
        <w:t>БИК _____________  Корреспондентский счет № ______________________________</w:t>
      </w:r>
    </w:p>
    <w:p w:rsidR="00D92EB8" w:rsidRPr="0054185F" w:rsidRDefault="00D92EB8" w:rsidP="00D92EB8">
      <w:pPr>
        <w:keepNext/>
        <w:ind w:right="-455" w:hanging="13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Юридический адрес _______________________________________________________</w:t>
      </w:r>
    </w:p>
    <w:p w:rsidR="00D92EB8" w:rsidRPr="0054185F" w:rsidRDefault="00D92EB8" w:rsidP="00D92EB8">
      <w:pPr>
        <w:keepNext/>
        <w:ind w:right="-455" w:hanging="13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Почтовый адрес (место нахождения)_________________________________________</w:t>
      </w:r>
    </w:p>
    <w:p w:rsidR="00D92EB8" w:rsidRPr="0054185F" w:rsidRDefault="00D92EB8" w:rsidP="00D92EB8">
      <w:pPr>
        <w:numPr>
          <w:ilvl w:val="4"/>
          <w:numId w:val="11"/>
        </w:numPr>
        <w:ind w:left="0" w:right="-455" w:hanging="13"/>
        <w:outlineLvl w:val="4"/>
        <w:rPr>
          <w:bCs/>
          <w:iCs/>
          <w:sz w:val="28"/>
          <w:szCs w:val="28"/>
        </w:rPr>
      </w:pPr>
      <w:r w:rsidRPr="0054185F"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D92EB8" w:rsidRPr="0054185F" w:rsidRDefault="00D92EB8" w:rsidP="00D92EB8">
      <w:pPr>
        <w:tabs>
          <w:tab w:val="center" w:pos="5017"/>
          <w:tab w:val="left" w:pos="7905"/>
        </w:tabs>
        <w:ind w:right="-455" w:hanging="13"/>
        <w:rPr>
          <w:sz w:val="28"/>
          <w:szCs w:val="28"/>
        </w:rPr>
      </w:pPr>
      <w:r w:rsidRPr="0054185F">
        <w:rPr>
          <w:sz w:val="28"/>
          <w:szCs w:val="28"/>
          <w:vertAlign w:val="superscript"/>
        </w:rPr>
        <w:t xml:space="preserve">        </w:t>
      </w:r>
      <w:r w:rsidRPr="0054185F">
        <w:rPr>
          <w:sz w:val="28"/>
          <w:szCs w:val="28"/>
          <w:vertAlign w:val="superscript"/>
        </w:rPr>
        <w:tab/>
      </w:r>
      <w:r w:rsidRPr="008B125D">
        <w:rPr>
          <w:sz w:val="28"/>
          <w:szCs w:val="28"/>
          <w:vertAlign w:val="superscript"/>
        </w:rPr>
        <w:t>(регион, муниципальное образование, населенный пункт)</w:t>
      </w:r>
      <w:r w:rsidRPr="0054185F">
        <w:rPr>
          <w:sz w:val="28"/>
          <w:szCs w:val="28"/>
          <w:vertAlign w:val="superscript"/>
        </w:rPr>
        <w:tab/>
      </w:r>
      <w:r w:rsidRPr="0054185F">
        <w:rPr>
          <w:sz w:val="28"/>
          <w:szCs w:val="28"/>
        </w:rPr>
        <w:t xml:space="preserve">________________________________________________________________________ Телефон (________)_____________ Факс ____________ </w:t>
      </w:r>
      <w:r w:rsidRPr="0054185F">
        <w:rPr>
          <w:sz w:val="28"/>
          <w:szCs w:val="28"/>
          <w:lang w:val="en-US"/>
        </w:rPr>
        <w:t>E</w:t>
      </w:r>
      <w:r w:rsidRPr="0054185F">
        <w:rPr>
          <w:sz w:val="28"/>
          <w:szCs w:val="28"/>
        </w:rPr>
        <w:t>-</w:t>
      </w:r>
      <w:r w:rsidRPr="0054185F">
        <w:rPr>
          <w:sz w:val="28"/>
          <w:szCs w:val="28"/>
          <w:lang w:val="en-US"/>
        </w:rPr>
        <w:t>mail</w:t>
      </w:r>
      <w:r w:rsidRPr="0054185F">
        <w:rPr>
          <w:sz w:val="28"/>
          <w:szCs w:val="28"/>
        </w:rPr>
        <w:t xml:space="preserve"> __________________</w:t>
      </w:r>
    </w:p>
    <w:p w:rsidR="00D92EB8" w:rsidRPr="0054185F" w:rsidRDefault="00D92EB8" w:rsidP="00D92EB8">
      <w:pPr>
        <w:ind w:right="-455" w:hanging="13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Контактное лицо (Ф.И.О., должность, телефон) ______________________________</w:t>
      </w:r>
    </w:p>
    <w:p w:rsidR="00D92EB8" w:rsidRPr="0054185F" w:rsidRDefault="00D92EB8" w:rsidP="00D92EB8">
      <w:pPr>
        <w:ind w:right="-455" w:firstLine="709"/>
        <w:jc w:val="both"/>
        <w:rPr>
          <w:sz w:val="28"/>
          <w:szCs w:val="28"/>
        </w:rPr>
      </w:pPr>
      <w:r w:rsidRPr="0054185F">
        <w:rPr>
          <w:snapToGrid w:val="0"/>
          <w:color w:val="000000"/>
          <w:sz w:val="28"/>
          <w:szCs w:val="28"/>
        </w:rPr>
        <w:t xml:space="preserve">Прошу предоставить </w:t>
      </w:r>
      <w:r w:rsidRPr="0054185F">
        <w:rPr>
          <w:sz w:val="28"/>
          <w:szCs w:val="28"/>
        </w:rPr>
        <w:t xml:space="preserve">субсидию на возмещение </w:t>
      </w:r>
      <w:r>
        <w:rPr>
          <w:sz w:val="28"/>
          <w:szCs w:val="28"/>
        </w:rPr>
        <w:t>части затрат</w:t>
      </w:r>
      <w:r w:rsidRPr="0054185F">
        <w:rPr>
          <w:sz w:val="28"/>
          <w:szCs w:val="28"/>
        </w:rPr>
        <w:t xml:space="preserve"> на приобретение электрической энергии для переработки, охлаждения и хранения рыбы в соответствии с постановлением Правительства Ростовской области от 22.05.2017 № 365 </w:t>
      </w:r>
      <w:r w:rsidR="00332B2B">
        <w:rPr>
          <w:sz w:val="28"/>
          <w:szCs w:val="28"/>
        </w:rPr>
        <w:br/>
      </w:r>
      <w:r w:rsidRPr="0054185F">
        <w:rPr>
          <w:sz w:val="28"/>
          <w:szCs w:val="28"/>
        </w:rPr>
        <w:t xml:space="preserve">«О финансовой поддержке рыболовства и рыбопереработки» (далее – Порядок) </w:t>
      </w:r>
      <w:r w:rsidR="00AE6715">
        <w:rPr>
          <w:sz w:val="28"/>
          <w:szCs w:val="28"/>
        </w:rPr>
        <w:br/>
      </w:r>
      <w:r w:rsidRPr="0054185F">
        <w:rPr>
          <w:sz w:val="28"/>
          <w:szCs w:val="28"/>
        </w:rPr>
        <w:t>в размере ________________________________ рублей __ копеек.</w:t>
      </w:r>
    </w:p>
    <w:p w:rsidR="00D92EB8" w:rsidRPr="0054185F" w:rsidRDefault="00D92EB8" w:rsidP="00D92EB8">
      <w:pPr>
        <w:ind w:right="-455" w:firstLine="709"/>
        <w:jc w:val="both"/>
        <w:rPr>
          <w:sz w:val="10"/>
          <w:szCs w:val="28"/>
        </w:rPr>
      </w:pPr>
    </w:p>
    <w:p w:rsidR="00D92EB8" w:rsidRPr="0054185F" w:rsidRDefault="00D92EB8" w:rsidP="00D92EB8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Настоящим подтверждаю, что _________________________________ </w:t>
      </w:r>
    </w:p>
    <w:p w:rsidR="00D92EB8" w:rsidRPr="0054185F" w:rsidRDefault="00D92EB8" w:rsidP="00D92EB8">
      <w:pPr>
        <w:ind w:right="-455" w:firstLine="709"/>
        <w:jc w:val="both"/>
      </w:pPr>
      <w:r w:rsidRPr="0054185F">
        <w:rPr>
          <w:sz w:val="24"/>
          <w:szCs w:val="24"/>
        </w:rPr>
        <w:t xml:space="preserve">                                         </w:t>
      </w:r>
      <w:r w:rsidRPr="0054185F">
        <w:rPr>
          <w:sz w:val="24"/>
          <w:szCs w:val="24"/>
        </w:rPr>
        <w:tab/>
      </w:r>
      <w:r w:rsidRPr="0054185F">
        <w:rPr>
          <w:sz w:val="24"/>
          <w:szCs w:val="24"/>
        </w:rPr>
        <w:tab/>
      </w:r>
      <w:r w:rsidRPr="0054185F">
        <w:rPr>
          <w:sz w:val="24"/>
          <w:szCs w:val="24"/>
        </w:rPr>
        <w:tab/>
      </w:r>
      <w:r w:rsidRPr="0054185F">
        <w:t>(полное наименование заявителя)</w:t>
      </w:r>
    </w:p>
    <w:p w:rsidR="00D92EB8" w:rsidRPr="0054185F" w:rsidRDefault="00D92EB8" w:rsidP="00D92E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185F"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</w:t>
      </w:r>
      <w:r w:rsidRPr="0054185F">
        <w:rPr>
          <w:b/>
          <w:sz w:val="28"/>
          <w:szCs w:val="28"/>
        </w:rPr>
        <w:t xml:space="preserve">не является: </w:t>
      </w:r>
    </w:p>
    <w:p w:rsidR="00D92EB8" w:rsidRDefault="00D92EB8" w:rsidP="00D92EB8">
      <w:pPr>
        <w:tabs>
          <w:tab w:val="left" w:pos="1701"/>
        </w:tabs>
        <w:autoSpaceDE w:val="0"/>
        <w:ind w:right="-455" w:firstLine="709"/>
        <w:jc w:val="both"/>
        <w:rPr>
          <w:sz w:val="28"/>
          <w:szCs w:val="28"/>
        </w:rPr>
      </w:pPr>
    </w:p>
    <w:p w:rsidR="00D92EB8" w:rsidRPr="0054185F" w:rsidRDefault="00D92EB8" w:rsidP="00D92EB8">
      <w:pPr>
        <w:tabs>
          <w:tab w:val="left" w:pos="1701"/>
        </w:tabs>
        <w:autoSpaceDE w:val="0"/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lastRenderedPageBreak/>
        <w:t xml:space="preserve">иностранным юридическим лицом, а также российским юридическим лицом,  </w:t>
      </w:r>
      <w:r w:rsidR="002775D7">
        <w:rPr>
          <w:sz w:val="28"/>
          <w:szCs w:val="28"/>
        </w:rPr>
        <w:t xml:space="preserve">             </w:t>
      </w:r>
      <w:r w:rsidRPr="0054185F">
        <w:rPr>
          <w:sz w:val="28"/>
          <w:szCs w:val="28"/>
        </w:rPr>
        <w:t xml:space="preserve">  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sz w:val="28"/>
          <w:szCs w:val="28"/>
        </w:rPr>
        <w:t xml:space="preserve"> </w:t>
      </w:r>
      <w:r w:rsidRPr="0054185F">
        <w:rPr>
          <w:sz w:val="28"/>
          <w:szCs w:val="28"/>
        </w:rPr>
        <w:t>50 процентов;</w:t>
      </w:r>
    </w:p>
    <w:p w:rsidR="00D92EB8" w:rsidRPr="0054185F" w:rsidRDefault="00D92EB8" w:rsidP="00D92EB8">
      <w:pPr>
        <w:snapToGrid w:val="0"/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лицом, имеющим просроченную задолженность по возврату в областной бюджет субсидий и иной просроченной задолженности перед областным бюджетом, в том числе по судебным актам и исполнительным производствам; </w:t>
      </w:r>
    </w:p>
    <w:p w:rsidR="00D92EB8" w:rsidRPr="0054185F" w:rsidRDefault="00D92EB8" w:rsidP="00D92EB8">
      <w:pPr>
        <w:snapToGrid w:val="0"/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лицом, осуществляющим производственную деятельность не на территории Ростовской области</w:t>
      </w:r>
      <w:r w:rsidR="002775D7">
        <w:rPr>
          <w:sz w:val="28"/>
          <w:szCs w:val="28"/>
        </w:rPr>
        <w:t>;</w:t>
      </w:r>
    </w:p>
    <w:p w:rsidR="00D92EB8" w:rsidRPr="0054185F" w:rsidRDefault="00D92EB8" w:rsidP="00D92EB8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 w:rsidRPr="0054185F">
        <w:rPr>
          <w:rFonts w:eastAsia="Arial"/>
          <w:sz w:val="28"/>
          <w:szCs w:val="28"/>
        </w:rPr>
        <w:t xml:space="preserve">получателем </w:t>
      </w:r>
      <w:r w:rsidRPr="0054185F">
        <w:rPr>
          <w:sz w:val="28"/>
          <w:szCs w:val="28"/>
        </w:rPr>
        <w:t xml:space="preserve">средств из областного бюджета, из которого планируется предоставление субсидии в соответствии с правовым актом Правительства Ростовской области, и не планирую получать субсидию </w:t>
      </w:r>
      <w:r>
        <w:rPr>
          <w:sz w:val="28"/>
          <w:szCs w:val="28"/>
        </w:rPr>
        <w:t xml:space="preserve">на основании иных нормативных правовых актов Правительства Ростовской области </w:t>
      </w:r>
      <w:r w:rsidRPr="007925BD">
        <w:rPr>
          <w:sz w:val="28"/>
          <w:szCs w:val="28"/>
        </w:rPr>
        <w:t>на возмещение части затрат на приобретение электрической энергии для переработки, охлаждения и хранения рыбы</w:t>
      </w:r>
      <w:r w:rsidR="00724B8F">
        <w:rPr>
          <w:rFonts w:eastAsia="Arial"/>
          <w:sz w:val="28"/>
          <w:szCs w:val="28"/>
        </w:rPr>
        <w:t>.</w:t>
      </w:r>
    </w:p>
    <w:p w:rsidR="00D92EB8" w:rsidRPr="00AE6715" w:rsidRDefault="00D92EB8" w:rsidP="00AE6715">
      <w:pPr>
        <w:ind w:right="-455" w:firstLine="709"/>
        <w:jc w:val="both"/>
        <w:rPr>
          <w:sz w:val="28"/>
          <w:szCs w:val="28"/>
        </w:rPr>
      </w:pPr>
      <w:r w:rsidRPr="0054185F"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сведений. </w:t>
      </w:r>
    </w:p>
    <w:p w:rsidR="00D92EB8" w:rsidRPr="0054185F" w:rsidRDefault="00D92EB8" w:rsidP="00D92EB8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 w:rsidRPr="0054185F"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D92EB8" w:rsidRPr="0054185F" w:rsidRDefault="00D92EB8" w:rsidP="00D92EB8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>В случае включения ________________________________________________</w:t>
      </w:r>
    </w:p>
    <w:p w:rsidR="00D92EB8" w:rsidRPr="0054185F" w:rsidRDefault="00D92EB8" w:rsidP="00D92EB8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54185F">
        <w:rPr>
          <w:sz w:val="28"/>
          <w:szCs w:val="28"/>
          <w:vertAlign w:val="superscript"/>
        </w:rPr>
        <w:tab/>
        <w:t>(наименование заявителя)</w:t>
      </w:r>
    </w:p>
    <w:p w:rsidR="00D92EB8" w:rsidRPr="0054185F" w:rsidRDefault="00D92EB8" w:rsidP="00D92EB8">
      <w:pPr>
        <w:tabs>
          <w:tab w:val="left" w:pos="6379"/>
        </w:tabs>
        <w:ind w:right="-455"/>
        <w:jc w:val="both"/>
        <w:rPr>
          <w:b/>
          <w:sz w:val="28"/>
          <w:szCs w:val="28"/>
          <w:u w:val="single"/>
        </w:rPr>
      </w:pPr>
      <w:r w:rsidRPr="0054185F">
        <w:rPr>
          <w:sz w:val="28"/>
          <w:szCs w:val="28"/>
        </w:rPr>
        <w:t xml:space="preserve">в реестр получателей субсидий и получения для подписания двух экземпляров </w:t>
      </w:r>
      <w:r w:rsidR="001C6B53">
        <w:rPr>
          <w:sz w:val="28"/>
          <w:szCs w:val="28"/>
        </w:rPr>
        <w:t>дополнительного с</w:t>
      </w:r>
      <w:r w:rsidRPr="0054185F">
        <w:rPr>
          <w:sz w:val="28"/>
          <w:szCs w:val="28"/>
        </w:rPr>
        <w:t xml:space="preserve">оглашения </w:t>
      </w:r>
      <w:bookmarkStart w:id="21" w:name="_Hlk16848563"/>
      <w:r w:rsidR="00E81A8D">
        <w:rPr>
          <w:sz w:val="28"/>
          <w:szCs w:val="28"/>
        </w:rPr>
        <w:t>к Соглашению №___ от___</w:t>
      </w:r>
      <w:bookmarkEnd w:id="21"/>
      <w:r w:rsidR="00E81A8D">
        <w:rPr>
          <w:sz w:val="28"/>
          <w:szCs w:val="28"/>
        </w:rPr>
        <w:t xml:space="preserve"> </w:t>
      </w:r>
      <w:r w:rsidRPr="0054185F">
        <w:rPr>
          <w:sz w:val="28"/>
          <w:szCs w:val="28"/>
        </w:rPr>
        <w:t xml:space="preserve">обязуюсь в течение 3 рабочих дней со дня их получения подписать и представить </w:t>
      </w:r>
      <w:r w:rsidR="00FA7709">
        <w:rPr>
          <w:sz w:val="28"/>
          <w:szCs w:val="28"/>
        </w:rPr>
        <w:t>дополнительное с</w:t>
      </w:r>
      <w:r w:rsidRPr="0054185F">
        <w:rPr>
          <w:sz w:val="28"/>
          <w:szCs w:val="28"/>
        </w:rPr>
        <w:t>оглашение</w:t>
      </w:r>
      <w:r w:rsidR="00E81A8D" w:rsidRPr="00E81A8D">
        <w:rPr>
          <w:sz w:val="28"/>
          <w:szCs w:val="28"/>
        </w:rPr>
        <w:t xml:space="preserve"> </w:t>
      </w:r>
      <w:r w:rsidR="00AE6715">
        <w:rPr>
          <w:sz w:val="28"/>
          <w:szCs w:val="28"/>
        </w:rPr>
        <w:br/>
      </w:r>
      <w:r w:rsidR="00E81A8D">
        <w:rPr>
          <w:sz w:val="28"/>
          <w:szCs w:val="28"/>
        </w:rPr>
        <w:t>к Соглашению №___ от___</w:t>
      </w:r>
      <w:r w:rsidRPr="0054185F">
        <w:rPr>
          <w:sz w:val="28"/>
          <w:szCs w:val="28"/>
        </w:rPr>
        <w:t xml:space="preserve"> в министерство или в МФЦ.</w:t>
      </w:r>
    </w:p>
    <w:p w:rsidR="00D92EB8" w:rsidRPr="0054185F" w:rsidRDefault="00D92EB8" w:rsidP="00D92EB8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Непредставление __________________________________________________ </w:t>
      </w:r>
    </w:p>
    <w:p w:rsidR="00D92EB8" w:rsidRPr="0054185F" w:rsidRDefault="00D92EB8" w:rsidP="00D92EB8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D92EB8" w:rsidRPr="0054185F" w:rsidRDefault="00D92EB8" w:rsidP="00D92EB8">
      <w:pPr>
        <w:autoSpaceDE w:val="0"/>
        <w:autoSpaceDN w:val="0"/>
        <w:adjustRightInd w:val="0"/>
        <w:ind w:right="-455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подписанного экземпляра </w:t>
      </w:r>
      <w:r w:rsidR="00FA7709">
        <w:rPr>
          <w:sz w:val="28"/>
          <w:szCs w:val="28"/>
        </w:rPr>
        <w:t>дополнительного с</w:t>
      </w:r>
      <w:r w:rsidR="00FA7709" w:rsidRPr="0054185F">
        <w:rPr>
          <w:sz w:val="28"/>
          <w:szCs w:val="28"/>
        </w:rPr>
        <w:t>оглашени</w:t>
      </w:r>
      <w:r w:rsidR="00FA7709">
        <w:rPr>
          <w:sz w:val="28"/>
          <w:szCs w:val="28"/>
        </w:rPr>
        <w:t>я</w:t>
      </w:r>
      <w:r w:rsidRPr="0054185F">
        <w:rPr>
          <w:sz w:val="28"/>
          <w:szCs w:val="28"/>
        </w:rPr>
        <w:t xml:space="preserve"> </w:t>
      </w:r>
      <w:r w:rsidR="00E81A8D">
        <w:rPr>
          <w:sz w:val="28"/>
          <w:szCs w:val="28"/>
        </w:rPr>
        <w:t xml:space="preserve">к Соглашению №___ от___                 </w:t>
      </w:r>
      <w:r w:rsidRPr="0054185F">
        <w:rPr>
          <w:sz w:val="28"/>
          <w:szCs w:val="28"/>
        </w:rPr>
        <w:t xml:space="preserve">в установленный срок подтверждает отказ от заключения </w:t>
      </w:r>
      <w:r w:rsidR="00E81A8D">
        <w:rPr>
          <w:sz w:val="28"/>
          <w:szCs w:val="28"/>
        </w:rPr>
        <w:t>дополнительного с</w:t>
      </w:r>
      <w:r w:rsidR="00E81A8D" w:rsidRPr="0054185F">
        <w:rPr>
          <w:sz w:val="28"/>
          <w:szCs w:val="28"/>
        </w:rPr>
        <w:t>оглашени</w:t>
      </w:r>
      <w:r w:rsidR="00E81A8D">
        <w:rPr>
          <w:sz w:val="28"/>
          <w:szCs w:val="28"/>
        </w:rPr>
        <w:t>я</w:t>
      </w:r>
      <w:r w:rsidRPr="0054185F">
        <w:rPr>
          <w:sz w:val="28"/>
          <w:szCs w:val="28"/>
        </w:rPr>
        <w:t xml:space="preserve"> </w:t>
      </w:r>
      <w:r w:rsidR="00E81A8D">
        <w:rPr>
          <w:sz w:val="28"/>
          <w:szCs w:val="28"/>
        </w:rPr>
        <w:t xml:space="preserve">к Соглашению №___ от___ </w:t>
      </w:r>
      <w:r w:rsidRPr="0054185F">
        <w:rPr>
          <w:sz w:val="28"/>
          <w:szCs w:val="28"/>
        </w:rPr>
        <w:t xml:space="preserve">и отсутствие претензий по поводу невыплаты субсидии. </w:t>
      </w:r>
    </w:p>
    <w:p w:rsidR="00D92EB8" w:rsidRPr="0054185F" w:rsidRDefault="00D92EB8" w:rsidP="00D92EB8">
      <w:pPr>
        <w:ind w:right="-455" w:firstLine="709"/>
        <w:jc w:val="both"/>
        <w:rPr>
          <w:sz w:val="28"/>
          <w:szCs w:val="28"/>
        </w:rPr>
      </w:pPr>
      <w:r w:rsidRPr="0054185F">
        <w:rPr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____________________________________________претензий                           </w:t>
      </w:r>
    </w:p>
    <w:p w:rsidR="00D92EB8" w:rsidRPr="0054185F" w:rsidRDefault="00D92EB8" w:rsidP="00D92EB8">
      <w:pPr>
        <w:ind w:right="-455"/>
        <w:jc w:val="both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 xml:space="preserve">                                                          (наименование заявителя)</w:t>
      </w:r>
    </w:p>
    <w:p w:rsidR="00D92EB8" w:rsidRPr="0054185F" w:rsidRDefault="00D92EB8" w:rsidP="00D92EB8">
      <w:pPr>
        <w:ind w:right="-455"/>
        <w:jc w:val="both"/>
        <w:rPr>
          <w:sz w:val="28"/>
          <w:szCs w:val="28"/>
          <w:u w:val="single"/>
          <w:vertAlign w:val="superscript"/>
        </w:rPr>
      </w:pPr>
      <w:r w:rsidRPr="0054185F">
        <w:rPr>
          <w:sz w:val="28"/>
          <w:szCs w:val="28"/>
          <w:u w:val="single"/>
        </w:rPr>
        <w:t>не имеет/имеет.</w:t>
      </w:r>
    </w:p>
    <w:p w:rsidR="00D92EB8" w:rsidRPr="00921591" w:rsidRDefault="00D92EB8" w:rsidP="00D92EB8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  <w:r w:rsidRPr="0054185F">
        <w:rPr>
          <w:sz w:val="28"/>
          <w:szCs w:val="28"/>
          <w:vertAlign w:val="superscript"/>
        </w:rPr>
        <w:t>(нужное подчеркнуть)</w:t>
      </w:r>
    </w:p>
    <w:p w:rsidR="00D92EB8" w:rsidRDefault="00D92EB8" w:rsidP="00D92EB8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</w:p>
    <w:p w:rsidR="00D92EB8" w:rsidRPr="0054185F" w:rsidRDefault="00D92EB8" w:rsidP="00D92EB8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 w:rsidRPr="0054185F">
        <w:rPr>
          <w:b/>
          <w:sz w:val="28"/>
          <w:szCs w:val="28"/>
          <w:u w:val="single"/>
        </w:rPr>
        <w:t>Обязательно отметить:</w:t>
      </w:r>
      <w:r w:rsidRPr="0054185F">
        <w:rPr>
          <w:i/>
          <w:sz w:val="28"/>
          <w:szCs w:val="28"/>
        </w:rPr>
        <w:t xml:space="preserve"> </w:t>
      </w:r>
    </w:p>
    <w:p w:rsidR="00D92EB8" w:rsidRPr="0054185F" w:rsidRDefault="00D92EB8" w:rsidP="00D92EB8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D92EB8" w:rsidRPr="0054185F" w:rsidRDefault="00D92EB8" w:rsidP="00D92EB8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 w:rsidRPr="0054185F">
        <w:rPr>
          <w:rFonts w:eastAsia="Arial"/>
          <w:sz w:val="28"/>
          <w:szCs w:val="28"/>
        </w:rPr>
        <w:t xml:space="preserve">выдачу </w:t>
      </w:r>
      <w:r w:rsidR="00086103">
        <w:rPr>
          <w:sz w:val="28"/>
          <w:szCs w:val="28"/>
        </w:rPr>
        <w:t>дополнительного с</w:t>
      </w:r>
      <w:r w:rsidR="00086103" w:rsidRPr="0054185F">
        <w:rPr>
          <w:sz w:val="28"/>
          <w:szCs w:val="28"/>
        </w:rPr>
        <w:t>оглашени</w:t>
      </w:r>
      <w:r w:rsidR="00086103">
        <w:rPr>
          <w:sz w:val="28"/>
          <w:szCs w:val="28"/>
        </w:rPr>
        <w:t>я</w:t>
      </w:r>
      <w:r w:rsidR="00E81A8D" w:rsidRPr="00E81A8D">
        <w:rPr>
          <w:sz w:val="28"/>
          <w:szCs w:val="28"/>
        </w:rPr>
        <w:t xml:space="preserve"> </w:t>
      </w:r>
      <w:r w:rsidR="00E81A8D">
        <w:rPr>
          <w:sz w:val="28"/>
          <w:szCs w:val="28"/>
        </w:rPr>
        <w:t>к Соглашению №___от___</w:t>
      </w:r>
      <w:r w:rsidRPr="0054185F">
        <w:rPr>
          <w:rFonts w:eastAsia="Arial"/>
          <w:sz w:val="28"/>
          <w:szCs w:val="28"/>
        </w:rPr>
        <w:t xml:space="preserve">или уведомления об отказе в предоставлении </w:t>
      </w:r>
      <w:r w:rsidRPr="0054185F">
        <w:rPr>
          <w:rFonts w:eastAsia="Times-Roman"/>
          <w:sz w:val="28"/>
          <w:szCs w:val="28"/>
        </w:rPr>
        <w:t>государственной услуги</w:t>
      </w:r>
      <w:r w:rsidRPr="0054185F">
        <w:rPr>
          <w:rFonts w:eastAsia="Arial"/>
          <w:sz w:val="28"/>
          <w:szCs w:val="28"/>
        </w:rPr>
        <w:t xml:space="preserve"> осуществить:</w:t>
      </w:r>
    </w:p>
    <w:p w:rsidR="00D92EB8" w:rsidRPr="007C4C70" w:rsidRDefault="00D92EB8" w:rsidP="00D92EB8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  <w:sz w:val="24"/>
          <w:szCs w:val="24"/>
        </w:rPr>
      </w:pPr>
      <w:r w:rsidRPr="0054185F">
        <w:rPr>
          <w:rFonts w:eastAsia="Arial"/>
          <w:i/>
          <w:sz w:val="24"/>
          <w:szCs w:val="24"/>
        </w:rPr>
        <w:t>(выбранн</w:t>
      </w:r>
      <w:r w:rsidRPr="007C4C70">
        <w:rPr>
          <w:rFonts w:eastAsia="Arial"/>
          <w:i/>
          <w:sz w:val="24"/>
          <w:szCs w:val="24"/>
        </w:rPr>
        <w:t xml:space="preserve">ое отметить знаком: </w:t>
      </w:r>
      <w:r w:rsidRPr="007C4C70">
        <w:rPr>
          <w:rFonts w:eastAsia="Arial"/>
          <w:i/>
          <w:sz w:val="24"/>
          <w:szCs w:val="24"/>
        </w:rPr>
        <w:softHyphen/>
        <w:t xml:space="preserve"> √)</w:t>
      </w:r>
      <w:r w:rsidRPr="007C4C70"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D92EB8" w:rsidRPr="007C4C70" w:rsidTr="00656E35">
        <w:tc>
          <w:tcPr>
            <w:tcW w:w="817" w:type="dxa"/>
            <w:vAlign w:val="center"/>
          </w:tcPr>
          <w:p w:rsidR="00D92EB8" w:rsidRPr="007C4C70" w:rsidRDefault="00D92EB8" w:rsidP="00656E35">
            <w:pPr>
              <w:tabs>
                <w:tab w:val="left" w:pos="6379"/>
              </w:tabs>
              <w:jc w:val="center"/>
              <w:rPr>
                <w:bCs/>
                <w:sz w:val="24"/>
                <w:szCs w:val="24"/>
              </w:rPr>
            </w:pPr>
            <w:r w:rsidRPr="007C4C70">
              <w:rPr>
                <w:bCs/>
                <w:i/>
                <w:sz w:val="24"/>
                <w:szCs w:val="24"/>
              </w:rPr>
              <w:lastRenderedPageBreak/>
              <w:t></w:t>
            </w:r>
          </w:p>
        </w:tc>
        <w:tc>
          <w:tcPr>
            <w:tcW w:w="8505" w:type="dxa"/>
            <w:vAlign w:val="center"/>
          </w:tcPr>
          <w:p w:rsidR="00D92EB8" w:rsidRPr="007C4C70" w:rsidRDefault="00D92EB8" w:rsidP="00656E35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 w:rsidRPr="007C4C70">
              <w:rPr>
                <w:bCs/>
                <w:sz w:val="24"/>
                <w:szCs w:val="24"/>
              </w:rPr>
              <w:t xml:space="preserve">- в структурном подразделении министерства сельского хозяйства </w:t>
            </w:r>
            <w:r w:rsidRPr="007C4C70">
              <w:rPr>
                <w:bCs/>
                <w:sz w:val="24"/>
                <w:szCs w:val="24"/>
              </w:rPr>
              <w:br/>
              <w:t>и продовольствия Ростовской области, ответственном за предоставление услуги</w:t>
            </w:r>
          </w:p>
        </w:tc>
      </w:tr>
      <w:tr w:rsidR="00D92EB8" w:rsidRPr="007C4C70" w:rsidTr="00656E35">
        <w:tc>
          <w:tcPr>
            <w:tcW w:w="817" w:type="dxa"/>
            <w:vAlign w:val="center"/>
          </w:tcPr>
          <w:p w:rsidR="00D92EB8" w:rsidRPr="007C4C70" w:rsidRDefault="00D92EB8" w:rsidP="00656E35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7C4C70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D92EB8" w:rsidRPr="007C4C70" w:rsidRDefault="00D92EB8" w:rsidP="00656E35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D92EB8" w:rsidRPr="007C4C70" w:rsidRDefault="00D92EB8" w:rsidP="00656E35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 w:rsidRPr="007C4C70">
              <w:rPr>
                <w:sz w:val="24"/>
                <w:szCs w:val="24"/>
              </w:rPr>
              <w:t xml:space="preserve">- в МФЦ по месту обращения (возможно только при подаче заявления </w:t>
            </w:r>
            <w:r w:rsidRPr="007C4C70">
              <w:rPr>
                <w:sz w:val="24"/>
                <w:szCs w:val="24"/>
              </w:rPr>
              <w:br/>
              <w:t xml:space="preserve">и документов в МФЦ) </w:t>
            </w:r>
          </w:p>
          <w:p w:rsidR="00D92EB8" w:rsidRPr="007C4C70" w:rsidRDefault="00D92EB8" w:rsidP="00656E35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92EB8" w:rsidRPr="007C4C70" w:rsidTr="00656E35">
        <w:trPr>
          <w:trHeight w:val="100"/>
        </w:trPr>
        <w:tc>
          <w:tcPr>
            <w:tcW w:w="817" w:type="dxa"/>
            <w:vAlign w:val="center"/>
          </w:tcPr>
          <w:p w:rsidR="00D92EB8" w:rsidRPr="007C4C70" w:rsidRDefault="00D92EB8" w:rsidP="00656E35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7C4C70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D92EB8" w:rsidRPr="007C4C70" w:rsidRDefault="00D92EB8" w:rsidP="00656E35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C4C70">
              <w:rPr>
                <w:sz w:val="24"/>
                <w:szCs w:val="24"/>
              </w:rPr>
              <w:t>- посредством ЕПГУ</w:t>
            </w:r>
          </w:p>
        </w:tc>
      </w:tr>
    </w:tbl>
    <w:p w:rsidR="00D92EB8" w:rsidRPr="007C4C70" w:rsidRDefault="00D92EB8" w:rsidP="00D92EB8">
      <w:pPr>
        <w:tabs>
          <w:tab w:val="left" w:pos="6379"/>
        </w:tabs>
        <w:jc w:val="both"/>
        <w:rPr>
          <w:sz w:val="28"/>
          <w:szCs w:val="28"/>
        </w:rPr>
      </w:pPr>
    </w:p>
    <w:p w:rsidR="00D92EB8" w:rsidRPr="007C4C70" w:rsidRDefault="00D92EB8" w:rsidP="00D92EB8">
      <w:pPr>
        <w:tabs>
          <w:tab w:val="left" w:pos="6379"/>
        </w:tabs>
        <w:jc w:val="both"/>
        <w:rPr>
          <w:sz w:val="28"/>
          <w:szCs w:val="28"/>
          <w:vertAlign w:val="superscript"/>
        </w:rPr>
      </w:pPr>
      <w:r w:rsidRPr="007C4C70">
        <w:rPr>
          <w:sz w:val="28"/>
          <w:szCs w:val="28"/>
        </w:rPr>
        <w:t xml:space="preserve">_______________/___________________/_______________________________          </w:t>
      </w:r>
      <w:r w:rsidRPr="007C4C70">
        <w:rPr>
          <w:sz w:val="28"/>
          <w:szCs w:val="28"/>
          <w:vertAlign w:val="superscript"/>
        </w:rPr>
        <w:t>(должность)                                     (подпись руководителя)                                           (Ф.И.О)</w:t>
      </w:r>
    </w:p>
    <w:p w:rsidR="00D92EB8" w:rsidRPr="007C4C70" w:rsidRDefault="00D92EB8" w:rsidP="00D92EB8">
      <w:pPr>
        <w:tabs>
          <w:tab w:val="left" w:pos="6379"/>
        </w:tabs>
        <w:jc w:val="both"/>
        <w:rPr>
          <w:sz w:val="28"/>
          <w:szCs w:val="28"/>
          <w:vertAlign w:val="superscript"/>
        </w:rPr>
      </w:pPr>
      <w:r w:rsidRPr="007C4C70">
        <w:rPr>
          <w:sz w:val="24"/>
          <w:szCs w:val="24"/>
        </w:rPr>
        <w:t xml:space="preserve">М.П. (при наличии)                                                             </w:t>
      </w:r>
    </w:p>
    <w:p w:rsidR="00D92EB8" w:rsidRPr="007C4C70" w:rsidRDefault="00D92EB8" w:rsidP="00D92EB8">
      <w:pPr>
        <w:tabs>
          <w:tab w:val="left" w:pos="6379"/>
        </w:tabs>
        <w:jc w:val="both"/>
        <w:rPr>
          <w:sz w:val="24"/>
          <w:szCs w:val="24"/>
        </w:rPr>
      </w:pPr>
    </w:p>
    <w:p w:rsidR="00D92EB8" w:rsidRPr="007C4C70" w:rsidRDefault="00D92EB8" w:rsidP="00D92EB8">
      <w:pPr>
        <w:tabs>
          <w:tab w:val="left" w:pos="6379"/>
        </w:tabs>
        <w:jc w:val="both"/>
        <w:rPr>
          <w:sz w:val="28"/>
          <w:szCs w:val="28"/>
        </w:rPr>
      </w:pPr>
      <w:r w:rsidRPr="007C4C70">
        <w:rPr>
          <w:sz w:val="24"/>
          <w:szCs w:val="24"/>
        </w:rPr>
        <w:t>«___» ____________20___ года</w:t>
      </w:r>
    </w:p>
    <w:p w:rsidR="005629AD" w:rsidRPr="007C4C70" w:rsidRDefault="005629AD" w:rsidP="00D92EB8">
      <w:pPr>
        <w:tabs>
          <w:tab w:val="left" w:pos="6379"/>
        </w:tabs>
        <w:jc w:val="both"/>
        <w:rPr>
          <w:sz w:val="28"/>
          <w:szCs w:val="28"/>
        </w:rPr>
      </w:pPr>
    </w:p>
    <w:p w:rsidR="005629AD" w:rsidRPr="007C4C70" w:rsidRDefault="005629AD" w:rsidP="00D92EB8">
      <w:pPr>
        <w:tabs>
          <w:tab w:val="left" w:pos="6379"/>
        </w:tabs>
        <w:jc w:val="both"/>
        <w:rPr>
          <w:sz w:val="28"/>
          <w:szCs w:val="28"/>
        </w:rPr>
      </w:pPr>
    </w:p>
    <w:p w:rsidR="007F3198" w:rsidRPr="007C4C70" w:rsidRDefault="007F3198" w:rsidP="007F3198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C4C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4C70">
        <w:rPr>
          <w:rFonts w:ascii="Times New Roman" w:hAnsi="Times New Roman" w:cs="Times New Roman"/>
          <w:sz w:val="28"/>
          <w:szCs w:val="28"/>
        </w:rPr>
        <w:tab/>
        <w:t>Приложение № 15</w:t>
      </w:r>
    </w:p>
    <w:p w:rsidR="007F3198" w:rsidRPr="007C4C70" w:rsidRDefault="007F3198" w:rsidP="007F3198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C4C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3198" w:rsidRPr="007C4C70" w:rsidRDefault="007F3198" w:rsidP="007F3198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4C7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7C4C70">
        <w:rPr>
          <w:rFonts w:ascii="Times New Roman" w:hAnsi="Times New Roman"/>
          <w:b w:val="0"/>
          <w:sz w:val="28"/>
          <w:szCs w:val="28"/>
        </w:rPr>
        <w:t>«</w:t>
      </w:r>
      <w:r w:rsidRPr="007C4C7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7C4C70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7C4C70">
        <w:rPr>
          <w:rFonts w:ascii="Times New Roman" w:hAnsi="Times New Roman" w:cs="Times New Roman"/>
          <w:b w:val="0"/>
          <w:sz w:val="28"/>
          <w:szCs w:val="28"/>
          <w:lang w:eastAsia="ru-RU"/>
        </w:rPr>
        <w:t>на приобретение электрической энергии для переработки, охлаждения и хранения рыбы</w:t>
      </w:r>
      <w:r w:rsidRPr="007C4C70">
        <w:rPr>
          <w:rFonts w:ascii="Times New Roman" w:hAnsi="Times New Roman"/>
          <w:b w:val="0"/>
          <w:sz w:val="28"/>
          <w:szCs w:val="28"/>
        </w:rPr>
        <w:t>»</w:t>
      </w:r>
    </w:p>
    <w:p w:rsidR="005629AD" w:rsidRPr="007C4C70" w:rsidRDefault="005629AD" w:rsidP="005629AD">
      <w:pPr>
        <w:spacing w:line="230" w:lineRule="auto"/>
        <w:jc w:val="center"/>
        <w:rPr>
          <w:b/>
          <w:sz w:val="28"/>
          <w:szCs w:val="28"/>
        </w:rPr>
      </w:pPr>
    </w:p>
    <w:p w:rsidR="005629AD" w:rsidRPr="007C4C70" w:rsidRDefault="005629AD" w:rsidP="005629AD">
      <w:pPr>
        <w:spacing w:line="264" w:lineRule="auto"/>
        <w:jc w:val="center"/>
        <w:rPr>
          <w:b/>
          <w:sz w:val="28"/>
          <w:szCs w:val="28"/>
        </w:rPr>
      </w:pPr>
      <w:r w:rsidRPr="007C4C70">
        <w:rPr>
          <w:b/>
          <w:sz w:val="28"/>
          <w:szCs w:val="28"/>
        </w:rPr>
        <w:t>ДОПОЛНИТЕЛЬНОЕ СОГЛАШЕНИЕ</w:t>
      </w:r>
    </w:p>
    <w:p w:rsidR="005629AD" w:rsidRPr="007C4C70" w:rsidRDefault="005629AD" w:rsidP="005629AD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70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Pr="007C4C7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C4C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4C7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C4C70">
        <w:rPr>
          <w:rFonts w:ascii="Times New Roman" w:hAnsi="Times New Roman" w:cs="Times New Roman"/>
          <w:bCs/>
          <w:sz w:val="28"/>
          <w:szCs w:val="28"/>
        </w:rPr>
        <w:t xml:space="preserve">. 20 </w:t>
      </w:r>
      <w:r w:rsidRPr="007C4C7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C4C70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Pr="007C4C7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C4C70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C7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87D52" w:rsidRPr="007C4C7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87D52" w:rsidRPr="007C4C70">
        <w:rPr>
          <w:rFonts w:ascii="Times New Roman" w:hAnsi="Times New Roman" w:cs="Times New Roman"/>
          <w:sz w:val="28"/>
          <w:szCs w:val="28"/>
        </w:rPr>
        <w:br/>
        <w:t>на возмещение части затрат на приобретение электрической энергии для</w:t>
      </w:r>
      <w:r w:rsidR="00387D52" w:rsidRPr="007C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D52" w:rsidRPr="007C4C70">
        <w:rPr>
          <w:rFonts w:ascii="Times New Roman" w:hAnsi="Times New Roman" w:cs="Times New Roman"/>
          <w:sz w:val="28"/>
          <w:szCs w:val="28"/>
        </w:rPr>
        <w:t>переработки, охлаждения и хранения рыбы</w:t>
      </w:r>
    </w:p>
    <w:p w:rsidR="005629AD" w:rsidRPr="007C4C70" w:rsidRDefault="005629AD" w:rsidP="005629AD">
      <w:pPr>
        <w:spacing w:line="264" w:lineRule="auto"/>
        <w:rPr>
          <w:bCs/>
          <w:sz w:val="28"/>
          <w:szCs w:val="28"/>
        </w:rPr>
      </w:pPr>
    </w:p>
    <w:p w:rsidR="005629AD" w:rsidRPr="007C4C70" w:rsidRDefault="005629AD" w:rsidP="005629AD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5629AD" w:rsidRPr="007C4C70" w:rsidRDefault="005629AD" w:rsidP="005629AD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7C4C70">
        <w:rPr>
          <w:rFonts w:ascii="Times New Roman" w:hAnsi="Times New Roman" w:cs="Times New Roman"/>
          <w:sz w:val="28"/>
          <w:szCs w:val="28"/>
        </w:rPr>
        <w:t xml:space="preserve">«____» __________ 20______ г.             </w:t>
      </w:r>
      <w:r w:rsidR="00672B3A" w:rsidRPr="007C4C70">
        <w:rPr>
          <w:rFonts w:ascii="Times New Roman" w:hAnsi="Times New Roman" w:cs="Times New Roman"/>
          <w:sz w:val="28"/>
          <w:szCs w:val="28"/>
        </w:rPr>
        <w:t xml:space="preserve">   </w:t>
      </w:r>
      <w:r w:rsidRPr="007C4C70">
        <w:rPr>
          <w:rFonts w:ascii="Times New Roman" w:hAnsi="Times New Roman" w:cs="Times New Roman"/>
          <w:sz w:val="28"/>
          <w:szCs w:val="28"/>
        </w:rPr>
        <w:t>№ _____                          г. Ростов-на-Дону</w:t>
      </w:r>
    </w:p>
    <w:p w:rsidR="005629AD" w:rsidRPr="007C4C70" w:rsidRDefault="005629AD" w:rsidP="005629A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9AD" w:rsidRPr="007C4C70" w:rsidRDefault="00B807ED" w:rsidP="003D08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70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7C4C70">
        <w:rPr>
          <w:rFonts w:ascii="Times New Roman" w:hAnsi="Times New Roman" w:cs="Times New Roman"/>
          <w:sz w:val="28"/>
          <w:szCs w:val="28"/>
        </w:rPr>
        <w:t>, которому как главному распорядителю средств областного бюджета утверждены объемы бюджетных ассигнований  на предоставление субсидии в соответствии</w:t>
      </w:r>
      <w:r w:rsidR="005629AD" w:rsidRPr="007C4C70">
        <w:rPr>
          <w:rFonts w:ascii="Times New Roman" w:hAnsi="Times New Roman" w:cs="Times New Roman"/>
          <w:sz w:val="28"/>
          <w:szCs w:val="28"/>
        </w:rPr>
        <w:br/>
      </w:r>
      <w:r w:rsidRPr="007C4C70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15" w:history="1">
        <w:r w:rsidRPr="007C4C70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7C4C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629AD" w:rsidRPr="007C4C70">
        <w:rPr>
          <w:rFonts w:ascii="Times New Roman" w:hAnsi="Times New Roman" w:cs="Times New Roman"/>
          <w:sz w:val="28"/>
          <w:szCs w:val="28"/>
        </w:rPr>
        <w:t xml:space="preserve">, именуемое в дальнейшем Министерство, в лице заместителя министра сельского хозяйства и продовольствия Ростовской области </w:t>
      </w:r>
      <w:r w:rsidRPr="007C4C70">
        <w:rPr>
          <w:rFonts w:ascii="Times New Roman" w:hAnsi="Times New Roman"/>
          <w:sz w:val="28"/>
          <w:szCs w:val="28"/>
          <w:lang w:eastAsia="ru-RU"/>
        </w:rPr>
        <w:t>Полуляшной Светланы Викторовны, действующего на основании приказа министерства сельского хозяйства и продовольствия Ростовской области от 05.02.2019 № 14-к «О распределении обязанностей между заместителями министра сельского хозяйства и продовольствия Ростовской области»,</w:t>
      </w:r>
      <w:r w:rsidR="005629AD" w:rsidRPr="007C4C70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392E10" w:rsidRPr="007C4C70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5629AD" w:rsidRPr="007C4C70" w:rsidRDefault="005629AD" w:rsidP="00F909E9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5629AD" w:rsidRPr="007C4C70" w:rsidRDefault="005629AD" w:rsidP="005629AD">
      <w:pPr>
        <w:spacing w:line="264" w:lineRule="auto"/>
        <w:jc w:val="center"/>
        <w:rPr>
          <w:sz w:val="16"/>
          <w:szCs w:val="16"/>
        </w:rPr>
      </w:pPr>
      <w:r w:rsidRPr="007C4C70">
        <w:rPr>
          <w:sz w:val="16"/>
          <w:szCs w:val="16"/>
        </w:rPr>
        <w:t xml:space="preserve"> (наименование </w:t>
      </w:r>
      <w:r w:rsidR="00B807ED" w:rsidRPr="007C4C70">
        <w:rPr>
          <w:sz w:val="16"/>
          <w:szCs w:val="16"/>
        </w:rPr>
        <w:t>получателя субсидии</w:t>
      </w:r>
      <w:r w:rsidRPr="007C4C70">
        <w:rPr>
          <w:sz w:val="16"/>
          <w:szCs w:val="16"/>
        </w:rPr>
        <w:t>)</w:t>
      </w:r>
    </w:p>
    <w:p w:rsidR="005629AD" w:rsidRPr="007C4C70" w:rsidRDefault="005629AD" w:rsidP="005629AD">
      <w:pPr>
        <w:widowControl w:val="0"/>
        <w:autoSpaceDE w:val="0"/>
        <w:autoSpaceDN w:val="0"/>
        <w:spacing w:line="264" w:lineRule="auto"/>
        <w:jc w:val="center"/>
        <w:rPr>
          <w:sz w:val="28"/>
          <w:szCs w:val="28"/>
        </w:rPr>
      </w:pPr>
    </w:p>
    <w:p w:rsidR="005629AD" w:rsidRPr="007C4C70" w:rsidRDefault="005629AD" w:rsidP="005629AD">
      <w:pPr>
        <w:widowControl w:val="0"/>
        <w:autoSpaceDE w:val="0"/>
        <w:autoSpaceDN w:val="0"/>
        <w:spacing w:line="264" w:lineRule="auto"/>
        <w:jc w:val="both"/>
        <w:rPr>
          <w:sz w:val="28"/>
          <w:szCs w:val="28"/>
        </w:rPr>
      </w:pPr>
      <w:r w:rsidRPr="007C4C70">
        <w:rPr>
          <w:sz w:val="28"/>
          <w:szCs w:val="28"/>
        </w:rPr>
        <w:t xml:space="preserve">именуемый в дальнейшем «Получатель», действующего на основании </w:t>
      </w:r>
      <w:r w:rsidR="00392E10" w:rsidRPr="007C4C70">
        <w:rPr>
          <w:sz w:val="28"/>
          <w:szCs w:val="28"/>
        </w:rPr>
        <w:t>__________</w:t>
      </w:r>
    </w:p>
    <w:p w:rsidR="005629AD" w:rsidRPr="007C4C70" w:rsidRDefault="005629AD" w:rsidP="005629AD">
      <w:pPr>
        <w:widowControl w:val="0"/>
        <w:pBdr>
          <w:bottom w:val="single" w:sz="4" w:space="1" w:color="auto"/>
        </w:pBdr>
        <w:autoSpaceDE w:val="0"/>
        <w:autoSpaceDN w:val="0"/>
        <w:spacing w:line="264" w:lineRule="auto"/>
        <w:jc w:val="right"/>
        <w:rPr>
          <w:sz w:val="28"/>
          <w:szCs w:val="28"/>
        </w:rPr>
      </w:pPr>
      <w:r w:rsidRPr="007C4C70">
        <w:rPr>
          <w:sz w:val="28"/>
          <w:szCs w:val="28"/>
        </w:rPr>
        <w:t>,</w:t>
      </w:r>
    </w:p>
    <w:p w:rsidR="00B807ED" w:rsidRPr="007C4C70" w:rsidRDefault="00B807ED" w:rsidP="00B807E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C4C70">
        <w:rPr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5629AD" w:rsidRPr="007C4C70" w:rsidRDefault="005629AD" w:rsidP="003D0872">
      <w:pPr>
        <w:spacing w:line="276" w:lineRule="auto"/>
        <w:jc w:val="both"/>
        <w:rPr>
          <w:sz w:val="28"/>
          <w:szCs w:val="28"/>
        </w:rPr>
      </w:pPr>
      <w:r w:rsidRPr="007C4C70">
        <w:rPr>
          <w:sz w:val="28"/>
          <w:szCs w:val="28"/>
        </w:rPr>
        <w:t xml:space="preserve">с другой стороны, </w:t>
      </w:r>
      <w:r w:rsidR="00B807ED" w:rsidRPr="007C4C70">
        <w:rPr>
          <w:color w:val="000000"/>
          <w:sz w:val="28"/>
          <w:szCs w:val="28"/>
        </w:rPr>
        <w:t xml:space="preserve">далее именуемые Стороны, в соответствии с Бюджетным </w:t>
      </w:r>
      <w:hyperlink r:id="rId16" w:history="1">
        <w:r w:rsidR="00B807ED" w:rsidRPr="007C4C70">
          <w:rPr>
            <w:color w:val="000000"/>
            <w:sz w:val="28"/>
            <w:szCs w:val="28"/>
          </w:rPr>
          <w:t>кодексом</w:t>
        </w:r>
      </w:hyperlink>
      <w:r w:rsidR="00B807ED" w:rsidRPr="007C4C70">
        <w:rPr>
          <w:color w:val="000000"/>
          <w:sz w:val="28"/>
          <w:szCs w:val="28"/>
        </w:rPr>
        <w:t xml:space="preserve"> 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и рыбопереработки»,</w:t>
      </w:r>
      <w:r w:rsidR="00B807ED" w:rsidRPr="007C4C70">
        <w:rPr>
          <w:sz w:val="28"/>
          <w:szCs w:val="28"/>
        </w:rPr>
        <w:t xml:space="preserve"> заключили дополнительное Соглашение к соглаше</w:t>
      </w:r>
      <w:r w:rsidR="00392E10" w:rsidRPr="007C4C70">
        <w:rPr>
          <w:sz w:val="28"/>
          <w:szCs w:val="28"/>
        </w:rPr>
        <w:t xml:space="preserve">нию </w:t>
      </w:r>
      <w:r w:rsidR="00392E10" w:rsidRPr="007C4C70">
        <w:rPr>
          <w:sz w:val="28"/>
          <w:szCs w:val="28"/>
        </w:rPr>
        <w:br/>
      </w:r>
      <w:r w:rsidR="00B807ED" w:rsidRPr="007C4C70">
        <w:rPr>
          <w:sz w:val="28"/>
          <w:szCs w:val="28"/>
        </w:rPr>
        <w:t>о нижеследующем.</w:t>
      </w:r>
    </w:p>
    <w:p w:rsidR="005629AD" w:rsidRPr="007C4C70" w:rsidRDefault="005629AD" w:rsidP="003D0872">
      <w:pPr>
        <w:spacing w:line="276" w:lineRule="auto"/>
        <w:jc w:val="both"/>
        <w:rPr>
          <w:color w:val="000000"/>
          <w:sz w:val="28"/>
          <w:szCs w:val="28"/>
        </w:rPr>
      </w:pP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>1. Предмет дополнительного Соглашения к соглашению</w:t>
      </w: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 xml:space="preserve">Предметом дополнительного Соглашения к соглашению является предоставление из областного бюджета в </w:t>
      </w:r>
      <w:r w:rsidR="00672B3A" w:rsidRPr="007C4C70">
        <w:rPr>
          <w:rFonts w:eastAsia="Calibri"/>
          <w:sz w:val="28"/>
          <w:szCs w:val="28"/>
          <w:lang w:eastAsia="ar-SA"/>
        </w:rPr>
        <w:t>_____</w:t>
      </w:r>
      <w:r w:rsidRPr="007C4C70">
        <w:rPr>
          <w:rFonts w:eastAsia="Calibri"/>
          <w:sz w:val="28"/>
          <w:szCs w:val="28"/>
          <w:lang w:eastAsia="ar-SA"/>
        </w:rPr>
        <w:t xml:space="preserve"> году субсидии </w:t>
      </w:r>
      <w:r w:rsidRPr="007C4C70">
        <w:rPr>
          <w:rFonts w:eastAsia="Calibri"/>
          <w:sz w:val="28"/>
          <w:szCs w:val="28"/>
        </w:rPr>
        <w:t xml:space="preserve">на возмещение </w:t>
      </w:r>
      <w:r w:rsidRPr="007C4C70">
        <w:rPr>
          <w:rFonts w:eastAsia="Calibri"/>
          <w:sz w:val="28"/>
          <w:szCs w:val="28"/>
          <w:lang w:eastAsia="ar-SA"/>
        </w:rPr>
        <w:t xml:space="preserve">части затрат </w:t>
      </w:r>
      <w:r w:rsidR="00672B3A" w:rsidRPr="007C4C70">
        <w:rPr>
          <w:sz w:val="28"/>
          <w:szCs w:val="28"/>
        </w:rPr>
        <w:t>на приобретение электрической энергии для</w:t>
      </w:r>
      <w:r w:rsidR="00672B3A" w:rsidRPr="007C4C70">
        <w:rPr>
          <w:b/>
          <w:sz w:val="28"/>
          <w:szCs w:val="28"/>
        </w:rPr>
        <w:t xml:space="preserve"> </w:t>
      </w:r>
      <w:r w:rsidR="00672B3A" w:rsidRPr="007C4C70">
        <w:rPr>
          <w:sz w:val="28"/>
          <w:szCs w:val="28"/>
        </w:rPr>
        <w:t>переработки, охлаждения и хранения рыбы</w:t>
      </w:r>
      <w:r w:rsidR="00672B3A" w:rsidRPr="007C4C70">
        <w:rPr>
          <w:rFonts w:eastAsia="Calibri"/>
          <w:sz w:val="28"/>
          <w:szCs w:val="28"/>
          <w:lang w:eastAsia="ar-SA"/>
        </w:rPr>
        <w:t xml:space="preserve"> </w:t>
      </w:r>
      <w:r w:rsidRPr="007C4C70">
        <w:rPr>
          <w:rFonts w:eastAsia="Calibri"/>
          <w:sz w:val="28"/>
          <w:szCs w:val="28"/>
          <w:lang w:eastAsia="ar-SA"/>
        </w:rPr>
        <w:t>(далее – Субсидия).</w:t>
      </w: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>2. Финансовое обеспечение предоставления Субсидии</w:t>
      </w: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3D087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в разделе 1 дополнительного Соглашения к соглашению, в следующем размере: в </w:t>
      </w:r>
      <w:r w:rsidR="00672B3A" w:rsidRPr="007C4C70">
        <w:rPr>
          <w:rFonts w:eastAsia="Calibri"/>
          <w:sz w:val="28"/>
          <w:szCs w:val="28"/>
          <w:lang w:eastAsia="ar-SA"/>
        </w:rPr>
        <w:t>_____</w:t>
      </w:r>
      <w:r w:rsidRPr="007C4C70">
        <w:rPr>
          <w:rFonts w:eastAsia="Calibri"/>
          <w:sz w:val="28"/>
          <w:szCs w:val="28"/>
          <w:lang w:eastAsia="ar-SA"/>
        </w:rPr>
        <w:t xml:space="preserve"> году </w:t>
      </w:r>
      <w:r w:rsidR="00672B3A" w:rsidRPr="007C4C70">
        <w:rPr>
          <w:rFonts w:eastAsia="Calibri"/>
          <w:sz w:val="28"/>
          <w:szCs w:val="28"/>
          <w:lang w:eastAsia="ar-SA"/>
        </w:rPr>
        <w:t>___________</w:t>
      </w:r>
      <w:r w:rsidRPr="007C4C70">
        <w:rPr>
          <w:rFonts w:eastAsia="Calibri"/>
          <w:sz w:val="28"/>
          <w:szCs w:val="28"/>
          <w:lang w:eastAsia="ar-SA"/>
        </w:rPr>
        <w:t xml:space="preserve"> (</w:t>
      </w:r>
      <w:r w:rsidR="00672B3A" w:rsidRPr="007C4C70">
        <w:rPr>
          <w:rFonts w:eastAsia="Calibri"/>
          <w:sz w:val="28"/>
          <w:szCs w:val="28"/>
          <w:lang w:eastAsia="ar-SA"/>
        </w:rPr>
        <w:t>________________</w:t>
      </w:r>
      <w:r w:rsidRPr="007C4C70">
        <w:rPr>
          <w:rFonts w:eastAsia="Calibri"/>
          <w:sz w:val="28"/>
          <w:szCs w:val="28"/>
          <w:lang w:eastAsia="ar-SA"/>
        </w:rPr>
        <w:t xml:space="preserve">) рублей </w:t>
      </w:r>
      <w:r w:rsidR="00672B3A" w:rsidRPr="007C4C70">
        <w:rPr>
          <w:rFonts w:eastAsia="Calibri"/>
          <w:sz w:val="28"/>
          <w:szCs w:val="28"/>
          <w:lang w:eastAsia="ar-SA"/>
        </w:rPr>
        <w:t>____</w:t>
      </w:r>
      <w:r w:rsidRPr="007C4C70">
        <w:rPr>
          <w:rFonts w:eastAsia="Calibri"/>
          <w:sz w:val="28"/>
          <w:szCs w:val="28"/>
          <w:lang w:eastAsia="ar-SA"/>
        </w:rPr>
        <w:t xml:space="preserve"> копе</w:t>
      </w:r>
      <w:r w:rsidR="00672B3A" w:rsidRPr="007C4C70">
        <w:rPr>
          <w:rFonts w:eastAsia="Calibri"/>
          <w:sz w:val="28"/>
          <w:szCs w:val="28"/>
          <w:lang w:eastAsia="ar-SA"/>
        </w:rPr>
        <w:t>е</w:t>
      </w:r>
      <w:r w:rsidRPr="007C4C70">
        <w:rPr>
          <w:rFonts w:eastAsia="Calibri"/>
          <w:sz w:val="28"/>
          <w:szCs w:val="28"/>
          <w:lang w:eastAsia="ar-SA"/>
        </w:rPr>
        <w:t>к</w:t>
      </w:r>
      <w:r w:rsidR="00672B3A" w:rsidRPr="007C4C70">
        <w:rPr>
          <w:rFonts w:eastAsia="Calibri"/>
          <w:sz w:val="28"/>
          <w:szCs w:val="28"/>
          <w:lang w:eastAsia="ar-SA"/>
        </w:rPr>
        <w:t>.</w:t>
      </w:r>
    </w:p>
    <w:p w:rsidR="00672B3A" w:rsidRPr="007C4C70" w:rsidRDefault="00672B3A" w:rsidP="003D0872">
      <w:pPr>
        <w:tabs>
          <w:tab w:val="left" w:pos="183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ab/>
        <w:t xml:space="preserve">     </w:t>
      </w:r>
      <w:r w:rsidRPr="007C4C70">
        <w:rPr>
          <w:rFonts w:eastAsia="Calibri"/>
          <w:sz w:val="16"/>
          <w:szCs w:val="16"/>
          <w:lang w:eastAsia="ar-SA"/>
        </w:rPr>
        <w:t>(сумма прописью)</w:t>
      </w:r>
    </w:p>
    <w:p w:rsidR="00672B3A" w:rsidRPr="007C4C70" w:rsidRDefault="00672B3A" w:rsidP="00672B3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672B3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 xml:space="preserve">по коду БК </w:t>
      </w:r>
      <w:r w:rsidR="00672B3A" w:rsidRPr="007C4C70">
        <w:rPr>
          <w:rFonts w:eastAsia="Calibri"/>
          <w:color w:val="000000"/>
          <w:sz w:val="28"/>
          <w:szCs w:val="28"/>
          <w:lang w:eastAsia="ar-SA"/>
        </w:rPr>
        <w:t>___________________________</w:t>
      </w:r>
      <w:r w:rsidRPr="007C4C70">
        <w:rPr>
          <w:rFonts w:eastAsia="Calibri"/>
          <w:sz w:val="28"/>
          <w:szCs w:val="28"/>
          <w:lang w:eastAsia="ar-SA"/>
        </w:rPr>
        <w:t>.</w:t>
      </w:r>
    </w:p>
    <w:p w:rsidR="00B807ED" w:rsidRPr="007C4C70" w:rsidRDefault="00B807ED" w:rsidP="00B807ED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3D0872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B807ED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>3. Условия и порядок предоставления Субсидии</w:t>
      </w:r>
    </w:p>
    <w:p w:rsidR="00B807ED" w:rsidRPr="007C4C70" w:rsidRDefault="00B807ED" w:rsidP="00B807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B807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>Дополнительное Соглашение к соглашению вступает в силу с даты подписания и действует до полного исполнения сторонами своих обязательств.</w:t>
      </w:r>
    </w:p>
    <w:p w:rsidR="00B807ED" w:rsidRPr="007C4C70" w:rsidRDefault="00B807ED" w:rsidP="00B807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B807E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</w:p>
    <w:p w:rsidR="00B807ED" w:rsidRPr="007C4C70" w:rsidRDefault="00B807ED" w:rsidP="00B807E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>4.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EE30D1" w:rsidRPr="007C4C70" w:rsidTr="00C42D50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lastRenderedPageBreak/>
              <w:t>Сокращенное наименование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Сокращенное наименование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Получателя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______________________________</w:t>
            </w:r>
          </w:p>
        </w:tc>
      </w:tr>
      <w:tr w:rsidR="00EE30D1" w:rsidRPr="007C4C70" w:rsidTr="00C42D50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D1" w:rsidRPr="007C4C70" w:rsidRDefault="00EE30D1" w:rsidP="00EE3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Наименование</w:t>
            </w:r>
          </w:p>
          <w:p w:rsidR="00EE30D1" w:rsidRPr="007C4C70" w:rsidRDefault="00EE30D1" w:rsidP="00EE30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EE30D1" w:rsidRPr="007C4C70" w:rsidRDefault="00EE30D1" w:rsidP="00EE3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Министерство сельского хозяйства </w:t>
            </w:r>
            <w:r w:rsidRPr="007C4C70">
              <w:rPr>
                <w:sz w:val="28"/>
                <w:szCs w:val="28"/>
              </w:rPr>
              <w:br/>
              <w:t>и продовольствия Ростовской области</w:t>
            </w:r>
          </w:p>
          <w:p w:rsidR="00EE30D1" w:rsidRPr="007C4C70" w:rsidRDefault="00EE30D1" w:rsidP="00EE3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D1" w:rsidRPr="007C4C70" w:rsidRDefault="00EE30D1" w:rsidP="00EE3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Наименование Получателя</w:t>
            </w:r>
          </w:p>
          <w:p w:rsidR="00EE30D1" w:rsidRPr="007C4C70" w:rsidRDefault="00EE30D1" w:rsidP="00EE3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0D1" w:rsidRPr="007C4C70" w:rsidRDefault="00EE30D1" w:rsidP="00EE3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_________________________________</w:t>
            </w:r>
          </w:p>
        </w:tc>
      </w:tr>
      <w:tr w:rsidR="00EE30D1" w:rsidRPr="007C4C70" w:rsidTr="00C42D50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ОГРН, </w:t>
            </w:r>
            <w:hyperlink r:id="rId17" w:history="1">
              <w:r w:rsidRPr="007C4C70">
                <w:rPr>
                  <w:sz w:val="28"/>
                  <w:szCs w:val="28"/>
                </w:rPr>
                <w:t>ОКТМО</w:t>
              </w:r>
            </w:hyperlink>
            <w:r w:rsidRPr="007C4C70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ОГРН, </w:t>
            </w:r>
            <w:hyperlink r:id="rId18" w:history="1">
              <w:r w:rsidRPr="007C4C70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EE30D1" w:rsidRPr="007C4C70" w:rsidTr="00C42D50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Место нахождения:</w:t>
            </w:r>
          </w:p>
        </w:tc>
      </w:tr>
      <w:tr w:rsidR="00EE30D1" w:rsidRPr="007C4C70" w:rsidTr="00C42D50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ИНН/КПП</w:t>
            </w:r>
          </w:p>
        </w:tc>
      </w:tr>
      <w:tr w:rsidR="00EE30D1" w:rsidRPr="007C4C70" w:rsidTr="00C42D50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Платежные реквизиты:</w:t>
            </w:r>
          </w:p>
        </w:tc>
      </w:tr>
      <w:tr w:rsidR="00EE30D1" w:rsidRPr="007C4C70" w:rsidTr="00C42D50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Расчетный счет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0D1" w:rsidRDefault="00EE30D1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Расчетный счет</w:t>
            </w:r>
          </w:p>
          <w:p w:rsidR="000C33EF" w:rsidRDefault="000C33EF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3EF" w:rsidRPr="007C4C70" w:rsidRDefault="000C33EF" w:rsidP="00C42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Кор/счет</w:t>
            </w:r>
          </w:p>
        </w:tc>
      </w:tr>
    </w:tbl>
    <w:p w:rsidR="00B807ED" w:rsidRPr="007C4C70" w:rsidRDefault="00B807ED" w:rsidP="00B807ED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B807ED" w:rsidRPr="007C4C70" w:rsidRDefault="003D0872" w:rsidP="003D0872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7C4C70">
        <w:rPr>
          <w:rFonts w:eastAsia="Calibri"/>
          <w:sz w:val="28"/>
          <w:szCs w:val="28"/>
          <w:lang w:eastAsia="ar-SA"/>
        </w:rPr>
        <w:t xml:space="preserve">     </w:t>
      </w:r>
      <w:r w:rsidR="00BE7640" w:rsidRPr="007C4C70">
        <w:rPr>
          <w:rFonts w:eastAsia="Calibri"/>
          <w:sz w:val="28"/>
          <w:szCs w:val="28"/>
          <w:lang w:eastAsia="ar-SA"/>
        </w:rPr>
        <w:t>5</w:t>
      </w:r>
      <w:r w:rsidR="00B807ED" w:rsidRPr="007C4C70">
        <w:rPr>
          <w:rFonts w:eastAsia="Calibri"/>
          <w:sz w:val="28"/>
          <w:szCs w:val="28"/>
          <w:lang w:eastAsia="ar-SA"/>
        </w:rPr>
        <w:t>. Подписи Сторон</w:t>
      </w:r>
    </w:p>
    <w:p w:rsidR="00B807ED" w:rsidRPr="007C4C70" w:rsidRDefault="00B807ED" w:rsidP="00B807ED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754"/>
      </w:tblGrid>
      <w:tr w:rsidR="00EE30D1" w:rsidRPr="007C4C70" w:rsidTr="00C42D50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Сокращенное наименование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Сокращенное наименование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Получателя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________________________________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0D1" w:rsidRPr="00EE30D1" w:rsidTr="00C42D50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___________/_________________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 (подпись)             (Ф.И.О.)       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7C4C70" w:rsidRDefault="00EE30D1" w:rsidP="00C42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>___________/________________</w:t>
            </w:r>
          </w:p>
          <w:p w:rsidR="00EE30D1" w:rsidRPr="007C4C70" w:rsidRDefault="00EE30D1" w:rsidP="00C42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 (подпись)            (Ф.И.О.) </w:t>
            </w:r>
          </w:p>
          <w:p w:rsidR="00EE30D1" w:rsidRPr="00EE30D1" w:rsidRDefault="00EE30D1" w:rsidP="00C42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4C70">
              <w:rPr>
                <w:sz w:val="28"/>
                <w:szCs w:val="28"/>
              </w:rPr>
              <w:t xml:space="preserve">  М.П. </w:t>
            </w:r>
            <w:r w:rsidRPr="007C4C70">
              <w:rPr>
                <w:sz w:val="24"/>
                <w:szCs w:val="24"/>
              </w:rPr>
              <w:t>(при наличии)».</w:t>
            </w:r>
          </w:p>
        </w:tc>
      </w:tr>
    </w:tbl>
    <w:p w:rsidR="00D92EB8" w:rsidRPr="00EE30D1" w:rsidRDefault="00D92EB8" w:rsidP="0072211B">
      <w:pPr>
        <w:pStyle w:val="ConsPlusNonformat"/>
        <w:widowControl w:val="0"/>
        <w:rPr>
          <w:sz w:val="28"/>
          <w:szCs w:val="28"/>
        </w:rPr>
      </w:pPr>
    </w:p>
    <w:sectPr w:rsidR="00D92EB8" w:rsidRPr="00EE30D1" w:rsidSect="00D92EB8">
      <w:pgSz w:w="11906" w:h="16838"/>
      <w:pgMar w:top="1304" w:right="851" w:bottom="1134" w:left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7A2" w:rsidRDefault="008027A2">
      <w:r>
        <w:separator/>
      </w:r>
    </w:p>
  </w:endnote>
  <w:endnote w:type="continuationSeparator" w:id="0">
    <w:p w:rsidR="008027A2" w:rsidRDefault="0080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ED" w:rsidRPr="00F56CB2" w:rsidRDefault="00B807ED">
    <w:pPr>
      <w:pStyle w:val="a7"/>
      <w:jc w:val="right"/>
    </w:pPr>
    <w:r w:rsidRPr="00F56CB2">
      <w:fldChar w:fldCharType="begin"/>
    </w:r>
    <w:r w:rsidRPr="00F56CB2">
      <w:instrText xml:space="preserve"> PAGE   \* MERGEFORMAT </w:instrText>
    </w:r>
    <w:r w:rsidRPr="00F56CB2">
      <w:fldChar w:fldCharType="separate"/>
    </w:r>
    <w:r w:rsidR="00710431">
      <w:rPr>
        <w:noProof/>
      </w:rPr>
      <w:t>14</w:t>
    </w:r>
    <w:r w:rsidRPr="00F56CB2">
      <w:fldChar w:fldCharType="end"/>
    </w:r>
  </w:p>
  <w:p w:rsidR="00B807ED" w:rsidRDefault="00B807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ED" w:rsidRPr="00F56CB2" w:rsidRDefault="00B807ED">
    <w:pPr>
      <w:pStyle w:val="a7"/>
      <w:jc w:val="right"/>
    </w:pPr>
    <w:r w:rsidRPr="00F56CB2">
      <w:fldChar w:fldCharType="begin"/>
    </w:r>
    <w:r w:rsidRPr="00F56CB2">
      <w:instrText xml:space="preserve"> PAGE   \* MERGEFORMAT </w:instrText>
    </w:r>
    <w:r w:rsidRPr="00F56CB2">
      <w:fldChar w:fldCharType="separate"/>
    </w:r>
    <w:r w:rsidR="00392E10">
      <w:rPr>
        <w:noProof/>
      </w:rPr>
      <w:t>18</w:t>
    </w:r>
    <w:r w:rsidRPr="00F56CB2">
      <w:fldChar w:fldCharType="end"/>
    </w:r>
  </w:p>
  <w:p w:rsidR="00B807ED" w:rsidRDefault="00B807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ED" w:rsidRDefault="00B807ED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07ED" w:rsidRDefault="00B807ED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ED" w:rsidRDefault="00B807ED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2E10">
      <w:rPr>
        <w:rStyle w:val="a9"/>
        <w:noProof/>
      </w:rPr>
      <w:t>25</w:t>
    </w:r>
    <w:r>
      <w:rPr>
        <w:rStyle w:val="a9"/>
      </w:rPr>
      <w:fldChar w:fldCharType="end"/>
    </w:r>
  </w:p>
  <w:p w:rsidR="00B807ED" w:rsidRPr="00CC461F" w:rsidRDefault="00B807ED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7A2" w:rsidRDefault="008027A2">
      <w:r>
        <w:separator/>
      </w:r>
    </w:p>
  </w:footnote>
  <w:footnote w:type="continuationSeparator" w:id="0">
    <w:p w:rsidR="008027A2" w:rsidRDefault="008027A2">
      <w:r>
        <w:continuationSeparator/>
      </w:r>
    </w:p>
  </w:footnote>
  <w:footnote w:id="1">
    <w:p w:rsidR="00B807ED" w:rsidRPr="00964672" w:rsidRDefault="00B807ED" w:rsidP="00B90130">
      <w:pPr>
        <w:pStyle w:val="ConsPlusCell"/>
        <w:jc w:val="both"/>
      </w:pPr>
      <w:r>
        <w:rPr>
          <w:rStyle w:val="aff2"/>
        </w:rPr>
        <w:footnoteRef/>
      </w:r>
      <w:r>
        <w:t xml:space="preserve"> </w:t>
      </w:r>
      <w:r w:rsidRPr="00964672">
        <w:t xml:space="preserve">В случае принятия </w:t>
      </w:r>
      <w:r>
        <w:t xml:space="preserve">положительного решения графа 7 не заполняется, в случае принятия </w:t>
      </w:r>
      <w:r w:rsidRPr="00964672">
        <w:t>решения</w:t>
      </w:r>
      <w:r>
        <w:t xml:space="preserve"> об отказе – в графе 8 указываются причины отказа.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AA1CA0"/>
    <w:multiLevelType w:val="multilevel"/>
    <w:tmpl w:val="3118DBAA"/>
    <w:lvl w:ilvl="0">
      <w:start w:val="1"/>
      <w:numFmt w:val="decimal"/>
      <w:lvlText w:val="%1."/>
      <w:lvlJc w:val="left"/>
      <w:pPr>
        <w:ind w:left="3994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2" w15:restartNumberingAfterBreak="0">
    <w:nsid w:val="0A3D7DF8"/>
    <w:multiLevelType w:val="hybridMultilevel"/>
    <w:tmpl w:val="4D6A6A32"/>
    <w:lvl w:ilvl="0" w:tplc="798A1B6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5F29"/>
    <w:multiLevelType w:val="multilevel"/>
    <w:tmpl w:val="0210A32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02" w:hanging="45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eastAsia="Times New Roman" w:hint="default"/>
        <w:color w:val="000000" w:themeColor="text1"/>
      </w:rPr>
    </w:lvl>
  </w:abstractNum>
  <w:abstractNum w:abstractNumId="4" w15:restartNumberingAfterBreak="0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E77C10"/>
    <w:multiLevelType w:val="multilevel"/>
    <w:tmpl w:val="7232765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 w:themeColor="text1"/>
      </w:rPr>
    </w:lvl>
  </w:abstractNum>
  <w:abstractNum w:abstractNumId="6" w15:restartNumberingAfterBreak="0">
    <w:nsid w:val="25DD510B"/>
    <w:multiLevelType w:val="hybridMultilevel"/>
    <w:tmpl w:val="0E46172C"/>
    <w:lvl w:ilvl="0" w:tplc="EB907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113C7E"/>
    <w:multiLevelType w:val="multilevel"/>
    <w:tmpl w:val="F59CE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abstractNum w:abstractNumId="8" w15:restartNumberingAfterBreak="0">
    <w:nsid w:val="2DAD144D"/>
    <w:multiLevelType w:val="multilevel"/>
    <w:tmpl w:val="A1A015F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 w15:restartNumberingAfterBreak="0">
    <w:nsid w:val="2DDE6487"/>
    <w:multiLevelType w:val="multilevel"/>
    <w:tmpl w:val="1DE41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10" w15:restartNumberingAfterBreak="0">
    <w:nsid w:val="438C22EA"/>
    <w:multiLevelType w:val="hybridMultilevel"/>
    <w:tmpl w:val="C2B08ADC"/>
    <w:lvl w:ilvl="0" w:tplc="BA12CF66">
      <w:start w:val="1"/>
      <w:numFmt w:val="decimal"/>
      <w:lvlText w:val="6.1.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060E84"/>
    <w:multiLevelType w:val="hybridMultilevel"/>
    <w:tmpl w:val="5B4E2E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5503"/>
    <w:multiLevelType w:val="multilevel"/>
    <w:tmpl w:val="0726BDE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7023744"/>
    <w:multiLevelType w:val="multilevel"/>
    <w:tmpl w:val="3BAC7F7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88F23E3"/>
    <w:multiLevelType w:val="multilevel"/>
    <w:tmpl w:val="A6383D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15" w15:restartNumberingAfterBreak="0">
    <w:nsid w:val="59D20D08"/>
    <w:multiLevelType w:val="hybridMultilevel"/>
    <w:tmpl w:val="7D34D4F4"/>
    <w:lvl w:ilvl="0" w:tplc="FEE64DA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424390"/>
    <w:multiLevelType w:val="hybridMultilevel"/>
    <w:tmpl w:val="C1403E4E"/>
    <w:lvl w:ilvl="0" w:tplc="C77444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C72DEF"/>
    <w:multiLevelType w:val="hybridMultilevel"/>
    <w:tmpl w:val="3C34FC9A"/>
    <w:lvl w:ilvl="0" w:tplc="E4E6CD94">
      <w:start w:val="1"/>
      <w:numFmt w:val="decimal"/>
      <w:suff w:val="nothing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1A07BEC"/>
    <w:multiLevelType w:val="hybridMultilevel"/>
    <w:tmpl w:val="4B2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E5B7E"/>
    <w:multiLevelType w:val="multilevel"/>
    <w:tmpl w:val="1DE41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22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17C41"/>
    <w:multiLevelType w:val="multilevel"/>
    <w:tmpl w:val="327E9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94949D0"/>
    <w:multiLevelType w:val="multilevel"/>
    <w:tmpl w:val="BC905AA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02" w:hanging="45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eastAsia="Times New Roman" w:hint="default"/>
        <w:color w:val="000000" w:themeColor="text1"/>
      </w:rPr>
    </w:lvl>
  </w:abstractNum>
  <w:abstractNum w:abstractNumId="25" w15:restartNumberingAfterBreak="0">
    <w:nsid w:val="7C1213D2"/>
    <w:multiLevelType w:val="multilevel"/>
    <w:tmpl w:val="0DCA5BA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eastAsia="Times New Roman" w:hint="default"/>
        <w:color w:val="000000" w:themeColor="text1"/>
      </w:rPr>
    </w:lvl>
  </w:abstractNum>
  <w:abstractNum w:abstractNumId="26" w15:restartNumberingAfterBreak="0">
    <w:nsid w:val="7F291499"/>
    <w:multiLevelType w:val="hybridMultilevel"/>
    <w:tmpl w:val="C040D55C"/>
    <w:lvl w:ilvl="0" w:tplc="64B85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9"/>
  </w:num>
  <w:num w:numId="9">
    <w:abstractNumId w:val="26"/>
  </w:num>
  <w:num w:numId="10">
    <w:abstractNumId w:val="21"/>
  </w:num>
  <w:num w:numId="11">
    <w:abstractNumId w:val="0"/>
  </w:num>
  <w:num w:numId="12">
    <w:abstractNumId w:val="16"/>
  </w:num>
  <w:num w:numId="13">
    <w:abstractNumId w:val="22"/>
  </w:num>
  <w:num w:numId="14">
    <w:abstractNumId w:val="17"/>
  </w:num>
  <w:num w:numId="15">
    <w:abstractNumId w:val="10"/>
  </w:num>
  <w:num w:numId="16">
    <w:abstractNumId w:val="13"/>
  </w:num>
  <w:num w:numId="17">
    <w:abstractNumId w:val="20"/>
  </w:num>
  <w:num w:numId="18">
    <w:abstractNumId w:val="4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7"/>
  </w:num>
  <w:num w:numId="24">
    <w:abstractNumId w:val="3"/>
  </w:num>
  <w:num w:numId="25">
    <w:abstractNumId w:val="25"/>
  </w:num>
  <w:num w:numId="26">
    <w:abstractNumId w:val="24"/>
  </w:num>
  <w:num w:numId="27">
    <w:abstractNumId w:val="11"/>
  </w:num>
  <w:num w:numId="28">
    <w:abstractNumId w:val="23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D"/>
    <w:rsid w:val="000342FA"/>
    <w:rsid w:val="00041281"/>
    <w:rsid w:val="00050C68"/>
    <w:rsid w:val="0005310C"/>
    <w:rsid w:val="0005372C"/>
    <w:rsid w:val="00054D8B"/>
    <w:rsid w:val="000559D5"/>
    <w:rsid w:val="000608E4"/>
    <w:rsid w:val="00060F3C"/>
    <w:rsid w:val="0007302B"/>
    <w:rsid w:val="000751A4"/>
    <w:rsid w:val="000808D6"/>
    <w:rsid w:val="00080BED"/>
    <w:rsid w:val="00082D54"/>
    <w:rsid w:val="00085F1C"/>
    <w:rsid w:val="00086103"/>
    <w:rsid w:val="00094483"/>
    <w:rsid w:val="00095292"/>
    <w:rsid w:val="000968BF"/>
    <w:rsid w:val="000A726F"/>
    <w:rsid w:val="000B1A9F"/>
    <w:rsid w:val="000B4002"/>
    <w:rsid w:val="000B66C7"/>
    <w:rsid w:val="000C17A5"/>
    <w:rsid w:val="000C33EF"/>
    <w:rsid w:val="000C430D"/>
    <w:rsid w:val="000D0C29"/>
    <w:rsid w:val="000D5E7A"/>
    <w:rsid w:val="000E6D6B"/>
    <w:rsid w:val="000F2B40"/>
    <w:rsid w:val="000F5B6A"/>
    <w:rsid w:val="001028B9"/>
    <w:rsid w:val="00104E0D"/>
    <w:rsid w:val="0010504A"/>
    <w:rsid w:val="001057BA"/>
    <w:rsid w:val="0011042E"/>
    <w:rsid w:val="00116BFA"/>
    <w:rsid w:val="001251B4"/>
    <w:rsid w:val="00125DE3"/>
    <w:rsid w:val="0013415B"/>
    <w:rsid w:val="00153B21"/>
    <w:rsid w:val="00154E0D"/>
    <w:rsid w:val="001655C3"/>
    <w:rsid w:val="00176687"/>
    <w:rsid w:val="00176989"/>
    <w:rsid w:val="00181667"/>
    <w:rsid w:val="00186D38"/>
    <w:rsid w:val="001875F7"/>
    <w:rsid w:val="001978EB"/>
    <w:rsid w:val="001A4317"/>
    <w:rsid w:val="001A498F"/>
    <w:rsid w:val="001A6A0F"/>
    <w:rsid w:val="001A780E"/>
    <w:rsid w:val="001B0C05"/>
    <w:rsid w:val="001B2D1C"/>
    <w:rsid w:val="001B3565"/>
    <w:rsid w:val="001C1D98"/>
    <w:rsid w:val="001C3267"/>
    <w:rsid w:val="001C5E31"/>
    <w:rsid w:val="001C6B53"/>
    <w:rsid w:val="001D2690"/>
    <w:rsid w:val="001F4BE3"/>
    <w:rsid w:val="001F6D02"/>
    <w:rsid w:val="00202CA6"/>
    <w:rsid w:val="00210F5F"/>
    <w:rsid w:val="00234093"/>
    <w:rsid w:val="00243CFD"/>
    <w:rsid w:val="0024492D"/>
    <w:rsid w:val="002504E8"/>
    <w:rsid w:val="00254382"/>
    <w:rsid w:val="0027031E"/>
    <w:rsid w:val="002775D7"/>
    <w:rsid w:val="00281946"/>
    <w:rsid w:val="0028280F"/>
    <w:rsid w:val="0028703B"/>
    <w:rsid w:val="00292386"/>
    <w:rsid w:val="002A09CC"/>
    <w:rsid w:val="002A2062"/>
    <w:rsid w:val="002A31A1"/>
    <w:rsid w:val="002A45EA"/>
    <w:rsid w:val="002B6527"/>
    <w:rsid w:val="002C135C"/>
    <w:rsid w:val="002C5E60"/>
    <w:rsid w:val="002E65D5"/>
    <w:rsid w:val="002E7A3A"/>
    <w:rsid w:val="002F63E3"/>
    <w:rsid w:val="002F74D7"/>
    <w:rsid w:val="0030124B"/>
    <w:rsid w:val="00313D3A"/>
    <w:rsid w:val="00323E9A"/>
    <w:rsid w:val="00326D3D"/>
    <w:rsid w:val="003315DF"/>
    <w:rsid w:val="00332AE3"/>
    <w:rsid w:val="00332B2B"/>
    <w:rsid w:val="00341FC1"/>
    <w:rsid w:val="003606E9"/>
    <w:rsid w:val="0037040B"/>
    <w:rsid w:val="0037084D"/>
    <w:rsid w:val="003756A8"/>
    <w:rsid w:val="00387D52"/>
    <w:rsid w:val="003921D8"/>
    <w:rsid w:val="00392E10"/>
    <w:rsid w:val="003B1F50"/>
    <w:rsid w:val="003B2193"/>
    <w:rsid w:val="003B23B2"/>
    <w:rsid w:val="003C03FB"/>
    <w:rsid w:val="003C1FEE"/>
    <w:rsid w:val="003D0872"/>
    <w:rsid w:val="003D24D2"/>
    <w:rsid w:val="003D621C"/>
    <w:rsid w:val="003E4ED2"/>
    <w:rsid w:val="003F2E31"/>
    <w:rsid w:val="003F787F"/>
    <w:rsid w:val="00407B71"/>
    <w:rsid w:val="004128A9"/>
    <w:rsid w:val="00412950"/>
    <w:rsid w:val="00425061"/>
    <w:rsid w:val="00433458"/>
    <w:rsid w:val="00435C37"/>
    <w:rsid w:val="0043686A"/>
    <w:rsid w:val="00440E60"/>
    <w:rsid w:val="00441069"/>
    <w:rsid w:val="00443524"/>
    <w:rsid w:val="00443D22"/>
    <w:rsid w:val="00444636"/>
    <w:rsid w:val="00446AFC"/>
    <w:rsid w:val="00453869"/>
    <w:rsid w:val="004648AB"/>
    <w:rsid w:val="004673C2"/>
    <w:rsid w:val="004711EC"/>
    <w:rsid w:val="004778DB"/>
    <w:rsid w:val="00480BC7"/>
    <w:rsid w:val="004871AA"/>
    <w:rsid w:val="004A6923"/>
    <w:rsid w:val="004B6A5C"/>
    <w:rsid w:val="004C5F91"/>
    <w:rsid w:val="004D2BA6"/>
    <w:rsid w:val="004E78FD"/>
    <w:rsid w:val="004F7011"/>
    <w:rsid w:val="00500A7C"/>
    <w:rsid w:val="00515D9C"/>
    <w:rsid w:val="00521AD7"/>
    <w:rsid w:val="00525E02"/>
    <w:rsid w:val="00531D84"/>
    <w:rsid w:val="00531FBD"/>
    <w:rsid w:val="00532206"/>
    <w:rsid w:val="0053366A"/>
    <w:rsid w:val="0053466B"/>
    <w:rsid w:val="0054444E"/>
    <w:rsid w:val="005462F6"/>
    <w:rsid w:val="00551EF3"/>
    <w:rsid w:val="00556E2E"/>
    <w:rsid w:val="005629AD"/>
    <w:rsid w:val="00567C40"/>
    <w:rsid w:val="0058365F"/>
    <w:rsid w:val="00587BF6"/>
    <w:rsid w:val="00591A91"/>
    <w:rsid w:val="00593749"/>
    <w:rsid w:val="005962CF"/>
    <w:rsid w:val="005A2804"/>
    <w:rsid w:val="005B0F60"/>
    <w:rsid w:val="005B697C"/>
    <w:rsid w:val="005B7B25"/>
    <w:rsid w:val="005C23C1"/>
    <w:rsid w:val="005C5FF3"/>
    <w:rsid w:val="005D6E67"/>
    <w:rsid w:val="005E3335"/>
    <w:rsid w:val="005F5675"/>
    <w:rsid w:val="0060009D"/>
    <w:rsid w:val="00611679"/>
    <w:rsid w:val="00613D7D"/>
    <w:rsid w:val="00620DC1"/>
    <w:rsid w:val="006564DB"/>
    <w:rsid w:val="00656E35"/>
    <w:rsid w:val="0065764B"/>
    <w:rsid w:val="00660EE3"/>
    <w:rsid w:val="00663053"/>
    <w:rsid w:val="00672B3A"/>
    <w:rsid w:val="0067332C"/>
    <w:rsid w:val="00676B57"/>
    <w:rsid w:val="006A095D"/>
    <w:rsid w:val="006A2D9E"/>
    <w:rsid w:val="006A2E80"/>
    <w:rsid w:val="006A6FF7"/>
    <w:rsid w:val="006C10CD"/>
    <w:rsid w:val="006D470C"/>
    <w:rsid w:val="006F030D"/>
    <w:rsid w:val="00706EAD"/>
    <w:rsid w:val="00710431"/>
    <w:rsid w:val="007120F8"/>
    <w:rsid w:val="007219F0"/>
    <w:rsid w:val="0072211B"/>
    <w:rsid w:val="00724B8F"/>
    <w:rsid w:val="007575E8"/>
    <w:rsid w:val="00760A66"/>
    <w:rsid w:val="00761C68"/>
    <w:rsid w:val="00767444"/>
    <w:rsid w:val="007730B1"/>
    <w:rsid w:val="00775F62"/>
    <w:rsid w:val="007773B1"/>
    <w:rsid w:val="00782222"/>
    <w:rsid w:val="007936ED"/>
    <w:rsid w:val="00794A29"/>
    <w:rsid w:val="007A5C48"/>
    <w:rsid w:val="007A690C"/>
    <w:rsid w:val="007B6388"/>
    <w:rsid w:val="007B6918"/>
    <w:rsid w:val="007C0A5F"/>
    <w:rsid w:val="007C1806"/>
    <w:rsid w:val="007C3F6C"/>
    <w:rsid w:val="007C4C70"/>
    <w:rsid w:val="007C6AEB"/>
    <w:rsid w:val="007E5BFF"/>
    <w:rsid w:val="007F0870"/>
    <w:rsid w:val="007F3198"/>
    <w:rsid w:val="007F7287"/>
    <w:rsid w:val="008027A2"/>
    <w:rsid w:val="00803F3C"/>
    <w:rsid w:val="00804CFE"/>
    <w:rsid w:val="00811C94"/>
    <w:rsid w:val="00811CF1"/>
    <w:rsid w:val="00820D50"/>
    <w:rsid w:val="00834798"/>
    <w:rsid w:val="008438D7"/>
    <w:rsid w:val="00850787"/>
    <w:rsid w:val="008566B8"/>
    <w:rsid w:val="00860E5A"/>
    <w:rsid w:val="00867AB6"/>
    <w:rsid w:val="00877754"/>
    <w:rsid w:val="0089003E"/>
    <w:rsid w:val="00890BC5"/>
    <w:rsid w:val="0089206A"/>
    <w:rsid w:val="008A26EE"/>
    <w:rsid w:val="008A7A29"/>
    <w:rsid w:val="008B1549"/>
    <w:rsid w:val="008B613C"/>
    <w:rsid w:val="008B6AD3"/>
    <w:rsid w:val="008D4A92"/>
    <w:rsid w:val="008D5F81"/>
    <w:rsid w:val="008E6C19"/>
    <w:rsid w:val="008F446F"/>
    <w:rsid w:val="00910044"/>
    <w:rsid w:val="009122B1"/>
    <w:rsid w:val="00912CC2"/>
    <w:rsid w:val="00913129"/>
    <w:rsid w:val="00914706"/>
    <w:rsid w:val="00917711"/>
    <w:rsid w:val="009177DC"/>
    <w:rsid w:val="00917C70"/>
    <w:rsid w:val="009228DF"/>
    <w:rsid w:val="00924E84"/>
    <w:rsid w:val="0092715E"/>
    <w:rsid w:val="009318F1"/>
    <w:rsid w:val="009401EC"/>
    <w:rsid w:val="00947FCC"/>
    <w:rsid w:val="0095001D"/>
    <w:rsid w:val="00963545"/>
    <w:rsid w:val="00977C03"/>
    <w:rsid w:val="00985A10"/>
    <w:rsid w:val="00997B64"/>
    <w:rsid w:val="009A3192"/>
    <w:rsid w:val="009B02E2"/>
    <w:rsid w:val="009C1388"/>
    <w:rsid w:val="009C7547"/>
    <w:rsid w:val="009D73DE"/>
    <w:rsid w:val="00A05337"/>
    <w:rsid w:val="00A061D7"/>
    <w:rsid w:val="00A15896"/>
    <w:rsid w:val="00A20B7B"/>
    <w:rsid w:val="00A22238"/>
    <w:rsid w:val="00A30E81"/>
    <w:rsid w:val="00A34804"/>
    <w:rsid w:val="00A50B53"/>
    <w:rsid w:val="00A54F53"/>
    <w:rsid w:val="00A67B50"/>
    <w:rsid w:val="00A72F15"/>
    <w:rsid w:val="00A751DE"/>
    <w:rsid w:val="00A76DC4"/>
    <w:rsid w:val="00A91148"/>
    <w:rsid w:val="00A92491"/>
    <w:rsid w:val="00A941CF"/>
    <w:rsid w:val="00A961A1"/>
    <w:rsid w:val="00AB44AD"/>
    <w:rsid w:val="00AE2302"/>
    <w:rsid w:val="00AE2601"/>
    <w:rsid w:val="00AE6715"/>
    <w:rsid w:val="00AF459B"/>
    <w:rsid w:val="00B058A0"/>
    <w:rsid w:val="00B15339"/>
    <w:rsid w:val="00B2013F"/>
    <w:rsid w:val="00B22F6A"/>
    <w:rsid w:val="00B26E87"/>
    <w:rsid w:val="00B31114"/>
    <w:rsid w:val="00B35935"/>
    <w:rsid w:val="00B37E63"/>
    <w:rsid w:val="00B416A8"/>
    <w:rsid w:val="00B444A2"/>
    <w:rsid w:val="00B45A4D"/>
    <w:rsid w:val="00B62CFB"/>
    <w:rsid w:val="00B63A20"/>
    <w:rsid w:val="00B64435"/>
    <w:rsid w:val="00B65396"/>
    <w:rsid w:val="00B70D02"/>
    <w:rsid w:val="00B72D61"/>
    <w:rsid w:val="00B807ED"/>
    <w:rsid w:val="00B8231A"/>
    <w:rsid w:val="00B84188"/>
    <w:rsid w:val="00B858D4"/>
    <w:rsid w:val="00B90130"/>
    <w:rsid w:val="00B92320"/>
    <w:rsid w:val="00BB55C0"/>
    <w:rsid w:val="00BB7D9F"/>
    <w:rsid w:val="00BC0920"/>
    <w:rsid w:val="00BC7F01"/>
    <w:rsid w:val="00BD438F"/>
    <w:rsid w:val="00BD7A92"/>
    <w:rsid w:val="00BE3FE8"/>
    <w:rsid w:val="00BE7640"/>
    <w:rsid w:val="00BF02D9"/>
    <w:rsid w:val="00BF39F0"/>
    <w:rsid w:val="00C01305"/>
    <w:rsid w:val="00C03857"/>
    <w:rsid w:val="00C06CB9"/>
    <w:rsid w:val="00C07315"/>
    <w:rsid w:val="00C11FDF"/>
    <w:rsid w:val="00C32DCD"/>
    <w:rsid w:val="00C3424C"/>
    <w:rsid w:val="00C403BC"/>
    <w:rsid w:val="00C572C4"/>
    <w:rsid w:val="00C60869"/>
    <w:rsid w:val="00C71EE4"/>
    <w:rsid w:val="00C731BB"/>
    <w:rsid w:val="00CA151C"/>
    <w:rsid w:val="00CB0F0D"/>
    <w:rsid w:val="00CB1900"/>
    <w:rsid w:val="00CB1C13"/>
    <w:rsid w:val="00CB43C1"/>
    <w:rsid w:val="00CC0E81"/>
    <w:rsid w:val="00CC461F"/>
    <w:rsid w:val="00CD077D"/>
    <w:rsid w:val="00CE3E89"/>
    <w:rsid w:val="00CE5183"/>
    <w:rsid w:val="00CE5757"/>
    <w:rsid w:val="00D00358"/>
    <w:rsid w:val="00D05DD9"/>
    <w:rsid w:val="00D120F5"/>
    <w:rsid w:val="00D1293F"/>
    <w:rsid w:val="00D13E83"/>
    <w:rsid w:val="00D21C4D"/>
    <w:rsid w:val="00D2786D"/>
    <w:rsid w:val="00D32202"/>
    <w:rsid w:val="00D3411D"/>
    <w:rsid w:val="00D353B0"/>
    <w:rsid w:val="00D65895"/>
    <w:rsid w:val="00D73323"/>
    <w:rsid w:val="00D767D4"/>
    <w:rsid w:val="00D773A2"/>
    <w:rsid w:val="00D7747E"/>
    <w:rsid w:val="00D80FC5"/>
    <w:rsid w:val="00D817BA"/>
    <w:rsid w:val="00D92EB8"/>
    <w:rsid w:val="00DA6574"/>
    <w:rsid w:val="00DA6A68"/>
    <w:rsid w:val="00DB4D6B"/>
    <w:rsid w:val="00DC01B9"/>
    <w:rsid w:val="00DC2302"/>
    <w:rsid w:val="00DE50C1"/>
    <w:rsid w:val="00DE5982"/>
    <w:rsid w:val="00DF02CC"/>
    <w:rsid w:val="00DF2AF3"/>
    <w:rsid w:val="00DF34D3"/>
    <w:rsid w:val="00E00D49"/>
    <w:rsid w:val="00E01F39"/>
    <w:rsid w:val="00E04378"/>
    <w:rsid w:val="00E06D01"/>
    <w:rsid w:val="00E138E0"/>
    <w:rsid w:val="00E22C0F"/>
    <w:rsid w:val="00E3132E"/>
    <w:rsid w:val="00E36EA0"/>
    <w:rsid w:val="00E52A37"/>
    <w:rsid w:val="00E61F30"/>
    <w:rsid w:val="00E6291E"/>
    <w:rsid w:val="00E657E1"/>
    <w:rsid w:val="00E67DF0"/>
    <w:rsid w:val="00E7274C"/>
    <w:rsid w:val="00E74E00"/>
    <w:rsid w:val="00E75C57"/>
    <w:rsid w:val="00E76A4E"/>
    <w:rsid w:val="00E81A8D"/>
    <w:rsid w:val="00E86F85"/>
    <w:rsid w:val="00E9626F"/>
    <w:rsid w:val="00EA2D99"/>
    <w:rsid w:val="00EA4BCD"/>
    <w:rsid w:val="00EB1441"/>
    <w:rsid w:val="00EB5282"/>
    <w:rsid w:val="00EB65A8"/>
    <w:rsid w:val="00EB78E7"/>
    <w:rsid w:val="00EC40AD"/>
    <w:rsid w:val="00EC4BE8"/>
    <w:rsid w:val="00ED655F"/>
    <w:rsid w:val="00ED72D3"/>
    <w:rsid w:val="00EE1C84"/>
    <w:rsid w:val="00EE30D1"/>
    <w:rsid w:val="00EF00A7"/>
    <w:rsid w:val="00EF29AB"/>
    <w:rsid w:val="00EF56AF"/>
    <w:rsid w:val="00F02C40"/>
    <w:rsid w:val="00F073FA"/>
    <w:rsid w:val="00F1173C"/>
    <w:rsid w:val="00F12880"/>
    <w:rsid w:val="00F24917"/>
    <w:rsid w:val="00F259F0"/>
    <w:rsid w:val="00F30D40"/>
    <w:rsid w:val="00F31874"/>
    <w:rsid w:val="00F31DE3"/>
    <w:rsid w:val="00F410DF"/>
    <w:rsid w:val="00F548B8"/>
    <w:rsid w:val="00F608A7"/>
    <w:rsid w:val="00F63127"/>
    <w:rsid w:val="00F70DCC"/>
    <w:rsid w:val="00F77CF4"/>
    <w:rsid w:val="00F8225E"/>
    <w:rsid w:val="00F85B74"/>
    <w:rsid w:val="00F86418"/>
    <w:rsid w:val="00F909E9"/>
    <w:rsid w:val="00F9297B"/>
    <w:rsid w:val="00FA592E"/>
    <w:rsid w:val="00FA6611"/>
    <w:rsid w:val="00FA7709"/>
    <w:rsid w:val="00FD0D64"/>
    <w:rsid w:val="00FD350A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B2C64-7397-4217-B6BE-1DC8D25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DF34D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DF34D3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nhideWhenUsed/>
    <w:qFormat/>
    <w:rsid w:val="00DF34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DF34D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706EAD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0730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176989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character" w:styleId="ad">
    <w:name w:val="Hyperlink"/>
    <w:basedOn w:val="a0"/>
    <w:unhideWhenUsed/>
    <w:rsid w:val="00C60869"/>
    <w:rPr>
      <w:color w:val="0000FF"/>
      <w:u w:val="single"/>
    </w:rPr>
  </w:style>
  <w:style w:type="paragraph" w:customStyle="1" w:styleId="ConsPlusTitle">
    <w:name w:val="ConsPlusTitle"/>
    <w:rsid w:val="002449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4BCD"/>
    <w:rPr>
      <w:color w:val="605E5C"/>
      <w:shd w:val="clear" w:color="auto" w:fill="E1DFDD"/>
    </w:rPr>
  </w:style>
  <w:style w:type="paragraph" w:customStyle="1" w:styleId="ConsPlusNonformat">
    <w:name w:val="ConsPlusNonformat"/>
    <w:link w:val="ConsPlusNonformat0"/>
    <w:uiPriority w:val="99"/>
    <w:rsid w:val="0028280F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28280F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280F"/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DF34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DF34D3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DF34D3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50">
    <w:name w:val="Заголовок 5 Знак"/>
    <w:basedOn w:val="a0"/>
    <w:link w:val="5"/>
    <w:rsid w:val="00DF34D3"/>
    <w:rPr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DF34D3"/>
  </w:style>
  <w:style w:type="character" w:customStyle="1" w:styleId="Absatz-Standardschriftart">
    <w:name w:val="Absatz-Standardschriftart"/>
    <w:rsid w:val="00DF34D3"/>
  </w:style>
  <w:style w:type="character" w:customStyle="1" w:styleId="WW8Num1z0">
    <w:name w:val="WW8Num1z0"/>
    <w:rsid w:val="00DF34D3"/>
    <w:rPr>
      <w:rFonts w:ascii="Wingdings" w:hAnsi="Wingdings"/>
      <w:sz w:val="20"/>
    </w:rPr>
  </w:style>
  <w:style w:type="character" w:customStyle="1" w:styleId="WW8Num6z0">
    <w:name w:val="WW8Num6z0"/>
    <w:rsid w:val="00DF34D3"/>
    <w:rPr>
      <w:rFonts w:ascii="Wingdings" w:hAnsi="Wingdings"/>
      <w:sz w:val="20"/>
    </w:rPr>
  </w:style>
  <w:style w:type="character" w:customStyle="1" w:styleId="WW8Num7z0">
    <w:name w:val="WW8Num7z0"/>
    <w:rsid w:val="00DF34D3"/>
    <w:rPr>
      <w:rFonts w:ascii="Wingdings" w:hAnsi="Wingdings"/>
      <w:sz w:val="20"/>
    </w:rPr>
  </w:style>
  <w:style w:type="character" w:customStyle="1" w:styleId="WW8Num8z0">
    <w:name w:val="WW8Num8z0"/>
    <w:rsid w:val="00DF34D3"/>
    <w:rPr>
      <w:rFonts w:ascii="Wingdings" w:hAnsi="Wingdings"/>
      <w:sz w:val="20"/>
    </w:rPr>
  </w:style>
  <w:style w:type="character" w:customStyle="1" w:styleId="31">
    <w:name w:val="Основной шрифт абзаца3"/>
    <w:rsid w:val="00DF34D3"/>
  </w:style>
  <w:style w:type="character" w:customStyle="1" w:styleId="21">
    <w:name w:val="Основной шрифт абзаца2"/>
    <w:rsid w:val="00DF34D3"/>
  </w:style>
  <w:style w:type="character" w:customStyle="1" w:styleId="13">
    <w:name w:val="Основной шрифт абзаца1"/>
    <w:rsid w:val="00DF34D3"/>
  </w:style>
  <w:style w:type="character" w:customStyle="1" w:styleId="ae">
    <w:name w:val="Название Знак"/>
    <w:rsid w:val="00DF34D3"/>
    <w:rPr>
      <w:b/>
      <w:sz w:val="24"/>
    </w:rPr>
  </w:style>
  <w:style w:type="character" w:styleId="af">
    <w:name w:val="Strong"/>
    <w:qFormat/>
    <w:rsid w:val="00DF34D3"/>
    <w:rPr>
      <w:b/>
      <w:bCs/>
    </w:rPr>
  </w:style>
  <w:style w:type="character" w:customStyle="1" w:styleId="af0">
    <w:name w:val="Верхний колонтитул Знак"/>
    <w:uiPriority w:val="99"/>
    <w:rsid w:val="00DF34D3"/>
    <w:rPr>
      <w:rFonts w:ascii="Calibri" w:eastAsia="Calibri" w:hAnsi="Calibri" w:cs="Calibri"/>
      <w:sz w:val="22"/>
      <w:szCs w:val="22"/>
    </w:rPr>
  </w:style>
  <w:style w:type="character" w:customStyle="1" w:styleId="af1">
    <w:name w:val="Нижний колонтитул Знак"/>
    <w:uiPriority w:val="99"/>
    <w:rsid w:val="00DF34D3"/>
    <w:rPr>
      <w:rFonts w:ascii="Calibri" w:eastAsia="Calibri" w:hAnsi="Calibri" w:cs="Calibri"/>
      <w:sz w:val="22"/>
      <w:szCs w:val="22"/>
    </w:rPr>
  </w:style>
  <w:style w:type="character" w:customStyle="1" w:styleId="af2">
    <w:name w:val="Символ нумерации"/>
    <w:rsid w:val="00DF34D3"/>
  </w:style>
  <w:style w:type="paragraph" w:styleId="af3">
    <w:name w:val="Title"/>
    <w:basedOn w:val="a"/>
    <w:next w:val="a3"/>
    <w:link w:val="af4"/>
    <w:rsid w:val="00DF34D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DF34D3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3"/>
    <w:rsid w:val="00DF34D3"/>
    <w:pPr>
      <w:suppressAutoHyphens/>
      <w:spacing w:after="120"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22">
    <w:name w:val="Название2"/>
    <w:basedOn w:val="a"/>
    <w:rsid w:val="00DF34D3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42">
    <w:name w:val="Указатель4"/>
    <w:basedOn w:val="a"/>
    <w:rsid w:val="00DF34D3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4">
    <w:name w:val="Название1"/>
    <w:basedOn w:val="a"/>
    <w:rsid w:val="00DF34D3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32">
    <w:name w:val="Указатель3"/>
    <w:basedOn w:val="a"/>
    <w:rsid w:val="00DF34D3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23">
    <w:name w:val="Название объекта2"/>
    <w:basedOn w:val="a"/>
    <w:rsid w:val="00DF34D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 объекта1"/>
    <w:basedOn w:val="a"/>
    <w:rsid w:val="00DF34D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7">
    <w:name w:val="Заголовок таблицы"/>
    <w:basedOn w:val="af6"/>
    <w:rsid w:val="00DF34D3"/>
    <w:pPr>
      <w:jc w:val="center"/>
    </w:pPr>
    <w:rPr>
      <w:b/>
      <w:bCs/>
    </w:rPr>
  </w:style>
  <w:style w:type="paragraph" w:customStyle="1" w:styleId="af8">
    <w:basedOn w:val="a"/>
    <w:next w:val="af9"/>
    <w:uiPriority w:val="99"/>
    <w:rsid w:val="00DF34D3"/>
    <w:pPr>
      <w:spacing w:before="100" w:beforeAutospacing="1" w:after="100" w:afterAutospacing="1"/>
    </w:pPr>
    <w:rPr>
      <w:sz w:val="16"/>
      <w:szCs w:val="16"/>
    </w:rPr>
  </w:style>
  <w:style w:type="paragraph" w:styleId="afa">
    <w:name w:val="Subtitle"/>
    <w:basedOn w:val="af3"/>
    <w:next w:val="a3"/>
    <w:link w:val="afb"/>
    <w:qFormat/>
    <w:rsid w:val="00DF34D3"/>
    <w:pPr>
      <w:jc w:val="center"/>
    </w:pPr>
    <w:rPr>
      <w:rFonts w:cs="Times New Roman"/>
      <w:i/>
      <w:iCs/>
      <w:lang w:val="x-none"/>
    </w:rPr>
  </w:style>
  <w:style w:type="character" w:customStyle="1" w:styleId="afb">
    <w:name w:val="Подзаголовок Знак"/>
    <w:basedOn w:val="a0"/>
    <w:link w:val="afa"/>
    <w:rsid w:val="00DF34D3"/>
    <w:rPr>
      <w:rFonts w:ascii="Arial" w:eastAsia="Arial Unicode MS" w:hAnsi="Arial"/>
      <w:i/>
      <w:iCs/>
      <w:sz w:val="28"/>
      <w:szCs w:val="28"/>
      <w:lang w:val="x-none" w:eastAsia="ar-SA"/>
    </w:rPr>
  </w:style>
  <w:style w:type="paragraph" w:customStyle="1" w:styleId="ConsNormal">
    <w:name w:val="ConsNormal"/>
    <w:rsid w:val="00DF34D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fc">
    <w:name w:val="Содержимое врезки"/>
    <w:basedOn w:val="a3"/>
    <w:rsid w:val="00DF34D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paragraph" w:customStyle="1" w:styleId="17">
    <w:name w:val="Знак1 Знак Знак Знак"/>
    <w:basedOn w:val="a"/>
    <w:rsid w:val="00DF34D3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8">
    <w:name w:val="марк список 1"/>
    <w:basedOn w:val="a"/>
    <w:rsid w:val="00DF34D3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rsid w:val="00DF34D3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d"/>
    <w:locked/>
    <w:rsid w:val="00DF34D3"/>
    <w:rPr>
      <w:rFonts w:ascii="MS Mincho" w:eastAsia="MS Mincho"/>
      <w:sz w:val="28"/>
      <w:szCs w:val="28"/>
    </w:rPr>
  </w:style>
  <w:style w:type="paragraph" w:customStyle="1" w:styleId="afd">
    <w:name w:val="Междустр.интервал:  полуторный"/>
    <w:basedOn w:val="a"/>
    <w:link w:val="140"/>
    <w:rsid w:val="00DF34D3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e">
    <w:name w:val="No Spacing"/>
    <w:basedOn w:val="a"/>
    <w:uiPriority w:val="1"/>
    <w:qFormat/>
    <w:rsid w:val="00DF34D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19">
    <w:name w:val="нум список 1"/>
    <w:basedOn w:val="a"/>
    <w:rsid w:val="00DF34D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ff">
    <w:name w:val="Гипертекстовая ссылка"/>
    <w:uiPriority w:val="99"/>
    <w:rsid w:val="00DF34D3"/>
    <w:rPr>
      <w:color w:val="008000"/>
    </w:rPr>
  </w:style>
  <w:style w:type="paragraph" w:customStyle="1" w:styleId="Default">
    <w:name w:val="Default"/>
    <w:rsid w:val="00DF34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DF34D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basedOn w:val="a0"/>
    <w:link w:val="25"/>
    <w:rsid w:val="00DF34D3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DF34D3"/>
    <w:pPr>
      <w:autoSpaceDE w:val="0"/>
      <w:autoSpaceDN w:val="0"/>
      <w:adjustRightInd w:val="0"/>
    </w:pPr>
    <w:rPr>
      <w:rFonts w:ascii="Arial" w:hAnsi="Arial" w:cs="Arial"/>
    </w:rPr>
  </w:style>
  <w:style w:type="table" w:styleId="aff0">
    <w:name w:val="Table Grid"/>
    <w:basedOn w:val="a1"/>
    <w:uiPriority w:val="59"/>
    <w:rsid w:val="00DF3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DF34D3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DF34D3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</w:rPr>
  </w:style>
  <w:style w:type="paragraph" w:styleId="27">
    <w:name w:val="Body Text Indent 2"/>
    <w:basedOn w:val="a"/>
    <w:link w:val="28"/>
    <w:unhideWhenUsed/>
    <w:rsid w:val="00DF34D3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rsid w:val="00DF34D3"/>
    <w:rPr>
      <w:rFonts w:ascii="Calibri" w:eastAsia="Calibri" w:hAnsi="Calibri"/>
      <w:sz w:val="22"/>
      <w:szCs w:val="22"/>
      <w:lang w:val="x-none" w:eastAsia="ar-SA"/>
    </w:rPr>
  </w:style>
  <w:style w:type="character" w:customStyle="1" w:styleId="aff1">
    <w:name w:val="Основной текст_"/>
    <w:link w:val="1a"/>
    <w:locked/>
    <w:rsid w:val="00DF34D3"/>
    <w:rPr>
      <w:sz w:val="19"/>
      <w:shd w:val="clear" w:color="auto" w:fill="FFFFFF"/>
    </w:rPr>
  </w:style>
  <w:style w:type="paragraph" w:customStyle="1" w:styleId="1a">
    <w:name w:val="Основной текст1"/>
    <w:basedOn w:val="a"/>
    <w:link w:val="aff1"/>
    <w:rsid w:val="00DF34D3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DF34D3"/>
  </w:style>
  <w:style w:type="paragraph" w:customStyle="1" w:styleId="note">
    <w:name w:val="note"/>
    <w:basedOn w:val="a"/>
    <w:rsid w:val="00DF34D3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">
    <w:name w:val="Список1"/>
    <w:basedOn w:val="a"/>
    <w:rsid w:val="00DF34D3"/>
    <w:pPr>
      <w:numPr>
        <w:numId w:val="12"/>
      </w:numPr>
      <w:spacing w:before="80"/>
      <w:jc w:val="both"/>
    </w:pPr>
    <w:rPr>
      <w:lang w:eastAsia="en-US"/>
    </w:rPr>
  </w:style>
  <w:style w:type="character" w:styleId="aff2">
    <w:name w:val="footnote reference"/>
    <w:rsid w:val="00DF34D3"/>
    <w:rPr>
      <w:vertAlign w:val="superscript"/>
    </w:rPr>
  </w:style>
  <w:style w:type="character" w:customStyle="1" w:styleId="a4">
    <w:name w:val="Основной текст Знак"/>
    <w:aliases w:val="Body Text Char Знак"/>
    <w:link w:val="a3"/>
    <w:rsid w:val="00DF34D3"/>
    <w:rPr>
      <w:sz w:val="28"/>
    </w:rPr>
  </w:style>
  <w:style w:type="paragraph" w:styleId="aff3">
    <w:name w:val="Block Text"/>
    <w:basedOn w:val="a"/>
    <w:rsid w:val="00DF34D3"/>
    <w:pPr>
      <w:spacing w:after="120"/>
      <w:ind w:left="1440" w:right="1440"/>
    </w:pPr>
    <w:rPr>
      <w:sz w:val="24"/>
      <w:szCs w:val="24"/>
    </w:rPr>
  </w:style>
  <w:style w:type="paragraph" w:customStyle="1" w:styleId="BodyText1">
    <w:name w:val="Body Text 1"/>
    <w:basedOn w:val="a3"/>
    <w:rsid w:val="00DF34D3"/>
    <w:pPr>
      <w:jc w:val="both"/>
    </w:pPr>
    <w:rPr>
      <w:sz w:val="20"/>
      <w:lang w:val="x-none" w:eastAsia="en-US"/>
    </w:rPr>
  </w:style>
  <w:style w:type="paragraph" w:styleId="aff4">
    <w:name w:val="footnote text"/>
    <w:basedOn w:val="a"/>
    <w:link w:val="aff5"/>
    <w:rsid w:val="00DF34D3"/>
    <w:rPr>
      <w:lang w:val="x-none" w:eastAsia="x-none"/>
    </w:rPr>
  </w:style>
  <w:style w:type="character" w:customStyle="1" w:styleId="aff5">
    <w:name w:val="Текст сноски Знак"/>
    <w:basedOn w:val="a0"/>
    <w:link w:val="aff4"/>
    <w:rsid w:val="00DF34D3"/>
    <w:rPr>
      <w:lang w:val="x-none" w:eastAsia="x-none"/>
    </w:rPr>
  </w:style>
  <w:style w:type="paragraph" w:styleId="33">
    <w:name w:val="Body Text Indent 3"/>
    <w:basedOn w:val="a"/>
    <w:link w:val="34"/>
    <w:rsid w:val="00DF34D3"/>
    <w:pPr>
      <w:ind w:firstLine="702"/>
      <w:jc w:val="both"/>
    </w:pPr>
    <w:rPr>
      <w:sz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DF34D3"/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34D3"/>
    <w:rPr>
      <w:sz w:val="28"/>
    </w:rPr>
  </w:style>
  <w:style w:type="paragraph" w:styleId="aff6">
    <w:name w:val="Plain Text"/>
    <w:basedOn w:val="a"/>
    <w:link w:val="aff7"/>
    <w:rsid w:val="00DF34D3"/>
    <w:rPr>
      <w:rFonts w:ascii="Courier New" w:hAnsi="Courier New"/>
      <w:lang w:val="x-none" w:eastAsia="x-none"/>
    </w:rPr>
  </w:style>
  <w:style w:type="character" w:customStyle="1" w:styleId="aff7">
    <w:name w:val="Текст Знак"/>
    <w:basedOn w:val="a0"/>
    <w:link w:val="aff6"/>
    <w:rsid w:val="00DF34D3"/>
    <w:rPr>
      <w:rFonts w:ascii="Courier New" w:hAnsi="Courier New"/>
      <w:lang w:val="x-none" w:eastAsia="x-none"/>
    </w:rPr>
  </w:style>
  <w:style w:type="character" w:styleId="aff8">
    <w:name w:val="FollowedHyperlink"/>
    <w:rsid w:val="00DF34D3"/>
    <w:rPr>
      <w:color w:val="800080"/>
      <w:u w:val="single"/>
    </w:rPr>
  </w:style>
  <w:style w:type="paragraph" w:customStyle="1" w:styleId="211">
    <w:name w:val="Основной текст 21"/>
    <w:basedOn w:val="a"/>
    <w:rsid w:val="00DF34D3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DF3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F34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c">
    <w:name w:val="Текст выноски Знак1"/>
    <w:uiPriority w:val="99"/>
    <w:semiHidden/>
    <w:rsid w:val="00DF34D3"/>
    <w:rPr>
      <w:rFonts w:ascii="Tahoma" w:hAnsi="Tahoma" w:cs="Tahoma"/>
      <w:sz w:val="16"/>
      <w:szCs w:val="16"/>
      <w:lang w:eastAsia="ru-RU"/>
    </w:rPr>
  </w:style>
  <w:style w:type="character" w:customStyle="1" w:styleId="aff9">
    <w:name w:val="Текст концевой сноски Знак"/>
    <w:link w:val="affa"/>
    <w:uiPriority w:val="99"/>
    <w:semiHidden/>
    <w:rsid w:val="00DF34D3"/>
  </w:style>
  <w:style w:type="paragraph" w:styleId="affa">
    <w:name w:val="endnote text"/>
    <w:basedOn w:val="a"/>
    <w:link w:val="aff9"/>
    <w:uiPriority w:val="99"/>
    <w:semiHidden/>
    <w:unhideWhenUsed/>
    <w:rsid w:val="00DF34D3"/>
  </w:style>
  <w:style w:type="character" w:customStyle="1" w:styleId="1d">
    <w:name w:val="Текст концевой сноски Знак1"/>
    <w:basedOn w:val="a0"/>
    <w:uiPriority w:val="99"/>
    <w:semiHidden/>
    <w:rsid w:val="00DF34D3"/>
  </w:style>
  <w:style w:type="character" w:styleId="affb">
    <w:name w:val="endnote reference"/>
    <w:uiPriority w:val="99"/>
    <w:semiHidden/>
    <w:unhideWhenUsed/>
    <w:rsid w:val="00DF34D3"/>
    <w:rPr>
      <w:vertAlign w:val="superscript"/>
    </w:rPr>
  </w:style>
  <w:style w:type="paragraph" w:styleId="HTML">
    <w:name w:val="HTML Preformatted"/>
    <w:basedOn w:val="a"/>
    <w:link w:val="HTML0"/>
    <w:rsid w:val="00DF3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F34D3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0"/>
    <w:rsid w:val="00DF34D3"/>
  </w:style>
  <w:style w:type="paragraph" w:customStyle="1" w:styleId="ico-paragraph">
    <w:name w:val="ico-paragraph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DF34D3"/>
  </w:style>
  <w:style w:type="table" w:customStyle="1" w:styleId="1e">
    <w:name w:val="Сетка таблицы1"/>
    <w:basedOn w:val="a1"/>
    <w:next w:val="aff0"/>
    <w:uiPriority w:val="59"/>
    <w:rsid w:val="00DF34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DF34D3"/>
  </w:style>
  <w:style w:type="paragraph" w:styleId="affc">
    <w:name w:val="caption"/>
    <w:basedOn w:val="a"/>
    <w:uiPriority w:val="99"/>
    <w:qFormat/>
    <w:rsid w:val="00DF34D3"/>
    <w:pPr>
      <w:jc w:val="center"/>
    </w:pPr>
    <w:rPr>
      <w:b/>
      <w:sz w:val="24"/>
      <w:lang w:eastAsia="zh-CN"/>
    </w:rPr>
  </w:style>
  <w:style w:type="paragraph" w:styleId="affd">
    <w:name w:val="Revision"/>
    <w:hidden/>
    <w:uiPriority w:val="99"/>
    <w:semiHidden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Название Знак1"/>
    <w:rsid w:val="00DF34D3"/>
    <w:rPr>
      <w:b/>
      <w:sz w:val="24"/>
      <w:lang w:eastAsia="ar-SA"/>
    </w:rPr>
  </w:style>
  <w:style w:type="character" w:customStyle="1" w:styleId="1f0">
    <w:name w:val="Верхний колонтитул Знак1"/>
    <w:uiPriority w:val="99"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1">
    <w:name w:val="Нижний колонтитул Знак1"/>
    <w:uiPriority w:val="99"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styleId="affe">
    <w:name w:val="annotation reference"/>
    <w:uiPriority w:val="99"/>
    <w:semiHidden/>
    <w:unhideWhenUsed/>
    <w:rsid w:val="00DF34D3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DF34D3"/>
    <w:pPr>
      <w:suppressAutoHyphens/>
      <w:spacing w:after="200" w:line="276" w:lineRule="auto"/>
    </w:pPr>
    <w:rPr>
      <w:rFonts w:ascii="Calibri" w:eastAsia="Calibri" w:hAnsi="Calibri"/>
      <w:lang w:val="x-none" w:eastAsia="zh-CN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DF34D3"/>
    <w:rPr>
      <w:rFonts w:ascii="Calibri" w:eastAsia="Calibri" w:hAnsi="Calibri"/>
      <w:lang w:val="x-none" w:eastAsia="zh-C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DF34D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DF34D3"/>
    <w:rPr>
      <w:rFonts w:ascii="Calibri" w:eastAsia="Calibri" w:hAnsi="Calibri"/>
      <w:b/>
      <w:bCs/>
      <w:lang w:val="x-none" w:eastAsia="zh-CN"/>
    </w:rPr>
  </w:style>
  <w:style w:type="paragraph" w:customStyle="1" w:styleId="Style3">
    <w:name w:val="Style3"/>
    <w:basedOn w:val="a"/>
    <w:uiPriority w:val="99"/>
    <w:rsid w:val="00DF34D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DF34D3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unhideWhenUsed/>
    <w:rsid w:val="00DF34D3"/>
    <w:rPr>
      <w:sz w:val="24"/>
      <w:szCs w:val="24"/>
    </w:rPr>
  </w:style>
  <w:style w:type="paragraph" w:customStyle="1" w:styleId="afff3">
    <w:basedOn w:val="a"/>
    <w:next w:val="af9"/>
    <w:uiPriority w:val="99"/>
    <w:rsid w:val="00B90130"/>
    <w:pPr>
      <w:spacing w:before="100" w:beforeAutospacing="1" w:after="100" w:afterAutospacing="1"/>
    </w:pPr>
    <w:rPr>
      <w:sz w:val="16"/>
      <w:szCs w:val="16"/>
    </w:rPr>
  </w:style>
  <w:style w:type="character" w:customStyle="1" w:styleId="extended-textshort">
    <w:name w:val="extended-text__short"/>
    <w:rsid w:val="00B9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uFfBH" TargetMode="Externa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9E1E6D0F783708A66A024A4F3FBC111ECB18563A85CB7A6u9fCH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6DCFE0B389B6922A616219D260EB1C49E1E6D0F783708A66A024A4F3uFfB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6DCFE0B389B6922A616219D260EB1C49E1E6D0F783708A66A024A4F3FBC111ECB18563A85CB7A6u9fCH" TargetMode="External"/><Relationship Id="rId10" Type="http://schemas.openxmlformats.org/officeDocument/2006/relationships/hyperlink" Target="consultantplus://offline/ref=F56DCFE0B389B6922A616219D260EB1C4AE5E8D0F387708A66A024A4F3uFfB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25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Клинковская Олеся Александровна</cp:lastModifiedBy>
  <cp:revision>2</cp:revision>
  <cp:lastPrinted>2018-02-05T08:16:00Z</cp:lastPrinted>
  <dcterms:created xsi:type="dcterms:W3CDTF">2019-08-26T13:26:00Z</dcterms:created>
  <dcterms:modified xsi:type="dcterms:W3CDTF">2019-08-26T13:26:00Z</dcterms:modified>
</cp:coreProperties>
</file>