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869" w:rsidRDefault="00C60869" w:rsidP="00C60869">
      <w:pPr>
        <w:jc w:val="center"/>
        <w:rPr>
          <w:noProof/>
        </w:rPr>
      </w:pPr>
      <w:bookmarkStart w:id="0" w:name="_GoBack"/>
      <w:bookmarkEnd w:id="0"/>
    </w:p>
    <w:p w:rsidR="00C60869" w:rsidRDefault="00C60869" w:rsidP="00C60869">
      <w:pPr>
        <w:jc w:val="center"/>
      </w:pPr>
    </w:p>
    <w:p w:rsidR="00B858D4" w:rsidRPr="00057609" w:rsidRDefault="00B858D4" w:rsidP="00B858D4">
      <w:pPr>
        <w:ind w:firstLine="567"/>
        <w:jc w:val="center"/>
        <w:rPr>
          <w:b/>
          <w:sz w:val="28"/>
          <w:szCs w:val="28"/>
        </w:rPr>
      </w:pPr>
      <w:r w:rsidRPr="00057609">
        <w:rPr>
          <w:b/>
          <w:sz w:val="28"/>
          <w:szCs w:val="28"/>
        </w:rPr>
        <w:t>ПРАВИТЕЛЬСТВО РОСТОВСКОЙ ОБЛАСТИ</w:t>
      </w:r>
    </w:p>
    <w:p w:rsidR="00B858D4" w:rsidRPr="00057609" w:rsidRDefault="00B858D4" w:rsidP="00B858D4">
      <w:pPr>
        <w:ind w:firstLine="567"/>
        <w:jc w:val="center"/>
        <w:rPr>
          <w:sz w:val="28"/>
          <w:szCs w:val="28"/>
        </w:rPr>
      </w:pPr>
    </w:p>
    <w:p w:rsidR="00B858D4" w:rsidRPr="00057609" w:rsidRDefault="00B858D4" w:rsidP="00B858D4">
      <w:pPr>
        <w:ind w:firstLine="567"/>
        <w:jc w:val="center"/>
        <w:rPr>
          <w:sz w:val="28"/>
          <w:szCs w:val="28"/>
        </w:rPr>
      </w:pPr>
      <w:r w:rsidRPr="00057609">
        <w:rPr>
          <w:sz w:val="28"/>
          <w:szCs w:val="28"/>
        </w:rPr>
        <w:t xml:space="preserve">МИНИСТЕРСТВО СЕЛЬСКОГО ХОЗЯЙСТВА И ПРОДОВОЛЬСТВИЯ </w:t>
      </w:r>
    </w:p>
    <w:p w:rsidR="00B858D4" w:rsidRPr="00057609" w:rsidRDefault="00B858D4" w:rsidP="00B858D4">
      <w:pPr>
        <w:ind w:firstLine="567"/>
        <w:jc w:val="center"/>
        <w:rPr>
          <w:sz w:val="28"/>
          <w:szCs w:val="28"/>
        </w:rPr>
      </w:pPr>
    </w:p>
    <w:p w:rsidR="00B858D4" w:rsidRPr="00057609" w:rsidRDefault="00B858D4" w:rsidP="00B858D4">
      <w:pPr>
        <w:ind w:firstLine="567"/>
        <w:jc w:val="center"/>
        <w:rPr>
          <w:sz w:val="28"/>
          <w:szCs w:val="28"/>
        </w:rPr>
      </w:pPr>
      <w:r w:rsidRPr="00057609">
        <w:rPr>
          <w:sz w:val="28"/>
          <w:szCs w:val="28"/>
        </w:rPr>
        <w:t>ПОСТАНОВЛЕНИЕ</w:t>
      </w:r>
    </w:p>
    <w:p w:rsidR="00B858D4" w:rsidRPr="00057609" w:rsidRDefault="00B858D4" w:rsidP="00B858D4">
      <w:pPr>
        <w:ind w:firstLine="567"/>
        <w:jc w:val="center"/>
        <w:rPr>
          <w:sz w:val="28"/>
          <w:szCs w:val="28"/>
        </w:rPr>
      </w:pPr>
    </w:p>
    <w:p w:rsidR="00B858D4" w:rsidRPr="00057609" w:rsidRDefault="00B858D4" w:rsidP="00B858D4">
      <w:pPr>
        <w:rPr>
          <w:sz w:val="28"/>
          <w:szCs w:val="28"/>
        </w:rPr>
      </w:pPr>
      <w:r w:rsidRPr="00057609">
        <w:rPr>
          <w:sz w:val="28"/>
          <w:szCs w:val="28"/>
        </w:rPr>
        <w:t xml:space="preserve">   ________ 2019 </w:t>
      </w:r>
      <w:r w:rsidRPr="00057609">
        <w:rPr>
          <w:sz w:val="28"/>
          <w:szCs w:val="28"/>
        </w:rPr>
        <w:tab/>
      </w:r>
      <w:r w:rsidRPr="00057609">
        <w:rPr>
          <w:sz w:val="28"/>
          <w:szCs w:val="28"/>
        </w:rPr>
        <w:tab/>
      </w:r>
      <w:r w:rsidRPr="00057609">
        <w:rPr>
          <w:sz w:val="28"/>
          <w:szCs w:val="28"/>
        </w:rPr>
        <w:tab/>
        <w:t xml:space="preserve">       </w:t>
      </w:r>
      <w:r w:rsidRPr="00057609">
        <w:rPr>
          <w:sz w:val="28"/>
          <w:szCs w:val="28"/>
        </w:rPr>
        <w:tab/>
        <w:t xml:space="preserve">   </w:t>
      </w:r>
      <w:r w:rsidR="00ED10A4" w:rsidRPr="00057609">
        <w:rPr>
          <w:sz w:val="28"/>
          <w:szCs w:val="28"/>
        </w:rPr>
        <w:t xml:space="preserve">  </w:t>
      </w:r>
      <w:r w:rsidRPr="00057609">
        <w:rPr>
          <w:sz w:val="28"/>
          <w:szCs w:val="28"/>
        </w:rPr>
        <w:t>№ ___</w:t>
      </w:r>
      <w:r w:rsidRPr="00057609">
        <w:rPr>
          <w:sz w:val="28"/>
          <w:szCs w:val="28"/>
        </w:rPr>
        <w:tab/>
      </w:r>
      <w:r w:rsidRPr="00057609">
        <w:rPr>
          <w:sz w:val="28"/>
          <w:szCs w:val="28"/>
        </w:rPr>
        <w:tab/>
        <w:t xml:space="preserve">                 г. Ростов-на-Дону</w:t>
      </w:r>
    </w:p>
    <w:p w:rsidR="00C60869" w:rsidRPr="00057609" w:rsidRDefault="00C60869" w:rsidP="00C60869">
      <w:pPr>
        <w:rPr>
          <w:b/>
          <w:sz w:val="28"/>
          <w:szCs w:val="36"/>
        </w:rPr>
      </w:pPr>
    </w:p>
    <w:p w:rsidR="00C60869" w:rsidRPr="00057609" w:rsidRDefault="00C60869" w:rsidP="00C60869">
      <w:pPr>
        <w:rPr>
          <w:b/>
          <w:sz w:val="28"/>
          <w:szCs w:val="28"/>
        </w:rPr>
      </w:pPr>
    </w:p>
    <w:p w:rsidR="00C60869" w:rsidRPr="00057609" w:rsidRDefault="00C60869" w:rsidP="00ED10A4">
      <w:pPr>
        <w:jc w:val="center"/>
        <w:rPr>
          <w:b/>
          <w:sz w:val="28"/>
          <w:szCs w:val="28"/>
        </w:rPr>
      </w:pPr>
      <w:r w:rsidRPr="00057609">
        <w:rPr>
          <w:b/>
          <w:sz w:val="28"/>
          <w:szCs w:val="28"/>
        </w:rPr>
        <w:t xml:space="preserve">О внесении изменений в </w:t>
      </w:r>
      <w:bookmarkStart w:id="1" w:name="_Hlk16510860"/>
      <w:r w:rsidRPr="00057609">
        <w:rPr>
          <w:b/>
          <w:sz w:val="28"/>
          <w:szCs w:val="28"/>
        </w:rPr>
        <w:t>постановление</w:t>
      </w:r>
      <w:r w:rsidRPr="00057609">
        <w:rPr>
          <w:b/>
          <w:color w:val="000000"/>
          <w:spacing w:val="-4"/>
          <w:sz w:val="28"/>
          <w:szCs w:val="28"/>
        </w:rPr>
        <w:t xml:space="preserve"> </w:t>
      </w:r>
      <w:r w:rsidR="00B858D4" w:rsidRPr="00057609">
        <w:rPr>
          <w:b/>
          <w:color w:val="000000"/>
          <w:spacing w:val="-4"/>
          <w:sz w:val="28"/>
          <w:szCs w:val="28"/>
        </w:rPr>
        <w:t>министерства сельского</w:t>
      </w:r>
      <w:r w:rsidRPr="00057609">
        <w:rPr>
          <w:b/>
          <w:color w:val="000000"/>
          <w:spacing w:val="-4"/>
          <w:sz w:val="28"/>
          <w:szCs w:val="28"/>
        </w:rPr>
        <w:t xml:space="preserve"> </w:t>
      </w:r>
      <w:r w:rsidR="00B858D4" w:rsidRPr="00057609">
        <w:rPr>
          <w:b/>
          <w:color w:val="000000"/>
          <w:spacing w:val="-4"/>
          <w:sz w:val="28"/>
          <w:szCs w:val="28"/>
        </w:rPr>
        <w:t xml:space="preserve">хозяйства </w:t>
      </w:r>
      <w:r w:rsidR="00ED10A4" w:rsidRPr="00057609">
        <w:rPr>
          <w:b/>
          <w:color w:val="000000"/>
          <w:spacing w:val="-4"/>
          <w:sz w:val="28"/>
          <w:szCs w:val="28"/>
        </w:rPr>
        <w:br/>
      </w:r>
      <w:r w:rsidR="00B858D4" w:rsidRPr="00057609">
        <w:rPr>
          <w:b/>
          <w:color w:val="000000"/>
          <w:spacing w:val="-4"/>
          <w:sz w:val="28"/>
          <w:szCs w:val="28"/>
        </w:rPr>
        <w:t xml:space="preserve">и продовольствия </w:t>
      </w:r>
      <w:r w:rsidRPr="00057609">
        <w:rPr>
          <w:b/>
          <w:color w:val="000000"/>
          <w:spacing w:val="-4"/>
          <w:sz w:val="28"/>
          <w:szCs w:val="28"/>
        </w:rPr>
        <w:t>Ростовской области от 1</w:t>
      </w:r>
      <w:r w:rsidR="00B858D4" w:rsidRPr="00057609">
        <w:rPr>
          <w:b/>
          <w:color w:val="000000"/>
          <w:spacing w:val="-4"/>
          <w:sz w:val="28"/>
          <w:szCs w:val="28"/>
        </w:rPr>
        <w:t>6</w:t>
      </w:r>
      <w:r w:rsidRPr="00057609">
        <w:rPr>
          <w:b/>
          <w:color w:val="000000"/>
          <w:spacing w:val="-4"/>
          <w:sz w:val="28"/>
          <w:szCs w:val="28"/>
        </w:rPr>
        <w:t>.0</w:t>
      </w:r>
      <w:r w:rsidR="00B858D4" w:rsidRPr="00057609">
        <w:rPr>
          <w:b/>
          <w:color w:val="000000"/>
          <w:spacing w:val="-4"/>
          <w:sz w:val="28"/>
          <w:szCs w:val="28"/>
        </w:rPr>
        <w:t>7</w:t>
      </w:r>
      <w:r w:rsidRPr="00057609">
        <w:rPr>
          <w:b/>
          <w:color w:val="000000"/>
          <w:spacing w:val="-4"/>
          <w:sz w:val="28"/>
          <w:szCs w:val="28"/>
        </w:rPr>
        <w:t>.201</w:t>
      </w:r>
      <w:r w:rsidR="00B858D4" w:rsidRPr="00057609">
        <w:rPr>
          <w:b/>
          <w:color w:val="000000"/>
          <w:spacing w:val="-4"/>
          <w:sz w:val="28"/>
          <w:szCs w:val="28"/>
        </w:rPr>
        <w:t xml:space="preserve">9 </w:t>
      </w:r>
      <w:r w:rsidRPr="00057609">
        <w:rPr>
          <w:b/>
          <w:color w:val="000000"/>
          <w:spacing w:val="-4"/>
          <w:sz w:val="28"/>
          <w:szCs w:val="28"/>
        </w:rPr>
        <w:t>№ </w:t>
      </w:r>
      <w:r w:rsidR="00B858D4" w:rsidRPr="00057609">
        <w:rPr>
          <w:b/>
          <w:color w:val="000000"/>
          <w:spacing w:val="-4"/>
          <w:sz w:val="28"/>
          <w:szCs w:val="28"/>
        </w:rPr>
        <w:t>33</w:t>
      </w:r>
      <w:bookmarkEnd w:id="1"/>
    </w:p>
    <w:p w:rsidR="00C60869" w:rsidRPr="00057609" w:rsidRDefault="00C60869" w:rsidP="00C60869">
      <w:pPr>
        <w:rPr>
          <w:sz w:val="28"/>
          <w:szCs w:val="28"/>
        </w:rPr>
      </w:pPr>
    </w:p>
    <w:p w:rsidR="00C6251A" w:rsidRPr="00057609" w:rsidRDefault="00C6251A" w:rsidP="00C62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В целях приведения нормативного правового акта в соответствие</w:t>
      </w:r>
      <w:r w:rsidR="00D022C6" w:rsidRPr="00057609">
        <w:rPr>
          <w:sz w:val="28"/>
          <w:szCs w:val="28"/>
        </w:rPr>
        <w:t xml:space="preserve"> </w:t>
      </w:r>
      <w:r w:rsidR="00156626" w:rsidRPr="00057609">
        <w:rPr>
          <w:sz w:val="28"/>
          <w:szCs w:val="28"/>
        </w:rPr>
        <w:br/>
      </w:r>
      <w:r w:rsidRPr="00057609">
        <w:rPr>
          <w:sz w:val="28"/>
          <w:szCs w:val="28"/>
        </w:rPr>
        <w:t xml:space="preserve">с действующим законодательством </w:t>
      </w:r>
      <w:r w:rsidRPr="00057609">
        <w:rPr>
          <w:rFonts w:eastAsia="Times-Roman"/>
          <w:sz w:val="28"/>
          <w:szCs w:val="28"/>
        </w:rPr>
        <w:t>министерство сельского хозяйства</w:t>
      </w:r>
      <w:r w:rsidR="00D022C6" w:rsidRPr="00057609">
        <w:rPr>
          <w:rFonts w:eastAsia="Times-Roman"/>
          <w:sz w:val="28"/>
          <w:szCs w:val="28"/>
        </w:rPr>
        <w:t xml:space="preserve"> </w:t>
      </w:r>
      <w:r w:rsidR="00156626" w:rsidRPr="00057609">
        <w:rPr>
          <w:rFonts w:eastAsia="Times-Roman"/>
          <w:sz w:val="28"/>
          <w:szCs w:val="28"/>
        </w:rPr>
        <w:br/>
      </w:r>
      <w:r w:rsidRPr="00057609">
        <w:rPr>
          <w:rFonts w:eastAsia="Times-Roman"/>
          <w:sz w:val="28"/>
          <w:szCs w:val="28"/>
        </w:rPr>
        <w:t xml:space="preserve">и продовольствия Ростовской области </w:t>
      </w:r>
      <w:r w:rsidRPr="00057609">
        <w:rPr>
          <w:rFonts w:eastAsia="Times-Roman"/>
          <w:b/>
          <w:sz w:val="28"/>
          <w:szCs w:val="28"/>
        </w:rPr>
        <w:t>п о с т а н о в л я е т:</w:t>
      </w:r>
      <w:r w:rsidRPr="00057609">
        <w:rPr>
          <w:rFonts w:eastAsia="Times-Roman"/>
          <w:sz w:val="28"/>
          <w:szCs w:val="28"/>
        </w:rPr>
        <w:t xml:space="preserve"> </w:t>
      </w:r>
    </w:p>
    <w:p w:rsidR="00D2786D" w:rsidRPr="00057609" w:rsidRDefault="00D2786D" w:rsidP="00D2786D">
      <w:pPr>
        <w:autoSpaceDE w:val="0"/>
        <w:autoSpaceDN w:val="0"/>
        <w:adjustRightInd w:val="0"/>
        <w:ind w:firstLine="709"/>
        <w:jc w:val="both"/>
        <w:rPr>
          <w:rFonts w:eastAsia="Times-Roman"/>
          <w:sz w:val="18"/>
          <w:szCs w:val="18"/>
        </w:rPr>
      </w:pPr>
    </w:p>
    <w:p w:rsidR="00D2786D" w:rsidRPr="00057609" w:rsidRDefault="00D2786D" w:rsidP="001A780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 xml:space="preserve">1. Внести в </w:t>
      </w:r>
      <w:r w:rsidRPr="00057609">
        <w:rPr>
          <w:bCs/>
          <w:sz w:val="28"/>
          <w:szCs w:val="28"/>
        </w:rPr>
        <w:t>постановление</w:t>
      </w:r>
      <w:r w:rsidRPr="00057609">
        <w:rPr>
          <w:bCs/>
          <w:color w:val="000000"/>
          <w:spacing w:val="-4"/>
          <w:sz w:val="28"/>
          <w:szCs w:val="28"/>
        </w:rPr>
        <w:t xml:space="preserve"> министерства сельского хозяйства </w:t>
      </w:r>
      <w:r w:rsidR="00C6251A" w:rsidRPr="00057609">
        <w:rPr>
          <w:bCs/>
          <w:color w:val="000000"/>
          <w:spacing w:val="-4"/>
          <w:sz w:val="28"/>
          <w:szCs w:val="28"/>
        </w:rPr>
        <w:br/>
      </w:r>
      <w:r w:rsidRPr="00057609">
        <w:rPr>
          <w:bCs/>
          <w:color w:val="000000"/>
          <w:spacing w:val="-4"/>
          <w:sz w:val="28"/>
          <w:szCs w:val="28"/>
        </w:rPr>
        <w:t>и продовольствия Ростовской области от 16.07.2019 № 33</w:t>
      </w:r>
      <w:r w:rsidRPr="00057609">
        <w:rPr>
          <w:b/>
          <w:color w:val="000000"/>
          <w:spacing w:val="-4"/>
          <w:sz w:val="28"/>
          <w:szCs w:val="28"/>
        </w:rPr>
        <w:t xml:space="preserve"> </w:t>
      </w:r>
      <w:r w:rsidRPr="00057609">
        <w:rPr>
          <w:sz w:val="28"/>
          <w:szCs w:val="28"/>
        </w:rPr>
        <w:t xml:space="preserve">«Об утверждении Административного регламента предоставления государственной услуги «Предоставление субсидии на возмещение части затрат на приобретение запасных частей, текущий ремонт и (или) модернизацию судов, используемых </w:t>
      </w:r>
      <w:r w:rsidR="00C6251A" w:rsidRPr="00057609">
        <w:rPr>
          <w:sz w:val="28"/>
          <w:szCs w:val="28"/>
        </w:rPr>
        <w:br/>
      </w:r>
      <w:r w:rsidRPr="00057609">
        <w:rPr>
          <w:sz w:val="28"/>
          <w:szCs w:val="28"/>
        </w:rPr>
        <w:t>в целях добычи (вылова) водных биологических ресурсов» изменения согласно приложению.</w:t>
      </w:r>
    </w:p>
    <w:p w:rsidR="00967483" w:rsidRPr="00057609" w:rsidRDefault="00967483" w:rsidP="001A780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2. Отделу программно-информационных обеспечения</w:t>
      </w:r>
      <w:r w:rsidR="0024679E" w:rsidRPr="00057609">
        <w:rPr>
          <w:sz w:val="28"/>
          <w:szCs w:val="28"/>
        </w:rPr>
        <w:t xml:space="preserve"> и государственных услуг обеспечить размещение настоящего постановления на официальном сайте министерства сельского хозяйства и продовольствия Ростовской области.</w:t>
      </w:r>
    </w:p>
    <w:p w:rsidR="00D2786D" w:rsidRPr="00057609" w:rsidRDefault="0024679E" w:rsidP="001A780E">
      <w:pPr>
        <w:widowControl w:val="0"/>
        <w:tabs>
          <w:tab w:val="left" w:pos="1200"/>
        </w:tabs>
        <w:ind w:firstLine="709"/>
        <w:jc w:val="both"/>
        <w:rPr>
          <w:sz w:val="28"/>
          <w:szCs w:val="28"/>
        </w:rPr>
      </w:pPr>
      <w:r w:rsidRPr="00057609">
        <w:rPr>
          <w:rFonts w:eastAsia="Times-Roman"/>
          <w:sz w:val="28"/>
          <w:szCs w:val="28"/>
        </w:rPr>
        <w:t>3</w:t>
      </w:r>
      <w:r w:rsidR="00D2786D" w:rsidRPr="00057609">
        <w:rPr>
          <w:rFonts w:eastAsia="Times-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D2786D" w:rsidRPr="00057609" w:rsidRDefault="0024679E" w:rsidP="001A780E">
      <w:pPr>
        <w:autoSpaceDE w:val="0"/>
        <w:autoSpaceDN w:val="0"/>
        <w:adjustRightInd w:val="0"/>
        <w:ind w:right="-142" w:firstLine="709"/>
        <w:jc w:val="both"/>
        <w:rPr>
          <w:rFonts w:eastAsia="Times-Roman"/>
          <w:sz w:val="28"/>
          <w:szCs w:val="28"/>
        </w:rPr>
      </w:pPr>
      <w:r w:rsidRPr="00057609">
        <w:rPr>
          <w:rFonts w:eastAsia="Times-Roman"/>
          <w:sz w:val="28"/>
          <w:szCs w:val="28"/>
        </w:rPr>
        <w:t>4</w:t>
      </w:r>
      <w:r w:rsidR="00D2786D" w:rsidRPr="00057609">
        <w:rPr>
          <w:rFonts w:eastAsia="Times-Roman"/>
          <w:sz w:val="28"/>
          <w:szCs w:val="28"/>
        </w:rPr>
        <w:t>. Контроль за выполнением постановления возложить на заместителя</w:t>
      </w:r>
      <w:r w:rsidR="00B63A20" w:rsidRPr="00057609">
        <w:rPr>
          <w:rFonts w:eastAsia="Times-Roman"/>
          <w:sz w:val="28"/>
          <w:szCs w:val="28"/>
        </w:rPr>
        <w:t xml:space="preserve"> </w:t>
      </w:r>
      <w:r w:rsidR="00D2786D" w:rsidRPr="00057609">
        <w:rPr>
          <w:rFonts w:eastAsia="Times-Roman"/>
          <w:sz w:val="28"/>
          <w:szCs w:val="28"/>
        </w:rPr>
        <w:t xml:space="preserve">министра сельского хозяйства и продовольствия Ростовской области </w:t>
      </w:r>
      <w:r w:rsidR="00C6251A" w:rsidRPr="00057609">
        <w:rPr>
          <w:rFonts w:eastAsia="Times-Roman"/>
          <w:sz w:val="28"/>
          <w:szCs w:val="28"/>
        </w:rPr>
        <w:br/>
      </w:r>
      <w:r w:rsidR="00D2786D" w:rsidRPr="00057609">
        <w:rPr>
          <w:rFonts w:eastAsia="Times-Roman"/>
          <w:sz w:val="28"/>
          <w:szCs w:val="28"/>
        </w:rPr>
        <w:t>Полуляшную С.В.</w:t>
      </w:r>
    </w:p>
    <w:p w:rsidR="00D2786D" w:rsidRPr="00057609" w:rsidRDefault="00D2786D" w:rsidP="00D2786D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 w:rsidRPr="00057609">
        <w:rPr>
          <w:rFonts w:eastAsia="Times-Roman"/>
          <w:sz w:val="28"/>
          <w:szCs w:val="28"/>
        </w:rPr>
        <w:t xml:space="preserve">        </w:t>
      </w:r>
    </w:p>
    <w:p w:rsidR="00C6251A" w:rsidRPr="00057609" w:rsidRDefault="00C6251A" w:rsidP="00D2786D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</w:p>
    <w:p w:rsidR="00D2786D" w:rsidRPr="00057609" w:rsidRDefault="00D2786D" w:rsidP="00D2786D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</w:p>
    <w:p w:rsidR="00D2786D" w:rsidRPr="00057609" w:rsidRDefault="00D2786D" w:rsidP="00D2786D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 w:rsidRPr="00057609">
        <w:rPr>
          <w:rFonts w:eastAsia="Times-Roman"/>
          <w:sz w:val="28"/>
          <w:szCs w:val="28"/>
        </w:rPr>
        <w:t xml:space="preserve">    Министр сельского хозяйства </w:t>
      </w:r>
    </w:p>
    <w:p w:rsidR="00D2786D" w:rsidRPr="00057609" w:rsidRDefault="00D2786D" w:rsidP="00D2786D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 w:rsidRPr="00057609">
        <w:rPr>
          <w:rFonts w:eastAsia="Times-Roman"/>
          <w:sz w:val="28"/>
          <w:szCs w:val="28"/>
        </w:rPr>
        <w:t>и продовольствия Ростовской области                                           К.Н. Рачаловский</w:t>
      </w:r>
    </w:p>
    <w:p w:rsidR="00D2786D" w:rsidRPr="00057609" w:rsidRDefault="00D2786D" w:rsidP="00593749"/>
    <w:p w:rsidR="00B63A20" w:rsidRPr="00057609" w:rsidRDefault="00B63A20" w:rsidP="00D2786D">
      <w:pPr>
        <w:ind w:left="-426"/>
      </w:pPr>
    </w:p>
    <w:p w:rsidR="00C6251A" w:rsidRPr="00057609" w:rsidRDefault="00C6251A" w:rsidP="00D2786D">
      <w:pPr>
        <w:ind w:left="-426"/>
      </w:pPr>
    </w:p>
    <w:p w:rsidR="00C6251A" w:rsidRPr="00057609" w:rsidRDefault="00C6251A" w:rsidP="00D2786D">
      <w:pPr>
        <w:ind w:left="-426"/>
      </w:pPr>
    </w:p>
    <w:p w:rsidR="00C6251A" w:rsidRPr="00057609" w:rsidRDefault="00C6251A" w:rsidP="00D2786D">
      <w:pPr>
        <w:ind w:left="-426"/>
      </w:pPr>
    </w:p>
    <w:p w:rsidR="00C6251A" w:rsidRPr="00057609" w:rsidRDefault="00C6251A" w:rsidP="00D2786D">
      <w:pPr>
        <w:ind w:left="-426"/>
      </w:pPr>
    </w:p>
    <w:p w:rsidR="00C6251A" w:rsidRPr="00057609" w:rsidRDefault="00C6251A" w:rsidP="00D2786D">
      <w:pPr>
        <w:ind w:left="-426"/>
      </w:pPr>
    </w:p>
    <w:p w:rsidR="00C6251A" w:rsidRPr="00057609" w:rsidRDefault="00C6251A" w:rsidP="00D2786D">
      <w:pPr>
        <w:ind w:left="-426"/>
      </w:pPr>
    </w:p>
    <w:p w:rsidR="00C6251A" w:rsidRPr="00057609" w:rsidRDefault="00C6251A" w:rsidP="00D2786D">
      <w:pPr>
        <w:ind w:left="-426"/>
      </w:pPr>
    </w:p>
    <w:p w:rsidR="00C6251A" w:rsidRPr="00057609" w:rsidRDefault="00C6251A" w:rsidP="00D2786D">
      <w:pPr>
        <w:ind w:left="-426"/>
      </w:pPr>
    </w:p>
    <w:p w:rsidR="00D2786D" w:rsidRPr="00057609" w:rsidRDefault="00D2786D" w:rsidP="00D2786D">
      <w:pPr>
        <w:ind w:left="-426" w:firstLine="426"/>
      </w:pPr>
      <w:r w:rsidRPr="00057609">
        <w:t>Постановление вносит отдел организации</w:t>
      </w:r>
    </w:p>
    <w:p w:rsidR="00D2786D" w:rsidRPr="00057609" w:rsidRDefault="00D2786D" w:rsidP="00D2786D">
      <w:pPr>
        <w:ind w:left="-426" w:firstLine="426"/>
        <w:rPr>
          <w:color w:val="000000"/>
        </w:rPr>
      </w:pPr>
      <w:r w:rsidRPr="00057609">
        <w:rPr>
          <w:color w:val="000000"/>
        </w:rPr>
        <w:t>регулирования рыболовства</w:t>
      </w:r>
    </w:p>
    <w:p w:rsidR="00C60869" w:rsidRPr="00057609" w:rsidRDefault="00C60869" w:rsidP="00C60869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057609">
        <w:rPr>
          <w:sz w:val="28"/>
          <w:szCs w:val="28"/>
        </w:rPr>
        <w:lastRenderedPageBreak/>
        <w:t>Приложение</w:t>
      </w:r>
    </w:p>
    <w:p w:rsidR="00C60869" w:rsidRPr="00057609" w:rsidRDefault="00C60869" w:rsidP="00C60869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057609">
        <w:rPr>
          <w:sz w:val="28"/>
          <w:szCs w:val="28"/>
        </w:rPr>
        <w:t>к постановлению</w:t>
      </w:r>
    </w:p>
    <w:p w:rsidR="00C60869" w:rsidRPr="00057609" w:rsidRDefault="00B63A20" w:rsidP="00C60869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057609">
        <w:rPr>
          <w:sz w:val="28"/>
          <w:szCs w:val="28"/>
        </w:rPr>
        <w:t>министерства сельского хозяйства и продовольствия</w:t>
      </w:r>
    </w:p>
    <w:p w:rsidR="00C60869" w:rsidRPr="00057609" w:rsidRDefault="00C60869" w:rsidP="00C60869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057609">
        <w:rPr>
          <w:sz w:val="28"/>
          <w:szCs w:val="28"/>
        </w:rPr>
        <w:t>Ростовской области</w:t>
      </w:r>
    </w:p>
    <w:p w:rsidR="00C60869" w:rsidRPr="00057609" w:rsidRDefault="00C60869" w:rsidP="00C60869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057609">
        <w:rPr>
          <w:sz w:val="28"/>
          <w:szCs w:val="28"/>
        </w:rPr>
        <w:t>от ______ № ___</w:t>
      </w:r>
    </w:p>
    <w:p w:rsidR="003F787F" w:rsidRPr="00057609" w:rsidRDefault="003F787F" w:rsidP="005937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60869" w:rsidRPr="00057609" w:rsidRDefault="00C60869" w:rsidP="00C60869">
      <w:pPr>
        <w:jc w:val="center"/>
        <w:rPr>
          <w:sz w:val="28"/>
          <w:szCs w:val="28"/>
          <w:shd w:val="clear" w:color="auto" w:fill="FFFFFF"/>
        </w:rPr>
      </w:pPr>
      <w:r w:rsidRPr="00057609">
        <w:rPr>
          <w:sz w:val="28"/>
          <w:szCs w:val="28"/>
          <w:shd w:val="clear" w:color="auto" w:fill="FFFFFF"/>
        </w:rPr>
        <w:t>ИЗМЕНЕНИЯ,</w:t>
      </w:r>
    </w:p>
    <w:p w:rsidR="00C60869" w:rsidRPr="00057609" w:rsidRDefault="00C60869" w:rsidP="00B416A8">
      <w:pPr>
        <w:jc w:val="center"/>
        <w:rPr>
          <w:sz w:val="28"/>
          <w:szCs w:val="28"/>
        </w:rPr>
      </w:pPr>
      <w:r w:rsidRPr="00057609">
        <w:rPr>
          <w:sz w:val="28"/>
          <w:szCs w:val="28"/>
          <w:shd w:val="clear" w:color="auto" w:fill="FFFFFF"/>
        </w:rPr>
        <w:t xml:space="preserve">вносимые в </w:t>
      </w:r>
      <w:r w:rsidR="00B416A8" w:rsidRPr="00057609">
        <w:rPr>
          <w:bCs/>
          <w:sz w:val="28"/>
          <w:szCs w:val="28"/>
        </w:rPr>
        <w:t>постановление</w:t>
      </w:r>
      <w:r w:rsidR="00B416A8" w:rsidRPr="00057609">
        <w:rPr>
          <w:bCs/>
          <w:color w:val="000000"/>
          <w:spacing w:val="-4"/>
          <w:sz w:val="28"/>
          <w:szCs w:val="28"/>
        </w:rPr>
        <w:t xml:space="preserve"> министерства сельского хозяйства и продовольствия Ростовской области от 16.07.2019 № 33</w:t>
      </w:r>
      <w:r w:rsidR="00B416A8" w:rsidRPr="00057609">
        <w:rPr>
          <w:b/>
          <w:color w:val="000000"/>
          <w:spacing w:val="-4"/>
          <w:sz w:val="28"/>
          <w:szCs w:val="28"/>
        </w:rPr>
        <w:t xml:space="preserve"> </w:t>
      </w:r>
      <w:r w:rsidR="00B416A8" w:rsidRPr="00057609">
        <w:rPr>
          <w:sz w:val="28"/>
          <w:szCs w:val="28"/>
        </w:rPr>
        <w:t>«Об утверждении Административного регламента предоставления государственной услуги «Предоставление субсидии на возмещение части затрат на приобретение запасных частей, ремонт и (или) модернизацию судов, используемых в целях добычи (вылова) водных биологических ресурсов»</w:t>
      </w:r>
    </w:p>
    <w:p w:rsidR="001A780E" w:rsidRPr="00057609" w:rsidRDefault="001A780E" w:rsidP="00B416A8">
      <w:pPr>
        <w:jc w:val="center"/>
        <w:rPr>
          <w:sz w:val="28"/>
          <w:szCs w:val="28"/>
          <w:shd w:val="clear" w:color="auto" w:fill="FFFFFF"/>
        </w:rPr>
      </w:pPr>
    </w:p>
    <w:p w:rsidR="002854F9" w:rsidRPr="00057609" w:rsidRDefault="002854F9" w:rsidP="00401814">
      <w:pPr>
        <w:tabs>
          <w:tab w:val="left" w:pos="709"/>
        </w:tabs>
        <w:ind w:firstLine="709"/>
        <w:rPr>
          <w:sz w:val="28"/>
          <w:szCs w:val="28"/>
          <w:shd w:val="clear" w:color="auto" w:fill="FFFFFF"/>
        </w:rPr>
      </w:pPr>
      <w:r w:rsidRPr="00057609">
        <w:rPr>
          <w:sz w:val="28"/>
          <w:szCs w:val="28"/>
          <w:shd w:val="clear" w:color="auto" w:fill="FFFFFF"/>
        </w:rPr>
        <w:t>1. Наименование изложит</w:t>
      </w:r>
      <w:r w:rsidR="00F325B5" w:rsidRPr="00057609">
        <w:rPr>
          <w:sz w:val="28"/>
          <w:szCs w:val="28"/>
          <w:shd w:val="clear" w:color="auto" w:fill="FFFFFF"/>
        </w:rPr>
        <w:t>ь</w:t>
      </w:r>
      <w:r w:rsidRPr="00057609">
        <w:rPr>
          <w:sz w:val="28"/>
          <w:szCs w:val="28"/>
          <w:shd w:val="clear" w:color="auto" w:fill="FFFFFF"/>
        </w:rPr>
        <w:t xml:space="preserve"> в редакции:</w:t>
      </w:r>
    </w:p>
    <w:p w:rsidR="00401814" w:rsidRPr="00057609" w:rsidRDefault="00401814" w:rsidP="004018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«Об утверждении Административного регламента предоставления государственной услуги «Предоставление субсидии на возмещение части затрат на приобретение запасных частей, ремонт и (или) модернизацию судов, используемых в целях добычи (вылова) водных биологических ресурсов».</w:t>
      </w:r>
    </w:p>
    <w:p w:rsidR="002854F9" w:rsidRPr="00057609" w:rsidRDefault="002E2D4F" w:rsidP="004F355A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057609">
        <w:rPr>
          <w:sz w:val="28"/>
          <w:szCs w:val="28"/>
        </w:rPr>
        <w:t>2. Пункт 1 изложить в редакции:</w:t>
      </w:r>
    </w:p>
    <w:p w:rsidR="0079721E" w:rsidRPr="00057609" w:rsidRDefault="004F355A" w:rsidP="0079721E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057609">
        <w:rPr>
          <w:sz w:val="28"/>
          <w:szCs w:val="28"/>
        </w:rPr>
        <w:t>«1. Утвердить Административный регламент предоставления государственной услуги «Предоставление субсидии на возмещение                                       части затрат на приобретение запасных частей, ремонт и (или) модернизацию судов, используемых в целях добычи (вылова) водных биологических ресурсов» согласно приложению.».</w:t>
      </w:r>
    </w:p>
    <w:p w:rsidR="0042784A" w:rsidRPr="00057609" w:rsidRDefault="0079721E" w:rsidP="0079721E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057609">
        <w:rPr>
          <w:sz w:val="28"/>
          <w:szCs w:val="28"/>
          <w:shd w:val="clear" w:color="auto" w:fill="FFFFFF"/>
        </w:rPr>
        <w:t xml:space="preserve">3. </w:t>
      </w:r>
      <w:r w:rsidR="00B26E87" w:rsidRPr="00057609">
        <w:rPr>
          <w:sz w:val="28"/>
          <w:szCs w:val="28"/>
          <w:shd w:val="clear" w:color="auto" w:fill="FFFFFF"/>
        </w:rPr>
        <w:t>В приложении</w:t>
      </w:r>
      <w:r w:rsidR="0042784A" w:rsidRPr="00057609">
        <w:rPr>
          <w:sz w:val="28"/>
          <w:szCs w:val="28"/>
          <w:shd w:val="clear" w:color="auto" w:fill="FFFFFF"/>
        </w:rPr>
        <w:t>:</w:t>
      </w:r>
    </w:p>
    <w:p w:rsidR="0079721E" w:rsidRPr="00057609" w:rsidRDefault="0079721E" w:rsidP="0079721E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057609">
        <w:rPr>
          <w:sz w:val="28"/>
          <w:szCs w:val="28"/>
          <w:shd w:val="clear" w:color="auto" w:fill="FFFFFF"/>
        </w:rPr>
        <w:t>3.1. Тематический заголовок изложить в редакции:</w:t>
      </w:r>
    </w:p>
    <w:p w:rsidR="00E614DB" w:rsidRPr="00057609" w:rsidRDefault="008F6672" w:rsidP="00E614DB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057609">
        <w:rPr>
          <w:sz w:val="28"/>
          <w:szCs w:val="28"/>
          <w:shd w:val="clear" w:color="auto" w:fill="FFFFFF"/>
        </w:rPr>
        <w:t xml:space="preserve">«Административный регламент </w:t>
      </w:r>
      <w:r w:rsidRPr="00057609">
        <w:rPr>
          <w:sz w:val="28"/>
          <w:szCs w:val="28"/>
        </w:rPr>
        <w:t>предоставления государственной услуги «Предоставление субсидии на возмещение части затрат на приобретение запасных частей, ремонт и (или) модернизацию судов, используемых в целях добычи (вылова) водных биологических ресурсов».</w:t>
      </w:r>
    </w:p>
    <w:p w:rsidR="00D70E41" w:rsidRPr="00057609" w:rsidRDefault="00F62D08" w:rsidP="00D70E41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057609">
        <w:rPr>
          <w:color w:val="000000" w:themeColor="text1"/>
          <w:sz w:val="28"/>
          <w:szCs w:val="28"/>
          <w:shd w:val="clear" w:color="auto" w:fill="FFFFFF"/>
        </w:rPr>
        <w:t>3.2</w:t>
      </w:r>
      <w:r w:rsidR="00D70E41" w:rsidRPr="00057609">
        <w:rPr>
          <w:color w:val="000000" w:themeColor="text1"/>
          <w:sz w:val="28"/>
          <w:szCs w:val="28"/>
          <w:shd w:val="clear" w:color="auto" w:fill="FFFFFF"/>
        </w:rPr>
        <w:t>.</w:t>
      </w:r>
      <w:r w:rsidRPr="0005760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36FB2" w:rsidRPr="00057609">
        <w:rPr>
          <w:color w:val="000000" w:themeColor="text1"/>
          <w:sz w:val="28"/>
          <w:szCs w:val="28"/>
          <w:shd w:val="clear" w:color="auto" w:fill="FFFFFF"/>
        </w:rPr>
        <w:t>В р</w:t>
      </w:r>
      <w:r w:rsidR="0099002C" w:rsidRPr="00057609">
        <w:rPr>
          <w:color w:val="000000" w:themeColor="text1"/>
          <w:sz w:val="28"/>
          <w:szCs w:val="28"/>
          <w:shd w:val="clear" w:color="auto" w:fill="FFFFFF"/>
        </w:rPr>
        <w:t>аздел</w:t>
      </w:r>
      <w:r w:rsidR="00B36FB2" w:rsidRPr="00057609">
        <w:rPr>
          <w:color w:val="000000" w:themeColor="text1"/>
          <w:sz w:val="28"/>
          <w:szCs w:val="28"/>
          <w:shd w:val="clear" w:color="auto" w:fill="FFFFFF"/>
        </w:rPr>
        <w:t>е</w:t>
      </w:r>
      <w:r w:rsidR="0099002C" w:rsidRPr="0005760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9002C" w:rsidRPr="00057609">
        <w:rPr>
          <w:color w:val="000000"/>
          <w:sz w:val="28"/>
          <w:szCs w:val="28"/>
          <w:lang w:val="en-US"/>
        </w:rPr>
        <w:t>I</w:t>
      </w:r>
      <w:r w:rsidR="00B36FB2" w:rsidRPr="00057609">
        <w:rPr>
          <w:color w:val="000000"/>
          <w:sz w:val="28"/>
          <w:szCs w:val="28"/>
        </w:rPr>
        <w:t>:</w:t>
      </w:r>
    </w:p>
    <w:p w:rsidR="00DD779B" w:rsidRPr="00057609" w:rsidRDefault="00D70E41" w:rsidP="00DD779B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057609">
        <w:rPr>
          <w:sz w:val="28"/>
          <w:szCs w:val="28"/>
          <w:shd w:val="clear" w:color="auto" w:fill="FFFFFF"/>
        </w:rPr>
        <w:t xml:space="preserve">3.2.1. </w:t>
      </w:r>
      <w:r w:rsidR="008C73CA" w:rsidRPr="00057609">
        <w:rPr>
          <w:color w:val="000000"/>
          <w:sz w:val="28"/>
          <w:szCs w:val="28"/>
        </w:rPr>
        <w:t xml:space="preserve">Преамбулу </w:t>
      </w:r>
      <w:r w:rsidR="0099002C" w:rsidRPr="00057609">
        <w:rPr>
          <w:color w:val="000000"/>
          <w:sz w:val="28"/>
          <w:szCs w:val="28"/>
        </w:rPr>
        <w:t xml:space="preserve">изложить в редакции: </w:t>
      </w:r>
    </w:p>
    <w:p w:rsidR="0024492D" w:rsidRPr="00057609" w:rsidRDefault="0099002C" w:rsidP="00DD779B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057609">
        <w:rPr>
          <w:color w:val="000000"/>
          <w:sz w:val="28"/>
          <w:szCs w:val="28"/>
        </w:rPr>
        <w:t>«</w:t>
      </w:r>
      <w:r w:rsidR="0024492D" w:rsidRPr="00057609">
        <w:rPr>
          <w:rFonts w:eastAsia="Times-Roman"/>
          <w:sz w:val="28"/>
          <w:szCs w:val="28"/>
        </w:rPr>
        <w:t xml:space="preserve">Административный регламент предоставления государственной услуги </w:t>
      </w:r>
      <w:r w:rsidR="0024492D" w:rsidRPr="00057609">
        <w:rPr>
          <w:sz w:val="28"/>
          <w:szCs w:val="28"/>
        </w:rPr>
        <w:t>«Предоставление субсидии на возмещение части затрат на приобретение запасных частей, ремонт и (или) модернизацию судов, используемых в целях добычи (вылова) водных биологических ресурсов»</w:t>
      </w:r>
      <w:r w:rsidR="0024492D" w:rsidRPr="00057609">
        <w:rPr>
          <w:rFonts w:eastAsia="Times-Roman"/>
          <w:sz w:val="28"/>
          <w:szCs w:val="28"/>
        </w:rPr>
        <w:t xml:space="preserve"> (далее – Административный регламент, Регламент) разработан в соответствии с Федеральным законом </w:t>
      </w:r>
      <w:r w:rsidR="008C73CA" w:rsidRPr="00057609">
        <w:rPr>
          <w:rFonts w:eastAsia="Times-Roman"/>
          <w:sz w:val="28"/>
          <w:szCs w:val="28"/>
        </w:rPr>
        <w:br/>
      </w:r>
      <w:r w:rsidR="0024492D" w:rsidRPr="00057609">
        <w:rPr>
          <w:rFonts w:eastAsia="Times-Roman"/>
          <w:sz w:val="28"/>
          <w:szCs w:val="28"/>
        </w:rPr>
        <w:t xml:space="preserve">от 27.07.2010 № 210-ФЗ «Об организации предоставления государственных </w:t>
      </w:r>
      <w:r w:rsidR="008C73CA" w:rsidRPr="00057609">
        <w:rPr>
          <w:rFonts w:eastAsia="Times-Roman"/>
          <w:sz w:val="28"/>
          <w:szCs w:val="28"/>
        </w:rPr>
        <w:br/>
      </w:r>
      <w:r w:rsidR="0024492D" w:rsidRPr="00057609">
        <w:rPr>
          <w:rFonts w:eastAsia="Times-Roman"/>
          <w:sz w:val="28"/>
          <w:szCs w:val="28"/>
        </w:rPr>
        <w:t xml:space="preserve">и муниципальных услуг», постановлением Правительства Ростовской области </w:t>
      </w:r>
      <w:r w:rsidR="008C73CA" w:rsidRPr="00057609">
        <w:rPr>
          <w:rFonts w:eastAsia="Times-Roman"/>
          <w:sz w:val="28"/>
          <w:szCs w:val="28"/>
        </w:rPr>
        <w:br/>
      </w:r>
      <w:r w:rsidR="0024492D" w:rsidRPr="00057609">
        <w:rPr>
          <w:rFonts w:eastAsia="Times-Roman"/>
          <w:sz w:val="28"/>
          <w:szCs w:val="28"/>
        </w:rPr>
        <w:t>от 22.05.2017 № 365</w:t>
      </w:r>
      <w:r w:rsidR="00593749" w:rsidRPr="00057609">
        <w:rPr>
          <w:rFonts w:eastAsia="Times-Roman"/>
          <w:sz w:val="28"/>
          <w:szCs w:val="28"/>
        </w:rPr>
        <w:t xml:space="preserve"> </w:t>
      </w:r>
      <w:r w:rsidR="0024492D" w:rsidRPr="00057609">
        <w:rPr>
          <w:rFonts w:eastAsia="Times-Roman"/>
          <w:sz w:val="28"/>
          <w:szCs w:val="28"/>
        </w:rPr>
        <w:t xml:space="preserve">«О финансовой поддержке рыболовства </w:t>
      </w:r>
      <w:r w:rsidR="003E73BC" w:rsidRPr="00057609">
        <w:rPr>
          <w:rFonts w:eastAsia="Times-Roman"/>
          <w:sz w:val="28"/>
          <w:szCs w:val="28"/>
        </w:rPr>
        <w:br/>
      </w:r>
      <w:r w:rsidR="0024492D" w:rsidRPr="00057609">
        <w:rPr>
          <w:rFonts w:eastAsia="Times-Roman"/>
          <w:sz w:val="28"/>
          <w:szCs w:val="28"/>
        </w:rPr>
        <w:t xml:space="preserve">и рыбопереработки» и постановлением Правительства Ростовской области </w:t>
      </w:r>
      <w:r w:rsidR="003E73BC" w:rsidRPr="00057609">
        <w:rPr>
          <w:rFonts w:eastAsia="Times-Roman"/>
          <w:sz w:val="28"/>
          <w:szCs w:val="28"/>
        </w:rPr>
        <w:br/>
      </w:r>
      <w:r w:rsidR="0024492D" w:rsidRPr="00057609">
        <w:rPr>
          <w:rFonts w:eastAsia="Times-Roman"/>
          <w:sz w:val="28"/>
          <w:szCs w:val="28"/>
        </w:rPr>
        <w:t>от 05.09.2012 № 861</w:t>
      </w:r>
      <w:r w:rsidR="003E73BC" w:rsidRPr="00057609">
        <w:rPr>
          <w:rFonts w:eastAsia="Times-Roman"/>
          <w:sz w:val="28"/>
          <w:szCs w:val="28"/>
        </w:rPr>
        <w:t xml:space="preserve"> </w:t>
      </w:r>
      <w:r w:rsidR="0024492D" w:rsidRPr="00057609">
        <w:rPr>
          <w:rFonts w:eastAsia="Times-Roman"/>
          <w:sz w:val="28"/>
          <w:szCs w:val="28"/>
        </w:rPr>
        <w:t>«</w:t>
      </w:r>
      <w:r w:rsidR="003E73BC" w:rsidRPr="00057609">
        <w:rPr>
          <w:sz w:val="28"/>
          <w:szCs w:val="28"/>
        </w:rPr>
        <w:t>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(надзора)</w:t>
      </w:r>
      <w:r w:rsidR="0024492D" w:rsidRPr="00057609">
        <w:rPr>
          <w:rFonts w:eastAsia="Times-Roman"/>
          <w:sz w:val="28"/>
          <w:szCs w:val="28"/>
        </w:rPr>
        <w:t xml:space="preserve">» в целях оптимизации (повышения </w:t>
      </w:r>
      <w:r w:rsidR="0024492D" w:rsidRPr="00057609">
        <w:rPr>
          <w:rFonts w:eastAsia="Times-Roman"/>
          <w:sz w:val="28"/>
          <w:szCs w:val="28"/>
        </w:rPr>
        <w:lastRenderedPageBreak/>
        <w:t xml:space="preserve">качества) предоставления государственной услуги по предоставлению субсидии </w:t>
      </w:r>
      <w:r w:rsidR="0024492D" w:rsidRPr="00057609">
        <w:rPr>
          <w:sz w:val="28"/>
          <w:szCs w:val="28"/>
        </w:rPr>
        <w:t xml:space="preserve">на возмещение части затрат на приобретение запасных частей, ремонт и (или) модернизацию судов, используемых в целях добычи (вылова) водных биологических ресурсов </w:t>
      </w:r>
      <w:r w:rsidR="0024492D" w:rsidRPr="00057609">
        <w:rPr>
          <w:rFonts w:eastAsia="Times-Roman"/>
          <w:sz w:val="28"/>
          <w:szCs w:val="28"/>
        </w:rPr>
        <w:t>(далее – государственная услуга).».</w:t>
      </w:r>
    </w:p>
    <w:p w:rsidR="00C60869" w:rsidRPr="00057609" w:rsidRDefault="00BE06B7" w:rsidP="008C73CA">
      <w:pPr>
        <w:tabs>
          <w:tab w:val="left" w:pos="142"/>
        </w:tabs>
        <w:ind w:left="705" w:firstLine="146"/>
        <w:rPr>
          <w:color w:val="000000" w:themeColor="text1"/>
          <w:sz w:val="28"/>
          <w:szCs w:val="28"/>
          <w:shd w:val="clear" w:color="auto" w:fill="FFFFFF"/>
        </w:rPr>
      </w:pPr>
      <w:r w:rsidRPr="00057609">
        <w:rPr>
          <w:color w:val="000000" w:themeColor="text1"/>
          <w:sz w:val="28"/>
          <w:szCs w:val="28"/>
          <w:shd w:val="clear" w:color="auto" w:fill="FFFFFF"/>
        </w:rPr>
        <w:t>3.</w:t>
      </w:r>
      <w:r w:rsidR="008C73CA" w:rsidRPr="00057609">
        <w:rPr>
          <w:color w:val="000000" w:themeColor="text1"/>
          <w:sz w:val="28"/>
          <w:szCs w:val="28"/>
          <w:shd w:val="clear" w:color="auto" w:fill="FFFFFF"/>
        </w:rPr>
        <w:t>2</w:t>
      </w:r>
      <w:r w:rsidR="0042784A" w:rsidRPr="00057609">
        <w:rPr>
          <w:color w:val="000000" w:themeColor="text1"/>
          <w:sz w:val="28"/>
          <w:szCs w:val="28"/>
          <w:shd w:val="clear" w:color="auto" w:fill="FFFFFF"/>
        </w:rPr>
        <w:t>.</w:t>
      </w:r>
      <w:r w:rsidR="008C73CA" w:rsidRPr="00057609">
        <w:rPr>
          <w:color w:val="000000" w:themeColor="text1"/>
          <w:sz w:val="28"/>
          <w:szCs w:val="28"/>
          <w:shd w:val="clear" w:color="auto" w:fill="FFFFFF"/>
        </w:rPr>
        <w:t>2.</w:t>
      </w:r>
      <w:r w:rsidR="0042784A" w:rsidRPr="0005760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71D89" w:rsidRPr="00057609">
        <w:rPr>
          <w:color w:val="000000" w:themeColor="text1"/>
          <w:sz w:val="28"/>
          <w:szCs w:val="28"/>
          <w:shd w:val="clear" w:color="auto" w:fill="FFFFFF"/>
        </w:rPr>
        <w:t xml:space="preserve">Абзац первый </w:t>
      </w:r>
      <w:r w:rsidR="0024492D" w:rsidRPr="00057609">
        <w:rPr>
          <w:color w:val="000000" w:themeColor="text1"/>
          <w:sz w:val="28"/>
          <w:szCs w:val="28"/>
          <w:shd w:val="clear" w:color="auto" w:fill="FFFFFF"/>
        </w:rPr>
        <w:t>пункт</w:t>
      </w:r>
      <w:r w:rsidR="00D71D89" w:rsidRPr="00057609">
        <w:rPr>
          <w:color w:val="000000" w:themeColor="text1"/>
          <w:sz w:val="28"/>
          <w:szCs w:val="28"/>
          <w:shd w:val="clear" w:color="auto" w:fill="FFFFFF"/>
        </w:rPr>
        <w:t>а</w:t>
      </w:r>
      <w:r w:rsidR="0024492D" w:rsidRPr="00057609">
        <w:rPr>
          <w:color w:val="000000" w:themeColor="text1"/>
          <w:sz w:val="28"/>
          <w:szCs w:val="28"/>
          <w:shd w:val="clear" w:color="auto" w:fill="FFFFFF"/>
        </w:rPr>
        <w:t xml:space="preserve"> 1.2 </w:t>
      </w:r>
      <w:r w:rsidR="008C73CA" w:rsidRPr="00057609">
        <w:rPr>
          <w:color w:val="000000" w:themeColor="text1"/>
          <w:sz w:val="28"/>
          <w:szCs w:val="28"/>
          <w:shd w:val="clear" w:color="auto" w:fill="FFFFFF"/>
        </w:rPr>
        <w:t xml:space="preserve">подраздела 1 </w:t>
      </w:r>
      <w:r w:rsidR="00B26E87" w:rsidRPr="00057609">
        <w:rPr>
          <w:color w:val="000000" w:themeColor="text1"/>
          <w:sz w:val="28"/>
          <w:szCs w:val="28"/>
        </w:rPr>
        <w:t>изложить в редакции</w:t>
      </w:r>
      <w:r w:rsidR="00C60869" w:rsidRPr="00057609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D6677B" w:rsidRPr="00057609" w:rsidRDefault="00B26E87" w:rsidP="00D6677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760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243CFD" w:rsidRPr="000576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1.2. </w:t>
      </w:r>
      <w:r w:rsidR="0024492D" w:rsidRPr="00057609">
        <w:rPr>
          <w:rFonts w:ascii="Times New Roman" w:hAnsi="Times New Roman" w:cs="Times New Roman"/>
          <w:b w:val="0"/>
          <w:sz w:val="28"/>
          <w:szCs w:val="28"/>
        </w:rPr>
        <w:t xml:space="preserve">Положения Административного регламента распространяются </w:t>
      </w:r>
      <w:r w:rsidR="00145CF8" w:rsidRPr="00057609">
        <w:rPr>
          <w:rFonts w:ascii="Times New Roman" w:hAnsi="Times New Roman" w:cs="Times New Roman"/>
          <w:b w:val="0"/>
          <w:sz w:val="28"/>
          <w:szCs w:val="28"/>
        </w:rPr>
        <w:br/>
      </w:r>
      <w:r w:rsidR="0024492D" w:rsidRPr="00057609">
        <w:rPr>
          <w:rFonts w:ascii="Times New Roman" w:hAnsi="Times New Roman" w:cs="Times New Roman"/>
          <w:b w:val="0"/>
          <w:sz w:val="28"/>
          <w:szCs w:val="28"/>
        </w:rPr>
        <w:t>на заявления, связанные с получением государственной поддержки в виде субсидии на возмещение части затрат на приобретение запасных частей, ремонт и (или) модернизацию судов, используемых в целях добычи (вылова) водных биологических ресурсов</w:t>
      </w:r>
      <w:r w:rsidR="0024492D" w:rsidRPr="00057609">
        <w:rPr>
          <w:rFonts w:ascii="Times New Roman" w:hAnsi="Times New Roman"/>
          <w:b w:val="0"/>
          <w:sz w:val="28"/>
          <w:szCs w:val="28"/>
        </w:rPr>
        <w:t xml:space="preserve"> </w:t>
      </w:r>
      <w:r w:rsidR="0024492D" w:rsidRPr="00057609">
        <w:rPr>
          <w:rFonts w:ascii="Times New Roman" w:hAnsi="Times New Roman" w:cs="Times New Roman"/>
          <w:b w:val="0"/>
          <w:sz w:val="28"/>
          <w:szCs w:val="28"/>
        </w:rPr>
        <w:t>(далее – заявка)</w:t>
      </w:r>
      <w:r w:rsidRPr="00057609">
        <w:rPr>
          <w:rFonts w:ascii="Times New Roman" w:hAnsi="Times New Roman" w:cs="Times New Roman"/>
          <w:b w:val="0"/>
          <w:bCs w:val="0"/>
          <w:sz w:val="28"/>
          <w:szCs w:val="28"/>
        </w:rPr>
        <w:t>.»</w:t>
      </w:r>
      <w:r w:rsidR="008C73CA" w:rsidRPr="0005760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6677B" w:rsidRPr="00057609" w:rsidRDefault="00D6677B" w:rsidP="00D6677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57609">
        <w:rPr>
          <w:rFonts w:ascii="Times New Roman" w:hAnsi="Times New Roman" w:cs="Times New Roman"/>
          <w:b w:val="0"/>
          <w:bCs w:val="0"/>
          <w:sz w:val="28"/>
          <w:szCs w:val="28"/>
        </w:rPr>
        <w:t>3.2.3.</w:t>
      </w:r>
      <w:r w:rsidR="008C73CA" w:rsidRPr="000576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Подраздел </w:t>
      </w:r>
      <w:r w:rsidR="00C60869" w:rsidRPr="000576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24492D" w:rsidRPr="000576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изложить в редакции:</w:t>
      </w:r>
    </w:p>
    <w:p w:rsidR="00D97400" w:rsidRPr="00057609" w:rsidRDefault="00EE1C84" w:rsidP="00D9740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609">
        <w:rPr>
          <w:rFonts w:ascii="Times New Roman" w:hAnsi="Times New Roman" w:cs="Times New Roman"/>
          <w:b w:val="0"/>
          <w:sz w:val="28"/>
          <w:szCs w:val="28"/>
        </w:rPr>
        <w:t>«</w:t>
      </w:r>
      <w:r w:rsidR="008C73CA" w:rsidRPr="00057609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t>Государственная услуга предоставляется организациям</w:t>
      </w:r>
      <w:r w:rsidR="00593749" w:rsidRPr="0005760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t>и индивидуальным предпринимателям</w:t>
      </w:r>
      <w:r w:rsidR="007E50FF" w:rsidRPr="00057609">
        <w:rPr>
          <w:rFonts w:ascii="Times New Roman" w:hAnsi="Times New Roman" w:cs="Times New Roman"/>
          <w:b w:val="0"/>
          <w:sz w:val="28"/>
          <w:szCs w:val="28"/>
        </w:rPr>
        <w:t>, осуществляющим рыболовство,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50FF" w:rsidRPr="00057609">
        <w:rPr>
          <w:rFonts w:ascii="Times New Roman" w:hAnsi="Times New Roman" w:cs="Times New Roman"/>
          <w:b w:val="0"/>
          <w:sz w:val="28"/>
          <w:szCs w:val="28"/>
        </w:rPr>
        <w:br/>
        <w:t xml:space="preserve">на возмещение части затрат 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t xml:space="preserve">на приобретение запасных частей, ремонт и (или) модернизацию судов, используемых в целях добычи (вылова) </w:t>
      </w:r>
      <w:r w:rsidR="00D97400" w:rsidRPr="00057609">
        <w:rPr>
          <w:rFonts w:ascii="Times New Roman" w:hAnsi="Times New Roman" w:cs="Times New Roman"/>
          <w:b w:val="0"/>
          <w:sz w:val="28"/>
          <w:szCs w:val="28"/>
        </w:rPr>
        <w:br/>
      </w:r>
      <w:r w:rsidRPr="00057609">
        <w:rPr>
          <w:rFonts w:ascii="Times New Roman" w:hAnsi="Times New Roman" w:cs="Times New Roman"/>
          <w:b w:val="0"/>
          <w:sz w:val="28"/>
          <w:szCs w:val="28"/>
        </w:rPr>
        <w:t>водных биологических ресурсов (далее – организация, индивидуальный предприниматель, заявитель).».</w:t>
      </w:r>
    </w:p>
    <w:p w:rsidR="00926FF0" w:rsidRPr="00057609" w:rsidRDefault="00D97400" w:rsidP="00926FF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057609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2D2D39" w:rsidRPr="00057609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 разделе </w:t>
      </w:r>
      <w:r w:rsidR="002D2D39" w:rsidRPr="00057609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>II</w:t>
      </w:r>
      <w:r w:rsidR="002D2D39" w:rsidRPr="00057609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:</w:t>
      </w:r>
    </w:p>
    <w:p w:rsidR="00C60869" w:rsidRPr="00057609" w:rsidRDefault="00926FF0" w:rsidP="00926FF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609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4.1. </w:t>
      </w:r>
      <w:r w:rsidR="00243CFD" w:rsidRPr="00057609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Абзац третий пункта 2</w:t>
      </w:r>
      <w:r w:rsidRPr="00057609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.3</w:t>
      </w:r>
      <w:r w:rsidR="00082BD3" w:rsidRPr="00057609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подраздела 2 </w:t>
      </w:r>
      <w:bookmarkStart w:id="2" w:name="_Hlk16515887"/>
      <w:r w:rsidR="00243CFD" w:rsidRPr="000576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изложить в редакции</w:t>
      </w:r>
      <w:r w:rsidR="00C60869" w:rsidRPr="000576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bookmarkEnd w:id="2"/>
    <w:p w:rsidR="002060DA" w:rsidRPr="006D4ACF" w:rsidRDefault="00C60869" w:rsidP="002060DA">
      <w:pPr>
        <w:pStyle w:val="ConsPlusTitle"/>
        <w:ind w:firstLine="709"/>
        <w:rPr>
          <w:rFonts w:ascii="Times New Roman" w:eastAsia="Calibri" w:hAnsi="Times New Roman" w:cs="Calibri"/>
          <w:b w:val="0"/>
          <w:bCs w:val="0"/>
          <w:sz w:val="28"/>
          <w:szCs w:val="28"/>
        </w:rPr>
      </w:pPr>
      <w:r w:rsidRPr="006D4AC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«</w:t>
      </w:r>
      <w:r w:rsidR="00243CFD" w:rsidRPr="006D4ACF">
        <w:rPr>
          <w:rFonts w:ascii="Times New Roman" w:hAnsi="Times New Roman" w:cs="Times New Roman"/>
          <w:b w:val="0"/>
          <w:bCs w:val="0"/>
          <w:sz w:val="28"/>
          <w:szCs w:val="28"/>
        </w:rPr>
        <w:t>отдел</w:t>
      </w:r>
      <w:r w:rsidR="001B3565" w:rsidRPr="006D4A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предоставления государственных услуг и финансирования</w:t>
      </w:r>
      <w:r w:rsidR="00243CFD" w:rsidRPr="006D4ACF">
        <w:rPr>
          <w:rFonts w:ascii="Times New Roman" w:eastAsia="Calibri" w:hAnsi="Times New Roman" w:cs="Calibri"/>
          <w:b w:val="0"/>
          <w:bCs w:val="0"/>
          <w:sz w:val="28"/>
          <w:szCs w:val="28"/>
        </w:rPr>
        <w:t>.».</w:t>
      </w:r>
    </w:p>
    <w:p w:rsidR="00642B12" w:rsidRPr="006D4ACF" w:rsidRDefault="00642B12" w:rsidP="002060DA">
      <w:pPr>
        <w:pStyle w:val="ConsPlusTitle"/>
        <w:ind w:firstLine="709"/>
        <w:rPr>
          <w:rFonts w:ascii="Times New Roman" w:eastAsia="Calibri" w:hAnsi="Times New Roman" w:cs="Calibri"/>
          <w:b w:val="0"/>
          <w:bCs w:val="0"/>
          <w:sz w:val="28"/>
          <w:szCs w:val="28"/>
        </w:rPr>
      </w:pPr>
      <w:r w:rsidRPr="006D4ACF">
        <w:rPr>
          <w:rFonts w:ascii="Times New Roman" w:eastAsia="Calibri" w:hAnsi="Times New Roman" w:cs="Calibri"/>
          <w:b w:val="0"/>
          <w:bCs w:val="0"/>
          <w:sz w:val="28"/>
          <w:szCs w:val="28"/>
        </w:rPr>
        <w:t>4.2. Пункт 2.5 изложить в редакции:</w:t>
      </w:r>
    </w:p>
    <w:p w:rsidR="00642B12" w:rsidRPr="006D4ACF" w:rsidRDefault="00642B12" w:rsidP="00642B12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6D4AC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«2.5. МФЦ участвует в предоставлении государственной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</w:t>
      </w:r>
      <w:r w:rsidRPr="006D4ACF">
        <w:rPr>
          <w:rFonts w:ascii="Times New Roman" w:hAnsi="Times New Roman" w:cs="Times New Roman"/>
          <w:b w:val="0"/>
          <w:sz w:val="28"/>
          <w:szCs w:val="28"/>
        </w:rPr>
        <w:t xml:space="preserve">а также выдачи </w:t>
      </w:r>
      <w:r w:rsidRPr="006D4ACF">
        <w:rPr>
          <w:rFonts w:ascii="Times New Roman" w:hAnsi="Times New Roman" w:cs="Times New Roman"/>
          <w:b w:val="0"/>
          <w:iCs/>
          <w:sz w:val="28"/>
          <w:szCs w:val="28"/>
        </w:rPr>
        <w:t xml:space="preserve">соглашения </w:t>
      </w:r>
      <w:r w:rsidRPr="006D4ACF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субсидии на возмещение части затрат на приобретение запасных частей, ремонт и (или) модернизацию судов, используемых в целях добычи (вылова) водных биологических ресурсов, дополнительного соглашения о доплате субсидии по форме </w:t>
      </w:r>
      <w:r w:rsidRPr="006D4ACF">
        <w:rPr>
          <w:rFonts w:ascii="Times New Roman" w:hAnsi="Times New Roman" w:cs="Times New Roman"/>
          <w:b w:val="0"/>
          <w:kern w:val="2"/>
          <w:sz w:val="28"/>
          <w:szCs w:val="28"/>
        </w:rPr>
        <w:t>согласно приложению № 14 к настоящему Административному регламенту</w:t>
      </w:r>
      <w:r w:rsidRPr="006D4ACF">
        <w:rPr>
          <w:rFonts w:ascii="Times New Roman" w:hAnsi="Times New Roman" w:cs="Times New Roman"/>
          <w:b w:val="0"/>
          <w:sz w:val="28"/>
          <w:szCs w:val="28"/>
        </w:rPr>
        <w:t xml:space="preserve"> (далее – Соглашение, дополнительное соглашение).».</w:t>
      </w:r>
    </w:p>
    <w:p w:rsidR="00E63705" w:rsidRPr="006D4ACF" w:rsidRDefault="002060DA" w:rsidP="00E63705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6D4AC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4.</w:t>
      </w:r>
      <w:r w:rsidR="00642B12" w:rsidRPr="006D4AC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3</w:t>
      </w:r>
      <w:r w:rsidRPr="006D4AC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. </w:t>
      </w:r>
      <w:r w:rsidR="008B7169" w:rsidRPr="006D4ACF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127FA4" w:rsidRPr="006D4ACF">
        <w:rPr>
          <w:rFonts w:ascii="Times New Roman" w:hAnsi="Times New Roman" w:cs="Times New Roman"/>
          <w:b w:val="0"/>
          <w:sz w:val="28"/>
          <w:szCs w:val="28"/>
        </w:rPr>
        <w:t>3 изложить в редакции:</w:t>
      </w:r>
    </w:p>
    <w:p w:rsidR="00E63705" w:rsidRPr="006D4ACF" w:rsidRDefault="00127FA4" w:rsidP="00E63705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6D4ACF">
        <w:rPr>
          <w:rFonts w:ascii="Times New Roman" w:hAnsi="Times New Roman" w:cs="Times New Roman"/>
          <w:b w:val="0"/>
          <w:sz w:val="28"/>
          <w:szCs w:val="28"/>
        </w:rPr>
        <w:t>«</w:t>
      </w:r>
      <w:r w:rsidR="00082BD3" w:rsidRPr="006D4ACF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6D4ACF">
        <w:rPr>
          <w:rFonts w:ascii="Times New Roman" w:hAnsi="Times New Roman" w:cs="Times New Roman"/>
          <w:b w:val="0"/>
          <w:sz w:val="28"/>
          <w:szCs w:val="28"/>
        </w:rPr>
        <w:t>Результатом предоставления государственной услуги является:</w:t>
      </w:r>
    </w:p>
    <w:p w:rsidR="00E63705" w:rsidRPr="006D4ACF" w:rsidRDefault="00127FA4" w:rsidP="00E63705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6D4ACF">
        <w:rPr>
          <w:rFonts w:ascii="Times New Roman" w:hAnsi="Times New Roman" w:cs="Times New Roman"/>
          <w:b w:val="0"/>
          <w:sz w:val="28"/>
          <w:szCs w:val="28"/>
        </w:rPr>
        <w:t>предоставление бюджетных средств (субсидии) заявителю;</w:t>
      </w:r>
    </w:p>
    <w:p w:rsidR="00776CF0" w:rsidRPr="006D4ACF" w:rsidRDefault="00127FA4" w:rsidP="00776CF0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6D4ACF">
        <w:rPr>
          <w:rFonts w:ascii="Times New Roman" w:hAnsi="Times New Roman" w:cs="Times New Roman"/>
          <w:b w:val="0"/>
          <w:sz w:val="28"/>
          <w:szCs w:val="28"/>
        </w:rPr>
        <w:t>отказ в предоставлении бюджетных средств (субсидии).».</w:t>
      </w:r>
    </w:p>
    <w:p w:rsidR="00082D54" w:rsidRPr="006D4ACF" w:rsidRDefault="00776CF0" w:rsidP="00776CF0">
      <w:pPr>
        <w:pStyle w:val="ConsPlusTitle"/>
        <w:ind w:firstLine="709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6D4ACF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4.</w:t>
      </w:r>
      <w:r w:rsidR="00642B12" w:rsidRPr="006D4ACF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4</w:t>
      </w:r>
      <w:r w:rsidRPr="006D4ACF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082D54" w:rsidRPr="006D4ACF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Пункт 4.1 </w:t>
      </w:r>
      <w:r w:rsidR="00082BD3" w:rsidRPr="006D4ACF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подраздела </w:t>
      </w:r>
      <w:r w:rsidR="002D2D39" w:rsidRPr="006D4ACF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4 </w:t>
      </w:r>
      <w:r w:rsidR="00082D54" w:rsidRPr="006D4A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изложить в редакции:</w:t>
      </w:r>
    </w:p>
    <w:p w:rsidR="00776CF0" w:rsidRPr="006D4ACF" w:rsidRDefault="0013415B" w:rsidP="00776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4ACF">
        <w:rPr>
          <w:rFonts w:eastAsia="Times-Roman"/>
          <w:sz w:val="28"/>
          <w:szCs w:val="28"/>
        </w:rPr>
        <w:t>«</w:t>
      </w:r>
      <w:r w:rsidR="00082D54" w:rsidRPr="006D4ACF">
        <w:rPr>
          <w:rFonts w:eastAsia="Times-Roman"/>
          <w:sz w:val="28"/>
          <w:szCs w:val="28"/>
        </w:rPr>
        <w:t xml:space="preserve">4.1. Срок предоставления государственной услуги не должен превышать </w:t>
      </w:r>
      <w:r w:rsidR="00082D54" w:rsidRPr="006D4ACF">
        <w:rPr>
          <w:rFonts w:eastAsia="Times-Roman"/>
          <w:sz w:val="28"/>
          <w:szCs w:val="28"/>
        </w:rPr>
        <w:br/>
        <w:t>2</w:t>
      </w:r>
      <w:r w:rsidRPr="006D4ACF">
        <w:rPr>
          <w:rFonts w:eastAsia="Times-Roman"/>
          <w:sz w:val="28"/>
          <w:szCs w:val="28"/>
        </w:rPr>
        <w:t>5</w:t>
      </w:r>
      <w:r w:rsidR="00082D54" w:rsidRPr="006D4ACF">
        <w:rPr>
          <w:rFonts w:eastAsia="Times-Roman"/>
          <w:sz w:val="28"/>
          <w:szCs w:val="28"/>
        </w:rPr>
        <w:t xml:space="preserve"> рабочих дн</w:t>
      </w:r>
      <w:r w:rsidR="00150878" w:rsidRPr="006D4ACF">
        <w:rPr>
          <w:rFonts w:eastAsia="Times-Roman"/>
          <w:sz w:val="28"/>
          <w:szCs w:val="28"/>
        </w:rPr>
        <w:t>ей</w:t>
      </w:r>
      <w:r w:rsidR="00082D54" w:rsidRPr="006D4ACF">
        <w:rPr>
          <w:rFonts w:eastAsia="Times-Roman"/>
          <w:sz w:val="28"/>
          <w:szCs w:val="28"/>
        </w:rPr>
        <w:t xml:space="preserve"> со дня регистрации </w:t>
      </w:r>
      <w:r w:rsidR="00082D54" w:rsidRPr="006D4ACF">
        <w:rPr>
          <w:sz w:val="28"/>
          <w:szCs w:val="28"/>
        </w:rPr>
        <w:t>заявки в Министерстве до даты выдачи результата предоставления государственной услуги.</w:t>
      </w:r>
      <w:r w:rsidRPr="006D4ACF">
        <w:rPr>
          <w:sz w:val="28"/>
          <w:szCs w:val="28"/>
        </w:rPr>
        <w:t>».</w:t>
      </w:r>
    </w:p>
    <w:p w:rsidR="002D2D39" w:rsidRPr="006D4ACF" w:rsidRDefault="00776CF0" w:rsidP="00776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4ACF">
        <w:rPr>
          <w:sz w:val="28"/>
          <w:szCs w:val="28"/>
        </w:rPr>
        <w:t>4</w:t>
      </w:r>
      <w:r w:rsidR="00082BD3" w:rsidRPr="006D4ACF">
        <w:rPr>
          <w:rFonts w:eastAsia="Times-Roman"/>
          <w:sz w:val="28"/>
          <w:szCs w:val="28"/>
        </w:rPr>
        <w:t>.</w:t>
      </w:r>
      <w:r w:rsidR="00642B12" w:rsidRPr="006D4ACF">
        <w:rPr>
          <w:rFonts w:eastAsia="Times-Roman"/>
          <w:sz w:val="28"/>
          <w:szCs w:val="28"/>
        </w:rPr>
        <w:t>5</w:t>
      </w:r>
      <w:r w:rsidR="00082BD3" w:rsidRPr="006D4ACF">
        <w:rPr>
          <w:rFonts w:eastAsia="Times-Roman"/>
          <w:sz w:val="28"/>
          <w:szCs w:val="28"/>
        </w:rPr>
        <w:t>.</w:t>
      </w:r>
      <w:r w:rsidR="00082BD3" w:rsidRPr="006D4ACF">
        <w:rPr>
          <w:rFonts w:eastAsia="Times-Roman"/>
          <w:szCs w:val="28"/>
        </w:rPr>
        <w:t xml:space="preserve"> </w:t>
      </w:r>
      <w:r w:rsidR="002D2D39" w:rsidRPr="006D4ACF">
        <w:rPr>
          <w:rFonts w:eastAsia="Times-Roman"/>
          <w:sz w:val="28"/>
          <w:szCs w:val="28"/>
        </w:rPr>
        <w:t>В подразделе 6:</w:t>
      </w:r>
    </w:p>
    <w:p w:rsidR="002D2D39" w:rsidRPr="006D4ACF" w:rsidRDefault="00082BD3" w:rsidP="00082BD3">
      <w:pPr>
        <w:autoSpaceDE w:val="0"/>
        <w:autoSpaceDN w:val="0"/>
        <w:adjustRightInd w:val="0"/>
        <w:ind w:firstLine="567"/>
        <w:rPr>
          <w:rFonts w:eastAsia="Times-Roman"/>
          <w:sz w:val="28"/>
          <w:szCs w:val="28"/>
        </w:rPr>
      </w:pPr>
      <w:r w:rsidRPr="006D4ACF">
        <w:rPr>
          <w:rFonts w:eastAsia="Times-Roman"/>
          <w:sz w:val="28"/>
          <w:szCs w:val="28"/>
        </w:rPr>
        <w:tab/>
      </w:r>
      <w:r w:rsidR="002F4BDB" w:rsidRPr="006D4ACF">
        <w:rPr>
          <w:rFonts w:eastAsia="Times-Roman"/>
          <w:sz w:val="28"/>
          <w:szCs w:val="28"/>
        </w:rPr>
        <w:t>4</w:t>
      </w:r>
      <w:r w:rsidRPr="006D4ACF">
        <w:rPr>
          <w:rFonts w:eastAsia="Times-Roman"/>
          <w:sz w:val="28"/>
          <w:szCs w:val="28"/>
        </w:rPr>
        <w:t>.</w:t>
      </w:r>
      <w:r w:rsidR="00642B12" w:rsidRPr="006D4ACF">
        <w:rPr>
          <w:rFonts w:eastAsia="Times-Roman"/>
          <w:sz w:val="28"/>
          <w:szCs w:val="28"/>
        </w:rPr>
        <w:t>5</w:t>
      </w:r>
      <w:r w:rsidRPr="006D4ACF">
        <w:rPr>
          <w:rFonts w:eastAsia="Times-Roman"/>
          <w:sz w:val="28"/>
          <w:szCs w:val="28"/>
        </w:rPr>
        <w:t xml:space="preserve">.1. </w:t>
      </w:r>
      <w:r w:rsidR="002D2D39" w:rsidRPr="006D4ACF">
        <w:rPr>
          <w:rFonts w:eastAsia="Times-Roman"/>
          <w:sz w:val="28"/>
          <w:szCs w:val="28"/>
        </w:rPr>
        <w:t>В пункте 6.1:</w:t>
      </w:r>
    </w:p>
    <w:p w:rsidR="0013415B" w:rsidRPr="006D4ACF" w:rsidRDefault="00082BD3" w:rsidP="002D2D39">
      <w:pPr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6D4ACF">
        <w:rPr>
          <w:rFonts w:eastAsia="Times-Roman"/>
          <w:sz w:val="28"/>
          <w:szCs w:val="28"/>
        </w:rPr>
        <w:tab/>
        <w:t>п</w:t>
      </w:r>
      <w:r w:rsidR="0013415B" w:rsidRPr="006D4ACF">
        <w:rPr>
          <w:color w:val="000000" w:themeColor="text1"/>
          <w:sz w:val="28"/>
          <w:szCs w:val="28"/>
          <w:shd w:val="clear" w:color="auto" w:fill="FFFFFF"/>
        </w:rPr>
        <w:t>одпункт 6.1.3</w:t>
      </w:r>
      <w:r w:rsidRPr="006D4AC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3415B" w:rsidRPr="006D4ACF">
        <w:rPr>
          <w:color w:val="000000" w:themeColor="text1"/>
          <w:sz w:val="28"/>
          <w:szCs w:val="28"/>
        </w:rPr>
        <w:t>изложить</w:t>
      </w:r>
      <w:r w:rsidR="00BC7F01" w:rsidRPr="006D4ACF">
        <w:rPr>
          <w:color w:val="000000" w:themeColor="text1"/>
          <w:sz w:val="28"/>
          <w:szCs w:val="28"/>
        </w:rPr>
        <w:t xml:space="preserve"> </w:t>
      </w:r>
      <w:r w:rsidR="0013415B" w:rsidRPr="006D4ACF">
        <w:rPr>
          <w:color w:val="000000" w:themeColor="text1"/>
          <w:sz w:val="28"/>
          <w:szCs w:val="28"/>
        </w:rPr>
        <w:t>в редакции:</w:t>
      </w:r>
    </w:p>
    <w:p w:rsidR="0011042E" w:rsidRPr="006D4ACF" w:rsidRDefault="0011042E" w:rsidP="00110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4ACF">
        <w:rPr>
          <w:sz w:val="28"/>
          <w:szCs w:val="28"/>
        </w:rPr>
        <w:t xml:space="preserve">«6.1.3. Справку-расчет размера субсидии на возмещение части затрат </w:t>
      </w:r>
      <w:r w:rsidR="00B92320" w:rsidRPr="006D4ACF">
        <w:rPr>
          <w:sz w:val="28"/>
          <w:szCs w:val="28"/>
        </w:rPr>
        <w:br/>
      </w:r>
      <w:r w:rsidRPr="006D4ACF">
        <w:rPr>
          <w:sz w:val="28"/>
          <w:szCs w:val="28"/>
        </w:rPr>
        <w:t xml:space="preserve">на приобретение запасных частей, ремонт и (или) модернизацию судов, используемых в целях добычи (вылова) водных биологических ресурсов по форме, </w:t>
      </w:r>
      <w:r w:rsidRPr="006D4ACF">
        <w:rPr>
          <w:kern w:val="2"/>
          <w:sz w:val="28"/>
          <w:szCs w:val="28"/>
        </w:rPr>
        <w:t>согласно приложению № 12 к настоящему Административному регламенту</w:t>
      </w:r>
      <w:r w:rsidRPr="006D4ACF">
        <w:rPr>
          <w:sz w:val="28"/>
          <w:szCs w:val="28"/>
        </w:rPr>
        <w:t>.</w:t>
      </w:r>
      <w:r w:rsidR="00082BD3" w:rsidRPr="006D4ACF">
        <w:rPr>
          <w:sz w:val="28"/>
          <w:szCs w:val="28"/>
        </w:rPr>
        <w:t>»;</w:t>
      </w:r>
    </w:p>
    <w:p w:rsidR="00082BD3" w:rsidRPr="006D4ACF" w:rsidRDefault="00082BD3" w:rsidP="00110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4ACF">
        <w:rPr>
          <w:sz w:val="28"/>
          <w:szCs w:val="28"/>
        </w:rPr>
        <w:lastRenderedPageBreak/>
        <w:t>подпункт 6.1.7 изложить в редакции:</w:t>
      </w:r>
    </w:p>
    <w:p w:rsidR="004D2BA6" w:rsidRPr="006D4ACF" w:rsidRDefault="00082BD3" w:rsidP="004D2BA6">
      <w:pPr>
        <w:ind w:firstLine="709"/>
        <w:jc w:val="both"/>
        <w:rPr>
          <w:sz w:val="28"/>
        </w:rPr>
      </w:pPr>
      <w:r w:rsidRPr="006D4ACF">
        <w:rPr>
          <w:sz w:val="28"/>
        </w:rPr>
        <w:t>«</w:t>
      </w:r>
      <w:r w:rsidR="004D2BA6" w:rsidRPr="006D4ACF">
        <w:rPr>
          <w:sz w:val="28"/>
        </w:rPr>
        <w:t>6.1.7. Копии платежных поручений и выписок из расчетного счета, подтверждающих оплату запасных частей, ремонт и (или) модернизацию судов, заверенные кредитной организацией и заявителем.</w:t>
      </w:r>
      <w:r w:rsidRPr="006D4ACF">
        <w:rPr>
          <w:sz w:val="28"/>
        </w:rPr>
        <w:t>»;</w:t>
      </w:r>
    </w:p>
    <w:p w:rsidR="00082BD3" w:rsidRPr="006D4ACF" w:rsidRDefault="00082BD3" w:rsidP="00082BD3">
      <w:pPr>
        <w:autoSpaceDE w:val="0"/>
        <w:autoSpaceDN w:val="0"/>
        <w:adjustRightInd w:val="0"/>
        <w:ind w:firstLine="709"/>
        <w:rPr>
          <w:rFonts w:eastAsia="Times-Roman"/>
          <w:sz w:val="28"/>
          <w:szCs w:val="28"/>
        </w:rPr>
      </w:pPr>
      <w:r w:rsidRPr="006D4ACF">
        <w:rPr>
          <w:rFonts w:eastAsia="Times-Roman"/>
          <w:sz w:val="28"/>
          <w:szCs w:val="28"/>
        </w:rPr>
        <w:t>п</w:t>
      </w:r>
      <w:r w:rsidRPr="006D4ACF">
        <w:rPr>
          <w:color w:val="000000" w:themeColor="text1"/>
          <w:sz w:val="28"/>
          <w:szCs w:val="28"/>
          <w:shd w:val="clear" w:color="auto" w:fill="FFFFFF"/>
        </w:rPr>
        <w:t xml:space="preserve">одпункты 6.1.10-6.1.12 </w:t>
      </w:r>
      <w:r w:rsidRPr="006D4ACF">
        <w:rPr>
          <w:color w:val="000000" w:themeColor="text1"/>
          <w:sz w:val="28"/>
          <w:szCs w:val="28"/>
        </w:rPr>
        <w:t>изложить в редакции:</w:t>
      </w:r>
    </w:p>
    <w:p w:rsidR="00BC7F01" w:rsidRPr="006D4ACF" w:rsidRDefault="00082BD3" w:rsidP="00BC7F01">
      <w:pPr>
        <w:ind w:firstLine="709"/>
        <w:jc w:val="both"/>
        <w:rPr>
          <w:sz w:val="28"/>
          <w:szCs w:val="28"/>
        </w:rPr>
      </w:pPr>
      <w:r w:rsidRPr="006D4ACF">
        <w:rPr>
          <w:sz w:val="28"/>
        </w:rPr>
        <w:t>«</w:t>
      </w:r>
      <w:r w:rsidR="00BC7F01" w:rsidRPr="006D4ACF">
        <w:rPr>
          <w:sz w:val="28"/>
        </w:rPr>
        <w:t xml:space="preserve">6.1.10. Копии договоров с исполнителем (подрядчиком) работ на ремонт и (или) модернизацию судов, </w:t>
      </w:r>
      <w:bookmarkStart w:id="3" w:name="_Hlk513536772"/>
      <w:r w:rsidR="00BC7F01" w:rsidRPr="006D4ACF">
        <w:rPr>
          <w:sz w:val="28"/>
        </w:rPr>
        <w:t xml:space="preserve">заверенные </w:t>
      </w:r>
      <w:r w:rsidR="00BC7F01" w:rsidRPr="006D4ACF">
        <w:rPr>
          <w:sz w:val="28"/>
          <w:szCs w:val="28"/>
        </w:rPr>
        <w:t>заявителем (представляются в случае указания в платежном поручении как основание для оплаты в поле «назначение платежа»).</w:t>
      </w:r>
      <w:bookmarkEnd w:id="3"/>
    </w:p>
    <w:p w:rsidR="00BC7F01" w:rsidRPr="006D4ACF" w:rsidRDefault="00BC7F01" w:rsidP="00BC7F01">
      <w:pPr>
        <w:ind w:firstLine="709"/>
        <w:jc w:val="both"/>
        <w:rPr>
          <w:sz w:val="28"/>
          <w:szCs w:val="28"/>
        </w:rPr>
      </w:pPr>
      <w:r w:rsidRPr="006D4ACF">
        <w:rPr>
          <w:sz w:val="28"/>
        </w:rPr>
        <w:t xml:space="preserve">6.1.11. Копии актов на установку (списание) запасных частей для судов, заверенные заявителем (предоставляются в случае использования запасных частей при ремонте и (или) модернизации судов). </w:t>
      </w:r>
    </w:p>
    <w:p w:rsidR="00BC7F01" w:rsidRPr="006D4ACF" w:rsidRDefault="00BC7F01" w:rsidP="00BC7F01">
      <w:pPr>
        <w:ind w:firstLine="709"/>
        <w:jc w:val="both"/>
        <w:rPr>
          <w:sz w:val="28"/>
          <w:szCs w:val="28"/>
        </w:rPr>
      </w:pPr>
      <w:r w:rsidRPr="006D4ACF">
        <w:rPr>
          <w:sz w:val="28"/>
        </w:rPr>
        <w:t xml:space="preserve">6.1.12. Копии актов выполненных работ на ремонт и (или) модернизацию судов, заверенные </w:t>
      </w:r>
      <w:r w:rsidRPr="006D4ACF">
        <w:rPr>
          <w:sz w:val="28"/>
          <w:szCs w:val="28"/>
        </w:rPr>
        <w:t>заявителем.».</w:t>
      </w:r>
    </w:p>
    <w:p w:rsidR="002A45EA" w:rsidRPr="006D4ACF" w:rsidRDefault="00095DB6" w:rsidP="008C2065">
      <w:pPr>
        <w:ind w:firstLine="708"/>
        <w:rPr>
          <w:color w:val="000000" w:themeColor="text1"/>
          <w:sz w:val="28"/>
          <w:szCs w:val="28"/>
        </w:rPr>
      </w:pPr>
      <w:r w:rsidRPr="006D4ACF">
        <w:rPr>
          <w:rFonts w:eastAsia="Calibri" w:cs="Calibri"/>
          <w:sz w:val="28"/>
          <w:szCs w:val="28"/>
        </w:rPr>
        <w:t>4</w:t>
      </w:r>
      <w:r w:rsidR="00C63891" w:rsidRPr="006D4ACF">
        <w:rPr>
          <w:rFonts w:eastAsia="Calibri" w:cs="Calibri"/>
          <w:sz w:val="28"/>
          <w:szCs w:val="28"/>
        </w:rPr>
        <w:t>.</w:t>
      </w:r>
      <w:r w:rsidR="00642B12" w:rsidRPr="006D4ACF">
        <w:rPr>
          <w:rFonts w:eastAsia="Calibri" w:cs="Calibri"/>
          <w:sz w:val="28"/>
          <w:szCs w:val="28"/>
        </w:rPr>
        <w:t>5</w:t>
      </w:r>
      <w:r w:rsidR="00C63891" w:rsidRPr="006D4ACF">
        <w:rPr>
          <w:rFonts w:eastAsia="Calibri" w:cs="Calibri"/>
          <w:sz w:val="28"/>
          <w:szCs w:val="28"/>
        </w:rPr>
        <w:t xml:space="preserve">.2. </w:t>
      </w:r>
      <w:r w:rsidR="002A45EA" w:rsidRPr="006D4ACF">
        <w:rPr>
          <w:rFonts w:eastAsia="Calibri" w:cs="Calibri"/>
          <w:sz w:val="28"/>
          <w:szCs w:val="28"/>
        </w:rPr>
        <w:t>Пункт</w:t>
      </w:r>
      <w:r w:rsidR="00C63891" w:rsidRPr="006D4ACF">
        <w:rPr>
          <w:rFonts w:eastAsia="Calibri" w:cs="Calibri"/>
          <w:sz w:val="28"/>
          <w:szCs w:val="28"/>
        </w:rPr>
        <w:t>ы</w:t>
      </w:r>
      <w:r w:rsidR="002A45EA" w:rsidRPr="006D4ACF">
        <w:rPr>
          <w:rFonts w:eastAsia="Calibri" w:cs="Calibri"/>
          <w:sz w:val="28"/>
          <w:szCs w:val="28"/>
        </w:rPr>
        <w:t xml:space="preserve"> 6.2</w:t>
      </w:r>
      <w:r w:rsidR="00C63891" w:rsidRPr="006D4ACF">
        <w:rPr>
          <w:rFonts w:eastAsia="Calibri" w:cs="Calibri"/>
          <w:sz w:val="28"/>
          <w:szCs w:val="28"/>
        </w:rPr>
        <w:t>, 6.3</w:t>
      </w:r>
      <w:r w:rsidR="002A45EA" w:rsidRPr="006D4ACF">
        <w:rPr>
          <w:rFonts w:eastAsia="Calibri" w:cs="Calibri"/>
          <w:sz w:val="28"/>
          <w:szCs w:val="28"/>
        </w:rPr>
        <w:t xml:space="preserve"> </w:t>
      </w:r>
      <w:r w:rsidR="002A45EA" w:rsidRPr="006D4ACF">
        <w:rPr>
          <w:color w:val="000000" w:themeColor="text1"/>
          <w:sz w:val="28"/>
          <w:szCs w:val="28"/>
        </w:rPr>
        <w:t>изложить в редакции:</w:t>
      </w:r>
    </w:p>
    <w:p w:rsidR="008D0D55" w:rsidRPr="006D4ACF" w:rsidRDefault="002A45EA" w:rsidP="008D0D5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6D4ACF">
        <w:rPr>
          <w:sz w:val="28"/>
          <w:szCs w:val="28"/>
        </w:rPr>
        <w:t>«6.2. В случае поступления дополнительных средств областного бюджета на предоставление субсидий после выплаты субсидий ее получателям осуществляется доплата субсидий по ранее представленным заявкам путем распределения средств между получателями субсидий в пределах установленных размеров.</w:t>
      </w:r>
    </w:p>
    <w:p w:rsidR="0058191C" w:rsidRPr="00057609" w:rsidRDefault="00C63891" w:rsidP="0058191C">
      <w:pPr>
        <w:ind w:firstLine="709"/>
        <w:jc w:val="both"/>
        <w:rPr>
          <w:kern w:val="2"/>
          <w:sz w:val="28"/>
          <w:szCs w:val="28"/>
        </w:rPr>
      </w:pPr>
      <w:r w:rsidRPr="006D4ACF">
        <w:rPr>
          <w:kern w:val="2"/>
          <w:sz w:val="28"/>
          <w:szCs w:val="28"/>
        </w:rPr>
        <w:t xml:space="preserve"> </w:t>
      </w:r>
      <w:r w:rsidR="0058191C" w:rsidRPr="006D4ACF">
        <w:rPr>
          <w:kern w:val="2"/>
          <w:sz w:val="28"/>
          <w:szCs w:val="28"/>
        </w:rPr>
        <w:t xml:space="preserve">6.3. Представленная заявка на доплату субсидий включает </w:t>
      </w:r>
      <w:r w:rsidR="0058191C" w:rsidRPr="006D4ACF">
        <w:rPr>
          <w:sz w:val="28"/>
          <w:szCs w:val="28"/>
        </w:rPr>
        <w:t xml:space="preserve">заявление </w:t>
      </w:r>
      <w:r w:rsidR="00075A78" w:rsidRPr="006D4ACF">
        <w:rPr>
          <w:sz w:val="28"/>
          <w:szCs w:val="28"/>
        </w:rPr>
        <w:br/>
      </w:r>
      <w:r w:rsidR="0058191C" w:rsidRPr="006D4ACF">
        <w:rPr>
          <w:sz w:val="28"/>
          <w:szCs w:val="28"/>
        </w:rPr>
        <w:t xml:space="preserve">о предоставлении доплаты субсидии по форме согласно приложению № 13 </w:t>
      </w:r>
      <w:r w:rsidR="00075A78" w:rsidRPr="006D4ACF">
        <w:rPr>
          <w:sz w:val="28"/>
          <w:szCs w:val="28"/>
        </w:rPr>
        <w:br/>
      </w:r>
      <w:r w:rsidR="0058191C" w:rsidRPr="006D4ACF">
        <w:rPr>
          <w:sz w:val="28"/>
          <w:szCs w:val="28"/>
        </w:rPr>
        <w:t xml:space="preserve">к настоящему Административному регламенту, а также </w:t>
      </w:r>
      <w:r w:rsidR="0058191C" w:rsidRPr="006D4ACF">
        <w:rPr>
          <w:kern w:val="2"/>
          <w:sz w:val="28"/>
          <w:szCs w:val="28"/>
        </w:rPr>
        <w:t>документы, предусмотренные подпунктами 6.1.</w:t>
      </w:r>
      <w:r w:rsidR="009867C5" w:rsidRPr="006D4ACF">
        <w:rPr>
          <w:kern w:val="2"/>
          <w:sz w:val="28"/>
          <w:szCs w:val="28"/>
        </w:rPr>
        <w:t>2-</w:t>
      </w:r>
      <w:r w:rsidR="0058191C" w:rsidRPr="006D4ACF">
        <w:rPr>
          <w:kern w:val="2"/>
          <w:sz w:val="28"/>
          <w:szCs w:val="28"/>
        </w:rPr>
        <w:t>6.1.4 пункта 6.1 подраздела 6 настоящего раздела.».</w:t>
      </w:r>
    </w:p>
    <w:p w:rsidR="008D0D55" w:rsidRPr="00057609" w:rsidRDefault="00CF043C" w:rsidP="008D0D5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57609">
        <w:rPr>
          <w:sz w:val="28"/>
          <w:szCs w:val="28"/>
        </w:rPr>
        <w:tab/>
        <w:t>5</w:t>
      </w:r>
      <w:r w:rsidR="008D0D55" w:rsidRPr="00057609">
        <w:rPr>
          <w:sz w:val="28"/>
          <w:szCs w:val="28"/>
        </w:rPr>
        <w:t xml:space="preserve">. В </w:t>
      </w:r>
      <w:r w:rsidR="00C63891" w:rsidRPr="00057609">
        <w:rPr>
          <w:sz w:val="28"/>
          <w:szCs w:val="28"/>
        </w:rPr>
        <w:t xml:space="preserve">подразделе 2 </w:t>
      </w:r>
      <w:r w:rsidR="008D0D55" w:rsidRPr="00057609">
        <w:rPr>
          <w:sz w:val="28"/>
          <w:szCs w:val="28"/>
        </w:rPr>
        <w:t>раздел</w:t>
      </w:r>
      <w:r w:rsidR="00C63891" w:rsidRPr="00057609">
        <w:rPr>
          <w:sz w:val="28"/>
          <w:szCs w:val="28"/>
        </w:rPr>
        <w:t>а</w:t>
      </w:r>
      <w:r w:rsidR="008D0D55" w:rsidRPr="00057609">
        <w:rPr>
          <w:sz w:val="28"/>
          <w:szCs w:val="28"/>
        </w:rPr>
        <w:t xml:space="preserve"> </w:t>
      </w:r>
      <w:r w:rsidR="008D0D55" w:rsidRPr="00057609">
        <w:rPr>
          <w:sz w:val="28"/>
          <w:szCs w:val="28"/>
          <w:lang w:val="en-US"/>
        </w:rPr>
        <w:t>III</w:t>
      </w:r>
      <w:r w:rsidR="008D0D55" w:rsidRPr="00057609">
        <w:rPr>
          <w:sz w:val="28"/>
          <w:szCs w:val="28"/>
        </w:rPr>
        <w:t>:</w:t>
      </w:r>
    </w:p>
    <w:p w:rsidR="00830147" w:rsidRPr="00057609" w:rsidRDefault="001975C1" w:rsidP="0083014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5</w:t>
      </w:r>
      <w:r w:rsidR="00C63891" w:rsidRPr="00057609">
        <w:rPr>
          <w:sz w:val="28"/>
          <w:szCs w:val="28"/>
        </w:rPr>
        <w:t xml:space="preserve">.1. </w:t>
      </w:r>
      <w:r w:rsidR="008D0D55" w:rsidRPr="00057609">
        <w:rPr>
          <w:sz w:val="28"/>
          <w:szCs w:val="28"/>
        </w:rPr>
        <w:t xml:space="preserve">В </w:t>
      </w:r>
      <w:r w:rsidR="008D0D55" w:rsidRPr="00057609">
        <w:rPr>
          <w:rFonts w:eastAsia="Calibri" w:cs="Calibri"/>
          <w:sz w:val="28"/>
          <w:szCs w:val="28"/>
        </w:rPr>
        <w:t>п</w:t>
      </w:r>
      <w:r w:rsidR="005D6E67" w:rsidRPr="00057609">
        <w:rPr>
          <w:rFonts w:eastAsia="Calibri" w:cs="Calibri"/>
          <w:sz w:val="28"/>
          <w:szCs w:val="28"/>
        </w:rPr>
        <w:t>одпункт</w:t>
      </w:r>
      <w:r w:rsidR="008D0D55" w:rsidRPr="00057609">
        <w:rPr>
          <w:rFonts w:eastAsia="Calibri" w:cs="Calibri"/>
          <w:sz w:val="28"/>
          <w:szCs w:val="28"/>
        </w:rPr>
        <w:t>е</w:t>
      </w:r>
      <w:r w:rsidR="005D6E67" w:rsidRPr="00057609">
        <w:rPr>
          <w:rFonts w:eastAsia="Calibri" w:cs="Calibri"/>
          <w:sz w:val="28"/>
          <w:szCs w:val="28"/>
        </w:rPr>
        <w:t xml:space="preserve"> 2.2.6 </w:t>
      </w:r>
      <w:r w:rsidR="00C63891" w:rsidRPr="00057609">
        <w:rPr>
          <w:rFonts w:eastAsia="Calibri" w:cs="Calibri"/>
          <w:sz w:val="28"/>
          <w:szCs w:val="28"/>
        </w:rPr>
        <w:t xml:space="preserve">пункта 2.2 </w:t>
      </w:r>
      <w:r w:rsidR="008D0D55" w:rsidRPr="00057609">
        <w:rPr>
          <w:rFonts w:eastAsia="Calibri" w:cs="Calibri"/>
          <w:sz w:val="28"/>
          <w:szCs w:val="28"/>
        </w:rPr>
        <w:t>слова «отдел финансирования АПК» заменить словами «о</w:t>
      </w:r>
      <w:r w:rsidR="008D0D55" w:rsidRPr="00057609">
        <w:rPr>
          <w:rFonts w:eastAsia="Times-Roman"/>
          <w:sz w:val="28"/>
          <w:szCs w:val="28"/>
        </w:rPr>
        <w:t xml:space="preserve">тдел предоставления государственных услуг </w:t>
      </w:r>
      <w:r w:rsidRPr="00057609">
        <w:rPr>
          <w:rFonts w:eastAsia="Times-Roman"/>
          <w:sz w:val="28"/>
          <w:szCs w:val="28"/>
        </w:rPr>
        <w:br/>
      </w:r>
      <w:r w:rsidR="008D0D55" w:rsidRPr="00057609">
        <w:rPr>
          <w:rFonts w:eastAsia="Times-Roman"/>
          <w:sz w:val="28"/>
          <w:szCs w:val="28"/>
        </w:rPr>
        <w:t>и финансирования»</w:t>
      </w:r>
      <w:r w:rsidR="00C63891" w:rsidRPr="00057609">
        <w:rPr>
          <w:rFonts w:eastAsia="Times-Roman"/>
          <w:sz w:val="28"/>
          <w:szCs w:val="28"/>
        </w:rPr>
        <w:t>.</w:t>
      </w:r>
    </w:p>
    <w:p w:rsidR="008C7594" w:rsidRPr="00057609" w:rsidRDefault="00830147" w:rsidP="008C7594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57609">
        <w:rPr>
          <w:sz w:val="28"/>
          <w:szCs w:val="28"/>
        </w:rPr>
        <w:t xml:space="preserve">5.2. </w:t>
      </w:r>
      <w:r w:rsidR="008D0D55" w:rsidRPr="00057609">
        <w:rPr>
          <w:rFonts w:eastAsia="Calibri" w:cs="Calibri"/>
          <w:sz w:val="28"/>
          <w:szCs w:val="28"/>
        </w:rPr>
        <w:t>В а</w:t>
      </w:r>
      <w:r w:rsidR="001057BA" w:rsidRPr="00057609">
        <w:rPr>
          <w:rFonts w:eastAsia="Calibri" w:cs="Calibri"/>
          <w:sz w:val="28"/>
          <w:szCs w:val="28"/>
        </w:rPr>
        <w:t>бзац</w:t>
      </w:r>
      <w:r w:rsidR="0021672E" w:rsidRPr="00057609">
        <w:rPr>
          <w:rFonts w:eastAsia="Calibri" w:cs="Calibri"/>
          <w:sz w:val="28"/>
          <w:szCs w:val="28"/>
        </w:rPr>
        <w:t>ах</w:t>
      </w:r>
      <w:r w:rsidR="001057BA" w:rsidRPr="00057609">
        <w:rPr>
          <w:rFonts w:eastAsia="Calibri" w:cs="Calibri"/>
          <w:sz w:val="28"/>
          <w:szCs w:val="28"/>
        </w:rPr>
        <w:t xml:space="preserve"> перв</w:t>
      </w:r>
      <w:r w:rsidR="008D0D55" w:rsidRPr="00057609">
        <w:rPr>
          <w:rFonts w:eastAsia="Calibri" w:cs="Calibri"/>
          <w:sz w:val="28"/>
          <w:szCs w:val="28"/>
        </w:rPr>
        <w:t>ом</w:t>
      </w:r>
      <w:r w:rsidR="007D6890" w:rsidRPr="00057609">
        <w:rPr>
          <w:rFonts w:eastAsia="Calibri" w:cs="Calibri"/>
          <w:sz w:val="28"/>
          <w:szCs w:val="28"/>
        </w:rPr>
        <w:t>-трет</w:t>
      </w:r>
      <w:r w:rsidR="008D0D55" w:rsidRPr="00057609">
        <w:rPr>
          <w:rFonts w:eastAsia="Calibri" w:cs="Calibri"/>
          <w:sz w:val="28"/>
          <w:szCs w:val="28"/>
        </w:rPr>
        <w:t>ьем</w:t>
      </w:r>
      <w:r w:rsidR="001057BA" w:rsidRPr="00057609">
        <w:rPr>
          <w:rFonts w:eastAsia="Calibri" w:cs="Calibri"/>
          <w:sz w:val="28"/>
          <w:szCs w:val="28"/>
        </w:rPr>
        <w:t xml:space="preserve"> п</w:t>
      </w:r>
      <w:r w:rsidR="00EA4BCD" w:rsidRPr="00057609">
        <w:rPr>
          <w:rFonts w:eastAsia="Calibri" w:cs="Calibri"/>
          <w:sz w:val="28"/>
          <w:szCs w:val="28"/>
        </w:rPr>
        <w:t>одпункт</w:t>
      </w:r>
      <w:r w:rsidR="001057BA" w:rsidRPr="00057609">
        <w:rPr>
          <w:rFonts w:eastAsia="Calibri" w:cs="Calibri"/>
          <w:sz w:val="28"/>
          <w:szCs w:val="28"/>
        </w:rPr>
        <w:t>а</w:t>
      </w:r>
      <w:r w:rsidR="00EA4BCD" w:rsidRPr="00057609">
        <w:rPr>
          <w:rFonts w:eastAsia="Calibri" w:cs="Calibri"/>
          <w:sz w:val="28"/>
          <w:szCs w:val="28"/>
        </w:rPr>
        <w:t xml:space="preserve"> 2.4.2 </w:t>
      </w:r>
      <w:r w:rsidR="00C63891" w:rsidRPr="00057609">
        <w:rPr>
          <w:rFonts w:eastAsia="Calibri" w:cs="Calibri"/>
          <w:sz w:val="28"/>
          <w:szCs w:val="28"/>
        </w:rPr>
        <w:t xml:space="preserve">пункта 2.4 </w:t>
      </w:r>
      <w:r w:rsidR="008D0D55" w:rsidRPr="00057609">
        <w:rPr>
          <w:rFonts w:eastAsia="Calibri" w:cs="Calibri"/>
          <w:sz w:val="28"/>
          <w:szCs w:val="28"/>
        </w:rPr>
        <w:t>слова «отдел финансирования АПК» заменить словами «о</w:t>
      </w:r>
      <w:r w:rsidR="008D0D55" w:rsidRPr="00057609">
        <w:rPr>
          <w:rFonts w:eastAsia="Times-Roman"/>
          <w:sz w:val="28"/>
          <w:szCs w:val="28"/>
        </w:rPr>
        <w:t>тдел предоставления государс</w:t>
      </w:r>
      <w:r w:rsidR="00C63891" w:rsidRPr="00057609">
        <w:rPr>
          <w:rFonts w:eastAsia="Times-Roman"/>
          <w:sz w:val="28"/>
          <w:szCs w:val="28"/>
        </w:rPr>
        <w:t>твенных услуг и финансирования».</w:t>
      </w:r>
    </w:p>
    <w:p w:rsidR="00243CFD" w:rsidRPr="00057609" w:rsidRDefault="008C7594" w:rsidP="008C7594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57609">
        <w:rPr>
          <w:sz w:val="28"/>
          <w:szCs w:val="28"/>
        </w:rPr>
        <w:t xml:space="preserve">5.3. </w:t>
      </w:r>
      <w:r w:rsidR="00850787" w:rsidRPr="00057609">
        <w:rPr>
          <w:rFonts w:eastAsia="Calibri" w:cs="Calibri"/>
          <w:sz w:val="28"/>
          <w:szCs w:val="28"/>
        </w:rPr>
        <w:t xml:space="preserve">Абзац первый подпункта 2.5.2 </w:t>
      </w:r>
      <w:r w:rsidR="00C63891" w:rsidRPr="00057609">
        <w:rPr>
          <w:rFonts w:eastAsia="Calibri" w:cs="Calibri"/>
          <w:sz w:val="28"/>
          <w:szCs w:val="28"/>
        </w:rPr>
        <w:t xml:space="preserve">пункта 2.5 </w:t>
      </w:r>
      <w:r w:rsidR="00850787" w:rsidRPr="00057609">
        <w:rPr>
          <w:rFonts w:eastAsia="Calibri" w:cs="Calibri"/>
          <w:sz w:val="28"/>
          <w:szCs w:val="28"/>
        </w:rPr>
        <w:t>изложить в редакции:</w:t>
      </w:r>
    </w:p>
    <w:p w:rsidR="000414EE" w:rsidRPr="00057609" w:rsidRDefault="00850787" w:rsidP="00041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rFonts w:eastAsia="Times-Roman"/>
          <w:sz w:val="28"/>
          <w:szCs w:val="28"/>
        </w:rPr>
        <w:t xml:space="preserve">«2.5.2. Отдел организации регулирования рыболовства в течение 4 рабочих дней со дня включения организации или индивидуального предпринимателя в реестр </w:t>
      </w:r>
      <w:r w:rsidRPr="00057609">
        <w:rPr>
          <w:sz w:val="28"/>
          <w:szCs w:val="28"/>
        </w:rPr>
        <w:t>заключает с ними Соглашение по форме согласно приложению № 4 к настоящему Административному регламенту, путем направления двух экземпляров Соглашения.»</w:t>
      </w:r>
      <w:r w:rsidR="00C63891" w:rsidRPr="00057609">
        <w:rPr>
          <w:sz w:val="28"/>
          <w:szCs w:val="28"/>
        </w:rPr>
        <w:t>.</w:t>
      </w:r>
    </w:p>
    <w:p w:rsidR="007773B1" w:rsidRPr="00057609" w:rsidRDefault="000414EE" w:rsidP="00041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 xml:space="preserve">5.4. </w:t>
      </w:r>
      <w:r w:rsidR="008D0D55" w:rsidRPr="00057609">
        <w:rPr>
          <w:rFonts w:eastAsia="Calibri" w:cs="Calibri"/>
          <w:sz w:val="28"/>
          <w:szCs w:val="28"/>
        </w:rPr>
        <w:t xml:space="preserve">Дополнить </w:t>
      </w:r>
      <w:r w:rsidR="00C63891" w:rsidRPr="00057609">
        <w:rPr>
          <w:rFonts w:eastAsia="Calibri" w:cs="Calibri"/>
          <w:sz w:val="28"/>
          <w:szCs w:val="28"/>
        </w:rPr>
        <w:t xml:space="preserve">пунктом 2.6 </w:t>
      </w:r>
      <w:r w:rsidR="008D0D55" w:rsidRPr="00057609">
        <w:rPr>
          <w:rFonts w:eastAsia="Calibri" w:cs="Calibri"/>
          <w:sz w:val="28"/>
          <w:szCs w:val="28"/>
        </w:rPr>
        <w:t>следующего содержания:</w:t>
      </w:r>
    </w:p>
    <w:p w:rsidR="00036088" w:rsidRPr="00057609" w:rsidRDefault="007773B1" w:rsidP="000360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«</w:t>
      </w:r>
      <w:r w:rsidR="00036088" w:rsidRPr="00057609">
        <w:rPr>
          <w:sz w:val="28"/>
          <w:szCs w:val="28"/>
        </w:rPr>
        <w:t>2.6. Предоставление бюджетных средств (субсидии) заявителю.</w:t>
      </w:r>
    </w:p>
    <w:p w:rsidR="00036088" w:rsidRPr="00057609" w:rsidRDefault="00036088" w:rsidP="00036088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 xml:space="preserve">Основанием для начала данной административной процедуры является заключение Соглашения, а также дополнительного соглашения </w:t>
      </w:r>
      <w:r w:rsidR="00F84107" w:rsidRPr="00057609">
        <w:rPr>
          <w:sz w:val="28"/>
          <w:szCs w:val="28"/>
        </w:rPr>
        <w:br/>
      </w:r>
      <w:r w:rsidRPr="00057609">
        <w:rPr>
          <w:sz w:val="28"/>
          <w:szCs w:val="28"/>
        </w:rPr>
        <w:t xml:space="preserve">к Соглашению в случае, предусмотренном пунктом 6.2 подраздела 6 раздела </w:t>
      </w:r>
      <w:r w:rsidRPr="00057609">
        <w:rPr>
          <w:sz w:val="28"/>
          <w:szCs w:val="28"/>
          <w:lang w:val="en-US"/>
        </w:rPr>
        <w:t>II</w:t>
      </w:r>
      <w:r w:rsidRPr="00057609">
        <w:rPr>
          <w:sz w:val="28"/>
          <w:szCs w:val="28"/>
        </w:rPr>
        <w:t xml:space="preserve"> настоящего Регламента.</w:t>
      </w:r>
    </w:p>
    <w:p w:rsidR="00036088" w:rsidRPr="00057609" w:rsidRDefault="00036088" w:rsidP="00036088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Перечисление средств заявителю осуществляется за счет средств областного бюджета в порядке и сроки, предусмотренные Постановлением.</w:t>
      </w:r>
    </w:p>
    <w:p w:rsidR="00036088" w:rsidRPr="00057609" w:rsidRDefault="00036088" w:rsidP="00036088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lastRenderedPageBreak/>
        <w:t xml:space="preserve">Должностным лицом, ответственным за выполнение данной административной процедуры в Министерстве, является начальник отдела предоставления государственных услуг и финансирования. </w:t>
      </w:r>
    </w:p>
    <w:p w:rsidR="00036088" w:rsidRPr="00057609" w:rsidRDefault="00036088" w:rsidP="00036088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Критериями принятия решения по данной административной процедуре является формирование заявок на оплату расходов.</w:t>
      </w:r>
    </w:p>
    <w:p w:rsidR="00036088" w:rsidRPr="00057609" w:rsidRDefault="00036088" w:rsidP="00036088">
      <w:pPr>
        <w:autoSpaceDE w:val="0"/>
        <w:autoSpaceDN w:val="0"/>
        <w:adjustRightInd w:val="0"/>
        <w:ind w:firstLine="660"/>
        <w:jc w:val="both"/>
        <w:rPr>
          <w:rFonts w:eastAsia="Times-Roman"/>
          <w:sz w:val="28"/>
          <w:szCs w:val="28"/>
        </w:rPr>
      </w:pPr>
      <w:r w:rsidRPr="00057609">
        <w:rPr>
          <w:rFonts w:eastAsia="Times-Roman"/>
          <w:sz w:val="28"/>
          <w:szCs w:val="28"/>
        </w:rPr>
        <w:t xml:space="preserve">2.6.5. Результатом данной административной процедуры является предоставление бюджетных средств. </w:t>
      </w:r>
    </w:p>
    <w:p w:rsidR="00036088" w:rsidRPr="00057609" w:rsidRDefault="00036088" w:rsidP="000360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rFonts w:eastAsia="Times-Roman"/>
          <w:sz w:val="28"/>
          <w:szCs w:val="28"/>
        </w:rPr>
        <w:t>2.6.6. Способом фиксации результата данной административной процедуры являются платежные документы в электронном виде.</w:t>
      </w:r>
      <w:r w:rsidR="007773B1" w:rsidRPr="00057609">
        <w:rPr>
          <w:sz w:val="28"/>
          <w:szCs w:val="28"/>
        </w:rPr>
        <w:t>».</w:t>
      </w:r>
    </w:p>
    <w:p w:rsidR="0028280F" w:rsidRPr="00057609" w:rsidRDefault="00F84107" w:rsidP="00036088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057609">
        <w:rPr>
          <w:sz w:val="28"/>
          <w:szCs w:val="28"/>
        </w:rPr>
        <w:t>6</w:t>
      </w:r>
      <w:r w:rsidR="00036088" w:rsidRPr="00057609">
        <w:rPr>
          <w:sz w:val="28"/>
          <w:szCs w:val="28"/>
        </w:rPr>
        <w:t>.</w:t>
      </w:r>
      <w:r w:rsidR="00C63891" w:rsidRPr="00057609">
        <w:rPr>
          <w:sz w:val="28"/>
          <w:szCs w:val="28"/>
        </w:rPr>
        <w:t xml:space="preserve"> </w:t>
      </w:r>
      <w:r w:rsidR="0028280F" w:rsidRPr="00057609">
        <w:rPr>
          <w:color w:val="000000" w:themeColor="text1"/>
          <w:sz w:val="28"/>
          <w:szCs w:val="28"/>
        </w:rPr>
        <w:t>Приложени</w:t>
      </w:r>
      <w:r w:rsidR="00C01305" w:rsidRPr="00057609">
        <w:rPr>
          <w:color w:val="000000" w:themeColor="text1"/>
          <w:sz w:val="28"/>
          <w:szCs w:val="28"/>
        </w:rPr>
        <w:t>я</w:t>
      </w:r>
      <w:r w:rsidR="0028280F" w:rsidRPr="00057609">
        <w:rPr>
          <w:color w:val="000000" w:themeColor="text1"/>
          <w:sz w:val="28"/>
          <w:szCs w:val="28"/>
        </w:rPr>
        <w:t xml:space="preserve"> № 1-1</w:t>
      </w:r>
      <w:r w:rsidR="008A3FC2" w:rsidRPr="00057609">
        <w:rPr>
          <w:color w:val="000000" w:themeColor="text1"/>
          <w:sz w:val="28"/>
          <w:szCs w:val="28"/>
        </w:rPr>
        <w:t>1</w:t>
      </w:r>
      <w:r w:rsidR="0028280F" w:rsidRPr="00057609">
        <w:rPr>
          <w:color w:val="000000" w:themeColor="text1"/>
          <w:sz w:val="28"/>
          <w:szCs w:val="28"/>
        </w:rPr>
        <w:t xml:space="preserve"> изложить в редакции:</w:t>
      </w:r>
    </w:p>
    <w:p w:rsidR="00243CFD" w:rsidRPr="00057609" w:rsidRDefault="00243CFD" w:rsidP="00176687">
      <w:pPr>
        <w:ind w:firstLine="709"/>
        <w:jc w:val="both"/>
        <w:rPr>
          <w:color w:val="000000" w:themeColor="text1"/>
          <w:sz w:val="28"/>
          <w:szCs w:val="28"/>
        </w:rPr>
      </w:pPr>
    </w:p>
    <w:p w:rsidR="00DF34D3" w:rsidRPr="00057609" w:rsidRDefault="00DF34D3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57609">
        <w:rPr>
          <w:rFonts w:ascii="Times New Roman" w:hAnsi="Times New Roman" w:cs="Times New Roman"/>
          <w:sz w:val="28"/>
          <w:szCs w:val="28"/>
        </w:rPr>
        <w:t xml:space="preserve">  </w:t>
      </w:r>
      <w:r w:rsidR="00A50B53" w:rsidRPr="00057609">
        <w:rPr>
          <w:rFonts w:ascii="Times New Roman" w:hAnsi="Times New Roman" w:cs="Times New Roman"/>
          <w:sz w:val="28"/>
          <w:szCs w:val="28"/>
        </w:rPr>
        <w:t>«</w:t>
      </w:r>
      <w:r w:rsidRPr="0005760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F34D3" w:rsidRPr="00057609" w:rsidRDefault="00DF34D3" w:rsidP="00DF34D3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5760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F34D3" w:rsidRPr="00057609" w:rsidRDefault="00DF34D3" w:rsidP="00DF34D3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760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</w:t>
      </w:r>
      <w:bookmarkStart w:id="4" w:name="_Hlk5357753"/>
      <w:r w:rsidRPr="0005760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субсидии 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br/>
        <w:t xml:space="preserve">на возмещение части затрат 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br/>
        <w:t>на приобретение запасных частей, ремонт и (или) модернизацию судов, используемых в целях добычи (вылова) водных биологических ресурсов</w:t>
      </w:r>
      <w:r w:rsidRPr="00057609">
        <w:rPr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</w:p>
    <w:bookmarkEnd w:id="4"/>
    <w:p w:rsidR="00593749" w:rsidRPr="00057609" w:rsidRDefault="00593749" w:rsidP="00DF34D3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593749" w:rsidRPr="00057609" w:rsidRDefault="00593749" w:rsidP="00DF34D3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DF34D3" w:rsidRPr="00057609" w:rsidRDefault="00DF34D3" w:rsidP="00DF34D3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057609">
        <w:rPr>
          <w:sz w:val="28"/>
          <w:szCs w:val="28"/>
        </w:rPr>
        <w:t xml:space="preserve">Министру сельского хозяйства </w:t>
      </w:r>
    </w:p>
    <w:p w:rsidR="00DF34D3" w:rsidRPr="00057609" w:rsidRDefault="00DF34D3" w:rsidP="00DF34D3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057609">
        <w:rPr>
          <w:sz w:val="28"/>
          <w:szCs w:val="28"/>
        </w:rPr>
        <w:t>и продовольствия Ростовской области</w:t>
      </w:r>
    </w:p>
    <w:p w:rsidR="00DF34D3" w:rsidRPr="00057609" w:rsidRDefault="00DF34D3" w:rsidP="00DF34D3">
      <w:pPr>
        <w:pBdr>
          <w:bottom w:val="single" w:sz="12" w:space="1" w:color="auto"/>
        </w:pBd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F34D3" w:rsidRPr="00057609" w:rsidRDefault="00DF34D3" w:rsidP="00DF34D3">
      <w:pP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 w:rsidRPr="00057609">
        <w:rPr>
          <w:sz w:val="24"/>
          <w:szCs w:val="24"/>
        </w:rPr>
        <w:t>(Ф.И.О.)</w:t>
      </w:r>
    </w:p>
    <w:p w:rsidR="00DF34D3" w:rsidRPr="00057609" w:rsidRDefault="00DF34D3" w:rsidP="00DF34D3">
      <w:pPr>
        <w:keepNext/>
        <w:numPr>
          <w:ilvl w:val="3"/>
          <w:numId w:val="20"/>
        </w:numPr>
        <w:ind w:hanging="142"/>
        <w:jc w:val="center"/>
        <w:outlineLvl w:val="3"/>
        <w:rPr>
          <w:b/>
          <w:sz w:val="24"/>
        </w:rPr>
      </w:pPr>
      <w:r w:rsidRPr="00057609">
        <w:rPr>
          <w:b/>
          <w:sz w:val="24"/>
        </w:rPr>
        <w:t xml:space="preserve">ЗАЯВЛЕНИЕ </w:t>
      </w:r>
    </w:p>
    <w:p w:rsidR="00DF34D3" w:rsidRPr="00057609" w:rsidRDefault="00DF34D3" w:rsidP="00DF34D3">
      <w:pPr>
        <w:ind w:hanging="142"/>
        <w:jc w:val="center"/>
        <w:rPr>
          <w:strike/>
          <w:sz w:val="28"/>
          <w:szCs w:val="28"/>
        </w:rPr>
      </w:pPr>
      <w:r w:rsidRPr="00057609">
        <w:rPr>
          <w:sz w:val="28"/>
          <w:szCs w:val="28"/>
        </w:rPr>
        <w:t xml:space="preserve">       о предоставлении субсидии </w:t>
      </w:r>
    </w:p>
    <w:p w:rsidR="00DF34D3" w:rsidRPr="00057609" w:rsidRDefault="00DF34D3" w:rsidP="00DF34D3">
      <w:pPr>
        <w:jc w:val="both"/>
        <w:rPr>
          <w:sz w:val="28"/>
          <w:szCs w:val="28"/>
        </w:rPr>
      </w:pPr>
      <w:r w:rsidRPr="00057609">
        <w:rPr>
          <w:sz w:val="28"/>
          <w:szCs w:val="28"/>
        </w:rPr>
        <w:t>_____________________________________________________________________</w:t>
      </w:r>
    </w:p>
    <w:p w:rsidR="00DF34D3" w:rsidRPr="00057609" w:rsidRDefault="00DF34D3" w:rsidP="00DF34D3">
      <w:pPr>
        <w:jc w:val="center"/>
        <w:rPr>
          <w:sz w:val="24"/>
          <w:szCs w:val="24"/>
        </w:rPr>
      </w:pPr>
      <w:r w:rsidRPr="00057609">
        <w:rPr>
          <w:sz w:val="24"/>
          <w:szCs w:val="24"/>
        </w:rPr>
        <w:t>(полное наименование заявителя, название муниципального образования)</w:t>
      </w:r>
    </w:p>
    <w:p w:rsidR="00DF34D3" w:rsidRPr="00057609" w:rsidRDefault="00DF34D3" w:rsidP="00DF34D3">
      <w:pPr>
        <w:jc w:val="center"/>
        <w:rPr>
          <w:sz w:val="24"/>
          <w:szCs w:val="24"/>
        </w:rPr>
      </w:pPr>
    </w:p>
    <w:p w:rsidR="00DF34D3" w:rsidRPr="00057609" w:rsidRDefault="00DF34D3" w:rsidP="00DF34D3">
      <w:pPr>
        <w:keepNext/>
        <w:numPr>
          <w:ilvl w:val="3"/>
          <w:numId w:val="20"/>
        </w:numPr>
        <w:ind w:left="0" w:right="-455" w:hanging="13"/>
        <w:jc w:val="both"/>
        <w:outlineLvl w:val="3"/>
        <w:rPr>
          <w:sz w:val="28"/>
          <w:szCs w:val="28"/>
        </w:rPr>
      </w:pPr>
      <w:r w:rsidRPr="00057609">
        <w:rPr>
          <w:sz w:val="28"/>
          <w:szCs w:val="28"/>
        </w:rPr>
        <w:t>ОГРН</w:t>
      </w:r>
      <w:r w:rsidRPr="00057609">
        <w:rPr>
          <w:i/>
          <w:sz w:val="28"/>
          <w:szCs w:val="28"/>
        </w:rPr>
        <w:t xml:space="preserve">_____________________ </w:t>
      </w:r>
      <w:r w:rsidRPr="00057609">
        <w:rPr>
          <w:sz w:val="28"/>
          <w:szCs w:val="28"/>
        </w:rPr>
        <w:t>дата присвоения ОГРН</w:t>
      </w:r>
      <w:r w:rsidRPr="00057609">
        <w:rPr>
          <w:i/>
          <w:sz w:val="28"/>
          <w:szCs w:val="28"/>
        </w:rPr>
        <w:t xml:space="preserve"> ____ __________________</w:t>
      </w:r>
    </w:p>
    <w:p w:rsidR="00DF34D3" w:rsidRPr="00057609" w:rsidRDefault="00DF34D3" w:rsidP="00DF34D3">
      <w:pPr>
        <w:keepNext/>
        <w:numPr>
          <w:ilvl w:val="3"/>
          <w:numId w:val="20"/>
        </w:numPr>
        <w:ind w:left="0" w:right="-455" w:hanging="13"/>
        <w:jc w:val="both"/>
        <w:outlineLvl w:val="3"/>
        <w:rPr>
          <w:sz w:val="28"/>
          <w:szCs w:val="28"/>
        </w:rPr>
      </w:pPr>
      <w:r w:rsidRPr="00057609">
        <w:rPr>
          <w:sz w:val="28"/>
          <w:szCs w:val="28"/>
        </w:rPr>
        <w:t>ИНН</w:t>
      </w:r>
      <w:r w:rsidRPr="00057609">
        <w:rPr>
          <w:i/>
          <w:sz w:val="28"/>
          <w:szCs w:val="28"/>
        </w:rPr>
        <w:t xml:space="preserve">________________________   </w:t>
      </w:r>
      <w:r w:rsidRPr="00057609">
        <w:rPr>
          <w:sz w:val="28"/>
          <w:szCs w:val="28"/>
        </w:rPr>
        <w:t>КПП (при наличии)</w:t>
      </w:r>
      <w:r w:rsidRPr="00057609">
        <w:rPr>
          <w:i/>
          <w:sz w:val="28"/>
          <w:szCs w:val="28"/>
        </w:rPr>
        <w:t xml:space="preserve"> ______________________</w:t>
      </w:r>
    </w:p>
    <w:p w:rsidR="00DF34D3" w:rsidRPr="00057609" w:rsidRDefault="00DF34D3" w:rsidP="00DF34D3">
      <w:pPr>
        <w:pStyle w:val="4"/>
        <w:keepLines w:val="0"/>
        <w:numPr>
          <w:ilvl w:val="3"/>
          <w:numId w:val="20"/>
        </w:numPr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7609">
        <w:rPr>
          <w:rFonts w:ascii="Times New Roman" w:hAnsi="Times New Roman" w:cs="Times New Roman"/>
          <w:color w:val="auto"/>
          <w:sz w:val="28"/>
          <w:szCs w:val="28"/>
        </w:rPr>
        <w:t>Паспорт серия_____ №_______кем и когда выдан______________________</w:t>
      </w:r>
    </w:p>
    <w:p w:rsidR="00DF34D3" w:rsidRPr="00057609" w:rsidRDefault="00DF34D3" w:rsidP="00DF34D3">
      <w:pPr>
        <w:jc w:val="center"/>
        <w:rPr>
          <w:sz w:val="28"/>
          <w:szCs w:val="28"/>
          <w:vertAlign w:val="subscript"/>
          <w:lang w:eastAsia="en-US"/>
        </w:rPr>
      </w:pPr>
      <w:r w:rsidRPr="00057609">
        <w:rPr>
          <w:sz w:val="28"/>
          <w:szCs w:val="28"/>
          <w:vertAlign w:val="subscript"/>
          <w:lang w:eastAsia="en-US"/>
        </w:rPr>
        <w:t xml:space="preserve">(заполняется индивидуальным предпринимателем)       </w:t>
      </w:r>
    </w:p>
    <w:p w:rsidR="00DF34D3" w:rsidRPr="00057609" w:rsidRDefault="00DF34D3" w:rsidP="00DF34D3">
      <w:pPr>
        <w:pStyle w:val="4"/>
        <w:keepLines w:val="0"/>
        <w:numPr>
          <w:ilvl w:val="3"/>
          <w:numId w:val="20"/>
        </w:numPr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7609">
        <w:rPr>
          <w:rFonts w:ascii="Times New Roman" w:hAnsi="Times New Roman" w:cs="Times New Roman"/>
          <w:color w:val="auto"/>
          <w:sz w:val="28"/>
          <w:szCs w:val="28"/>
        </w:rPr>
        <w:t>Дата рождения___________________________________________________</w:t>
      </w:r>
    </w:p>
    <w:p w:rsidR="00DF34D3" w:rsidRPr="00057609" w:rsidRDefault="00DF34D3" w:rsidP="00DF34D3">
      <w:pPr>
        <w:keepNext/>
        <w:numPr>
          <w:ilvl w:val="3"/>
          <w:numId w:val="20"/>
        </w:numPr>
        <w:ind w:left="0" w:right="-455" w:hanging="13"/>
        <w:jc w:val="both"/>
        <w:outlineLvl w:val="3"/>
        <w:rPr>
          <w:sz w:val="28"/>
          <w:szCs w:val="28"/>
        </w:rPr>
      </w:pPr>
      <w:r w:rsidRPr="00057609">
        <w:rPr>
          <w:sz w:val="28"/>
          <w:szCs w:val="28"/>
        </w:rPr>
        <w:tab/>
      </w:r>
      <w:r w:rsidRPr="00057609">
        <w:rPr>
          <w:sz w:val="28"/>
          <w:szCs w:val="28"/>
        </w:rPr>
        <w:tab/>
      </w:r>
      <w:r w:rsidRPr="00057609">
        <w:rPr>
          <w:sz w:val="28"/>
          <w:szCs w:val="28"/>
        </w:rPr>
        <w:tab/>
      </w:r>
      <w:r w:rsidRPr="00057609">
        <w:rPr>
          <w:sz w:val="28"/>
          <w:szCs w:val="28"/>
        </w:rPr>
        <w:tab/>
      </w:r>
      <w:r w:rsidRPr="00057609">
        <w:rPr>
          <w:sz w:val="28"/>
          <w:szCs w:val="28"/>
        </w:rPr>
        <w:tab/>
      </w:r>
      <w:r w:rsidRPr="00057609">
        <w:rPr>
          <w:sz w:val="28"/>
          <w:szCs w:val="28"/>
          <w:vertAlign w:val="subscript"/>
          <w:lang w:eastAsia="en-US"/>
        </w:rPr>
        <w:t xml:space="preserve">(заполняется индивидуальным предпринимателем)   </w:t>
      </w:r>
    </w:p>
    <w:p w:rsidR="00DF34D3" w:rsidRPr="00057609" w:rsidRDefault="00DF34D3" w:rsidP="00DF34D3">
      <w:pPr>
        <w:ind w:right="-455" w:hanging="13"/>
        <w:rPr>
          <w:sz w:val="28"/>
          <w:szCs w:val="28"/>
        </w:rPr>
      </w:pPr>
      <w:r w:rsidRPr="00057609">
        <w:rPr>
          <w:sz w:val="28"/>
          <w:szCs w:val="28"/>
        </w:rPr>
        <w:t>Расчетный счет № _________________  в _____________________________________</w:t>
      </w:r>
    </w:p>
    <w:p w:rsidR="00DF34D3" w:rsidRPr="00057609" w:rsidRDefault="00DF34D3" w:rsidP="00DF34D3">
      <w:pPr>
        <w:ind w:right="-455" w:hanging="13"/>
        <w:rPr>
          <w:sz w:val="28"/>
          <w:szCs w:val="28"/>
        </w:rPr>
      </w:pPr>
      <w:r w:rsidRPr="00057609">
        <w:rPr>
          <w:sz w:val="28"/>
          <w:szCs w:val="28"/>
        </w:rPr>
        <w:t>БИК _____________  Корреспондентский счет № ______________________________</w:t>
      </w:r>
    </w:p>
    <w:p w:rsidR="00DF34D3" w:rsidRPr="00057609" w:rsidRDefault="00DF34D3" w:rsidP="00DF34D3">
      <w:pPr>
        <w:keepNext/>
        <w:ind w:right="-455" w:hanging="13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Юридический адрес _______________________________________________________</w:t>
      </w:r>
    </w:p>
    <w:p w:rsidR="00DF34D3" w:rsidRPr="00057609" w:rsidRDefault="00DF34D3" w:rsidP="00DF34D3">
      <w:pPr>
        <w:keepNext/>
        <w:ind w:right="-455" w:hanging="13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Почтовый адрес (место нахождения)_________________________________________</w:t>
      </w:r>
    </w:p>
    <w:p w:rsidR="00DF34D3" w:rsidRPr="00057609" w:rsidRDefault="00DF34D3" w:rsidP="00DF34D3">
      <w:pPr>
        <w:numPr>
          <w:ilvl w:val="4"/>
          <w:numId w:val="20"/>
        </w:numPr>
        <w:ind w:left="0" w:right="-455" w:hanging="13"/>
        <w:outlineLvl w:val="4"/>
        <w:rPr>
          <w:bCs/>
          <w:iCs/>
          <w:sz w:val="28"/>
          <w:szCs w:val="28"/>
        </w:rPr>
      </w:pPr>
      <w:r w:rsidRPr="00057609">
        <w:rPr>
          <w:bCs/>
          <w:iCs/>
          <w:sz w:val="28"/>
          <w:szCs w:val="28"/>
        </w:rPr>
        <w:t xml:space="preserve">Место осуществления производственной деятельности ________________________________________________________________________ </w:t>
      </w:r>
    </w:p>
    <w:p w:rsidR="00DF34D3" w:rsidRPr="00057609" w:rsidRDefault="00DF34D3" w:rsidP="00DF34D3">
      <w:pPr>
        <w:tabs>
          <w:tab w:val="center" w:pos="5017"/>
          <w:tab w:val="left" w:pos="7905"/>
        </w:tabs>
        <w:ind w:right="-455" w:hanging="13"/>
        <w:rPr>
          <w:sz w:val="28"/>
          <w:szCs w:val="28"/>
        </w:rPr>
      </w:pPr>
      <w:r w:rsidRPr="00057609">
        <w:rPr>
          <w:sz w:val="28"/>
          <w:szCs w:val="28"/>
          <w:vertAlign w:val="superscript"/>
        </w:rPr>
        <w:t xml:space="preserve">        </w:t>
      </w:r>
      <w:r w:rsidRPr="00057609">
        <w:rPr>
          <w:sz w:val="28"/>
          <w:szCs w:val="28"/>
          <w:vertAlign w:val="superscript"/>
        </w:rPr>
        <w:tab/>
        <w:t>(регион, муниципальное образование, населенный пункт)</w:t>
      </w:r>
      <w:r w:rsidRPr="00057609">
        <w:rPr>
          <w:sz w:val="28"/>
          <w:szCs w:val="28"/>
          <w:vertAlign w:val="superscript"/>
        </w:rPr>
        <w:tab/>
      </w:r>
      <w:r w:rsidRPr="00057609">
        <w:rPr>
          <w:sz w:val="28"/>
          <w:szCs w:val="28"/>
        </w:rPr>
        <w:t xml:space="preserve">________________________________________________________________________ Телефон (________)_____________ Факс ____________ </w:t>
      </w:r>
      <w:r w:rsidRPr="00057609">
        <w:rPr>
          <w:sz w:val="28"/>
          <w:szCs w:val="28"/>
          <w:lang w:val="en-US"/>
        </w:rPr>
        <w:t>E</w:t>
      </w:r>
      <w:r w:rsidRPr="00057609">
        <w:rPr>
          <w:sz w:val="28"/>
          <w:szCs w:val="28"/>
        </w:rPr>
        <w:t>-</w:t>
      </w:r>
      <w:r w:rsidRPr="00057609">
        <w:rPr>
          <w:sz w:val="28"/>
          <w:szCs w:val="28"/>
          <w:lang w:val="en-US"/>
        </w:rPr>
        <w:t>mail</w:t>
      </w:r>
      <w:r w:rsidRPr="00057609">
        <w:rPr>
          <w:sz w:val="28"/>
          <w:szCs w:val="28"/>
        </w:rPr>
        <w:t xml:space="preserve"> __________________</w:t>
      </w:r>
    </w:p>
    <w:p w:rsidR="00DF34D3" w:rsidRPr="00057609" w:rsidRDefault="00DF34D3" w:rsidP="00DF34D3">
      <w:pPr>
        <w:ind w:right="-455" w:hanging="13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Контактное лицо (Ф.И.О., должность, телефон) ______________________________</w:t>
      </w:r>
    </w:p>
    <w:p w:rsidR="00DF34D3" w:rsidRPr="00057609" w:rsidRDefault="00DF34D3" w:rsidP="00DF34D3">
      <w:pPr>
        <w:ind w:right="-455" w:firstLine="709"/>
        <w:jc w:val="both"/>
        <w:rPr>
          <w:sz w:val="28"/>
          <w:szCs w:val="28"/>
        </w:rPr>
      </w:pPr>
      <w:r w:rsidRPr="00057609">
        <w:rPr>
          <w:snapToGrid w:val="0"/>
          <w:color w:val="000000"/>
          <w:sz w:val="28"/>
          <w:szCs w:val="28"/>
        </w:rPr>
        <w:lastRenderedPageBreak/>
        <w:t xml:space="preserve">Прошу предоставить субсидию </w:t>
      </w:r>
      <w:r w:rsidRPr="00057609">
        <w:rPr>
          <w:sz w:val="28"/>
          <w:szCs w:val="28"/>
        </w:rPr>
        <w:t xml:space="preserve">на </w:t>
      </w:r>
      <w:r w:rsidRPr="00057609">
        <w:rPr>
          <w:bCs/>
          <w:sz w:val="28"/>
          <w:szCs w:val="28"/>
        </w:rPr>
        <w:t xml:space="preserve">возмещение </w:t>
      </w:r>
      <w:r w:rsidRPr="00057609">
        <w:rPr>
          <w:sz w:val="28"/>
          <w:szCs w:val="28"/>
        </w:rPr>
        <w:t>части</w:t>
      </w:r>
      <w:r w:rsidRPr="00057609">
        <w:rPr>
          <w:bCs/>
          <w:sz w:val="28"/>
          <w:szCs w:val="28"/>
        </w:rPr>
        <w:t xml:space="preserve"> затрат </w:t>
      </w:r>
      <w:r w:rsidRPr="00057609">
        <w:rPr>
          <w:sz w:val="28"/>
          <w:szCs w:val="28"/>
        </w:rPr>
        <w:t>на приобретение запасных частей, ремонт и (или) модернизацию судов, используемых в целях добычи (вылова) водных биологических ресурсов» в соответствии с постановлением Правительства Ростовской области от 22.05.2017 № 365 «О финансовой поддержке рыболовства и рыбопереработки» (далее – Порядок) в размере ________________________________ рублей __ копеек.</w:t>
      </w:r>
    </w:p>
    <w:p w:rsidR="00DF34D3" w:rsidRPr="00057609" w:rsidRDefault="00DF34D3" w:rsidP="00DF34D3">
      <w:pPr>
        <w:ind w:right="-455" w:firstLine="709"/>
        <w:jc w:val="both"/>
        <w:rPr>
          <w:sz w:val="10"/>
          <w:szCs w:val="28"/>
        </w:rPr>
      </w:pPr>
    </w:p>
    <w:p w:rsidR="00DF34D3" w:rsidRPr="00057609" w:rsidRDefault="00DF34D3" w:rsidP="00DF34D3">
      <w:pPr>
        <w:ind w:right="-455"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 xml:space="preserve">Настоящим подтверждаю, что _________________________________ </w:t>
      </w:r>
    </w:p>
    <w:p w:rsidR="00DF34D3" w:rsidRPr="00057609" w:rsidRDefault="00DF34D3" w:rsidP="00DF34D3">
      <w:pPr>
        <w:ind w:right="-455" w:firstLine="709"/>
        <w:jc w:val="both"/>
      </w:pPr>
      <w:r w:rsidRPr="00057609">
        <w:rPr>
          <w:sz w:val="24"/>
          <w:szCs w:val="24"/>
        </w:rPr>
        <w:t xml:space="preserve">                                         </w:t>
      </w:r>
      <w:r w:rsidRPr="00057609">
        <w:rPr>
          <w:sz w:val="24"/>
          <w:szCs w:val="24"/>
        </w:rPr>
        <w:tab/>
      </w:r>
      <w:r w:rsidRPr="00057609">
        <w:rPr>
          <w:sz w:val="24"/>
          <w:szCs w:val="24"/>
        </w:rPr>
        <w:tab/>
      </w:r>
      <w:r w:rsidRPr="00057609">
        <w:rPr>
          <w:sz w:val="24"/>
          <w:szCs w:val="24"/>
        </w:rPr>
        <w:tab/>
      </w:r>
      <w:r w:rsidRPr="00057609">
        <w:t>(наименование заявителя)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057609">
        <w:rPr>
          <w:b/>
          <w:i/>
          <w:sz w:val="28"/>
          <w:szCs w:val="28"/>
        </w:rPr>
        <w:t xml:space="preserve">по состоянию на дату не ранее 30 календарных дней, предшествующих дате подачи заявки, не является: </w:t>
      </w:r>
    </w:p>
    <w:p w:rsidR="00DF34D3" w:rsidRPr="00057609" w:rsidRDefault="00DF34D3" w:rsidP="00DF34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34D3" w:rsidRPr="00057609" w:rsidRDefault="00DF34D3" w:rsidP="00DF34D3">
      <w:pPr>
        <w:tabs>
          <w:tab w:val="left" w:pos="1701"/>
        </w:tabs>
        <w:autoSpaceDE w:val="0"/>
        <w:ind w:right="-455"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F34D3" w:rsidRPr="00057609" w:rsidRDefault="00DF34D3" w:rsidP="00DF34D3">
      <w:pPr>
        <w:snapToGrid w:val="0"/>
        <w:ind w:right="-455"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 xml:space="preserve">лицом, имеющим просроченную задолженность по возврату в областной бюджет субсидий и иной просроченной задолженности перед областным бюджетом, в том числе по судебным актам и исполнительным производствам; </w:t>
      </w:r>
    </w:p>
    <w:p w:rsidR="00DF34D3" w:rsidRPr="00057609" w:rsidRDefault="00DF34D3" w:rsidP="00DF34D3">
      <w:pPr>
        <w:snapToGrid w:val="0"/>
        <w:ind w:right="-455"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лицом, осуществляющим производственную деятельность не на территории Ростовской области</w:t>
      </w:r>
      <w:r w:rsidR="009D24E5" w:rsidRPr="00057609">
        <w:rPr>
          <w:sz w:val="28"/>
          <w:szCs w:val="28"/>
        </w:rPr>
        <w:t>;</w:t>
      </w:r>
    </w:p>
    <w:p w:rsidR="00DF34D3" w:rsidRPr="00057609" w:rsidRDefault="00DF34D3" w:rsidP="0055665E">
      <w:pPr>
        <w:widowControl w:val="0"/>
        <w:autoSpaceDE w:val="0"/>
        <w:ind w:right="-454" w:firstLine="709"/>
        <w:jc w:val="both"/>
        <w:rPr>
          <w:rFonts w:eastAsia="Arial"/>
          <w:sz w:val="28"/>
          <w:szCs w:val="28"/>
        </w:rPr>
      </w:pPr>
      <w:r w:rsidRPr="00057609">
        <w:rPr>
          <w:rFonts w:eastAsia="Arial"/>
          <w:sz w:val="28"/>
          <w:szCs w:val="28"/>
        </w:rPr>
        <w:t xml:space="preserve">получателем </w:t>
      </w:r>
      <w:r w:rsidRPr="00057609">
        <w:rPr>
          <w:sz w:val="28"/>
          <w:szCs w:val="28"/>
        </w:rPr>
        <w:t xml:space="preserve">средств из областного бюджета, из которого планируется предоставление субсидии в соответствии с правовым актом Правительства Ростовской области, </w:t>
      </w:r>
      <w:r w:rsidR="0055665E" w:rsidRPr="00057609">
        <w:rPr>
          <w:sz w:val="28"/>
          <w:szCs w:val="28"/>
        </w:rPr>
        <w:t>и не планирую получать субсидию</w:t>
      </w:r>
      <w:r w:rsidR="0055665E" w:rsidRPr="00057609">
        <w:rPr>
          <w:bCs/>
          <w:sz w:val="28"/>
          <w:szCs w:val="28"/>
        </w:rPr>
        <w:t xml:space="preserve"> на основании иных нормативных правовых актов Правительства Ростовской области</w:t>
      </w:r>
      <w:r w:rsidR="0055665E" w:rsidRPr="00057609">
        <w:rPr>
          <w:sz w:val="28"/>
          <w:szCs w:val="28"/>
        </w:rPr>
        <w:t xml:space="preserve"> на</w:t>
      </w:r>
      <w:r w:rsidR="0055665E" w:rsidRPr="00057609">
        <w:rPr>
          <w:b/>
          <w:sz w:val="28"/>
          <w:szCs w:val="28"/>
        </w:rPr>
        <w:t xml:space="preserve"> </w:t>
      </w:r>
      <w:r w:rsidR="0055665E" w:rsidRPr="00057609">
        <w:rPr>
          <w:bCs/>
          <w:sz w:val="28"/>
          <w:szCs w:val="28"/>
        </w:rPr>
        <w:t>возмещение части затрат на приобретение запасных частей, ремонт и (или) модернизацию судов, используемых в целях добычи (вылова) водных биологических ресурсов</w:t>
      </w:r>
      <w:r w:rsidR="009D24E5" w:rsidRPr="00057609">
        <w:rPr>
          <w:bCs/>
          <w:sz w:val="28"/>
          <w:szCs w:val="28"/>
        </w:rPr>
        <w:t>.</w:t>
      </w:r>
    </w:p>
    <w:p w:rsidR="00DF34D3" w:rsidRPr="00057609" w:rsidRDefault="00DF34D3" w:rsidP="00DF34D3">
      <w:pPr>
        <w:ind w:right="-455" w:firstLine="709"/>
        <w:jc w:val="both"/>
        <w:rPr>
          <w:sz w:val="28"/>
          <w:szCs w:val="28"/>
        </w:rPr>
      </w:pPr>
      <w:bookmarkStart w:id="5" w:name="_Hlk524851860"/>
      <w:r w:rsidRPr="00057609">
        <w:rPr>
          <w:rFonts w:eastAsia="Arial"/>
          <w:sz w:val="28"/>
          <w:szCs w:val="28"/>
        </w:rPr>
        <w:t xml:space="preserve">Настоящим подтверждаю достоверность представленных в составе заявки сведений. </w:t>
      </w:r>
      <w:bookmarkEnd w:id="5"/>
    </w:p>
    <w:p w:rsidR="00DF34D3" w:rsidRPr="00057609" w:rsidRDefault="00DF34D3" w:rsidP="00DF34D3">
      <w:pPr>
        <w:autoSpaceDE w:val="0"/>
        <w:ind w:right="-455" w:firstLine="709"/>
        <w:jc w:val="both"/>
        <w:rPr>
          <w:rFonts w:eastAsia="Arial"/>
          <w:sz w:val="28"/>
          <w:szCs w:val="28"/>
        </w:rPr>
      </w:pPr>
    </w:p>
    <w:p w:rsidR="00DF34D3" w:rsidRPr="00057609" w:rsidRDefault="00DF34D3" w:rsidP="00DF34D3">
      <w:pPr>
        <w:autoSpaceDE w:val="0"/>
        <w:ind w:right="-455" w:firstLine="709"/>
        <w:jc w:val="both"/>
        <w:rPr>
          <w:rFonts w:eastAsia="Arial"/>
          <w:sz w:val="28"/>
          <w:szCs w:val="28"/>
          <w:vertAlign w:val="superscript"/>
        </w:rPr>
      </w:pPr>
      <w:r w:rsidRPr="00057609">
        <w:rPr>
          <w:rFonts w:eastAsia="Arial"/>
          <w:sz w:val="28"/>
          <w:szCs w:val="28"/>
        </w:rPr>
        <w:t>Опись документов, предусмотренных Порядком, прилагаю на ____ л. в 1 экз.</w:t>
      </w:r>
    </w:p>
    <w:p w:rsidR="00DF34D3" w:rsidRPr="00057609" w:rsidRDefault="00DF34D3" w:rsidP="00DF34D3">
      <w:pPr>
        <w:ind w:right="-455"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В случае включения ________________________________________________</w:t>
      </w:r>
    </w:p>
    <w:p w:rsidR="00DF34D3" w:rsidRPr="00057609" w:rsidRDefault="00DF34D3" w:rsidP="00DF34D3">
      <w:pPr>
        <w:tabs>
          <w:tab w:val="left" w:pos="2265"/>
          <w:tab w:val="center" w:pos="5372"/>
        </w:tabs>
        <w:ind w:right="-455" w:firstLine="709"/>
        <w:rPr>
          <w:sz w:val="28"/>
          <w:szCs w:val="28"/>
          <w:vertAlign w:val="superscript"/>
        </w:rPr>
      </w:pPr>
      <w:r w:rsidRPr="00057609">
        <w:rPr>
          <w:sz w:val="28"/>
          <w:szCs w:val="28"/>
          <w:vertAlign w:val="superscript"/>
        </w:rPr>
        <w:tab/>
        <w:t xml:space="preserve">                                                                          </w:t>
      </w:r>
      <w:r w:rsidRPr="00057609">
        <w:rPr>
          <w:sz w:val="28"/>
          <w:szCs w:val="28"/>
          <w:vertAlign w:val="superscript"/>
        </w:rPr>
        <w:tab/>
        <w:t>(наименование заявителя)</w:t>
      </w:r>
    </w:p>
    <w:p w:rsidR="00DF34D3" w:rsidRPr="00057609" w:rsidRDefault="00DF34D3" w:rsidP="00DF34D3">
      <w:pPr>
        <w:tabs>
          <w:tab w:val="left" w:pos="6379"/>
        </w:tabs>
        <w:ind w:right="-455"/>
        <w:jc w:val="both"/>
        <w:rPr>
          <w:b/>
          <w:sz w:val="28"/>
          <w:szCs w:val="28"/>
          <w:u w:val="single"/>
        </w:rPr>
      </w:pPr>
      <w:r w:rsidRPr="00057609">
        <w:rPr>
          <w:sz w:val="28"/>
          <w:szCs w:val="28"/>
        </w:rPr>
        <w:t xml:space="preserve">в реестр получателей субсидий и получения для подписания двух экземпляров Соглашения обязуюсь в течение 3 рабочих дней со дня их получения подписать </w:t>
      </w:r>
      <w:r w:rsidR="009851BB" w:rsidRPr="00057609">
        <w:rPr>
          <w:sz w:val="28"/>
          <w:szCs w:val="28"/>
        </w:rPr>
        <w:br/>
      </w:r>
      <w:r w:rsidRPr="00057609">
        <w:rPr>
          <w:sz w:val="28"/>
          <w:szCs w:val="28"/>
        </w:rPr>
        <w:t>и представить Соглашение в министерство или в МФЦ.</w:t>
      </w:r>
    </w:p>
    <w:p w:rsidR="00DF34D3" w:rsidRPr="00057609" w:rsidRDefault="00DF34D3" w:rsidP="00DF34D3">
      <w:pPr>
        <w:ind w:right="-455"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 xml:space="preserve">Непредставление __________________________________________________ </w:t>
      </w:r>
    </w:p>
    <w:p w:rsidR="00DF34D3" w:rsidRPr="00057609" w:rsidRDefault="00DF34D3" w:rsidP="00DF34D3">
      <w:pPr>
        <w:tabs>
          <w:tab w:val="left" w:pos="2265"/>
          <w:tab w:val="center" w:pos="5372"/>
        </w:tabs>
        <w:ind w:right="-455" w:firstLine="709"/>
        <w:rPr>
          <w:sz w:val="28"/>
          <w:szCs w:val="28"/>
          <w:vertAlign w:val="superscript"/>
        </w:rPr>
      </w:pPr>
      <w:r w:rsidRPr="00057609">
        <w:rPr>
          <w:sz w:val="28"/>
          <w:szCs w:val="28"/>
          <w:vertAlign w:val="superscript"/>
        </w:rPr>
        <w:tab/>
        <w:t xml:space="preserve">                                                 (наименование заявителя)</w:t>
      </w:r>
    </w:p>
    <w:p w:rsidR="00DF34D3" w:rsidRPr="00057609" w:rsidRDefault="00DF34D3" w:rsidP="00DF34D3">
      <w:pPr>
        <w:autoSpaceDE w:val="0"/>
        <w:autoSpaceDN w:val="0"/>
        <w:adjustRightInd w:val="0"/>
        <w:ind w:right="-455"/>
        <w:jc w:val="both"/>
        <w:rPr>
          <w:sz w:val="28"/>
          <w:szCs w:val="28"/>
        </w:rPr>
      </w:pPr>
      <w:r w:rsidRPr="00057609">
        <w:rPr>
          <w:sz w:val="28"/>
          <w:szCs w:val="28"/>
        </w:rPr>
        <w:t xml:space="preserve">подписанного экземпляра Соглашения в установленный срок подтверждает отказ </w:t>
      </w:r>
      <w:r w:rsidR="009851BB" w:rsidRPr="00057609">
        <w:rPr>
          <w:sz w:val="28"/>
          <w:szCs w:val="28"/>
        </w:rPr>
        <w:br/>
      </w:r>
      <w:r w:rsidRPr="00057609">
        <w:rPr>
          <w:sz w:val="28"/>
          <w:szCs w:val="28"/>
        </w:rPr>
        <w:t xml:space="preserve">от заключения Соглашения и отсутствие претензий по поводу невыплаты субсидии. </w:t>
      </w:r>
    </w:p>
    <w:p w:rsidR="00DF34D3" w:rsidRPr="00057609" w:rsidRDefault="00DF34D3" w:rsidP="00DF34D3">
      <w:pPr>
        <w:ind w:right="-455" w:firstLine="709"/>
        <w:jc w:val="both"/>
        <w:rPr>
          <w:sz w:val="28"/>
          <w:szCs w:val="28"/>
          <w:vertAlign w:val="superscript"/>
        </w:rPr>
      </w:pPr>
      <w:r w:rsidRPr="00057609">
        <w:rPr>
          <w:sz w:val="28"/>
          <w:szCs w:val="28"/>
        </w:rPr>
        <w:t>В случае неполной выплаты субсидии в связи с уменьшением и (или) недостаточностью средств, предусмотренных областным бюджет</w:t>
      </w:r>
      <w:r w:rsidR="00C63891" w:rsidRPr="00057609">
        <w:rPr>
          <w:sz w:val="28"/>
          <w:szCs w:val="28"/>
        </w:rPr>
        <w:t xml:space="preserve">ом, </w:t>
      </w:r>
      <w:r w:rsidRPr="00057609">
        <w:rPr>
          <w:sz w:val="28"/>
          <w:szCs w:val="28"/>
        </w:rPr>
        <w:t xml:space="preserve">___________________________________________претензий </w:t>
      </w:r>
      <w:r w:rsidRPr="00057609">
        <w:rPr>
          <w:sz w:val="28"/>
          <w:szCs w:val="28"/>
          <w:vertAlign w:val="superscript"/>
        </w:rPr>
        <w:t xml:space="preserve">                                                                            </w:t>
      </w:r>
      <w:r w:rsidR="006A2E80" w:rsidRPr="00057609">
        <w:rPr>
          <w:sz w:val="28"/>
          <w:szCs w:val="28"/>
          <w:vertAlign w:val="superscript"/>
        </w:rPr>
        <w:t xml:space="preserve">       </w:t>
      </w:r>
    </w:p>
    <w:p w:rsidR="00C63891" w:rsidRPr="00057609" w:rsidRDefault="00C63891" w:rsidP="006A2E80">
      <w:pPr>
        <w:ind w:right="-455"/>
        <w:jc w:val="both"/>
        <w:rPr>
          <w:sz w:val="28"/>
          <w:szCs w:val="28"/>
        </w:rPr>
      </w:pPr>
      <w:r w:rsidRPr="00057609">
        <w:rPr>
          <w:sz w:val="28"/>
          <w:szCs w:val="28"/>
          <w:vertAlign w:val="superscript"/>
        </w:rPr>
        <w:lastRenderedPageBreak/>
        <w:t xml:space="preserve">                                                       (наименование заявителя)</w:t>
      </w:r>
    </w:p>
    <w:p w:rsidR="006A2E80" w:rsidRPr="00057609" w:rsidRDefault="00DF34D3" w:rsidP="006A2E80">
      <w:pPr>
        <w:ind w:right="-455"/>
        <w:jc w:val="both"/>
        <w:rPr>
          <w:sz w:val="28"/>
          <w:szCs w:val="28"/>
          <w:vertAlign w:val="superscript"/>
        </w:rPr>
      </w:pPr>
      <w:r w:rsidRPr="00057609">
        <w:rPr>
          <w:sz w:val="28"/>
          <w:szCs w:val="28"/>
        </w:rPr>
        <w:t>не имеет/имеет.</w:t>
      </w:r>
      <w:r w:rsidR="006A2E80" w:rsidRPr="00057609">
        <w:rPr>
          <w:sz w:val="28"/>
          <w:szCs w:val="28"/>
        </w:rPr>
        <w:tab/>
        <w:t xml:space="preserve">              </w:t>
      </w:r>
    </w:p>
    <w:p w:rsidR="0091237C" w:rsidRPr="00057609" w:rsidRDefault="0091237C" w:rsidP="0091237C">
      <w:pPr>
        <w:tabs>
          <w:tab w:val="left" w:pos="2265"/>
          <w:tab w:val="center" w:pos="5372"/>
        </w:tabs>
        <w:ind w:right="-455"/>
        <w:jc w:val="both"/>
        <w:rPr>
          <w:sz w:val="28"/>
          <w:szCs w:val="28"/>
          <w:vertAlign w:val="superscript"/>
        </w:rPr>
      </w:pPr>
      <w:r w:rsidRPr="00057609">
        <w:rPr>
          <w:sz w:val="28"/>
          <w:szCs w:val="28"/>
          <w:vertAlign w:val="superscript"/>
        </w:rPr>
        <w:t>(нужное подчеркнуть)</w:t>
      </w:r>
    </w:p>
    <w:p w:rsidR="00DF34D3" w:rsidRPr="00057609" w:rsidRDefault="00DF34D3" w:rsidP="006A2E80">
      <w:pPr>
        <w:tabs>
          <w:tab w:val="left" w:pos="3825"/>
        </w:tabs>
        <w:ind w:right="-455"/>
        <w:jc w:val="both"/>
        <w:rPr>
          <w:sz w:val="28"/>
          <w:szCs w:val="28"/>
          <w:vertAlign w:val="superscript"/>
        </w:rPr>
      </w:pPr>
    </w:p>
    <w:p w:rsidR="00DF34D3" w:rsidRPr="00057609" w:rsidRDefault="00DF34D3" w:rsidP="00DF34D3">
      <w:pPr>
        <w:tabs>
          <w:tab w:val="left" w:pos="2265"/>
          <w:tab w:val="center" w:pos="5372"/>
        </w:tabs>
        <w:ind w:right="-455"/>
        <w:jc w:val="both"/>
        <w:rPr>
          <w:sz w:val="28"/>
          <w:szCs w:val="28"/>
          <w:vertAlign w:val="superscript"/>
        </w:rPr>
      </w:pPr>
    </w:p>
    <w:p w:rsidR="00DF34D3" w:rsidRPr="00057609" w:rsidRDefault="00DF34D3" w:rsidP="00DF34D3">
      <w:pPr>
        <w:tabs>
          <w:tab w:val="left" w:pos="6379"/>
        </w:tabs>
        <w:ind w:right="-455" w:firstLine="709"/>
        <w:jc w:val="both"/>
        <w:rPr>
          <w:b/>
          <w:sz w:val="28"/>
          <w:szCs w:val="28"/>
          <w:u w:val="single"/>
        </w:rPr>
      </w:pPr>
      <w:r w:rsidRPr="00057609">
        <w:rPr>
          <w:b/>
          <w:sz w:val="28"/>
          <w:szCs w:val="28"/>
          <w:u w:val="single"/>
        </w:rPr>
        <w:t>Обязательно отметить:</w:t>
      </w:r>
      <w:r w:rsidRPr="00057609">
        <w:rPr>
          <w:i/>
          <w:sz w:val="28"/>
          <w:szCs w:val="28"/>
        </w:rPr>
        <w:t xml:space="preserve"> </w:t>
      </w:r>
    </w:p>
    <w:p w:rsidR="00DF34D3" w:rsidRPr="00057609" w:rsidRDefault="00DF34D3" w:rsidP="00DF34D3">
      <w:pPr>
        <w:widowControl w:val="0"/>
        <w:tabs>
          <w:tab w:val="left" w:pos="950"/>
          <w:tab w:val="left" w:pos="2710"/>
        </w:tabs>
        <w:snapToGrid w:val="0"/>
        <w:ind w:right="-455" w:firstLine="709"/>
        <w:jc w:val="both"/>
        <w:rPr>
          <w:rFonts w:eastAsia="Arial"/>
          <w:sz w:val="16"/>
          <w:szCs w:val="16"/>
        </w:rPr>
      </w:pPr>
    </w:p>
    <w:p w:rsidR="00DF34D3" w:rsidRPr="00057609" w:rsidRDefault="00DF34D3" w:rsidP="00DF34D3">
      <w:pPr>
        <w:widowControl w:val="0"/>
        <w:tabs>
          <w:tab w:val="left" w:pos="950"/>
          <w:tab w:val="left" w:pos="2710"/>
        </w:tabs>
        <w:snapToGrid w:val="0"/>
        <w:ind w:right="-455" w:firstLine="709"/>
        <w:jc w:val="both"/>
        <w:rPr>
          <w:rFonts w:eastAsia="Arial"/>
          <w:sz w:val="28"/>
          <w:szCs w:val="28"/>
        </w:rPr>
      </w:pPr>
      <w:r w:rsidRPr="00057609">
        <w:rPr>
          <w:rFonts w:eastAsia="Arial"/>
          <w:sz w:val="28"/>
          <w:szCs w:val="28"/>
        </w:rPr>
        <w:t xml:space="preserve">выдачу Соглашения или уведомления об отказе в предоставлении </w:t>
      </w:r>
      <w:r w:rsidRPr="00057609">
        <w:rPr>
          <w:rFonts w:eastAsia="Times-Roman"/>
          <w:sz w:val="28"/>
          <w:szCs w:val="28"/>
        </w:rPr>
        <w:t>государственной услуги</w:t>
      </w:r>
      <w:r w:rsidRPr="00057609">
        <w:rPr>
          <w:rFonts w:eastAsia="Arial"/>
          <w:sz w:val="28"/>
          <w:szCs w:val="28"/>
        </w:rPr>
        <w:t xml:space="preserve"> осуществить:</w:t>
      </w:r>
    </w:p>
    <w:p w:rsidR="00DF34D3" w:rsidRPr="00057609" w:rsidRDefault="00DF34D3" w:rsidP="00DF34D3">
      <w:pPr>
        <w:widowControl w:val="0"/>
        <w:tabs>
          <w:tab w:val="left" w:pos="950"/>
          <w:tab w:val="left" w:pos="2710"/>
        </w:tabs>
        <w:snapToGrid w:val="0"/>
        <w:ind w:firstLine="709"/>
        <w:jc w:val="both"/>
        <w:rPr>
          <w:rFonts w:eastAsia="Arial"/>
          <w:i/>
          <w:sz w:val="24"/>
          <w:szCs w:val="24"/>
        </w:rPr>
      </w:pPr>
      <w:r w:rsidRPr="00057609">
        <w:rPr>
          <w:rFonts w:eastAsia="Arial"/>
          <w:i/>
          <w:sz w:val="24"/>
          <w:szCs w:val="24"/>
        </w:rPr>
        <w:t xml:space="preserve">(выбранное отметить знаком: </w:t>
      </w:r>
      <w:r w:rsidRPr="00057609">
        <w:rPr>
          <w:rFonts w:eastAsia="Arial"/>
          <w:i/>
          <w:sz w:val="24"/>
          <w:szCs w:val="24"/>
        </w:rPr>
        <w:softHyphen/>
        <w:t xml:space="preserve"> √)</w:t>
      </w:r>
      <w:r w:rsidRPr="00057609">
        <w:rPr>
          <w:rFonts w:eastAsia="Arial"/>
          <w:i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505"/>
      </w:tblGrid>
      <w:tr w:rsidR="00DF34D3" w:rsidRPr="00057609" w:rsidTr="00815343">
        <w:tc>
          <w:tcPr>
            <w:tcW w:w="817" w:type="dxa"/>
            <w:vAlign w:val="center"/>
            <w:hideMark/>
          </w:tcPr>
          <w:p w:rsidR="00DF34D3" w:rsidRPr="00057609" w:rsidRDefault="00DF34D3" w:rsidP="00815343">
            <w:pPr>
              <w:tabs>
                <w:tab w:val="left" w:pos="6379"/>
              </w:tabs>
              <w:jc w:val="center"/>
              <w:rPr>
                <w:bCs/>
                <w:sz w:val="24"/>
                <w:szCs w:val="24"/>
              </w:rPr>
            </w:pPr>
            <w:r w:rsidRPr="00057609">
              <w:rPr>
                <w:bCs/>
                <w:i/>
                <w:sz w:val="24"/>
                <w:szCs w:val="24"/>
              </w:rPr>
              <w:sym w:font="Times New Roman" w:char="F00A"/>
            </w:r>
          </w:p>
        </w:tc>
        <w:tc>
          <w:tcPr>
            <w:tcW w:w="8505" w:type="dxa"/>
            <w:vAlign w:val="center"/>
            <w:hideMark/>
          </w:tcPr>
          <w:p w:rsidR="00DF34D3" w:rsidRPr="00057609" w:rsidRDefault="00DF34D3" w:rsidP="00815343">
            <w:pPr>
              <w:tabs>
                <w:tab w:val="left" w:pos="6379"/>
              </w:tabs>
              <w:jc w:val="both"/>
              <w:rPr>
                <w:bCs/>
                <w:sz w:val="24"/>
                <w:szCs w:val="24"/>
              </w:rPr>
            </w:pPr>
            <w:r w:rsidRPr="00057609">
              <w:rPr>
                <w:bCs/>
                <w:sz w:val="24"/>
                <w:szCs w:val="24"/>
              </w:rPr>
              <w:t xml:space="preserve">- в структурном подразделении министерства сельского хозяйства </w:t>
            </w:r>
            <w:r w:rsidRPr="00057609">
              <w:rPr>
                <w:bCs/>
                <w:sz w:val="24"/>
                <w:szCs w:val="24"/>
              </w:rPr>
              <w:br/>
              <w:t>и продовольствия Ростовской области, ответственном за предоставление услуги</w:t>
            </w:r>
          </w:p>
        </w:tc>
      </w:tr>
      <w:tr w:rsidR="00DF34D3" w:rsidRPr="00057609" w:rsidTr="00815343">
        <w:tc>
          <w:tcPr>
            <w:tcW w:w="817" w:type="dxa"/>
            <w:vAlign w:val="center"/>
            <w:hideMark/>
          </w:tcPr>
          <w:p w:rsidR="00DF34D3" w:rsidRPr="00057609" w:rsidRDefault="00DF34D3" w:rsidP="00815343">
            <w:pPr>
              <w:tabs>
                <w:tab w:val="left" w:pos="6379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057609">
              <w:rPr>
                <w:bCs/>
                <w:i/>
                <w:sz w:val="24"/>
                <w:szCs w:val="24"/>
              </w:rPr>
              <w:sym w:font="Times New Roman" w:char="F00A"/>
            </w:r>
          </w:p>
        </w:tc>
        <w:tc>
          <w:tcPr>
            <w:tcW w:w="8505" w:type="dxa"/>
            <w:vAlign w:val="center"/>
          </w:tcPr>
          <w:p w:rsidR="00DF34D3" w:rsidRPr="00057609" w:rsidRDefault="00DF34D3" w:rsidP="00815343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</w:p>
          <w:p w:rsidR="00DF34D3" w:rsidRPr="00057609" w:rsidRDefault="00DF34D3" w:rsidP="00815343">
            <w:pPr>
              <w:tabs>
                <w:tab w:val="left" w:pos="6379"/>
              </w:tabs>
              <w:jc w:val="both"/>
              <w:rPr>
                <w:sz w:val="36"/>
                <w:szCs w:val="36"/>
              </w:rPr>
            </w:pPr>
            <w:r w:rsidRPr="00057609">
              <w:rPr>
                <w:sz w:val="24"/>
                <w:szCs w:val="24"/>
              </w:rPr>
              <w:t xml:space="preserve">- в МФЦ по месту обращения (возможно только при подаче заявления </w:t>
            </w:r>
            <w:r w:rsidRPr="00057609">
              <w:rPr>
                <w:sz w:val="24"/>
                <w:szCs w:val="24"/>
              </w:rPr>
              <w:br/>
              <w:t xml:space="preserve">и документов в МФЦ) </w:t>
            </w:r>
          </w:p>
          <w:p w:rsidR="00DF34D3" w:rsidRPr="00057609" w:rsidRDefault="00DF34D3" w:rsidP="00815343">
            <w:pPr>
              <w:tabs>
                <w:tab w:val="left" w:pos="6379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DF34D3" w:rsidRPr="00057609" w:rsidTr="00815343">
        <w:trPr>
          <w:trHeight w:val="100"/>
        </w:trPr>
        <w:tc>
          <w:tcPr>
            <w:tcW w:w="817" w:type="dxa"/>
            <w:vAlign w:val="center"/>
            <w:hideMark/>
          </w:tcPr>
          <w:p w:rsidR="00DF34D3" w:rsidRPr="00057609" w:rsidRDefault="00DF34D3" w:rsidP="00815343">
            <w:pPr>
              <w:tabs>
                <w:tab w:val="left" w:pos="6379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057609">
              <w:rPr>
                <w:bCs/>
                <w:i/>
                <w:sz w:val="24"/>
                <w:szCs w:val="24"/>
              </w:rPr>
              <w:sym w:font="Times New Roman" w:char="F00A"/>
            </w:r>
          </w:p>
        </w:tc>
        <w:tc>
          <w:tcPr>
            <w:tcW w:w="8505" w:type="dxa"/>
            <w:vAlign w:val="center"/>
            <w:hideMark/>
          </w:tcPr>
          <w:p w:rsidR="00DF34D3" w:rsidRPr="00057609" w:rsidRDefault="00DF34D3" w:rsidP="00815343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- посредством ЕПГУ</w:t>
            </w:r>
          </w:p>
        </w:tc>
      </w:tr>
    </w:tbl>
    <w:p w:rsidR="00DF34D3" w:rsidRPr="00057609" w:rsidRDefault="00DF34D3" w:rsidP="00DF34D3">
      <w:pPr>
        <w:tabs>
          <w:tab w:val="left" w:pos="6379"/>
        </w:tabs>
        <w:jc w:val="both"/>
        <w:rPr>
          <w:sz w:val="28"/>
          <w:szCs w:val="28"/>
        </w:rPr>
      </w:pPr>
    </w:p>
    <w:p w:rsidR="00DF34D3" w:rsidRPr="00057609" w:rsidRDefault="00DF34D3" w:rsidP="00DF34D3">
      <w:pPr>
        <w:tabs>
          <w:tab w:val="left" w:pos="6379"/>
        </w:tabs>
        <w:jc w:val="both"/>
        <w:rPr>
          <w:sz w:val="28"/>
          <w:szCs w:val="28"/>
        </w:rPr>
      </w:pPr>
      <w:r w:rsidRPr="00057609">
        <w:rPr>
          <w:sz w:val="28"/>
          <w:szCs w:val="28"/>
        </w:rPr>
        <w:t xml:space="preserve">_______________/___________________/_______________________________                   </w:t>
      </w:r>
      <w:r w:rsidRPr="00057609">
        <w:rPr>
          <w:sz w:val="28"/>
          <w:szCs w:val="28"/>
          <w:vertAlign w:val="superscript"/>
        </w:rPr>
        <w:t>(должность)                                    (подпись руководителя)                                       (Фамилия, Имя, Отчество)</w:t>
      </w:r>
      <w:r w:rsidRPr="00057609">
        <w:rPr>
          <w:sz w:val="28"/>
          <w:szCs w:val="28"/>
        </w:rPr>
        <w:t xml:space="preserve">           </w:t>
      </w:r>
    </w:p>
    <w:p w:rsidR="00DF34D3" w:rsidRPr="00057609" w:rsidRDefault="00DF34D3" w:rsidP="00DF34D3">
      <w:pPr>
        <w:tabs>
          <w:tab w:val="left" w:pos="6379"/>
        </w:tabs>
        <w:jc w:val="both"/>
        <w:rPr>
          <w:sz w:val="24"/>
          <w:szCs w:val="24"/>
        </w:rPr>
      </w:pPr>
      <w:r w:rsidRPr="00057609">
        <w:rPr>
          <w:sz w:val="24"/>
          <w:szCs w:val="24"/>
        </w:rPr>
        <w:t xml:space="preserve">М.П. (при наличии)                                                             </w:t>
      </w:r>
    </w:p>
    <w:p w:rsidR="00DF34D3" w:rsidRPr="00057609" w:rsidRDefault="00DF34D3" w:rsidP="00DF34D3">
      <w:pPr>
        <w:tabs>
          <w:tab w:val="left" w:pos="6379"/>
        </w:tabs>
        <w:jc w:val="both"/>
        <w:rPr>
          <w:sz w:val="24"/>
          <w:szCs w:val="24"/>
        </w:rPr>
      </w:pPr>
    </w:p>
    <w:p w:rsidR="00DF34D3" w:rsidRPr="00057609" w:rsidRDefault="00DF34D3" w:rsidP="00DF34D3">
      <w:pPr>
        <w:tabs>
          <w:tab w:val="left" w:pos="6379"/>
        </w:tabs>
        <w:jc w:val="both"/>
        <w:rPr>
          <w:sz w:val="24"/>
          <w:szCs w:val="24"/>
        </w:rPr>
      </w:pPr>
      <w:r w:rsidRPr="00057609">
        <w:rPr>
          <w:sz w:val="24"/>
          <w:szCs w:val="24"/>
        </w:rPr>
        <w:t>«___» ____________20___ года</w:t>
      </w:r>
    </w:p>
    <w:p w:rsidR="00593749" w:rsidRPr="00057609" w:rsidRDefault="00593749" w:rsidP="001028B9">
      <w:pPr>
        <w:pStyle w:val="ConsPlusNonformat"/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1237C" w:rsidRPr="00057609" w:rsidRDefault="0091237C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F34D3" w:rsidRPr="00057609" w:rsidRDefault="00DF34D3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7609">
        <w:rPr>
          <w:rFonts w:ascii="Times New Roman" w:hAnsi="Times New Roman" w:cs="Times New Roman"/>
          <w:color w:val="000000"/>
          <w:sz w:val="28"/>
          <w:szCs w:val="28"/>
        </w:rPr>
        <w:t>Приложение № 2</w:t>
      </w:r>
    </w:p>
    <w:p w:rsidR="00DF34D3" w:rsidRPr="00057609" w:rsidRDefault="00DF34D3" w:rsidP="00DF34D3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7609"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 предоставления государственной услуги</w:t>
      </w:r>
      <w:r w:rsidRPr="00057609">
        <w:rPr>
          <w:rFonts w:ascii="Times New Roman" w:hAnsi="Times New Roman" w:cs="Times New Roman"/>
          <w:sz w:val="28"/>
          <w:szCs w:val="28"/>
        </w:rPr>
        <w:t xml:space="preserve"> </w:t>
      </w:r>
      <w:r w:rsidRPr="0005760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субсидии 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br/>
        <w:t>на возмещение части затрат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br/>
        <w:t>на приобретение запасных частей, ремонт и (или) модернизацию судов, используемых в целях добычи (вылова) водных биологических ресурсов</w:t>
      </w:r>
      <w:r w:rsidRPr="00057609">
        <w:rPr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</w:p>
    <w:p w:rsidR="00DF34D3" w:rsidRPr="00057609" w:rsidRDefault="00DF34D3" w:rsidP="00DF34D3">
      <w:pPr>
        <w:pStyle w:val="ConsPlusNormal"/>
        <w:ind w:left="4678"/>
        <w:jc w:val="center"/>
        <w:rPr>
          <w:rFonts w:ascii="Times New Roman" w:hAnsi="Times New Roman"/>
          <w:b/>
          <w:sz w:val="28"/>
          <w:szCs w:val="28"/>
        </w:rPr>
      </w:pPr>
    </w:p>
    <w:p w:rsidR="00DF34D3" w:rsidRPr="00057609" w:rsidRDefault="00DF34D3" w:rsidP="00DF34D3">
      <w:pPr>
        <w:jc w:val="center"/>
        <w:rPr>
          <w:b/>
          <w:sz w:val="28"/>
          <w:szCs w:val="28"/>
        </w:rPr>
      </w:pPr>
      <w:r w:rsidRPr="00057609">
        <w:rPr>
          <w:b/>
          <w:sz w:val="28"/>
          <w:szCs w:val="28"/>
        </w:rPr>
        <w:t xml:space="preserve">ОПИСЬ ДОКУМЕНТОВ </w:t>
      </w:r>
    </w:p>
    <w:p w:rsidR="00DF34D3" w:rsidRPr="00057609" w:rsidRDefault="00DF34D3" w:rsidP="00DF34D3">
      <w:pPr>
        <w:jc w:val="center"/>
        <w:rPr>
          <w:b/>
          <w:sz w:val="28"/>
          <w:szCs w:val="28"/>
        </w:rPr>
      </w:pPr>
    </w:p>
    <w:p w:rsidR="00DF34D3" w:rsidRPr="00057609" w:rsidRDefault="00DF34D3" w:rsidP="00DF34D3">
      <w:pPr>
        <w:ind w:firstLine="567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Настоящим подтверждается, что  _____________________________________________________________________</w:t>
      </w:r>
    </w:p>
    <w:p w:rsidR="00DF34D3" w:rsidRPr="00057609" w:rsidRDefault="00DF34D3" w:rsidP="00DF34D3">
      <w:pPr>
        <w:ind w:left="708" w:firstLine="708"/>
        <w:rPr>
          <w:sz w:val="28"/>
          <w:szCs w:val="28"/>
        </w:rPr>
      </w:pPr>
      <w:r w:rsidRPr="00057609">
        <w:rPr>
          <w:sz w:val="28"/>
          <w:szCs w:val="28"/>
        </w:rPr>
        <w:t>(</w:t>
      </w:r>
      <w:r w:rsidRPr="00057609">
        <w:rPr>
          <w:sz w:val="24"/>
          <w:szCs w:val="24"/>
        </w:rPr>
        <w:t>полное наименование заявителя, муниципального образования</w:t>
      </w:r>
      <w:r w:rsidRPr="00057609">
        <w:rPr>
          <w:sz w:val="28"/>
          <w:szCs w:val="28"/>
        </w:rPr>
        <w:t>)</w:t>
      </w:r>
    </w:p>
    <w:p w:rsidR="00DF34D3" w:rsidRPr="00057609" w:rsidRDefault="00DF34D3" w:rsidP="00DF34D3">
      <w:pPr>
        <w:jc w:val="both"/>
        <w:rPr>
          <w:sz w:val="28"/>
          <w:szCs w:val="28"/>
        </w:rPr>
      </w:pPr>
      <w:r w:rsidRPr="00057609">
        <w:rPr>
          <w:sz w:val="28"/>
          <w:szCs w:val="28"/>
        </w:rPr>
        <w:t xml:space="preserve">представляет на рассмотрение в Министерство следующие документы                       для получения в 20__году субсидии на возмещение части затрат </w:t>
      </w:r>
      <w:r w:rsidR="009851BB" w:rsidRPr="00057609">
        <w:rPr>
          <w:sz w:val="28"/>
          <w:szCs w:val="28"/>
        </w:rPr>
        <w:br/>
      </w:r>
      <w:r w:rsidRPr="00057609">
        <w:rPr>
          <w:sz w:val="28"/>
          <w:szCs w:val="28"/>
        </w:rPr>
        <w:t>на приобретение запасных частей, ремонт и (или) модернизацию судов, используемых в целях добычи (вылова) водных биологических ресурсов:</w:t>
      </w:r>
    </w:p>
    <w:tbl>
      <w:tblPr>
        <w:tblW w:w="1000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"/>
        <w:gridCol w:w="900"/>
        <w:gridCol w:w="3601"/>
        <w:gridCol w:w="139"/>
        <w:gridCol w:w="1669"/>
        <w:gridCol w:w="3318"/>
        <w:gridCol w:w="342"/>
      </w:tblGrid>
      <w:tr w:rsidR="00DF34D3" w:rsidRPr="00057609" w:rsidTr="00815343">
        <w:trPr>
          <w:gridBefore w:val="1"/>
          <w:wBefore w:w="36" w:type="dxa"/>
          <w:cantSplit/>
          <w:trHeight w:val="2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lastRenderedPageBreak/>
              <w:t>№</w:t>
            </w: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п/п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Кол-во листов</w:t>
            </w: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(копия или оригинал)</w:t>
            </w:r>
          </w:p>
          <w:p w:rsidR="0091237C" w:rsidRPr="00057609" w:rsidRDefault="00DF34D3" w:rsidP="00815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 xml:space="preserve">документа </w:t>
            </w: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в электронной форме</w:t>
            </w: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Примечание</w:t>
            </w:r>
          </w:p>
        </w:tc>
      </w:tr>
      <w:tr w:rsidR="00DF34D3" w:rsidRPr="00057609" w:rsidTr="00815343">
        <w:trPr>
          <w:gridBefore w:val="1"/>
          <w:wBefore w:w="36" w:type="dxa"/>
          <w:cantSplit/>
          <w:trHeight w:val="3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1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ind w:left="-43" w:firstLine="43"/>
              <w:jc w:val="both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</w:tr>
      <w:tr w:rsidR="00DF34D3" w:rsidRPr="00057609" w:rsidTr="00815343">
        <w:trPr>
          <w:gridBefore w:val="1"/>
          <w:wBefore w:w="36" w:type="dxa"/>
          <w:cantSplit/>
          <w:trHeight w:val="4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2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ind w:left="-655"/>
              <w:jc w:val="center"/>
              <w:rPr>
                <w:sz w:val="28"/>
                <w:szCs w:val="28"/>
              </w:rPr>
            </w:pPr>
          </w:p>
        </w:tc>
      </w:tr>
      <w:tr w:rsidR="00DF34D3" w:rsidRPr="00057609" w:rsidTr="00815343">
        <w:trPr>
          <w:gridBefore w:val="1"/>
          <w:wBefore w:w="36" w:type="dxa"/>
          <w:cantSplit/>
          <w:trHeight w:val="4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3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ind w:left="-655"/>
              <w:jc w:val="center"/>
              <w:rPr>
                <w:sz w:val="28"/>
                <w:szCs w:val="28"/>
              </w:rPr>
            </w:pPr>
          </w:p>
        </w:tc>
      </w:tr>
      <w:tr w:rsidR="00DF34D3" w:rsidRPr="00057609" w:rsidTr="00815343">
        <w:trPr>
          <w:gridBefore w:val="1"/>
          <w:wBefore w:w="36" w:type="dxa"/>
          <w:cantSplit/>
          <w:trHeight w:val="4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4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ind w:left="-655"/>
              <w:jc w:val="center"/>
              <w:rPr>
                <w:sz w:val="28"/>
                <w:szCs w:val="28"/>
              </w:rPr>
            </w:pPr>
          </w:p>
        </w:tc>
      </w:tr>
      <w:tr w:rsidR="00DF34D3" w:rsidRPr="00057609" w:rsidTr="00815343">
        <w:trPr>
          <w:gridBefore w:val="1"/>
          <w:wBefore w:w="36" w:type="dxa"/>
          <w:cantSplit/>
          <w:trHeight w:val="4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…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ind w:left="-655"/>
              <w:jc w:val="center"/>
              <w:rPr>
                <w:sz w:val="28"/>
                <w:szCs w:val="28"/>
              </w:rPr>
            </w:pPr>
          </w:p>
        </w:tc>
      </w:tr>
      <w:tr w:rsidR="00DF34D3" w:rsidRPr="00057609" w:rsidTr="00815343">
        <w:trPr>
          <w:gridAfter w:val="1"/>
          <w:wAfter w:w="342" w:type="dxa"/>
          <w:trHeight w:val="1269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24"/>
                <w:szCs w:val="24"/>
              </w:rPr>
            </w:pPr>
            <w:r w:rsidRPr="00057609">
              <w:rPr>
                <w:b/>
                <w:sz w:val="24"/>
                <w:szCs w:val="24"/>
              </w:rPr>
              <w:t>Документы сдал</w:t>
            </w: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 xml:space="preserve">Руководитель </w:t>
            </w: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М.П. (при наличии)</w:t>
            </w: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____ __________ 20___ г.</w:t>
            </w:r>
          </w:p>
        </w:tc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___________  __________________________</w:t>
            </w: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 xml:space="preserve">  (подпись)                         (Ф.И.О.)  </w:t>
            </w:r>
          </w:p>
        </w:tc>
      </w:tr>
      <w:tr w:rsidR="00DF34D3" w:rsidRPr="00057609" w:rsidTr="00815343">
        <w:trPr>
          <w:gridAfter w:val="1"/>
          <w:wAfter w:w="342" w:type="dxa"/>
          <w:trHeight w:val="699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4D3" w:rsidRPr="00057609" w:rsidRDefault="00DF34D3" w:rsidP="00815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4D3" w:rsidRPr="00057609" w:rsidRDefault="00DF34D3" w:rsidP="00815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7609">
              <w:rPr>
                <w:rFonts w:ascii="Times New Roman" w:hAnsi="Times New Roman" w:cs="Times New Roman"/>
                <w:sz w:val="24"/>
                <w:szCs w:val="24"/>
              </w:rPr>
              <w:t>*Документы принял __________________</w:t>
            </w:r>
          </w:p>
          <w:p w:rsidR="00DF34D3" w:rsidRPr="00057609" w:rsidRDefault="00DF34D3" w:rsidP="00815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76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(должность)</w:t>
            </w:r>
          </w:p>
          <w:p w:rsidR="00DF34D3" w:rsidRPr="00057609" w:rsidRDefault="00DF34D3" w:rsidP="00815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57609">
              <w:rPr>
                <w:rFonts w:ascii="Times New Roman" w:hAnsi="Times New Roman" w:cs="Times New Roman"/>
                <w:sz w:val="24"/>
                <w:szCs w:val="24"/>
              </w:rPr>
              <w:t xml:space="preserve"> ____ __________ 20___ г.</w:t>
            </w:r>
          </w:p>
        </w:tc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___________  __________________________</w:t>
            </w: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 xml:space="preserve"> (подпись)                           (Ф.И.О.)  </w:t>
            </w:r>
          </w:p>
        </w:tc>
      </w:tr>
    </w:tbl>
    <w:p w:rsidR="00DF34D3" w:rsidRPr="00057609" w:rsidRDefault="00DF34D3" w:rsidP="00DF34D3">
      <w:pPr>
        <w:pStyle w:val="ConsPlusNonformat"/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57609">
        <w:rPr>
          <w:rFonts w:ascii="Times New Roman" w:hAnsi="Times New Roman" w:cs="Times New Roman"/>
          <w:color w:val="000000"/>
          <w:sz w:val="27"/>
          <w:szCs w:val="27"/>
        </w:rPr>
        <w:t>*</w:t>
      </w:r>
      <w:r w:rsidRPr="00057609">
        <w:rPr>
          <w:rFonts w:ascii="Times New Roman" w:hAnsi="Times New Roman" w:cs="Times New Roman"/>
          <w:color w:val="000000"/>
          <w:sz w:val="24"/>
          <w:szCs w:val="24"/>
        </w:rPr>
        <w:t>Заполняется в случае предоставления документов непосредственно в Министерство</w:t>
      </w:r>
    </w:p>
    <w:p w:rsidR="00DF34D3" w:rsidRPr="00057609" w:rsidRDefault="00DF34D3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F34D3" w:rsidRPr="00057609" w:rsidRDefault="00DF34D3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50B53" w:rsidRPr="00057609" w:rsidRDefault="00A50B53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F34D3" w:rsidRPr="00057609" w:rsidRDefault="00DF34D3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93749" w:rsidRPr="00057609" w:rsidRDefault="00593749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F34D3" w:rsidRPr="00057609" w:rsidRDefault="00DF34D3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7609">
        <w:rPr>
          <w:rFonts w:ascii="Times New Roman" w:hAnsi="Times New Roman" w:cs="Times New Roman"/>
          <w:color w:val="000000"/>
          <w:sz w:val="28"/>
          <w:szCs w:val="28"/>
        </w:rPr>
        <w:t>Приложение № 3</w:t>
      </w:r>
    </w:p>
    <w:p w:rsidR="00DF34D3" w:rsidRPr="00057609" w:rsidRDefault="00DF34D3" w:rsidP="00DF34D3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5760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F34D3" w:rsidRPr="00057609" w:rsidRDefault="00DF34D3" w:rsidP="00DF34D3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760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</w:t>
      </w:r>
      <w:r w:rsidRPr="0005760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субсидии 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br/>
        <w:t xml:space="preserve">на возмещение части затрат 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br/>
        <w:t>на приобретение запасных частей, ремонт и (или) модернизацию судов, используемых в целях добычи (вылова) водных биологических ресурсов</w:t>
      </w:r>
      <w:r w:rsidRPr="00057609">
        <w:rPr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</w:p>
    <w:p w:rsidR="00DF34D3" w:rsidRPr="00057609" w:rsidRDefault="00DF34D3" w:rsidP="00DF34D3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DF34D3" w:rsidRPr="00057609" w:rsidRDefault="00DF34D3" w:rsidP="00DF34D3">
      <w:pPr>
        <w:pStyle w:val="ConsPlusTitle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057609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DF34D3" w:rsidRPr="00057609" w:rsidRDefault="00DF34D3" w:rsidP="00DF34D3">
      <w:pPr>
        <w:pStyle w:val="ConsPlusTitle"/>
        <w:ind w:left="2832"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DF34D3" w:rsidRPr="00057609" w:rsidRDefault="00DF34D3" w:rsidP="00DF34D3">
      <w:pPr>
        <w:rPr>
          <w:sz w:val="28"/>
          <w:szCs w:val="28"/>
        </w:rPr>
      </w:pPr>
      <w:r w:rsidRPr="00057609">
        <w:rPr>
          <w:sz w:val="28"/>
          <w:szCs w:val="28"/>
        </w:rPr>
        <w:t xml:space="preserve">«__» __________ 20__ г.                                         Регистрационный номер _____ </w:t>
      </w:r>
    </w:p>
    <w:p w:rsidR="00DF34D3" w:rsidRPr="00057609" w:rsidRDefault="00DF34D3" w:rsidP="00DF34D3">
      <w:pPr>
        <w:rPr>
          <w:sz w:val="28"/>
          <w:szCs w:val="28"/>
        </w:rPr>
      </w:pPr>
    </w:p>
    <w:p w:rsidR="00DF34D3" w:rsidRPr="00057609" w:rsidRDefault="00DF34D3" w:rsidP="00DF34D3">
      <w:pPr>
        <w:jc w:val="center"/>
        <w:rPr>
          <w:sz w:val="24"/>
          <w:szCs w:val="24"/>
        </w:rPr>
      </w:pPr>
      <w:r w:rsidRPr="00057609">
        <w:rPr>
          <w:sz w:val="28"/>
          <w:szCs w:val="28"/>
        </w:rPr>
        <w:t xml:space="preserve">документов, предоставленных ___________________________________________ </w:t>
      </w:r>
      <w:r w:rsidRPr="00057609">
        <w:rPr>
          <w:sz w:val="24"/>
          <w:szCs w:val="24"/>
        </w:rPr>
        <w:t xml:space="preserve">  </w:t>
      </w:r>
    </w:p>
    <w:p w:rsidR="00DF34D3" w:rsidRPr="00057609" w:rsidRDefault="00DF34D3" w:rsidP="00DF34D3">
      <w:pPr>
        <w:jc w:val="center"/>
        <w:rPr>
          <w:sz w:val="24"/>
          <w:szCs w:val="24"/>
        </w:rPr>
      </w:pPr>
      <w:r w:rsidRPr="00057609">
        <w:rPr>
          <w:sz w:val="24"/>
          <w:szCs w:val="24"/>
        </w:rPr>
        <w:t xml:space="preserve">                                                                  (наименование заявителя, муниципальное образование)</w:t>
      </w:r>
    </w:p>
    <w:p w:rsidR="00DF34D3" w:rsidRPr="00057609" w:rsidRDefault="00DF34D3" w:rsidP="00DF34D3">
      <w:pPr>
        <w:keepNext/>
        <w:keepLines/>
        <w:jc w:val="both"/>
        <w:rPr>
          <w:sz w:val="28"/>
          <w:szCs w:val="28"/>
        </w:rPr>
      </w:pPr>
      <w:r w:rsidRPr="00057609">
        <w:rPr>
          <w:sz w:val="28"/>
          <w:szCs w:val="28"/>
        </w:rPr>
        <w:lastRenderedPageBreak/>
        <w:t>для получения субсидии на возмещение части затрат на приобретение запасных частей, ремонт и (или) модернизацию судов, используемых в целях добычи (вылова) водных биологических ресурсов в 20</w:t>
      </w:r>
      <w:r w:rsidRPr="00057609">
        <w:rPr>
          <w:sz w:val="28"/>
          <w:szCs w:val="28"/>
          <w:u w:val="single"/>
        </w:rPr>
        <w:t xml:space="preserve">    </w:t>
      </w:r>
      <w:r w:rsidRPr="00057609">
        <w:rPr>
          <w:sz w:val="28"/>
          <w:szCs w:val="28"/>
        </w:rPr>
        <w:t xml:space="preserve">  году</w:t>
      </w:r>
    </w:p>
    <w:p w:rsidR="00DF34D3" w:rsidRPr="00057609" w:rsidRDefault="00DF34D3" w:rsidP="00DF34D3">
      <w:pPr>
        <w:keepNext/>
        <w:keepLines/>
        <w:jc w:val="center"/>
        <w:rPr>
          <w:sz w:val="28"/>
          <w:szCs w:val="28"/>
          <w:vertAlign w:val="superscript"/>
        </w:rPr>
      </w:pPr>
    </w:p>
    <w:p w:rsidR="00DF34D3" w:rsidRPr="00057609" w:rsidRDefault="00DF34D3" w:rsidP="00DF34D3">
      <w:pPr>
        <w:jc w:val="center"/>
        <w:rPr>
          <w:sz w:val="24"/>
          <w:szCs w:val="24"/>
        </w:rPr>
      </w:pPr>
    </w:p>
    <w:tbl>
      <w:tblPr>
        <w:tblW w:w="103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007"/>
        <w:gridCol w:w="3074"/>
        <w:gridCol w:w="1706"/>
        <w:gridCol w:w="1593"/>
      </w:tblGrid>
      <w:tr w:rsidR="00DF34D3" w:rsidRPr="00057609" w:rsidTr="00815343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D3" w:rsidRPr="00057609" w:rsidRDefault="00DF34D3" w:rsidP="00815343">
            <w:pPr>
              <w:pStyle w:val="a5"/>
              <w:snapToGrid w:val="0"/>
              <w:ind w:left="-279" w:firstLine="279"/>
              <w:jc w:val="center"/>
              <w:rPr>
                <w:b/>
                <w:sz w:val="24"/>
                <w:szCs w:val="24"/>
              </w:rPr>
            </w:pPr>
            <w:r w:rsidRPr="00057609">
              <w:rPr>
                <w:b/>
                <w:sz w:val="24"/>
                <w:szCs w:val="24"/>
              </w:rPr>
              <w:t>Наименование структурного подразделения Министерства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D3" w:rsidRPr="00057609" w:rsidRDefault="00DF34D3" w:rsidP="00815343">
            <w:pPr>
              <w:pStyle w:val="a5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57609">
              <w:rPr>
                <w:b/>
                <w:sz w:val="24"/>
                <w:szCs w:val="24"/>
              </w:rPr>
              <w:t>Должность,</w:t>
            </w:r>
          </w:p>
          <w:p w:rsidR="00DF34D3" w:rsidRPr="00057609" w:rsidRDefault="00DF34D3" w:rsidP="00815343">
            <w:pPr>
              <w:pStyle w:val="a5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57609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D3" w:rsidRPr="00057609" w:rsidRDefault="00DF34D3" w:rsidP="00815343">
            <w:pPr>
              <w:pStyle w:val="a5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57609">
              <w:rPr>
                <w:b/>
                <w:sz w:val="24"/>
                <w:szCs w:val="24"/>
              </w:rPr>
              <w:t>Подпись,</w:t>
            </w:r>
          </w:p>
          <w:p w:rsidR="00DF34D3" w:rsidRPr="00057609" w:rsidRDefault="00DF34D3" w:rsidP="00815343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 w:rsidRPr="0005760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4D3" w:rsidRPr="00057609" w:rsidRDefault="00DF34D3" w:rsidP="00815343">
            <w:pPr>
              <w:pStyle w:val="a5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57609">
              <w:rPr>
                <w:b/>
                <w:sz w:val="24"/>
                <w:szCs w:val="24"/>
              </w:rPr>
              <w:t>Замечания</w:t>
            </w:r>
          </w:p>
          <w:p w:rsidR="00DF34D3" w:rsidRPr="00057609" w:rsidRDefault="00DF34D3" w:rsidP="00815343">
            <w:pPr>
              <w:pStyle w:val="a5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057609">
              <w:rPr>
                <w:b/>
                <w:sz w:val="24"/>
                <w:szCs w:val="24"/>
              </w:rPr>
              <w:t>(при наличии)</w:t>
            </w:r>
          </w:p>
        </w:tc>
      </w:tr>
      <w:tr w:rsidR="00DF34D3" w:rsidRPr="00057609" w:rsidTr="00815343">
        <w:trPr>
          <w:trHeight w:val="1026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D3" w:rsidRPr="00057609" w:rsidRDefault="00DF34D3" w:rsidP="00815343">
            <w:pPr>
              <w:tabs>
                <w:tab w:val="left" w:leader="underscore" w:pos="8822"/>
              </w:tabs>
              <w:spacing w:before="14"/>
              <w:jc w:val="both"/>
              <w:rPr>
                <w:sz w:val="28"/>
                <w:szCs w:val="28"/>
              </w:rPr>
            </w:pPr>
            <w:r w:rsidRPr="00057609">
              <w:rPr>
                <w:spacing w:val="-8"/>
                <w:sz w:val="28"/>
                <w:szCs w:val="28"/>
              </w:rPr>
              <w:t>1. Отдел организации регулирования рыболовства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D3" w:rsidRPr="00057609" w:rsidRDefault="00DF34D3" w:rsidP="00815343">
            <w:pPr>
              <w:pStyle w:val="a5"/>
              <w:ind w:firstLine="0"/>
              <w:jc w:val="center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D3" w:rsidRPr="00057609" w:rsidRDefault="00DF34D3" w:rsidP="00815343">
            <w:pPr>
              <w:pStyle w:val="a5"/>
              <w:snapToGrid w:val="0"/>
              <w:ind w:left="-279" w:firstLine="279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D3" w:rsidRPr="00057609" w:rsidRDefault="00DF34D3" w:rsidP="00815343">
            <w:pPr>
              <w:pStyle w:val="a5"/>
              <w:snapToGrid w:val="0"/>
              <w:ind w:firstLine="0"/>
            </w:pPr>
          </w:p>
        </w:tc>
      </w:tr>
      <w:tr w:rsidR="00DF34D3" w:rsidRPr="00057609" w:rsidTr="0091237C">
        <w:trPr>
          <w:trHeight w:val="1083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D3" w:rsidRPr="00057609" w:rsidRDefault="00DF34D3" w:rsidP="00815343">
            <w:pPr>
              <w:tabs>
                <w:tab w:val="left" w:leader="underscore" w:pos="8822"/>
              </w:tabs>
              <w:jc w:val="both"/>
              <w:rPr>
                <w:spacing w:val="-8"/>
                <w:sz w:val="28"/>
                <w:szCs w:val="28"/>
              </w:rPr>
            </w:pPr>
            <w:r w:rsidRPr="00057609">
              <w:rPr>
                <w:spacing w:val="-8"/>
                <w:sz w:val="28"/>
                <w:szCs w:val="28"/>
              </w:rPr>
              <w:t>2. Отдел экономики и финансового оздоровления</w:t>
            </w:r>
          </w:p>
          <w:p w:rsidR="00DF34D3" w:rsidRPr="00057609" w:rsidRDefault="00DF34D3" w:rsidP="00815343">
            <w:pPr>
              <w:tabs>
                <w:tab w:val="left" w:leader="underscore" w:pos="8822"/>
              </w:tabs>
              <w:jc w:val="both"/>
              <w:rPr>
                <w:spacing w:val="-8"/>
                <w:sz w:val="28"/>
                <w:szCs w:val="28"/>
              </w:rPr>
            </w:pPr>
            <w:r w:rsidRPr="00057609">
              <w:rPr>
                <w:rFonts w:eastAsia="Times-Roman"/>
                <w:sz w:val="28"/>
                <w:szCs w:val="28"/>
              </w:rPr>
              <w:t>сельхозтоваропроизводителей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D3" w:rsidRPr="00057609" w:rsidRDefault="00DF34D3" w:rsidP="00815343">
            <w:pPr>
              <w:pStyle w:val="a5"/>
              <w:ind w:firstLine="0"/>
              <w:jc w:val="center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D3" w:rsidRPr="00057609" w:rsidRDefault="00DF34D3" w:rsidP="00815343">
            <w:pPr>
              <w:pStyle w:val="a5"/>
              <w:snapToGrid w:val="0"/>
              <w:ind w:left="-279" w:firstLine="279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D3" w:rsidRPr="00057609" w:rsidRDefault="00DF34D3" w:rsidP="00815343">
            <w:pPr>
              <w:pStyle w:val="a5"/>
              <w:snapToGrid w:val="0"/>
              <w:ind w:firstLine="0"/>
            </w:pPr>
          </w:p>
        </w:tc>
      </w:tr>
      <w:tr w:rsidR="00DF34D3" w:rsidRPr="00057609" w:rsidTr="00815343">
        <w:trPr>
          <w:trHeight w:val="940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D3" w:rsidRPr="00057609" w:rsidRDefault="00DF34D3" w:rsidP="00815343">
            <w:pPr>
              <w:tabs>
                <w:tab w:val="left" w:leader="underscore" w:pos="8822"/>
              </w:tabs>
              <w:jc w:val="both"/>
              <w:rPr>
                <w:spacing w:val="-8"/>
                <w:sz w:val="28"/>
                <w:szCs w:val="28"/>
              </w:rPr>
            </w:pPr>
            <w:r w:rsidRPr="00057609">
              <w:rPr>
                <w:spacing w:val="-5"/>
                <w:sz w:val="28"/>
                <w:szCs w:val="28"/>
              </w:rPr>
              <w:t xml:space="preserve">3. </w:t>
            </w:r>
            <w:r w:rsidRPr="00057609">
              <w:rPr>
                <w:spacing w:val="-7"/>
                <w:sz w:val="28"/>
                <w:szCs w:val="28"/>
              </w:rPr>
              <w:t xml:space="preserve">Отдел </w:t>
            </w:r>
            <w:r w:rsidRPr="00057609">
              <w:rPr>
                <w:rFonts w:eastAsia="Times-Roman"/>
                <w:sz w:val="28"/>
                <w:szCs w:val="28"/>
              </w:rPr>
              <w:t>предоставления государственных услуг и финансирования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D3" w:rsidRPr="00057609" w:rsidRDefault="00DF34D3" w:rsidP="00815343">
            <w:pPr>
              <w:pStyle w:val="a5"/>
              <w:ind w:firstLine="0"/>
              <w:jc w:val="center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D3" w:rsidRPr="00057609" w:rsidRDefault="00DF34D3" w:rsidP="00815343">
            <w:pPr>
              <w:pStyle w:val="a5"/>
              <w:snapToGrid w:val="0"/>
              <w:ind w:left="-279" w:firstLine="279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D3" w:rsidRPr="00057609" w:rsidRDefault="00DF34D3" w:rsidP="00815343">
            <w:pPr>
              <w:pStyle w:val="a5"/>
              <w:snapToGrid w:val="0"/>
              <w:ind w:firstLine="0"/>
            </w:pPr>
          </w:p>
        </w:tc>
      </w:tr>
    </w:tbl>
    <w:p w:rsidR="00DF34D3" w:rsidRPr="00057609" w:rsidRDefault="00DF34D3" w:rsidP="00DF34D3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DF34D3" w:rsidRPr="00057609" w:rsidRDefault="00DF34D3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7609">
        <w:rPr>
          <w:rFonts w:ascii="Times New Roman" w:hAnsi="Times New Roman" w:cs="Times New Roman"/>
          <w:color w:val="000000"/>
          <w:sz w:val="28"/>
          <w:szCs w:val="28"/>
        </w:rPr>
        <w:t>Приложение № 4</w:t>
      </w:r>
    </w:p>
    <w:p w:rsidR="00DF34D3" w:rsidRPr="00057609" w:rsidRDefault="00DF34D3" w:rsidP="00DF34D3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5760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F34D3" w:rsidRPr="00057609" w:rsidRDefault="00DF34D3" w:rsidP="00DF34D3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760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</w:t>
      </w:r>
      <w:r w:rsidRPr="0005760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субсидии 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br/>
        <w:t>на возмещение части затрат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br/>
        <w:t>на приобретение запасных частей, ремонт и (или) модернизацию судов, используемых в целях добычи (вылова) водных биологических ресурсов</w:t>
      </w:r>
      <w:r w:rsidRPr="00057609">
        <w:rPr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</w:p>
    <w:p w:rsidR="00DF34D3" w:rsidRPr="00057609" w:rsidRDefault="00DF34D3" w:rsidP="00DF34D3">
      <w:pPr>
        <w:pStyle w:val="ConsPlusTitle"/>
        <w:ind w:left="4678"/>
        <w:jc w:val="center"/>
        <w:rPr>
          <w:rFonts w:ascii="Times New Roman" w:hAnsi="Times New Roman"/>
          <w:sz w:val="28"/>
          <w:szCs w:val="28"/>
        </w:rPr>
      </w:pPr>
    </w:p>
    <w:p w:rsidR="001E2E50" w:rsidRPr="00057609" w:rsidRDefault="001E2E50" w:rsidP="00DF34D3">
      <w:pPr>
        <w:pStyle w:val="ConsPlusTitle"/>
        <w:ind w:left="4678"/>
        <w:jc w:val="center"/>
        <w:rPr>
          <w:rFonts w:ascii="Times New Roman" w:hAnsi="Times New Roman"/>
          <w:sz w:val="28"/>
          <w:szCs w:val="28"/>
        </w:rPr>
      </w:pPr>
    </w:p>
    <w:p w:rsidR="00DF34D3" w:rsidRPr="00057609" w:rsidRDefault="00DF34D3" w:rsidP="00DF34D3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34D3" w:rsidRPr="00057609" w:rsidRDefault="00DF34D3" w:rsidP="00DF34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7609">
        <w:rPr>
          <w:rFonts w:ascii="Times New Roman" w:hAnsi="Times New Roman" w:cs="Times New Roman"/>
          <w:sz w:val="28"/>
          <w:szCs w:val="28"/>
        </w:rPr>
        <w:t>СОГЛАШЕНИЕ № _____</w:t>
      </w:r>
    </w:p>
    <w:p w:rsidR="00DF34D3" w:rsidRPr="00057609" w:rsidRDefault="00DF34D3" w:rsidP="00DF34D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057609">
        <w:rPr>
          <w:bCs/>
          <w:sz w:val="28"/>
          <w:szCs w:val="28"/>
        </w:rPr>
        <w:t xml:space="preserve">о предоставлении субсидии </w:t>
      </w:r>
      <w:r w:rsidRPr="00057609">
        <w:rPr>
          <w:sz w:val="28"/>
          <w:szCs w:val="28"/>
        </w:rPr>
        <w:t>на возмещение части</w:t>
      </w:r>
      <w:r w:rsidRPr="00057609">
        <w:rPr>
          <w:b/>
          <w:sz w:val="28"/>
          <w:szCs w:val="28"/>
        </w:rPr>
        <w:t xml:space="preserve"> </w:t>
      </w:r>
      <w:r w:rsidRPr="00057609">
        <w:rPr>
          <w:sz w:val="28"/>
          <w:szCs w:val="28"/>
        </w:rPr>
        <w:t>затрат на приобретение запасных частей, ремонт и (или) модернизацию судов, используемых в целях добычи (вылова) водных биологических ресурсов</w:t>
      </w:r>
    </w:p>
    <w:p w:rsidR="00DF34D3" w:rsidRPr="00057609" w:rsidRDefault="00DF34D3" w:rsidP="00DF34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4D3" w:rsidRPr="00057609" w:rsidRDefault="00DF34D3" w:rsidP="00DF34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«__» _________ 20__ г.                                                                   г. Ростов-на-Дону</w:t>
      </w:r>
    </w:p>
    <w:p w:rsidR="00DF34D3" w:rsidRPr="00057609" w:rsidRDefault="00DF34D3" w:rsidP="00DF34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4D3" w:rsidRPr="00057609" w:rsidRDefault="00DF34D3" w:rsidP="004D32D0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bookmarkStart w:id="6" w:name="Par1391"/>
      <w:bookmarkEnd w:id="6"/>
      <w:r w:rsidRPr="00057609">
        <w:rPr>
          <w:rFonts w:cs="Courier New"/>
          <w:sz w:val="28"/>
          <w:szCs w:val="28"/>
        </w:rPr>
        <w:t>Министерство сельского хозяйства и продовольствия Ростовской области</w:t>
      </w:r>
      <w:r w:rsidRPr="00057609">
        <w:rPr>
          <w:sz w:val="28"/>
          <w:szCs w:val="28"/>
        </w:rPr>
        <w:t xml:space="preserve">, которому как главному распорядителю средств областного бюджета утверждены объемы бюджетных ассигнований  на предоставление субсидии в соответствии со статьей </w:t>
      </w:r>
      <w:hyperlink r:id="rId7" w:history="1">
        <w:r w:rsidRPr="00057609">
          <w:rPr>
            <w:rStyle w:val="ad"/>
            <w:color w:val="auto"/>
            <w:sz w:val="28"/>
            <w:szCs w:val="28"/>
          </w:rPr>
          <w:t>78</w:t>
        </w:r>
      </w:hyperlink>
      <w:r w:rsidRPr="00057609">
        <w:rPr>
          <w:sz w:val="28"/>
          <w:szCs w:val="28"/>
        </w:rPr>
        <w:t xml:space="preserve"> Бюджетного кодекса Российской Федерации,</w:t>
      </w:r>
      <w:r w:rsidRPr="00057609">
        <w:rPr>
          <w:sz w:val="24"/>
          <w:szCs w:val="24"/>
        </w:rPr>
        <w:t xml:space="preserve"> </w:t>
      </w:r>
      <w:r w:rsidRPr="00057609">
        <w:rPr>
          <w:sz w:val="28"/>
          <w:szCs w:val="28"/>
        </w:rPr>
        <w:t xml:space="preserve">именуемое </w:t>
      </w:r>
      <w:r w:rsidR="004D32D0" w:rsidRPr="00057609">
        <w:rPr>
          <w:sz w:val="28"/>
          <w:szCs w:val="28"/>
        </w:rPr>
        <w:br/>
      </w:r>
      <w:r w:rsidRPr="00057609">
        <w:rPr>
          <w:sz w:val="28"/>
          <w:szCs w:val="28"/>
        </w:rPr>
        <w:t xml:space="preserve">в дальнейшем Министерство, </w:t>
      </w:r>
      <w:r w:rsidRPr="00057609">
        <w:rPr>
          <w:rFonts w:cs="Courier New"/>
          <w:sz w:val="28"/>
          <w:szCs w:val="28"/>
        </w:rPr>
        <w:t>в лице заместителя министра сельского хозяйства и продовольствия Ростовской области ____________________________, действующего на основании _____________________________________________________________________,</w:t>
      </w:r>
      <w:r w:rsidRPr="00057609">
        <w:t>(</w:t>
      </w:r>
      <w:r w:rsidRPr="00057609">
        <w:rPr>
          <w:sz w:val="16"/>
          <w:szCs w:val="16"/>
        </w:rPr>
        <w:t xml:space="preserve">наименование документа о </w:t>
      </w:r>
      <w:r w:rsidRPr="00057609">
        <w:rPr>
          <w:rFonts w:cs="Courier New"/>
          <w:sz w:val="16"/>
          <w:szCs w:val="16"/>
        </w:rPr>
        <w:t>распределении обязанностей между заместителями министра сельского хозяйства и продовольствия Ростовской области)</w:t>
      </w:r>
      <w:r w:rsidRPr="00057609">
        <w:rPr>
          <w:rFonts w:cs="Courier New"/>
          <w:sz w:val="28"/>
          <w:szCs w:val="28"/>
        </w:rPr>
        <w:t>,</w:t>
      </w:r>
    </w:p>
    <w:p w:rsidR="00DF34D3" w:rsidRPr="00057609" w:rsidRDefault="00DF34D3" w:rsidP="00DF34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7609">
        <w:rPr>
          <w:sz w:val="28"/>
          <w:szCs w:val="28"/>
        </w:rPr>
        <w:lastRenderedPageBreak/>
        <w:t xml:space="preserve">с одной стороны, </w:t>
      </w:r>
      <w:r w:rsidRPr="00057609">
        <w:rPr>
          <w:sz w:val="28"/>
          <w:szCs w:val="28"/>
        </w:rPr>
        <w:br/>
        <w:t xml:space="preserve">и ___________________________________________________________________, </w:t>
      </w:r>
    </w:p>
    <w:p w:rsidR="00DF34D3" w:rsidRPr="00057609" w:rsidRDefault="00DF34D3" w:rsidP="00DF34D3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57609">
        <w:rPr>
          <w:sz w:val="28"/>
          <w:szCs w:val="28"/>
          <w:vertAlign w:val="superscript"/>
        </w:rPr>
        <w:t>(наименование получателя субсидии)</w:t>
      </w:r>
    </w:p>
    <w:p w:rsidR="00DF34D3" w:rsidRPr="00057609" w:rsidRDefault="00DF34D3" w:rsidP="00DF34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7609">
        <w:rPr>
          <w:sz w:val="28"/>
          <w:szCs w:val="28"/>
        </w:rPr>
        <w:t xml:space="preserve">именуем___ в дальнейшем Получатель, в лице ____________________________, </w:t>
      </w:r>
    </w:p>
    <w:p w:rsidR="00DF34D3" w:rsidRPr="00057609" w:rsidRDefault="00DF34D3" w:rsidP="00DF34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7609">
        <w:rPr>
          <w:sz w:val="16"/>
          <w:szCs w:val="16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DF34D3" w:rsidRPr="00057609" w:rsidRDefault="00DF34D3" w:rsidP="00DF34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7609">
        <w:rPr>
          <w:sz w:val="28"/>
          <w:szCs w:val="28"/>
          <w:u w:val="single"/>
        </w:rPr>
        <w:t xml:space="preserve">действующего на основании </w:t>
      </w:r>
      <w:r w:rsidRPr="00057609">
        <w:rPr>
          <w:sz w:val="28"/>
          <w:szCs w:val="28"/>
        </w:rPr>
        <w:t>____________________________________________,</w:t>
      </w:r>
    </w:p>
    <w:p w:rsidR="00DF34D3" w:rsidRPr="00057609" w:rsidRDefault="00DF34D3" w:rsidP="00DF34D3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  <w:r w:rsidRPr="00057609">
        <w:rPr>
          <w:sz w:val="16"/>
          <w:szCs w:val="16"/>
        </w:rPr>
        <w:t>(реквизиты Устава юридического лица, свидетельства о государственной регистрации индивидуального предпринимателя                        (при наличии), листа записи Единого государственного реестра юридических лиц (при наличии), листа записи Единого государственного реестра индивидуальных предпринимателей (при наличии), доверенности)</w:t>
      </w:r>
    </w:p>
    <w:p w:rsidR="00DF34D3" w:rsidRPr="00057609" w:rsidRDefault="00DF34D3" w:rsidP="00DF34D3">
      <w:pPr>
        <w:pStyle w:val="Default"/>
        <w:jc w:val="both"/>
        <w:rPr>
          <w:sz w:val="28"/>
          <w:szCs w:val="28"/>
        </w:rPr>
      </w:pPr>
      <w:r w:rsidRPr="00057609">
        <w:rPr>
          <w:sz w:val="28"/>
          <w:szCs w:val="28"/>
        </w:rPr>
        <w:t xml:space="preserve">с другой стороны, далее именуемые Стороны, в соответствии с Бюджетным </w:t>
      </w:r>
      <w:hyperlink r:id="rId8" w:history="1">
        <w:r w:rsidRPr="00057609">
          <w:rPr>
            <w:rStyle w:val="ad"/>
            <w:color w:val="auto"/>
            <w:sz w:val="28"/>
            <w:szCs w:val="28"/>
          </w:rPr>
          <w:t>кодексом</w:t>
        </w:r>
      </w:hyperlink>
      <w:r w:rsidRPr="00057609">
        <w:rPr>
          <w:sz w:val="28"/>
          <w:szCs w:val="28"/>
        </w:rPr>
        <w:t xml:space="preserve"> Российской Федерации, Порядком предоставления субсидии, утвержденным в соответствии с постановлением Правительства Ростовской области от 22.05.2017 № 365 «О финансовой поддержке рыболовства </w:t>
      </w:r>
      <w:r w:rsidRPr="00057609">
        <w:rPr>
          <w:sz w:val="28"/>
          <w:szCs w:val="28"/>
        </w:rPr>
        <w:br/>
        <w:t>и рыбопереработки» (далее – Порядок) предоставления субсидии), заключили настоящее Соглашение о нижеследующем.</w:t>
      </w:r>
    </w:p>
    <w:p w:rsidR="00DF34D3" w:rsidRPr="00057609" w:rsidRDefault="00DF34D3" w:rsidP="00DF34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32D0" w:rsidRPr="00057609" w:rsidRDefault="004D32D0" w:rsidP="00DF34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32D0" w:rsidRPr="00057609" w:rsidRDefault="004D32D0" w:rsidP="00DF34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4D3" w:rsidRPr="00057609" w:rsidRDefault="00DF34D3" w:rsidP="00DF34D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7" w:name="Par1442"/>
      <w:bookmarkEnd w:id="7"/>
      <w:r w:rsidRPr="00057609">
        <w:rPr>
          <w:sz w:val="28"/>
          <w:szCs w:val="28"/>
        </w:rPr>
        <w:t>1. Предмет Соглашения</w:t>
      </w:r>
    </w:p>
    <w:p w:rsidR="00DF34D3" w:rsidRPr="00057609" w:rsidRDefault="00DF34D3" w:rsidP="00DF34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4D3" w:rsidRPr="00057609" w:rsidRDefault="00DF34D3" w:rsidP="004D32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1444"/>
      <w:bookmarkEnd w:id="8"/>
      <w:r w:rsidRPr="00057609">
        <w:rPr>
          <w:sz w:val="28"/>
          <w:szCs w:val="28"/>
        </w:rPr>
        <w:t xml:space="preserve">Предметом настоящего Соглашения является предоставление </w:t>
      </w:r>
      <w:r w:rsidRPr="00057609">
        <w:rPr>
          <w:sz w:val="28"/>
          <w:szCs w:val="28"/>
        </w:rPr>
        <w:br/>
        <w:t>из областного бюджета в ____ году субсидии Получателю на возмещение части затрат на приобретение запасных частей, ремонт и (или) модернизацию судов, используемых в целях добычи (вылова) водных биологических ресурсов (далее – Субсидия).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57609">
        <w:rPr>
          <w:sz w:val="28"/>
          <w:szCs w:val="28"/>
        </w:rPr>
        <w:t>2. Финансовое обеспечение предоставления Субсидии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 xml:space="preserve">Субсидия предоставляется в соответствии с утвержденными министерству объемами бюджетных ассигнований по кодам классификации расходов бюджетов Российской Федерации (далее – коды БК) на цели, указанные </w:t>
      </w:r>
      <w:r w:rsidRPr="00057609">
        <w:rPr>
          <w:sz w:val="28"/>
          <w:szCs w:val="28"/>
        </w:rPr>
        <w:br/>
        <w:t xml:space="preserve">в разделе 1 настоящего Соглашения, в следующем размере:  </w:t>
      </w:r>
    </w:p>
    <w:p w:rsidR="00DF34D3" w:rsidRPr="00057609" w:rsidRDefault="00DF34D3" w:rsidP="00DF34D3">
      <w:pPr>
        <w:autoSpaceDE w:val="0"/>
        <w:autoSpaceDN w:val="0"/>
        <w:adjustRightInd w:val="0"/>
        <w:ind w:left="3544" w:hanging="3544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в 20___ году ______________ (_________________) рублей _____ копеек</w:t>
      </w:r>
    </w:p>
    <w:p w:rsidR="00DF34D3" w:rsidRPr="00057609" w:rsidRDefault="00DF34D3" w:rsidP="00DF34D3">
      <w:pPr>
        <w:autoSpaceDE w:val="0"/>
        <w:autoSpaceDN w:val="0"/>
        <w:adjustRightInd w:val="0"/>
        <w:ind w:left="3544" w:hanging="3544"/>
        <w:jc w:val="both"/>
        <w:rPr>
          <w:sz w:val="28"/>
          <w:szCs w:val="28"/>
          <w:vertAlign w:val="superscript"/>
        </w:rPr>
      </w:pPr>
      <w:r w:rsidRPr="00057609">
        <w:rPr>
          <w:sz w:val="28"/>
          <w:szCs w:val="28"/>
        </w:rPr>
        <w:t xml:space="preserve">                                                              </w:t>
      </w:r>
      <w:r w:rsidRPr="00057609">
        <w:rPr>
          <w:sz w:val="28"/>
          <w:szCs w:val="28"/>
          <w:vertAlign w:val="superscript"/>
        </w:rPr>
        <w:t xml:space="preserve">(сумма прописью)                                                 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 xml:space="preserve">по коду БК </w:t>
      </w:r>
      <w:r w:rsidRPr="00057609">
        <w:rPr>
          <w:color w:val="000000"/>
          <w:sz w:val="28"/>
          <w:szCs w:val="28"/>
        </w:rPr>
        <w:t>_________________________________</w:t>
      </w:r>
      <w:r w:rsidRPr="00057609">
        <w:rPr>
          <w:sz w:val="28"/>
          <w:szCs w:val="28"/>
        </w:rPr>
        <w:t>_______________.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57609">
        <w:rPr>
          <w:sz w:val="28"/>
          <w:szCs w:val="28"/>
        </w:rPr>
        <w:t>3. Условия и порядок предоставления Субсидии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3.1. Субсидия предоставляется в соответствии с Порядком предоставления субсидии: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3.1.1. На цели, указанные в разделе 1 настоящего Соглашения.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3.1.2. При представлении Получателем в Министерство документов, подтверждающих факт произведенных Получателем затрат, на возмещение которых предоставляется Субсидия, в соответствии с Порядком предоставления субсидии и настоящим Соглашением.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 xml:space="preserve">3.2. Перечисление Субсидии за счет средств областного бюджета осуществляется в порядке и сроки, предусмотренные Порядком предоставления </w:t>
      </w:r>
      <w:r w:rsidRPr="00057609">
        <w:rPr>
          <w:sz w:val="28"/>
          <w:szCs w:val="28"/>
        </w:rPr>
        <w:lastRenderedPageBreak/>
        <w:t xml:space="preserve">субсидии, на расчетный счет Получателя, открытый </w:t>
      </w:r>
      <w:r w:rsidRPr="00057609">
        <w:rPr>
          <w:sz w:val="28"/>
          <w:szCs w:val="28"/>
        </w:rPr>
        <w:br/>
        <w:t>в ___________________________________________________________________.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057609">
        <w:rPr>
          <w:sz w:val="28"/>
          <w:szCs w:val="28"/>
        </w:rPr>
        <w:t xml:space="preserve">                               </w:t>
      </w:r>
      <w:r w:rsidRPr="00057609">
        <w:rPr>
          <w:sz w:val="28"/>
          <w:szCs w:val="28"/>
          <w:vertAlign w:val="superscript"/>
        </w:rPr>
        <w:t>(наименование кредитной организации)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57609">
        <w:rPr>
          <w:sz w:val="28"/>
          <w:szCs w:val="28"/>
        </w:rPr>
        <w:t>4. Взаимодействие Сторон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4.1. Министерство обязуется: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4.1.1. Обеспечить предоставление Субсидии в соответствии с разделом                3 настоящего Соглашения путем ее перечисления на расчетный счет Получателя, указанный в разделе 7 настоящего Соглашения.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 xml:space="preserve">4.1.2. Осуществлять проверку представляемых Получателем документов, </w:t>
      </w:r>
      <w:r w:rsidRPr="00057609">
        <w:rPr>
          <w:sz w:val="28"/>
          <w:szCs w:val="28"/>
        </w:rPr>
        <w:br/>
        <w:t xml:space="preserve">в том числе на соответствие их Порядку предоставления субсидии, в течение </w:t>
      </w:r>
      <w:r w:rsidRPr="00057609">
        <w:rPr>
          <w:sz w:val="28"/>
          <w:szCs w:val="28"/>
        </w:rPr>
        <w:br/>
        <w:t>10 рабочих дней со дня их получения от Получателя согласно установленному Порядку предоставления субсидии.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4.1.3. Осуществлять контроль за соблюдением Получателем условий, целей и порядка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сведений, путем проведения проверок на основании документов, представленных Получателем</w:t>
      </w:r>
      <w:r w:rsidR="006A2E80" w:rsidRPr="00057609">
        <w:rPr>
          <w:sz w:val="28"/>
          <w:szCs w:val="28"/>
        </w:rPr>
        <w:t xml:space="preserve"> </w:t>
      </w:r>
      <w:r w:rsidR="00CF3C5D" w:rsidRPr="00057609">
        <w:rPr>
          <w:sz w:val="28"/>
          <w:szCs w:val="28"/>
        </w:rPr>
        <w:br/>
      </w:r>
      <w:r w:rsidRPr="00057609">
        <w:rPr>
          <w:sz w:val="28"/>
          <w:szCs w:val="28"/>
        </w:rPr>
        <w:t>в Министерство в соответствии с Порядком предоставления субсидии.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57609">
        <w:rPr>
          <w:color w:val="000000"/>
          <w:sz w:val="28"/>
          <w:szCs w:val="28"/>
        </w:rPr>
        <w:t xml:space="preserve">4.1.4. В случае установления Министерством или получения от органа государственного финансового контроля и (или) иных органов информации </w:t>
      </w:r>
      <w:r w:rsidR="00CF3C5D" w:rsidRPr="00057609">
        <w:rPr>
          <w:color w:val="000000"/>
          <w:sz w:val="28"/>
          <w:szCs w:val="28"/>
        </w:rPr>
        <w:br/>
      </w:r>
      <w:r w:rsidRPr="00057609">
        <w:rPr>
          <w:color w:val="000000"/>
          <w:sz w:val="28"/>
          <w:szCs w:val="28"/>
        </w:rPr>
        <w:t>о факте(ах) нарушения Получателем условий, целей и порядка предоставления Субсидии, предусмотренных Порядком предоставления субсидии, в том числе указания в документах, представленных Получателем, недостоверных сведений, необоснованного получения субсидии и невыполнения получателем субсидии обязательств, предусмотренных настоящим Соглашением, направлять Получателю уведомление о возврате Субсидии</w:t>
      </w:r>
      <w:r w:rsidRPr="00057609">
        <w:rPr>
          <w:color w:val="000000"/>
          <w:sz w:val="28"/>
          <w:szCs w:val="28"/>
        </w:rPr>
        <w:tab/>
        <w:t xml:space="preserve"> в областной бюджет в размере </w:t>
      </w:r>
      <w:r w:rsidR="00761C68" w:rsidRPr="00057609">
        <w:rPr>
          <w:color w:val="000000"/>
          <w:sz w:val="28"/>
          <w:szCs w:val="28"/>
        </w:rPr>
        <w:br/>
      </w:r>
      <w:r w:rsidRPr="00057609">
        <w:rPr>
          <w:color w:val="000000"/>
          <w:sz w:val="28"/>
          <w:szCs w:val="28"/>
        </w:rPr>
        <w:t>и в сроки, определенные в указанном уведомлении.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4.2. Заявитель обязуется: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color w:val="000000"/>
          <w:sz w:val="28"/>
          <w:szCs w:val="28"/>
        </w:rPr>
        <w:t>4.2.1. Представлять промежуточную (квартальную) и годовую отчетность о финансово-экономическом состоянии</w:t>
      </w:r>
      <w:r w:rsidRPr="00057609">
        <w:rPr>
          <w:sz w:val="28"/>
          <w:szCs w:val="28"/>
        </w:rPr>
        <w:t xml:space="preserve"> товаропроизводителя агропромышленного комплекса Ростовской области по формам, утвержденным Министерством сельского хозяйства Российской Федерации, и в сроки, установленные Министерством: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для промежуточной (квартальной) отчетности – не позднее 20 числа месяца, следующего за отчетным;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 xml:space="preserve">для годовой отчетности – не позднее </w:t>
      </w:r>
      <w:r w:rsidRPr="00057609">
        <w:rPr>
          <w:color w:val="000000"/>
          <w:sz w:val="28"/>
          <w:szCs w:val="28"/>
        </w:rPr>
        <w:t xml:space="preserve">24 </w:t>
      </w:r>
      <w:r w:rsidRPr="00057609">
        <w:rPr>
          <w:sz w:val="28"/>
          <w:szCs w:val="28"/>
        </w:rPr>
        <w:t xml:space="preserve">февраля года, следующего </w:t>
      </w:r>
      <w:r w:rsidR="00761C68" w:rsidRPr="00057609">
        <w:rPr>
          <w:sz w:val="28"/>
          <w:szCs w:val="28"/>
        </w:rPr>
        <w:br/>
      </w:r>
      <w:r w:rsidRPr="00057609">
        <w:rPr>
          <w:sz w:val="28"/>
          <w:szCs w:val="28"/>
        </w:rPr>
        <w:t xml:space="preserve">за отчетным. 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 xml:space="preserve">4.2.2. В случае получения от Министерства уведомления в соответствии </w:t>
      </w:r>
      <w:r w:rsidR="00761C68" w:rsidRPr="00057609">
        <w:rPr>
          <w:sz w:val="28"/>
          <w:szCs w:val="28"/>
        </w:rPr>
        <w:br/>
      </w:r>
      <w:r w:rsidRPr="00057609">
        <w:rPr>
          <w:sz w:val="28"/>
          <w:szCs w:val="28"/>
        </w:rPr>
        <w:t>с подпунктом 4.1.2 пункта 4.1 настоящего Соглашения: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устранить факт(ы) нарушения условий, целей и порядка предоставления Субсидии в сроки, определенные в указанном уведомлении;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возвратить в областной бюджет Субсидию в размере и в сроки, определенные в указанном уведомлении.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 xml:space="preserve">4.2.3. Обеспечить полноту и достоверность сведений, представляемых </w:t>
      </w:r>
      <w:r w:rsidR="00761C68" w:rsidRPr="00057609">
        <w:rPr>
          <w:sz w:val="28"/>
          <w:szCs w:val="28"/>
        </w:rPr>
        <w:br/>
      </w:r>
      <w:r w:rsidRPr="00057609">
        <w:rPr>
          <w:sz w:val="28"/>
          <w:szCs w:val="28"/>
        </w:rPr>
        <w:t>в Министерство в соответствии с настоящим Соглашением.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lastRenderedPageBreak/>
        <w:t xml:space="preserve">4.2.4. Подтверждать свое согласие на осуществление Министерством </w:t>
      </w:r>
      <w:r w:rsidR="00761C68" w:rsidRPr="00057609">
        <w:rPr>
          <w:sz w:val="28"/>
          <w:szCs w:val="28"/>
        </w:rPr>
        <w:br/>
      </w:r>
      <w:r w:rsidRPr="00057609">
        <w:rPr>
          <w:sz w:val="28"/>
          <w:szCs w:val="28"/>
        </w:rPr>
        <w:t xml:space="preserve">и органами государственного финансового контроля проверок соблюдения условий, целей и порядка, установленных действующим законодательством </w:t>
      </w:r>
      <w:r w:rsidR="00761C68" w:rsidRPr="00057609">
        <w:rPr>
          <w:sz w:val="28"/>
          <w:szCs w:val="28"/>
        </w:rPr>
        <w:br/>
      </w:r>
      <w:r w:rsidRPr="00057609">
        <w:rPr>
          <w:sz w:val="28"/>
          <w:szCs w:val="28"/>
        </w:rPr>
        <w:t>и настоящим Соглашением.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57609">
        <w:rPr>
          <w:sz w:val="28"/>
          <w:szCs w:val="28"/>
        </w:rPr>
        <w:t xml:space="preserve">4.2.5. </w:t>
      </w:r>
      <w:r w:rsidRPr="00057609">
        <w:rPr>
          <w:color w:val="000000"/>
          <w:sz w:val="28"/>
          <w:szCs w:val="28"/>
        </w:rPr>
        <w:t xml:space="preserve">Предоставлять возможность доступа представителям Министерства </w:t>
      </w:r>
      <w:r w:rsidR="00761C68" w:rsidRPr="00057609">
        <w:rPr>
          <w:color w:val="000000"/>
          <w:sz w:val="28"/>
          <w:szCs w:val="28"/>
        </w:rPr>
        <w:br/>
      </w:r>
      <w:r w:rsidRPr="00057609">
        <w:rPr>
          <w:sz w:val="28"/>
          <w:szCs w:val="28"/>
        </w:rPr>
        <w:t>и</w:t>
      </w:r>
      <w:r w:rsidRPr="00057609">
        <w:rPr>
          <w:color w:val="000000"/>
          <w:sz w:val="28"/>
          <w:szCs w:val="28"/>
        </w:rPr>
        <w:t xml:space="preserve"> органов государственного финансового контроля к документам Получателя субсидии для осуществления проверок соблюдения условий, целей и порядка, установленных действующим законодательством и настоящим Соглашением.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4.2.6.</w:t>
      </w:r>
      <w:r w:rsidRPr="00057609">
        <w:rPr>
          <w:sz w:val="28"/>
          <w:szCs w:val="28"/>
        </w:rPr>
        <w:tab/>
        <w:t xml:space="preserve">Предоставлять письменную информацию об изменениях юридического адреса, наименования, банковских реквизитов в течение </w:t>
      </w:r>
      <w:r w:rsidRPr="00057609">
        <w:rPr>
          <w:sz w:val="28"/>
          <w:szCs w:val="28"/>
        </w:rPr>
        <w:br/>
        <w:t>5 рабочих дней с даты внесения указанных изменений.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4.2.7.</w:t>
      </w:r>
      <w:r w:rsidRPr="00057609">
        <w:rPr>
          <w:sz w:val="28"/>
          <w:szCs w:val="28"/>
        </w:rPr>
        <w:tab/>
        <w:t>Сообщать в Министерство о начале процедуры реорганизации, ликвидации, банкротства в течение 5 рабочих дней с даты начала указанной процедуры.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 xml:space="preserve">4.2.8. Подтверждать свое согласие на обработку, проверку, включение </w:t>
      </w:r>
      <w:r w:rsidR="00761C68" w:rsidRPr="00057609">
        <w:rPr>
          <w:sz w:val="28"/>
          <w:szCs w:val="28"/>
        </w:rPr>
        <w:br/>
      </w:r>
      <w:r w:rsidRPr="00057609">
        <w:rPr>
          <w:sz w:val="28"/>
          <w:szCs w:val="28"/>
        </w:rPr>
        <w:t xml:space="preserve">в сводную отчётность по Ростовской области и представление в Минсельхоз России промежуточной (квартальной) и годовой отчетности </w:t>
      </w:r>
      <w:r w:rsidR="00FF33F8" w:rsidRPr="00057609">
        <w:rPr>
          <w:sz w:val="28"/>
          <w:szCs w:val="28"/>
        </w:rPr>
        <w:br/>
      </w:r>
      <w:r w:rsidRPr="00057609">
        <w:rPr>
          <w:sz w:val="28"/>
          <w:szCs w:val="28"/>
        </w:rPr>
        <w:t>о финансово-экономическом состоянии по формам и в сроки, установленные Соглашением.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4.3. Заявитель вправе обращаться в Министерство в целях получения разъяснений в связи с исполнением настоящего Соглашения.</w:t>
      </w:r>
    </w:p>
    <w:p w:rsidR="00593749" w:rsidRPr="00057609" w:rsidRDefault="00593749" w:rsidP="00DF34D3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057609">
        <w:rPr>
          <w:sz w:val="28"/>
          <w:szCs w:val="28"/>
        </w:rPr>
        <w:t>5. Ответственность Сторон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</w:t>
      </w:r>
      <w:r w:rsidR="00761C68" w:rsidRPr="00057609">
        <w:rPr>
          <w:sz w:val="28"/>
          <w:szCs w:val="28"/>
        </w:rPr>
        <w:br/>
      </w:r>
      <w:r w:rsidRPr="00057609">
        <w:rPr>
          <w:sz w:val="28"/>
          <w:szCs w:val="28"/>
        </w:rPr>
        <w:t>в соответствии с законодательством Российской Федерации.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5.2. Министерство не несет ответственности за невыплату или неполную выплату субсидии Получателю субсидии в случае уменьшения и (или) недостаточности бюджетных ассигнований.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057609">
        <w:rPr>
          <w:rFonts w:eastAsia="Times-Roman"/>
          <w:sz w:val="28"/>
          <w:szCs w:val="28"/>
        </w:rPr>
        <w:t xml:space="preserve">5.3. В случае отсутствия бюджетного финансирования в соответствии </w:t>
      </w:r>
      <w:r w:rsidR="00761C68" w:rsidRPr="00057609">
        <w:rPr>
          <w:rFonts w:eastAsia="Times-Roman"/>
          <w:sz w:val="28"/>
          <w:szCs w:val="28"/>
        </w:rPr>
        <w:br/>
      </w:r>
      <w:r w:rsidRPr="00057609">
        <w:rPr>
          <w:rFonts w:eastAsia="Times-Roman"/>
          <w:sz w:val="28"/>
          <w:szCs w:val="28"/>
        </w:rPr>
        <w:t>с пунктом 3.2 раздела 3 настоящего Соглашения и невозможностью исполнения Министерством обязательств по настоящему Соглашению в установленные сроки Министерство освобождается от ответственности.</w:t>
      </w:r>
    </w:p>
    <w:p w:rsidR="00DF34D3" w:rsidRPr="00057609" w:rsidRDefault="00DF34D3" w:rsidP="00DF34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5.4. Заявитель несет ответственность в соответствии с действующим</w:t>
      </w:r>
      <w:r w:rsidRPr="00057609">
        <w:rPr>
          <w:sz w:val="24"/>
          <w:szCs w:val="28"/>
        </w:rPr>
        <w:t xml:space="preserve"> </w:t>
      </w:r>
      <w:r w:rsidRPr="00057609">
        <w:rPr>
          <w:sz w:val="28"/>
          <w:szCs w:val="28"/>
        </w:rPr>
        <w:t>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593749" w:rsidRPr="00057609" w:rsidRDefault="00593749" w:rsidP="00DF34D3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9" w:name="Par1661"/>
      <w:bookmarkEnd w:id="9"/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057609">
        <w:rPr>
          <w:sz w:val="28"/>
          <w:szCs w:val="28"/>
        </w:rPr>
        <w:t>6. Заключительные положения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6.1. Споры, возникающие между Сторонами в связи с 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разрешаются в судебном порядке.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lastRenderedPageBreak/>
        <w:t>6.2. Настоящее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1665"/>
      <w:bookmarkEnd w:id="10"/>
      <w:r w:rsidRPr="00057609">
        <w:rPr>
          <w:sz w:val="28"/>
          <w:szCs w:val="28"/>
        </w:rPr>
        <w:t>6.3. Расторжение настоящего Соглашения возможно в случае: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реорганизации юридического лица, за исключением, если Получателем является индивидуальный предприниматель, или прекращения деятельности Получателя;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нарушения Получателем условий, целей и порядка предоставления Субсидии, установленных Порядком предоставления субсидии и настоящим Соглашением;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1669"/>
      <w:bookmarkEnd w:id="11"/>
      <w:r w:rsidRPr="00057609">
        <w:rPr>
          <w:sz w:val="28"/>
          <w:szCs w:val="28"/>
        </w:rPr>
        <w:t>6.4. Документы и иная информация, предусмотренные настоящим Соглашением, могут направляться Сторонами следующим(ми) способом(ами):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вручением представителем одной Стороны подлинников документов, иной информации представителю другой Стороны;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1674"/>
      <w:bookmarkEnd w:id="12"/>
      <w:r w:rsidRPr="00057609">
        <w:rPr>
          <w:sz w:val="28"/>
          <w:szCs w:val="28"/>
        </w:rPr>
        <w:t xml:space="preserve">по средствам почтовой связи. 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6.5. Настоящее Соглашение заключено Сторонами в форме: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 xml:space="preserve">в случае подачи заявки через МФЦ − документа в электронном виде в виде сканированного образа Соглашения на бумажном носителе, подтверждающего содержание электронного документа, подписанного электронной подписью должностного лица Министерства, уполномоченного на подписание такого Соглашения, заверенного подписью ответственного работника МФЦ, печатью </w:t>
      </w:r>
      <w:r w:rsidR="00761C68" w:rsidRPr="00057609">
        <w:rPr>
          <w:sz w:val="28"/>
          <w:szCs w:val="28"/>
        </w:rPr>
        <w:br/>
      </w:r>
      <w:r w:rsidRPr="00057609">
        <w:rPr>
          <w:sz w:val="28"/>
          <w:szCs w:val="28"/>
        </w:rPr>
        <w:t>и штампом МФЦ, и содержащего подпись Получателя;</w:t>
      </w:r>
    </w:p>
    <w:p w:rsidR="00DF34D3" w:rsidRPr="00057609" w:rsidRDefault="00DF34D3" w:rsidP="00DF3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в случае подачи заявки в Министерство − документа на бумажном носителе в 2 экземплярах, по одному экземпляру для каждой из Сторон.</w:t>
      </w:r>
      <w:bookmarkStart w:id="13" w:name="Par1679"/>
      <w:bookmarkEnd w:id="13"/>
    </w:p>
    <w:p w:rsidR="00761C68" w:rsidRPr="00057609" w:rsidRDefault="00761C68" w:rsidP="00DF34D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F34D3" w:rsidRPr="00057609" w:rsidRDefault="00DF34D3" w:rsidP="00DF34D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57609">
        <w:rPr>
          <w:sz w:val="28"/>
          <w:szCs w:val="28"/>
        </w:rPr>
        <w:t>7. Платежные реквизиты Сторон</w:t>
      </w:r>
    </w:p>
    <w:p w:rsidR="00DF34D3" w:rsidRPr="00057609" w:rsidRDefault="00DF34D3" w:rsidP="00DF34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63"/>
        <w:gridCol w:w="4864"/>
      </w:tblGrid>
      <w:tr w:rsidR="00DF34D3" w:rsidRPr="00057609" w:rsidTr="00815343">
        <w:trPr>
          <w:trHeight w:val="137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Сокращенное наименование</w:t>
            </w: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Министерство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Сокращенное наименование</w:t>
            </w: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Получателя</w:t>
            </w: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______________________________</w:t>
            </w:r>
          </w:p>
        </w:tc>
      </w:tr>
      <w:tr w:rsidR="00DF34D3" w:rsidRPr="00057609" w:rsidTr="00815343">
        <w:trPr>
          <w:trHeight w:val="111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 xml:space="preserve">Наименование </w:t>
            </w: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 xml:space="preserve">Министерство сельского хозяйства </w:t>
            </w:r>
            <w:r w:rsidRPr="00057609">
              <w:rPr>
                <w:sz w:val="24"/>
                <w:szCs w:val="24"/>
              </w:rPr>
              <w:br/>
              <w:t>и продовольствия Ростовской области</w:t>
            </w: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Наименование Получателя</w:t>
            </w: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_______________________________________</w:t>
            </w:r>
          </w:p>
        </w:tc>
      </w:tr>
      <w:tr w:rsidR="00DF34D3" w:rsidRPr="00057609" w:rsidTr="00815343">
        <w:trPr>
          <w:trHeight w:val="288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 xml:space="preserve">ОГРН, </w:t>
            </w:r>
            <w:hyperlink r:id="rId9" w:history="1">
              <w:r w:rsidRPr="00057609">
                <w:rPr>
                  <w:rStyle w:val="ad"/>
                  <w:color w:val="auto"/>
                  <w:sz w:val="24"/>
                  <w:szCs w:val="24"/>
                </w:rPr>
                <w:t>ОКТМО</w:t>
              </w:r>
            </w:hyperlink>
            <w:r w:rsidRPr="00057609"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 xml:space="preserve">ОГРН, </w:t>
            </w:r>
            <w:hyperlink r:id="rId10" w:history="1">
              <w:r w:rsidRPr="00057609">
                <w:rPr>
                  <w:rStyle w:val="ad"/>
                  <w:color w:val="auto"/>
                  <w:sz w:val="24"/>
                  <w:szCs w:val="24"/>
                </w:rPr>
                <w:t>ОКТМО</w:t>
              </w:r>
            </w:hyperlink>
          </w:p>
        </w:tc>
      </w:tr>
      <w:tr w:rsidR="00DF34D3" w:rsidRPr="00057609" w:rsidTr="00815343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Место нахождения: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Место нахождения:</w:t>
            </w:r>
          </w:p>
        </w:tc>
      </w:tr>
      <w:tr w:rsidR="00DF34D3" w:rsidRPr="00057609" w:rsidTr="00815343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ИНН/КПП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ИНН/КПП</w:t>
            </w:r>
          </w:p>
        </w:tc>
      </w:tr>
      <w:tr w:rsidR="00DF34D3" w:rsidRPr="00057609" w:rsidTr="00815343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Платежные реквизиты: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Платежные реквизиты:</w:t>
            </w:r>
          </w:p>
        </w:tc>
      </w:tr>
      <w:tr w:rsidR="00DF34D3" w:rsidRPr="00057609" w:rsidTr="00815343">
        <w:trPr>
          <w:trHeight w:val="1941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lastRenderedPageBreak/>
              <w:t>Наименование учреждения Банка России, БИК</w:t>
            </w: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Расчетный счет</w:t>
            </w: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Лицевой счет</w:t>
            </w: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Наименование учреждения Банка России, БИК</w:t>
            </w: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Расчетный счет</w:t>
            </w:r>
          </w:p>
          <w:p w:rsidR="00677FE4" w:rsidRPr="00057609" w:rsidRDefault="00677FE4" w:rsidP="008153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77FE4" w:rsidRPr="00057609" w:rsidRDefault="00677FE4" w:rsidP="008153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Кор/счет</w:t>
            </w:r>
          </w:p>
        </w:tc>
      </w:tr>
    </w:tbl>
    <w:p w:rsidR="00DF34D3" w:rsidRPr="00057609" w:rsidRDefault="00DF34D3" w:rsidP="00DF34D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57609">
        <w:rPr>
          <w:sz w:val="28"/>
          <w:szCs w:val="28"/>
        </w:rPr>
        <w:t>8.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11"/>
        <w:gridCol w:w="4926"/>
      </w:tblGrid>
      <w:tr w:rsidR="00DF34D3" w:rsidRPr="00057609" w:rsidTr="00815343">
        <w:trPr>
          <w:trHeight w:val="1120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Сокращенное наименование</w:t>
            </w: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ind w:firstLine="48"/>
              <w:jc w:val="center"/>
              <w:rPr>
                <w:sz w:val="24"/>
                <w:szCs w:val="24"/>
              </w:rPr>
            </w:pP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ind w:firstLine="48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Министерство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Сокращенное наименование</w:t>
            </w: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Получателя</w:t>
            </w: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________________________________</w:t>
            </w: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F34D3" w:rsidRPr="00057609" w:rsidTr="00815343">
        <w:trPr>
          <w:trHeight w:val="566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___________/_________________</w:t>
            </w: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 xml:space="preserve"> (подпись)                   (Ф.И.О.)       </w:t>
            </w: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 xml:space="preserve">                 М.П.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___________/________________</w:t>
            </w: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 xml:space="preserve"> (подпись)                 (Ф.И.О.) </w:t>
            </w: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 xml:space="preserve">            М.П.(при наличии)</w:t>
            </w:r>
          </w:p>
        </w:tc>
      </w:tr>
    </w:tbl>
    <w:p w:rsidR="00DF34D3" w:rsidRPr="00057609" w:rsidRDefault="00DF34D3" w:rsidP="00DF34D3">
      <w:pPr>
        <w:spacing w:line="216" w:lineRule="auto"/>
        <w:rPr>
          <w:rFonts w:eastAsia="Arial"/>
          <w:color w:val="000000"/>
          <w:sz w:val="28"/>
          <w:szCs w:val="28"/>
        </w:rPr>
        <w:sectPr w:rsidR="00DF34D3" w:rsidRPr="00057609" w:rsidSect="00815343">
          <w:pgSz w:w="11906" w:h="16838"/>
          <w:pgMar w:top="567" w:right="851" w:bottom="1134" w:left="1304" w:header="1134" w:footer="0" w:gutter="0"/>
          <w:cols w:space="720"/>
        </w:sectPr>
      </w:pPr>
    </w:p>
    <w:p w:rsidR="00DF34D3" w:rsidRPr="00057609" w:rsidRDefault="00DF34D3" w:rsidP="00DF34D3">
      <w:pPr>
        <w:pStyle w:val="ConsPlusNonformat"/>
        <w:widowControl w:val="0"/>
        <w:spacing w:line="192" w:lineRule="auto"/>
        <w:ind w:left="907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76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5</w:t>
      </w:r>
    </w:p>
    <w:p w:rsidR="00DF34D3" w:rsidRPr="00057609" w:rsidRDefault="00DF34D3" w:rsidP="00DF34D3">
      <w:pPr>
        <w:pStyle w:val="ConsPlusNormal"/>
        <w:spacing w:line="192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057609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государственной услуги </w:t>
      </w:r>
    </w:p>
    <w:p w:rsidR="00DF34D3" w:rsidRPr="00057609" w:rsidRDefault="00DF34D3" w:rsidP="00DF34D3">
      <w:pPr>
        <w:pStyle w:val="ConsPlusTitle"/>
        <w:ind w:left="893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760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t>Предоставление субсидии на возмещение части затрат на приобретение запасных частей, ремонт и (или) модернизацию судов, используемых в целях добычи (вылова) водных биологических ресурсов</w:t>
      </w:r>
      <w:r w:rsidRPr="00057609">
        <w:rPr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</w:p>
    <w:p w:rsidR="00DF34D3" w:rsidRPr="00057609" w:rsidRDefault="00DF34D3" w:rsidP="00DF34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609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DF34D3" w:rsidRPr="00057609" w:rsidRDefault="00DF34D3" w:rsidP="00DF34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7609">
        <w:rPr>
          <w:rFonts w:ascii="Times New Roman" w:hAnsi="Times New Roman"/>
          <w:sz w:val="28"/>
          <w:szCs w:val="28"/>
        </w:rPr>
        <w:t>учета заявок</w:t>
      </w:r>
      <w:r w:rsidRPr="00057609">
        <w:rPr>
          <w:rFonts w:ascii="Times New Roman" w:hAnsi="Times New Roman" w:cs="Times New Roman"/>
          <w:sz w:val="28"/>
          <w:szCs w:val="28"/>
        </w:rPr>
        <w:t xml:space="preserve"> организаций и индивидуальных предпринимателей</w:t>
      </w:r>
    </w:p>
    <w:p w:rsidR="00DF34D3" w:rsidRPr="00057609" w:rsidRDefault="00DF34D3" w:rsidP="00DF34D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57609">
        <w:rPr>
          <w:rFonts w:ascii="Times New Roman" w:hAnsi="Times New Roman" w:cs="Times New Roman"/>
          <w:sz w:val="28"/>
          <w:szCs w:val="28"/>
        </w:rPr>
        <w:t xml:space="preserve">на получение субсидии </w:t>
      </w:r>
      <w:r w:rsidRPr="00057609">
        <w:rPr>
          <w:rFonts w:ascii="Times New Roman" w:hAnsi="Times New Roman" w:cs="Times New Roman"/>
          <w:sz w:val="28"/>
          <w:szCs w:val="28"/>
          <w:lang w:eastAsia="ru-RU"/>
        </w:rPr>
        <w:t xml:space="preserve">на возмещение части затрат </w:t>
      </w:r>
      <w:r w:rsidRPr="00057609">
        <w:rPr>
          <w:rFonts w:ascii="Times New Roman" w:hAnsi="Times New Roman" w:cs="Times New Roman"/>
          <w:sz w:val="28"/>
          <w:szCs w:val="28"/>
        </w:rPr>
        <w:t>на приобретение запасных частей, ремонт и (или) модернизацию судов, используемых в целях добычи (вылова) водных биологических ресурсов</w:t>
      </w:r>
      <w:r w:rsidRPr="00057609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____________________________________________________________________________________-________</w:t>
      </w:r>
    </w:p>
    <w:p w:rsidR="00DF34D3" w:rsidRPr="00057609" w:rsidRDefault="00DF34D3" w:rsidP="00DF34D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57609">
        <w:rPr>
          <w:rFonts w:ascii="Times New Roman" w:hAnsi="Times New Roman"/>
          <w:sz w:val="28"/>
          <w:szCs w:val="28"/>
        </w:rPr>
        <w:t>в _____________ году</w:t>
      </w:r>
    </w:p>
    <w:p w:rsidR="00DF34D3" w:rsidRPr="00057609" w:rsidRDefault="00DF34D3" w:rsidP="00DF34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"/>
        <w:gridCol w:w="673"/>
        <w:gridCol w:w="1421"/>
        <w:gridCol w:w="244"/>
        <w:gridCol w:w="1956"/>
        <w:gridCol w:w="244"/>
        <w:gridCol w:w="2200"/>
        <w:gridCol w:w="3261"/>
        <w:gridCol w:w="1701"/>
        <w:gridCol w:w="425"/>
        <w:gridCol w:w="1559"/>
        <w:gridCol w:w="1775"/>
      </w:tblGrid>
      <w:tr w:rsidR="00DF34D3" w:rsidRPr="00057609" w:rsidTr="00815343">
        <w:trPr>
          <w:gridBefore w:val="1"/>
          <w:wBefore w:w="106" w:type="dxa"/>
          <w:cantSplit/>
          <w:trHeight w:val="11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609">
              <w:rPr>
                <w:rFonts w:ascii="Times New Roman" w:hAnsi="Times New Roman" w:cs="Times New Roman"/>
              </w:rPr>
              <w:t xml:space="preserve">№ </w:t>
            </w:r>
            <w:r w:rsidRPr="0005760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609">
              <w:rPr>
                <w:rFonts w:ascii="Times New Roman" w:hAnsi="Times New Roman" w:cs="Times New Roman"/>
              </w:rPr>
              <w:t xml:space="preserve">Дата </w:t>
            </w:r>
            <w:r w:rsidRPr="00057609">
              <w:rPr>
                <w:rFonts w:ascii="Times New Roman" w:hAnsi="Times New Roman" w:cs="Times New Roman"/>
              </w:rPr>
              <w:br/>
              <w:t>регистрации заявки</w:t>
            </w:r>
          </w:p>
          <w:p w:rsidR="00DF34D3" w:rsidRPr="00057609" w:rsidRDefault="00DF34D3" w:rsidP="00815343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057609">
              <w:rPr>
                <w:rFonts w:ascii="Times New Roman" w:hAnsi="Times New Roman" w:cs="Times New Roman"/>
                <w:spacing w:val="-8"/>
              </w:rPr>
              <w:t>Время поступления заявки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057609">
              <w:rPr>
                <w:rFonts w:ascii="Times New Roman" w:hAnsi="Times New Roman" w:cs="Times New Roman"/>
                <w:spacing w:val="-8"/>
              </w:rPr>
              <w:t xml:space="preserve">Наименование получателя субсидии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057609">
              <w:rPr>
                <w:rFonts w:ascii="Times New Roman" w:hAnsi="Times New Roman" w:cs="Times New Roman"/>
                <w:spacing w:val="-8"/>
              </w:rPr>
              <w:t>Муниципальное образование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jc w:val="center"/>
            </w:pPr>
            <w:r w:rsidRPr="00057609">
              <w:t>ИНН                    получателя</w:t>
            </w:r>
            <w:r w:rsidRPr="00057609">
              <w:br/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609">
              <w:rPr>
                <w:rFonts w:ascii="Times New Roman" w:hAnsi="Times New Roman" w:cs="Times New Roman"/>
              </w:rPr>
              <w:t xml:space="preserve">Ф.И.О. должностного  лица,  принявшего  </w:t>
            </w:r>
            <w:r w:rsidRPr="00057609">
              <w:rPr>
                <w:rFonts w:ascii="Times New Roman" w:hAnsi="Times New Roman" w:cs="Times New Roman"/>
              </w:rPr>
              <w:br/>
              <w:t xml:space="preserve">документы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609">
              <w:rPr>
                <w:rFonts w:ascii="Times New Roman" w:hAnsi="Times New Roman" w:cs="Times New Roman"/>
              </w:rPr>
              <w:t xml:space="preserve">Отметка </w:t>
            </w:r>
            <w:r w:rsidRPr="00057609">
              <w:rPr>
                <w:rFonts w:ascii="Times New Roman" w:hAnsi="Times New Roman" w:cs="Times New Roman"/>
              </w:rPr>
              <w:br/>
              <w:t>о принятии решения</w:t>
            </w:r>
            <w:r w:rsidRPr="00057609">
              <w:rPr>
                <w:rStyle w:val="aff2"/>
                <w:rFonts w:ascii="Times New Roman" w:hAnsi="Times New Roman" w:cs="Times New Roman"/>
              </w:rPr>
              <w:footnoteReference w:id="1"/>
            </w:r>
          </w:p>
          <w:p w:rsidR="00DF34D3" w:rsidRPr="00057609" w:rsidRDefault="00DF34D3" w:rsidP="008153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4D3" w:rsidRPr="00057609" w:rsidTr="00815343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6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6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6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6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6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6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6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7609">
              <w:rPr>
                <w:rFonts w:ascii="Times New Roman" w:hAnsi="Times New Roman" w:cs="Times New Roman"/>
              </w:rPr>
              <w:t>8</w:t>
            </w:r>
          </w:p>
        </w:tc>
      </w:tr>
      <w:tr w:rsidR="00DF34D3" w:rsidRPr="00057609" w:rsidTr="00815343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F34D3" w:rsidRPr="00057609" w:rsidTr="00815343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F34D3" w:rsidRPr="00057609" w:rsidTr="00815343">
        <w:trPr>
          <w:gridAfter w:val="3"/>
          <w:wAfter w:w="3759" w:type="dxa"/>
        </w:trPr>
        <w:tc>
          <w:tcPr>
            <w:tcW w:w="2200" w:type="dxa"/>
            <w:gridSpan w:val="3"/>
          </w:tcPr>
          <w:p w:rsidR="00DF34D3" w:rsidRPr="00057609" w:rsidRDefault="00DF34D3" w:rsidP="00815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</w:tcPr>
          <w:p w:rsidR="00DF34D3" w:rsidRPr="00057609" w:rsidRDefault="00DF34D3" w:rsidP="00815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4D3" w:rsidRPr="00057609" w:rsidRDefault="00DF34D3" w:rsidP="00815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D3" w:rsidRPr="00057609" w:rsidTr="00815343">
        <w:trPr>
          <w:gridAfter w:val="3"/>
          <w:wAfter w:w="3759" w:type="dxa"/>
        </w:trPr>
        <w:tc>
          <w:tcPr>
            <w:tcW w:w="2200" w:type="dxa"/>
            <w:gridSpan w:val="3"/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74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5570" w:type="dxa"/>
              <w:tblInd w:w="13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570"/>
            </w:tblGrid>
            <w:tr w:rsidR="00DF34D3" w:rsidRPr="00057609" w:rsidTr="00846163">
              <w:tc>
                <w:tcPr>
                  <w:tcW w:w="155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4D3" w:rsidRPr="00057609" w:rsidRDefault="00846163" w:rsidP="00516023">
                  <w:pPr>
                    <w:autoSpaceDE w:val="0"/>
                    <w:autoSpaceDN w:val="0"/>
                    <w:adjustRightInd w:val="0"/>
                    <w:outlineLvl w:val="2"/>
                    <w:rPr>
                      <w:sz w:val="24"/>
                      <w:szCs w:val="24"/>
                    </w:rPr>
                  </w:pPr>
                  <w:r w:rsidRPr="00057609">
                    <w:rPr>
                      <w:sz w:val="24"/>
                      <w:szCs w:val="24"/>
                    </w:rPr>
                    <w:t xml:space="preserve">Начальник </w:t>
                  </w:r>
                  <w:r w:rsidR="00DF34D3" w:rsidRPr="00057609">
                    <w:rPr>
                      <w:sz w:val="24"/>
                      <w:szCs w:val="24"/>
                    </w:rPr>
                    <w:t>отдела</w:t>
                  </w:r>
                  <w:r w:rsidRPr="00057609">
                    <w:rPr>
                      <w:sz w:val="24"/>
                      <w:szCs w:val="24"/>
                    </w:rPr>
                    <w:t xml:space="preserve"> </w:t>
                  </w:r>
                  <w:r w:rsidR="00DF34D3" w:rsidRPr="00057609">
                    <w:rPr>
                      <w:sz w:val="24"/>
                      <w:szCs w:val="24"/>
                    </w:rPr>
                    <w:t xml:space="preserve">_________________ ______________                                              </w:t>
                  </w:r>
                  <w:r w:rsidR="00DF34D3" w:rsidRPr="00057609">
                    <w:rPr>
                      <w:sz w:val="24"/>
                      <w:szCs w:val="24"/>
                    </w:rPr>
                    <w:br/>
                  </w:r>
                  <w:r w:rsidR="00DF34D3" w:rsidRPr="00057609">
                    <w:rPr>
                      <w:sz w:val="16"/>
                      <w:szCs w:val="16"/>
                    </w:rPr>
                    <w:t xml:space="preserve">                                                         </w:t>
                  </w:r>
                  <w:r w:rsidR="00516023" w:rsidRPr="00057609">
                    <w:rPr>
                      <w:sz w:val="16"/>
                      <w:szCs w:val="16"/>
                    </w:rPr>
                    <w:t xml:space="preserve"> </w:t>
                  </w:r>
                  <w:r w:rsidR="00DF34D3" w:rsidRPr="00057609">
                    <w:rPr>
                      <w:sz w:val="16"/>
                      <w:szCs w:val="16"/>
                    </w:rPr>
                    <w:t xml:space="preserve">(Подпись)                                       </w:t>
                  </w:r>
                  <w:r w:rsidR="00516023" w:rsidRPr="00057609">
                    <w:rPr>
                      <w:sz w:val="16"/>
                      <w:szCs w:val="16"/>
                    </w:rPr>
                    <w:t xml:space="preserve"> </w:t>
                  </w:r>
                  <w:r w:rsidR="00DF34D3" w:rsidRPr="00057609">
                    <w:rPr>
                      <w:sz w:val="16"/>
                      <w:szCs w:val="16"/>
                    </w:rPr>
                    <w:t xml:space="preserve">Ф.И.О.                       </w:t>
                  </w:r>
                </w:p>
              </w:tc>
            </w:tr>
            <w:tr w:rsidR="00DF34D3" w:rsidRPr="00057609" w:rsidTr="00846163">
              <w:trPr>
                <w:trHeight w:val="943"/>
              </w:trPr>
              <w:tc>
                <w:tcPr>
                  <w:tcW w:w="155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34D3" w:rsidRPr="00057609" w:rsidRDefault="00DF34D3" w:rsidP="00846163">
                  <w:pPr>
                    <w:autoSpaceDE w:val="0"/>
                    <w:autoSpaceDN w:val="0"/>
                    <w:adjustRightInd w:val="0"/>
                    <w:ind w:left="34"/>
                    <w:outlineLvl w:val="2"/>
                    <w:rPr>
                      <w:sz w:val="24"/>
                      <w:szCs w:val="24"/>
                    </w:rPr>
                  </w:pPr>
                  <w:r w:rsidRPr="00057609">
                    <w:rPr>
                      <w:sz w:val="24"/>
                      <w:szCs w:val="24"/>
                    </w:rPr>
                    <w:t>Испо</w:t>
                  </w:r>
                  <w:r w:rsidR="00516023" w:rsidRPr="00057609">
                    <w:rPr>
                      <w:sz w:val="24"/>
                      <w:szCs w:val="24"/>
                    </w:rPr>
                    <w:t xml:space="preserve">лнитель        _________________  </w:t>
                  </w:r>
                  <w:r w:rsidRPr="00057609">
                    <w:rPr>
                      <w:sz w:val="24"/>
                      <w:szCs w:val="24"/>
                    </w:rPr>
                    <w:t>______________</w:t>
                  </w:r>
                  <w:r w:rsidRPr="00057609">
                    <w:rPr>
                      <w:sz w:val="24"/>
                      <w:szCs w:val="24"/>
                    </w:rPr>
                    <w:br/>
                    <w:t xml:space="preserve">                     </w:t>
                  </w:r>
                  <w:r w:rsidR="00516023" w:rsidRPr="00057609">
                    <w:rPr>
                      <w:sz w:val="16"/>
                      <w:szCs w:val="16"/>
                    </w:rPr>
                    <w:t xml:space="preserve">                         </w:t>
                  </w:r>
                  <w:r w:rsidRPr="00057609">
                    <w:rPr>
                      <w:sz w:val="16"/>
                      <w:szCs w:val="16"/>
                    </w:rPr>
                    <w:t xml:space="preserve">(Подпись)             </w:t>
                  </w:r>
                  <w:r w:rsidR="00516023" w:rsidRPr="00057609">
                    <w:rPr>
                      <w:sz w:val="16"/>
                      <w:szCs w:val="16"/>
                    </w:rPr>
                    <w:t xml:space="preserve">                           </w:t>
                  </w:r>
                  <w:r w:rsidRPr="00057609">
                    <w:rPr>
                      <w:sz w:val="16"/>
                      <w:szCs w:val="16"/>
                    </w:rPr>
                    <w:t xml:space="preserve"> Ф.И.О.                       </w:t>
                  </w:r>
                  <w:r w:rsidRPr="00057609">
                    <w:rPr>
                      <w:sz w:val="24"/>
                      <w:szCs w:val="24"/>
                    </w:rPr>
                    <w:t xml:space="preserve">                                      </w:t>
                  </w:r>
                </w:p>
              </w:tc>
            </w:tr>
          </w:tbl>
          <w:p w:rsidR="00DF34D3" w:rsidRPr="00057609" w:rsidRDefault="00DF34D3" w:rsidP="00815343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</w:tr>
    </w:tbl>
    <w:p w:rsidR="00DF34D3" w:rsidRPr="00057609" w:rsidRDefault="00DF34D3" w:rsidP="00DF34D3">
      <w:pPr>
        <w:rPr>
          <w:sz w:val="28"/>
          <w:szCs w:val="28"/>
        </w:rPr>
        <w:sectPr w:rsidR="00DF34D3" w:rsidRPr="00057609" w:rsidSect="00815343">
          <w:pgSz w:w="16838" w:h="11906" w:orient="landscape"/>
          <w:pgMar w:top="709" w:right="1134" w:bottom="567" w:left="1134" w:header="1134" w:footer="0" w:gutter="0"/>
          <w:cols w:space="720"/>
        </w:sectPr>
      </w:pPr>
    </w:p>
    <w:p w:rsidR="00DF34D3" w:rsidRPr="00057609" w:rsidRDefault="00DF34D3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bookmarkStart w:id="14" w:name="_Hlk6820990"/>
      <w:r w:rsidRPr="00057609">
        <w:rPr>
          <w:rFonts w:ascii="Times New Roman" w:hAnsi="Times New Roman" w:cs="Times New Roman"/>
          <w:color w:val="000000"/>
          <w:sz w:val="28"/>
          <w:szCs w:val="24"/>
        </w:rPr>
        <w:lastRenderedPageBreak/>
        <w:t>Приложение № 6</w:t>
      </w:r>
    </w:p>
    <w:p w:rsidR="00DF34D3" w:rsidRPr="00057609" w:rsidRDefault="00DF34D3" w:rsidP="00DF34D3">
      <w:pPr>
        <w:pStyle w:val="ConsPlusTitle"/>
        <w:ind w:left="425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7609">
        <w:rPr>
          <w:rFonts w:ascii="Times New Roman" w:hAnsi="Times New Roman" w:cs="Times New Roman"/>
          <w:b w:val="0"/>
          <w:sz w:val="28"/>
          <w:szCs w:val="28"/>
        </w:rPr>
        <w:t xml:space="preserve">к Административному регламенту предоставления государственной услуги </w:t>
      </w:r>
      <w:r w:rsidRPr="0005760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t>Предоставление субсидии на возмещение части затрат на приобретение запасных частей, ремонт и (или) модернизацию судов, используемых в целях добычи (вылова) водных биологических ресурсов</w:t>
      </w:r>
      <w:r w:rsidRPr="00057609">
        <w:rPr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</w:p>
    <w:bookmarkEnd w:id="14"/>
    <w:p w:rsidR="00DF34D3" w:rsidRPr="00057609" w:rsidRDefault="00DF34D3" w:rsidP="00DF34D3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34D3" w:rsidRPr="00057609" w:rsidRDefault="00DF34D3" w:rsidP="00DF34D3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057609">
        <w:rPr>
          <w:sz w:val="28"/>
          <w:szCs w:val="28"/>
        </w:rPr>
        <w:t>УТВЕРЖДАЮ</w:t>
      </w:r>
    </w:p>
    <w:p w:rsidR="00DF34D3" w:rsidRPr="00057609" w:rsidRDefault="00DF34D3" w:rsidP="00DF34D3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057609">
        <w:rPr>
          <w:sz w:val="28"/>
          <w:szCs w:val="28"/>
        </w:rPr>
        <w:t xml:space="preserve">Министр сельского хозяйства </w:t>
      </w:r>
    </w:p>
    <w:p w:rsidR="00DF34D3" w:rsidRPr="00057609" w:rsidRDefault="00DF34D3" w:rsidP="00DF34D3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057609">
        <w:rPr>
          <w:sz w:val="28"/>
          <w:szCs w:val="28"/>
        </w:rPr>
        <w:t>и продовольствия Ростовской области</w:t>
      </w:r>
    </w:p>
    <w:p w:rsidR="00DF34D3" w:rsidRPr="00057609" w:rsidRDefault="00DF34D3" w:rsidP="00DF34D3">
      <w:pPr>
        <w:pBdr>
          <w:bottom w:val="single" w:sz="12" w:space="1" w:color="auto"/>
        </w:pBd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F34D3" w:rsidRPr="00057609" w:rsidRDefault="00DF34D3" w:rsidP="00DF34D3">
      <w:pP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 w:rsidRPr="00057609">
        <w:rPr>
          <w:sz w:val="24"/>
          <w:szCs w:val="24"/>
        </w:rPr>
        <w:t>(Ф.И.О.)</w:t>
      </w:r>
    </w:p>
    <w:p w:rsidR="00DF34D3" w:rsidRPr="00057609" w:rsidRDefault="00DF34D3" w:rsidP="00DF34D3">
      <w:pP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 w:rsidRPr="00057609">
        <w:rPr>
          <w:sz w:val="24"/>
          <w:szCs w:val="24"/>
        </w:rPr>
        <w:t>«___» _____________ _____ г.</w:t>
      </w:r>
    </w:p>
    <w:p w:rsidR="00DF34D3" w:rsidRPr="00057609" w:rsidRDefault="00DF34D3" w:rsidP="00DF34D3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057609">
        <w:rPr>
          <w:b/>
          <w:sz w:val="24"/>
          <w:szCs w:val="24"/>
        </w:rPr>
        <w:t>РЕЕСТР № ___</w:t>
      </w:r>
    </w:p>
    <w:p w:rsidR="00DF34D3" w:rsidRPr="00057609" w:rsidRDefault="00DF34D3" w:rsidP="00DF34D3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76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получателей субсидии </w:t>
      </w:r>
      <w:r w:rsidRPr="00057609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на возмещение части затрат на возмещение части затрат             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t>на приобретение запасных частей, ремонт и (или) модернизацию судов, используемых в целях добычи (вылова) водных биологических ресурсов</w:t>
      </w:r>
      <w:r w:rsidRPr="000576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DF34D3" w:rsidRPr="00057609" w:rsidRDefault="00DF34D3" w:rsidP="00DF34D3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7609">
        <w:rPr>
          <w:rFonts w:ascii="Times New Roman" w:hAnsi="Times New Roman" w:cs="Times New Roman"/>
          <w:b w:val="0"/>
          <w:bCs w:val="0"/>
          <w:sz w:val="28"/>
          <w:szCs w:val="28"/>
        </w:rPr>
        <w:t>20___ год</w:t>
      </w:r>
    </w:p>
    <w:p w:rsidR="00DF34D3" w:rsidRPr="00057609" w:rsidRDefault="00DF34D3" w:rsidP="00DF34D3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645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681"/>
        <w:gridCol w:w="3999"/>
        <w:gridCol w:w="4965"/>
      </w:tblGrid>
      <w:tr w:rsidR="00DF34D3" w:rsidRPr="00057609" w:rsidTr="00815343">
        <w:trPr>
          <w:trHeight w:val="6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№ п/п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ИНН получателя субсидии</w:t>
            </w:r>
          </w:p>
        </w:tc>
      </w:tr>
      <w:tr w:rsidR="00DF34D3" w:rsidRPr="00057609" w:rsidTr="00815343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4D3" w:rsidRPr="00057609" w:rsidRDefault="00DF34D3" w:rsidP="00815343">
            <w:pPr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4D3" w:rsidRPr="00057609" w:rsidRDefault="00DF34D3" w:rsidP="00815343">
            <w:pPr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4D3" w:rsidRPr="00057609" w:rsidRDefault="00DF34D3" w:rsidP="00815343">
            <w:pPr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3</w:t>
            </w:r>
          </w:p>
        </w:tc>
      </w:tr>
      <w:tr w:rsidR="00DF34D3" w:rsidRPr="00057609" w:rsidTr="00815343">
        <w:trPr>
          <w:trHeight w:val="2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34D3" w:rsidRPr="00057609" w:rsidRDefault="00DF34D3" w:rsidP="0081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34D3" w:rsidRPr="00057609" w:rsidRDefault="00DF34D3" w:rsidP="00815343">
            <w:pPr>
              <w:jc w:val="center"/>
              <w:rPr>
                <w:sz w:val="24"/>
                <w:szCs w:val="24"/>
              </w:rPr>
            </w:pPr>
          </w:p>
        </w:tc>
      </w:tr>
      <w:tr w:rsidR="00DF34D3" w:rsidRPr="00057609" w:rsidTr="00815343">
        <w:trPr>
          <w:trHeight w:val="31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34D3" w:rsidRPr="00057609" w:rsidRDefault="00DF34D3" w:rsidP="0081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34D3" w:rsidRPr="00057609" w:rsidRDefault="00DF34D3" w:rsidP="008153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34D3" w:rsidRPr="00057609" w:rsidRDefault="00DF34D3" w:rsidP="00DF34D3">
      <w:pPr>
        <w:autoSpaceDE w:val="0"/>
        <w:autoSpaceDN w:val="0"/>
        <w:adjustRightInd w:val="0"/>
        <w:ind w:firstLine="425"/>
        <w:rPr>
          <w:sz w:val="24"/>
          <w:szCs w:val="24"/>
        </w:rPr>
      </w:pPr>
    </w:p>
    <w:p w:rsidR="00DF34D3" w:rsidRPr="00057609" w:rsidRDefault="00DF34D3" w:rsidP="00DF34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57609">
        <w:rPr>
          <w:rFonts w:ascii="Times New Roman" w:hAnsi="Times New Roman" w:cs="Times New Roman"/>
          <w:sz w:val="28"/>
          <w:szCs w:val="28"/>
        </w:rPr>
        <w:t xml:space="preserve">Заместитель министра, курирующий </w:t>
      </w:r>
    </w:p>
    <w:p w:rsidR="00DF34D3" w:rsidRPr="00057609" w:rsidRDefault="00DF34D3" w:rsidP="00DF34D3">
      <w:pPr>
        <w:pStyle w:val="ConsPlusNormal"/>
        <w:ind w:left="4248" w:hanging="4248"/>
        <w:rPr>
          <w:rFonts w:ascii="Times New Roman" w:hAnsi="Times New Roman" w:cs="Times New Roman"/>
          <w:sz w:val="28"/>
          <w:szCs w:val="28"/>
        </w:rPr>
      </w:pPr>
      <w:r w:rsidRPr="00057609">
        <w:rPr>
          <w:rFonts w:ascii="Times New Roman" w:hAnsi="Times New Roman" w:cs="Times New Roman"/>
          <w:sz w:val="28"/>
          <w:szCs w:val="28"/>
        </w:rPr>
        <w:t xml:space="preserve">вопросы животноводства </w:t>
      </w:r>
    </w:p>
    <w:p w:rsidR="00DF34D3" w:rsidRPr="00057609" w:rsidRDefault="00DF34D3" w:rsidP="00DF34D3">
      <w:pPr>
        <w:pStyle w:val="ConsPlusNormal"/>
        <w:ind w:left="4248" w:hanging="4248"/>
        <w:rPr>
          <w:rFonts w:ascii="Times New Roman" w:hAnsi="Times New Roman" w:cs="Times New Roman"/>
          <w:sz w:val="28"/>
          <w:szCs w:val="28"/>
        </w:rPr>
      </w:pPr>
      <w:r w:rsidRPr="00057609">
        <w:rPr>
          <w:rFonts w:ascii="Times New Roman" w:hAnsi="Times New Roman" w:cs="Times New Roman"/>
          <w:sz w:val="28"/>
          <w:szCs w:val="28"/>
        </w:rPr>
        <w:t>и рыбохозяйственного комплекса</w:t>
      </w:r>
      <w:r w:rsidRPr="00057609">
        <w:rPr>
          <w:rFonts w:ascii="Times New Roman" w:eastAsia="Times-Roman" w:hAnsi="Times New Roman" w:cs="Times New Roman"/>
          <w:sz w:val="28"/>
          <w:szCs w:val="28"/>
        </w:rPr>
        <w:tab/>
        <w:t xml:space="preserve">                    _________ </w:t>
      </w:r>
      <w:r w:rsidRPr="00057609">
        <w:rPr>
          <w:rFonts w:ascii="Times New Roman" w:eastAsia="Times-Roman" w:hAnsi="Times New Roman" w:cs="Times New Roman"/>
          <w:sz w:val="28"/>
          <w:szCs w:val="28"/>
        </w:rPr>
        <w:tab/>
        <w:t xml:space="preserve">       ________________</w:t>
      </w:r>
    </w:p>
    <w:p w:rsidR="00DF34D3" w:rsidRPr="00057609" w:rsidRDefault="00DF34D3" w:rsidP="00DF34D3">
      <w:pPr>
        <w:pStyle w:val="ConsPlusNormal"/>
        <w:rPr>
          <w:rFonts w:ascii="Times New Roman" w:hAnsi="Times New Roman" w:cs="Times New Roman"/>
          <w:szCs w:val="28"/>
        </w:rPr>
      </w:pPr>
      <w:r w:rsidRPr="00057609">
        <w:rPr>
          <w:rFonts w:ascii="Times New Roman" w:hAnsi="Times New Roman" w:cs="Times New Roman"/>
          <w:sz w:val="28"/>
          <w:szCs w:val="28"/>
        </w:rPr>
        <w:tab/>
      </w:r>
      <w:r w:rsidRPr="00057609">
        <w:rPr>
          <w:rFonts w:ascii="Times New Roman" w:hAnsi="Times New Roman" w:cs="Times New Roman"/>
          <w:sz w:val="28"/>
          <w:szCs w:val="28"/>
        </w:rPr>
        <w:tab/>
      </w:r>
      <w:r w:rsidRPr="00057609">
        <w:rPr>
          <w:rFonts w:ascii="Times New Roman" w:hAnsi="Times New Roman" w:cs="Times New Roman"/>
          <w:sz w:val="28"/>
          <w:szCs w:val="28"/>
        </w:rPr>
        <w:tab/>
      </w:r>
      <w:r w:rsidRPr="00057609">
        <w:rPr>
          <w:rFonts w:ascii="Times New Roman" w:hAnsi="Times New Roman" w:cs="Times New Roman"/>
          <w:sz w:val="28"/>
          <w:szCs w:val="28"/>
        </w:rPr>
        <w:tab/>
      </w:r>
      <w:r w:rsidRPr="00057609">
        <w:rPr>
          <w:rFonts w:ascii="Times New Roman" w:hAnsi="Times New Roman" w:cs="Times New Roman"/>
          <w:sz w:val="28"/>
          <w:szCs w:val="28"/>
        </w:rPr>
        <w:tab/>
      </w:r>
      <w:r w:rsidRPr="00057609">
        <w:rPr>
          <w:rFonts w:ascii="Times New Roman" w:hAnsi="Times New Roman" w:cs="Times New Roman"/>
          <w:sz w:val="28"/>
          <w:szCs w:val="28"/>
        </w:rPr>
        <w:tab/>
      </w:r>
      <w:r w:rsidRPr="00057609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057609">
        <w:rPr>
          <w:rFonts w:ascii="Times New Roman" w:hAnsi="Times New Roman" w:cs="Times New Roman"/>
          <w:szCs w:val="28"/>
        </w:rPr>
        <w:t>(подпись)</w:t>
      </w:r>
      <w:r w:rsidRPr="00057609">
        <w:rPr>
          <w:rFonts w:ascii="Times New Roman" w:hAnsi="Times New Roman" w:cs="Times New Roman"/>
          <w:szCs w:val="28"/>
        </w:rPr>
        <w:tab/>
        <w:t xml:space="preserve">           (инициалы, фамилия)</w:t>
      </w:r>
    </w:p>
    <w:p w:rsidR="00DF34D3" w:rsidRPr="00057609" w:rsidRDefault="00DF34D3" w:rsidP="00DF34D3">
      <w:pPr>
        <w:pStyle w:val="ConsPlusNormal"/>
        <w:rPr>
          <w:rFonts w:ascii="Times New Roman" w:hAnsi="Times New Roman" w:cs="Times New Roman"/>
          <w:szCs w:val="28"/>
        </w:rPr>
      </w:pPr>
    </w:p>
    <w:p w:rsidR="00DF34D3" w:rsidRPr="00057609" w:rsidRDefault="00DF34D3" w:rsidP="00DF34D3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DF34D3" w:rsidRPr="00057609" w:rsidRDefault="00DF34D3" w:rsidP="00DF34D3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DF34D3" w:rsidRPr="00057609" w:rsidRDefault="00DF34D3" w:rsidP="00DF34D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57609">
        <w:rPr>
          <w:rFonts w:ascii="Times New Roman" w:hAnsi="Times New Roman" w:cs="Times New Roman"/>
          <w:sz w:val="28"/>
          <w:szCs w:val="28"/>
        </w:rPr>
        <w:t>Исполнитель</w:t>
      </w:r>
      <w:r w:rsidRPr="00057609">
        <w:rPr>
          <w:rFonts w:ascii="Times New Roman" w:eastAsia="Times-Roman" w:hAnsi="Times New Roman" w:cs="Times New Roman"/>
          <w:sz w:val="28"/>
          <w:szCs w:val="28"/>
        </w:rPr>
        <w:tab/>
      </w:r>
      <w:r w:rsidRPr="00057609">
        <w:rPr>
          <w:rFonts w:ascii="Times New Roman" w:eastAsia="Times-Roman" w:hAnsi="Times New Roman" w:cs="Times New Roman"/>
          <w:sz w:val="28"/>
          <w:szCs w:val="28"/>
        </w:rPr>
        <w:tab/>
      </w:r>
      <w:r w:rsidRPr="00057609">
        <w:rPr>
          <w:rFonts w:ascii="Times New Roman" w:eastAsia="Times-Roman" w:hAnsi="Times New Roman" w:cs="Times New Roman"/>
          <w:sz w:val="28"/>
          <w:szCs w:val="28"/>
        </w:rPr>
        <w:tab/>
      </w:r>
      <w:r w:rsidRPr="00057609">
        <w:rPr>
          <w:rFonts w:ascii="Times New Roman" w:eastAsia="Times-Roman" w:hAnsi="Times New Roman" w:cs="Times New Roman"/>
          <w:sz w:val="28"/>
          <w:szCs w:val="28"/>
        </w:rPr>
        <w:tab/>
      </w:r>
      <w:r w:rsidRPr="00057609">
        <w:rPr>
          <w:rFonts w:ascii="Times New Roman" w:eastAsia="Times-Roman" w:hAnsi="Times New Roman" w:cs="Times New Roman"/>
          <w:sz w:val="28"/>
          <w:szCs w:val="28"/>
        </w:rPr>
        <w:tab/>
        <w:t xml:space="preserve"> _________ </w:t>
      </w:r>
      <w:r w:rsidRPr="00057609">
        <w:rPr>
          <w:rFonts w:ascii="Times New Roman" w:eastAsia="Times-Roman" w:hAnsi="Times New Roman" w:cs="Times New Roman"/>
          <w:sz w:val="28"/>
          <w:szCs w:val="28"/>
        </w:rPr>
        <w:tab/>
      </w:r>
      <w:r w:rsidRPr="00057609">
        <w:rPr>
          <w:rFonts w:ascii="Times New Roman" w:eastAsia="Times-Roman" w:hAnsi="Times New Roman" w:cs="Times New Roman"/>
          <w:sz w:val="28"/>
          <w:szCs w:val="28"/>
        </w:rPr>
        <w:tab/>
        <w:t xml:space="preserve">      ________________</w:t>
      </w:r>
    </w:p>
    <w:p w:rsidR="00DF34D3" w:rsidRPr="00057609" w:rsidRDefault="00DF34D3" w:rsidP="00DF34D3">
      <w:pPr>
        <w:pStyle w:val="ConsPlusNormal"/>
        <w:rPr>
          <w:rFonts w:ascii="Times New Roman" w:hAnsi="Times New Roman" w:cs="Times New Roman"/>
          <w:szCs w:val="28"/>
        </w:rPr>
      </w:pPr>
      <w:r w:rsidRPr="00057609">
        <w:rPr>
          <w:rFonts w:ascii="Times New Roman" w:hAnsi="Times New Roman" w:cs="Times New Roman"/>
          <w:sz w:val="28"/>
          <w:szCs w:val="28"/>
        </w:rPr>
        <w:t>Дата</w:t>
      </w:r>
      <w:r w:rsidRPr="00057609">
        <w:rPr>
          <w:rFonts w:ascii="Times New Roman" w:hAnsi="Times New Roman" w:cs="Times New Roman"/>
          <w:sz w:val="28"/>
          <w:szCs w:val="28"/>
        </w:rPr>
        <w:tab/>
      </w:r>
      <w:r w:rsidRPr="00057609">
        <w:rPr>
          <w:rFonts w:ascii="Times New Roman" w:hAnsi="Times New Roman" w:cs="Times New Roman"/>
          <w:sz w:val="28"/>
          <w:szCs w:val="28"/>
        </w:rPr>
        <w:tab/>
      </w:r>
      <w:r w:rsidRPr="00057609">
        <w:rPr>
          <w:rFonts w:ascii="Times New Roman" w:hAnsi="Times New Roman" w:cs="Times New Roman"/>
          <w:sz w:val="28"/>
          <w:szCs w:val="28"/>
        </w:rPr>
        <w:tab/>
      </w:r>
      <w:r w:rsidRPr="00057609">
        <w:rPr>
          <w:rFonts w:ascii="Times New Roman" w:hAnsi="Times New Roman" w:cs="Times New Roman"/>
          <w:sz w:val="28"/>
          <w:szCs w:val="28"/>
        </w:rPr>
        <w:tab/>
      </w:r>
      <w:r w:rsidRPr="00057609">
        <w:rPr>
          <w:rFonts w:ascii="Times New Roman" w:hAnsi="Times New Roman" w:cs="Times New Roman"/>
          <w:sz w:val="28"/>
          <w:szCs w:val="28"/>
        </w:rPr>
        <w:tab/>
      </w:r>
      <w:r w:rsidRPr="00057609">
        <w:rPr>
          <w:rFonts w:ascii="Times New Roman" w:hAnsi="Times New Roman" w:cs="Times New Roman"/>
          <w:sz w:val="28"/>
          <w:szCs w:val="28"/>
        </w:rPr>
        <w:tab/>
      </w:r>
      <w:r w:rsidRPr="0005760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57609">
        <w:rPr>
          <w:rFonts w:ascii="Times New Roman" w:hAnsi="Times New Roman" w:cs="Times New Roman"/>
          <w:szCs w:val="28"/>
        </w:rPr>
        <w:t xml:space="preserve">    (подпись)</w:t>
      </w:r>
      <w:r w:rsidRPr="00057609">
        <w:rPr>
          <w:rFonts w:ascii="Times New Roman" w:hAnsi="Times New Roman" w:cs="Times New Roman"/>
          <w:szCs w:val="28"/>
        </w:rPr>
        <w:tab/>
        <w:t xml:space="preserve">                       (инициалы, фамилия)</w:t>
      </w:r>
    </w:p>
    <w:p w:rsidR="00DF34D3" w:rsidRPr="00057609" w:rsidRDefault="00DF34D3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DF34D3" w:rsidRPr="00057609" w:rsidRDefault="00DF34D3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A50B53" w:rsidRPr="00057609" w:rsidRDefault="00A50B53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A50B53" w:rsidRPr="00057609" w:rsidRDefault="00A50B53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A50B53" w:rsidRPr="00057609" w:rsidRDefault="00A50B53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A50B53" w:rsidRPr="00057609" w:rsidRDefault="00A50B53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A50B53" w:rsidRPr="00057609" w:rsidRDefault="00A50B53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A50B53" w:rsidRPr="00057609" w:rsidRDefault="00A50B53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761C68" w:rsidRPr="00057609" w:rsidRDefault="00761C68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761C68" w:rsidRPr="00057609" w:rsidRDefault="00761C68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DF34D3" w:rsidRPr="00057609" w:rsidRDefault="00DF34D3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057609">
        <w:rPr>
          <w:rFonts w:ascii="Times New Roman" w:hAnsi="Times New Roman" w:cs="Times New Roman"/>
          <w:color w:val="000000"/>
          <w:sz w:val="28"/>
          <w:szCs w:val="24"/>
        </w:rPr>
        <w:lastRenderedPageBreak/>
        <w:t>Приложение № 7</w:t>
      </w:r>
    </w:p>
    <w:p w:rsidR="00DF34D3" w:rsidRPr="00057609" w:rsidRDefault="00DF34D3" w:rsidP="00DF34D3">
      <w:pPr>
        <w:pStyle w:val="ConsPlusTitle"/>
        <w:ind w:left="425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7609">
        <w:rPr>
          <w:rFonts w:ascii="Times New Roman" w:hAnsi="Times New Roman" w:cs="Times New Roman"/>
          <w:b w:val="0"/>
          <w:sz w:val="28"/>
          <w:szCs w:val="28"/>
        </w:rPr>
        <w:t xml:space="preserve">к Административному регламенту предоставления государственной услуги </w:t>
      </w:r>
      <w:r w:rsidRPr="0005760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субсидии </w:t>
      </w:r>
      <w:bookmarkStart w:id="15" w:name="_Hlk6821053"/>
      <w:r w:rsidRPr="00057609">
        <w:rPr>
          <w:rFonts w:ascii="Times New Roman" w:hAnsi="Times New Roman" w:cs="Times New Roman"/>
          <w:b w:val="0"/>
          <w:sz w:val="28"/>
          <w:szCs w:val="28"/>
        </w:rPr>
        <w:t>на возмещение части затрат на приобретение запасных частей, ремонт и (или) модернизацию судов, используемых в целях добычи (вылова) водных биологических ресурсов</w:t>
      </w:r>
      <w:bookmarkEnd w:id="15"/>
      <w:r w:rsidRPr="00057609">
        <w:rPr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</w:p>
    <w:p w:rsidR="00DF34D3" w:rsidRPr="00057609" w:rsidRDefault="00DF34D3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DF34D3" w:rsidRPr="00057609" w:rsidRDefault="00DF34D3" w:rsidP="00DF34D3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057609">
        <w:rPr>
          <w:sz w:val="28"/>
          <w:szCs w:val="28"/>
        </w:rPr>
        <w:t>УТВЕРЖДАЮ</w:t>
      </w:r>
    </w:p>
    <w:p w:rsidR="00DF34D3" w:rsidRPr="00057609" w:rsidRDefault="00DF34D3" w:rsidP="00DF34D3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057609">
        <w:rPr>
          <w:sz w:val="28"/>
          <w:szCs w:val="28"/>
        </w:rPr>
        <w:t xml:space="preserve">министр сельского хозяйства </w:t>
      </w:r>
    </w:p>
    <w:p w:rsidR="00DF34D3" w:rsidRPr="00057609" w:rsidRDefault="00DF34D3" w:rsidP="00DF34D3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057609">
        <w:rPr>
          <w:sz w:val="28"/>
          <w:szCs w:val="28"/>
        </w:rPr>
        <w:t>и продовольствия Ростовской области</w:t>
      </w:r>
    </w:p>
    <w:p w:rsidR="00DF34D3" w:rsidRPr="00057609" w:rsidRDefault="00DF34D3" w:rsidP="00DF34D3">
      <w:pPr>
        <w:pBdr>
          <w:bottom w:val="single" w:sz="12" w:space="1" w:color="auto"/>
        </w:pBd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DF34D3" w:rsidRPr="00057609" w:rsidRDefault="00DF34D3" w:rsidP="00DF34D3">
      <w:pP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 w:rsidRPr="00057609">
        <w:rPr>
          <w:sz w:val="24"/>
          <w:szCs w:val="24"/>
        </w:rPr>
        <w:t>(Ф.И.О.)</w:t>
      </w:r>
    </w:p>
    <w:p w:rsidR="00DF34D3" w:rsidRPr="00057609" w:rsidRDefault="00DF34D3" w:rsidP="00DF34D3">
      <w:pP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 w:rsidRPr="00057609">
        <w:rPr>
          <w:sz w:val="24"/>
          <w:szCs w:val="24"/>
        </w:rPr>
        <w:t>«___» _____________ _____ г.</w:t>
      </w:r>
    </w:p>
    <w:p w:rsidR="00DF34D3" w:rsidRPr="00057609" w:rsidRDefault="00DF34D3" w:rsidP="00DF34D3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057609">
        <w:rPr>
          <w:b/>
          <w:sz w:val="24"/>
          <w:szCs w:val="24"/>
        </w:rPr>
        <w:t>РЕЕСТР № ___</w:t>
      </w:r>
    </w:p>
    <w:p w:rsidR="00DF34D3" w:rsidRPr="00057609" w:rsidRDefault="00DF34D3" w:rsidP="00DF34D3">
      <w:pPr>
        <w:widowControl w:val="0"/>
        <w:autoSpaceDE w:val="0"/>
        <w:jc w:val="center"/>
        <w:outlineLvl w:val="0"/>
        <w:rPr>
          <w:sz w:val="28"/>
          <w:szCs w:val="28"/>
        </w:rPr>
      </w:pPr>
      <w:r w:rsidRPr="00057609">
        <w:rPr>
          <w:rFonts w:eastAsia="Arial"/>
          <w:sz w:val="28"/>
          <w:szCs w:val="28"/>
        </w:rPr>
        <w:t xml:space="preserve">получателей субсидий </w:t>
      </w:r>
      <w:r w:rsidRPr="00057609">
        <w:rPr>
          <w:sz w:val="28"/>
          <w:szCs w:val="28"/>
        </w:rPr>
        <w:t>на возмещение части затрат на приобретение запасных частей, ремонт и (или) модернизацию судов, используемых в целях добычи (вылова) водных биологических ресурсов</w:t>
      </w:r>
      <w:r w:rsidRPr="00057609">
        <w:rPr>
          <w:rFonts w:eastAsia="Arial" w:cs="Arial"/>
          <w:bCs/>
          <w:sz w:val="28"/>
          <w:szCs w:val="28"/>
        </w:rPr>
        <w:t xml:space="preserve"> </w:t>
      </w:r>
      <w:r w:rsidRPr="00057609">
        <w:rPr>
          <w:rFonts w:eastAsia="Times-Roman"/>
          <w:sz w:val="28"/>
          <w:szCs w:val="28"/>
        </w:rPr>
        <w:t xml:space="preserve">с объемами государственной поддержки </w:t>
      </w:r>
      <w:r w:rsidRPr="00057609">
        <w:rPr>
          <w:sz w:val="28"/>
          <w:szCs w:val="28"/>
        </w:rPr>
        <w:t xml:space="preserve"> </w:t>
      </w:r>
    </w:p>
    <w:p w:rsidR="00DF34D3" w:rsidRPr="00057609" w:rsidRDefault="00DF34D3" w:rsidP="00DF34D3">
      <w:pPr>
        <w:widowControl w:val="0"/>
        <w:autoSpaceDE w:val="0"/>
        <w:jc w:val="center"/>
        <w:outlineLvl w:val="0"/>
        <w:rPr>
          <w:rFonts w:eastAsia="Arial" w:cs="Arial"/>
          <w:bCs/>
          <w:sz w:val="28"/>
          <w:szCs w:val="28"/>
        </w:rPr>
      </w:pPr>
      <w:r w:rsidRPr="00057609">
        <w:rPr>
          <w:rFonts w:eastAsia="Arial" w:cs="Arial"/>
          <w:bCs/>
          <w:sz w:val="28"/>
          <w:szCs w:val="28"/>
        </w:rPr>
        <w:t>20____ год</w:t>
      </w:r>
    </w:p>
    <w:p w:rsidR="00DF34D3" w:rsidRPr="00057609" w:rsidRDefault="00DF34D3" w:rsidP="00DF34D3">
      <w:pPr>
        <w:widowControl w:val="0"/>
        <w:autoSpaceDE w:val="0"/>
        <w:jc w:val="center"/>
        <w:outlineLvl w:val="0"/>
        <w:rPr>
          <w:rFonts w:eastAsia="Arial"/>
          <w:sz w:val="28"/>
          <w:szCs w:val="28"/>
        </w:rPr>
      </w:pPr>
    </w:p>
    <w:p w:rsidR="00DF34D3" w:rsidRPr="00057609" w:rsidRDefault="00DF34D3" w:rsidP="00DF34D3">
      <w:pPr>
        <w:widowControl w:val="0"/>
        <w:autoSpaceDE w:val="0"/>
        <w:jc w:val="center"/>
        <w:outlineLvl w:val="0"/>
        <w:rPr>
          <w:rFonts w:eastAsia="Arial"/>
          <w:sz w:val="28"/>
          <w:szCs w:val="28"/>
        </w:rPr>
      </w:pPr>
    </w:p>
    <w:tbl>
      <w:tblPr>
        <w:tblW w:w="9462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639"/>
        <w:gridCol w:w="3436"/>
        <w:gridCol w:w="3119"/>
        <w:gridCol w:w="2268"/>
      </w:tblGrid>
      <w:tr w:rsidR="00DF34D3" w:rsidRPr="00057609" w:rsidTr="00815343">
        <w:trPr>
          <w:trHeight w:val="70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№ п/п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ИНН получателя 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Сумма субсидии (руб.)</w:t>
            </w:r>
          </w:p>
        </w:tc>
      </w:tr>
      <w:tr w:rsidR="00DF34D3" w:rsidRPr="00057609" w:rsidTr="00815343">
        <w:trPr>
          <w:trHeight w:val="27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4D3" w:rsidRPr="00057609" w:rsidRDefault="00DF34D3" w:rsidP="00815343">
            <w:pPr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1.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4D3" w:rsidRPr="00057609" w:rsidRDefault="00DF34D3" w:rsidP="00815343">
            <w:pPr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4D3" w:rsidRPr="00057609" w:rsidRDefault="00DF34D3" w:rsidP="00815343">
            <w:pPr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4</w:t>
            </w:r>
          </w:p>
        </w:tc>
      </w:tr>
      <w:tr w:rsidR="00DF34D3" w:rsidRPr="00057609" w:rsidTr="00815343">
        <w:trPr>
          <w:trHeight w:val="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34D3" w:rsidRPr="00057609" w:rsidRDefault="00DF34D3" w:rsidP="0081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34D3" w:rsidRPr="00057609" w:rsidRDefault="00DF34D3" w:rsidP="0081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jc w:val="center"/>
              <w:rPr>
                <w:sz w:val="24"/>
                <w:szCs w:val="24"/>
              </w:rPr>
            </w:pPr>
          </w:p>
        </w:tc>
      </w:tr>
      <w:tr w:rsidR="00DF34D3" w:rsidRPr="00057609" w:rsidTr="00815343">
        <w:trPr>
          <w:trHeight w:val="32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34D3" w:rsidRPr="00057609" w:rsidRDefault="00DF34D3" w:rsidP="0081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34D3" w:rsidRPr="00057609" w:rsidRDefault="00DF34D3" w:rsidP="00815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34D3" w:rsidRPr="00057609" w:rsidRDefault="00DF34D3" w:rsidP="00DF34D3">
      <w:pPr>
        <w:widowControl w:val="0"/>
        <w:autoSpaceDE w:val="0"/>
        <w:rPr>
          <w:rFonts w:eastAsia="Arial"/>
          <w:sz w:val="28"/>
          <w:szCs w:val="28"/>
        </w:rPr>
      </w:pPr>
    </w:p>
    <w:p w:rsidR="00DF34D3" w:rsidRPr="00057609" w:rsidRDefault="00DF34D3" w:rsidP="00DF34D3">
      <w:pPr>
        <w:widowControl w:val="0"/>
        <w:autoSpaceDE w:val="0"/>
        <w:rPr>
          <w:rFonts w:eastAsia="Arial"/>
          <w:sz w:val="28"/>
          <w:szCs w:val="28"/>
        </w:rPr>
      </w:pPr>
      <w:r w:rsidRPr="00057609">
        <w:rPr>
          <w:rFonts w:eastAsia="Arial"/>
          <w:sz w:val="28"/>
          <w:szCs w:val="28"/>
        </w:rPr>
        <w:t xml:space="preserve">Заместитель министра, </w:t>
      </w:r>
    </w:p>
    <w:p w:rsidR="00DF34D3" w:rsidRPr="00057609" w:rsidRDefault="00DF34D3" w:rsidP="00DF34D3">
      <w:pPr>
        <w:widowControl w:val="0"/>
        <w:autoSpaceDE w:val="0"/>
        <w:rPr>
          <w:rFonts w:eastAsia="Arial"/>
          <w:sz w:val="28"/>
          <w:szCs w:val="28"/>
        </w:rPr>
      </w:pPr>
      <w:r w:rsidRPr="00057609">
        <w:rPr>
          <w:rFonts w:eastAsia="Arial"/>
          <w:sz w:val="28"/>
          <w:szCs w:val="28"/>
        </w:rPr>
        <w:t xml:space="preserve">курирующий вопросы финансирования      </w:t>
      </w:r>
      <w:r w:rsidRPr="00057609">
        <w:rPr>
          <w:rFonts w:eastAsia="Times-Roman"/>
          <w:sz w:val="28"/>
          <w:szCs w:val="28"/>
        </w:rPr>
        <w:t xml:space="preserve">_________ </w:t>
      </w:r>
      <w:r w:rsidRPr="00057609">
        <w:rPr>
          <w:rFonts w:eastAsia="Times-Roman"/>
          <w:sz w:val="28"/>
          <w:szCs w:val="28"/>
        </w:rPr>
        <w:tab/>
        <w:t xml:space="preserve">     _______________</w:t>
      </w:r>
    </w:p>
    <w:p w:rsidR="00DF34D3" w:rsidRPr="00057609" w:rsidRDefault="00DF34D3" w:rsidP="00DF34D3">
      <w:pPr>
        <w:widowControl w:val="0"/>
        <w:autoSpaceDE w:val="0"/>
        <w:jc w:val="center"/>
        <w:rPr>
          <w:rFonts w:eastAsia="Arial"/>
          <w:sz w:val="24"/>
          <w:szCs w:val="24"/>
        </w:rPr>
      </w:pPr>
      <w:r w:rsidRPr="00057609">
        <w:rPr>
          <w:rFonts w:eastAsia="Arial"/>
          <w:sz w:val="24"/>
          <w:szCs w:val="24"/>
        </w:rPr>
        <w:t xml:space="preserve">                                                                   (подпись)                              (Ф.И.О.)</w:t>
      </w:r>
    </w:p>
    <w:p w:rsidR="00DF34D3" w:rsidRPr="00057609" w:rsidRDefault="00DF34D3" w:rsidP="00DF34D3">
      <w:pPr>
        <w:widowControl w:val="0"/>
        <w:autoSpaceDE w:val="0"/>
        <w:rPr>
          <w:rFonts w:eastAsia="Arial"/>
          <w:sz w:val="28"/>
          <w:szCs w:val="28"/>
        </w:rPr>
      </w:pPr>
      <w:bookmarkStart w:id="16" w:name="_Hlk8204321"/>
      <w:r w:rsidRPr="00057609">
        <w:rPr>
          <w:rFonts w:eastAsia="Arial"/>
          <w:sz w:val="28"/>
          <w:szCs w:val="28"/>
        </w:rPr>
        <w:t xml:space="preserve">Заместитель министра, </w:t>
      </w:r>
    </w:p>
    <w:p w:rsidR="00DF34D3" w:rsidRPr="00057609" w:rsidRDefault="00DF34D3" w:rsidP="00DF34D3">
      <w:pPr>
        <w:widowControl w:val="0"/>
        <w:autoSpaceDE w:val="0"/>
        <w:rPr>
          <w:rFonts w:eastAsia="Arial"/>
          <w:sz w:val="28"/>
          <w:szCs w:val="28"/>
        </w:rPr>
      </w:pPr>
      <w:r w:rsidRPr="00057609">
        <w:rPr>
          <w:rFonts w:eastAsia="Arial"/>
          <w:sz w:val="28"/>
          <w:szCs w:val="28"/>
        </w:rPr>
        <w:t>курирующий вопросы животноводства</w:t>
      </w:r>
    </w:p>
    <w:p w:rsidR="00DF34D3" w:rsidRPr="00057609" w:rsidRDefault="00DF34D3" w:rsidP="00DF34D3">
      <w:pPr>
        <w:widowControl w:val="0"/>
        <w:autoSpaceDE w:val="0"/>
        <w:rPr>
          <w:rFonts w:eastAsia="Arial"/>
          <w:sz w:val="28"/>
          <w:szCs w:val="28"/>
        </w:rPr>
      </w:pPr>
      <w:r w:rsidRPr="00057609">
        <w:rPr>
          <w:rFonts w:eastAsia="Arial"/>
          <w:sz w:val="28"/>
          <w:szCs w:val="28"/>
        </w:rPr>
        <w:t>и рыбохозяйственного комплекса</w:t>
      </w:r>
      <w:r w:rsidRPr="00057609">
        <w:rPr>
          <w:rFonts w:eastAsia="Times-Roman"/>
          <w:sz w:val="28"/>
          <w:szCs w:val="28"/>
        </w:rPr>
        <w:tab/>
        <w:t xml:space="preserve">             _________ </w:t>
      </w:r>
      <w:r w:rsidRPr="00057609">
        <w:rPr>
          <w:rFonts w:eastAsia="Times-Roman"/>
          <w:sz w:val="28"/>
          <w:szCs w:val="28"/>
        </w:rPr>
        <w:tab/>
        <w:t xml:space="preserve">    _______________</w:t>
      </w:r>
    </w:p>
    <w:p w:rsidR="00DF34D3" w:rsidRPr="00057609" w:rsidRDefault="00DF34D3" w:rsidP="00DF34D3">
      <w:pPr>
        <w:widowControl w:val="0"/>
        <w:autoSpaceDE w:val="0"/>
        <w:rPr>
          <w:rFonts w:eastAsia="Arial"/>
          <w:sz w:val="24"/>
          <w:szCs w:val="24"/>
        </w:rPr>
      </w:pPr>
      <w:r w:rsidRPr="00057609">
        <w:rPr>
          <w:rFonts w:eastAsia="Arial"/>
          <w:sz w:val="28"/>
          <w:szCs w:val="28"/>
        </w:rPr>
        <w:tab/>
      </w:r>
      <w:r w:rsidRPr="00057609">
        <w:rPr>
          <w:rFonts w:eastAsia="Arial"/>
          <w:sz w:val="28"/>
          <w:szCs w:val="28"/>
        </w:rPr>
        <w:tab/>
      </w:r>
      <w:r w:rsidRPr="00057609">
        <w:rPr>
          <w:rFonts w:eastAsia="Arial"/>
          <w:sz w:val="28"/>
          <w:szCs w:val="28"/>
        </w:rPr>
        <w:tab/>
      </w:r>
      <w:r w:rsidRPr="00057609">
        <w:rPr>
          <w:rFonts w:eastAsia="Arial"/>
          <w:sz w:val="28"/>
          <w:szCs w:val="28"/>
        </w:rPr>
        <w:tab/>
      </w:r>
      <w:r w:rsidRPr="00057609">
        <w:rPr>
          <w:rFonts w:eastAsia="Arial"/>
          <w:sz w:val="28"/>
          <w:szCs w:val="28"/>
        </w:rPr>
        <w:tab/>
      </w:r>
      <w:r w:rsidRPr="00057609">
        <w:rPr>
          <w:rFonts w:eastAsia="Arial"/>
          <w:sz w:val="28"/>
          <w:szCs w:val="28"/>
        </w:rPr>
        <w:tab/>
      </w:r>
      <w:r w:rsidRPr="00057609">
        <w:rPr>
          <w:rFonts w:eastAsia="Arial"/>
          <w:sz w:val="28"/>
          <w:szCs w:val="28"/>
        </w:rPr>
        <w:tab/>
      </w:r>
      <w:r w:rsidRPr="00057609">
        <w:rPr>
          <w:rFonts w:eastAsia="Arial"/>
          <w:sz w:val="24"/>
          <w:szCs w:val="24"/>
        </w:rPr>
        <w:t xml:space="preserve">     (подпись)  </w:t>
      </w:r>
      <w:r w:rsidRPr="00057609">
        <w:rPr>
          <w:rFonts w:eastAsia="Arial"/>
          <w:sz w:val="24"/>
          <w:szCs w:val="24"/>
        </w:rPr>
        <w:tab/>
        <w:t xml:space="preserve">               (Ф.И.О.)</w:t>
      </w:r>
    </w:p>
    <w:bookmarkEnd w:id="16"/>
    <w:p w:rsidR="00DF34D3" w:rsidRPr="00057609" w:rsidRDefault="00DF34D3" w:rsidP="00DF34D3">
      <w:pPr>
        <w:widowControl w:val="0"/>
        <w:autoSpaceDE w:val="0"/>
        <w:rPr>
          <w:rFonts w:eastAsia="Arial"/>
          <w:sz w:val="28"/>
          <w:szCs w:val="28"/>
        </w:rPr>
      </w:pPr>
      <w:r w:rsidRPr="00057609">
        <w:rPr>
          <w:rFonts w:eastAsia="Arial"/>
          <w:sz w:val="28"/>
          <w:szCs w:val="28"/>
        </w:rPr>
        <w:t>Исполнитель</w:t>
      </w:r>
      <w:r w:rsidRPr="00057609">
        <w:rPr>
          <w:rFonts w:eastAsia="Times-Roman"/>
          <w:sz w:val="28"/>
          <w:szCs w:val="28"/>
        </w:rPr>
        <w:tab/>
      </w:r>
      <w:r w:rsidRPr="00057609">
        <w:rPr>
          <w:rFonts w:eastAsia="Times-Roman"/>
          <w:sz w:val="28"/>
          <w:szCs w:val="28"/>
        </w:rPr>
        <w:tab/>
      </w:r>
      <w:r w:rsidRPr="00057609">
        <w:rPr>
          <w:rFonts w:eastAsia="Times-Roman"/>
          <w:sz w:val="28"/>
          <w:szCs w:val="28"/>
        </w:rPr>
        <w:tab/>
      </w:r>
      <w:r w:rsidRPr="00057609">
        <w:rPr>
          <w:rFonts w:eastAsia="Times-Roman"/>
          <w:sz w:val="28"/>
          <w:szCs w:val="28"/>
        </w:rPr>
        <w:tab/>
        <w:t xml:space="preserve">           _________ </w:t>
      </w:r>
      <w:r w:rsidRPr="00057609">
        <w:rPr>
          <w:rFonts w:eastAsia="Times-Roman"/>
          <w:sz w:val="28"/>
          <w:szCs w:val="28"/>
        </w:rPr>
        <w:tab/>
        <w:t xml:space="preserve">              _______________</w:t>
      </w:r>
    </w:p>
    <w:p w:rsidR="00DF34D3" w:rsidRPr="00057609" w:rsidRDefault="00DF34D3" w:rsidP="00DF34D3">
      <w:pPr>
        <w:widowControl w:val="0"/>
        <w:autoSpaceDE w:val="0"/>
        <w:rPr>
          <w:rFonts w:ascii="Arial" w:eastAsia="Arial" w:hAnsi="Arial" w:cs="Arial"/>
        </w:rPr>
      </w:pPr>
      <w:r w:rsidRPr="00057609">
        <w:rPr>
          <w:rFonts w:eastAsia="Arial"/>
          <w:sz w:val="28"/>
          <w:szCs w:val="28"/>
        </w:rPr>
        <w:tab/>
      </w:r>
      <w:r w:rsidRPr="00057609">
        <w:rPr>
          <w:rFonts w:eastAsia="Arial"/>
          <w:sz w:val="28"/>
          <w:szCs w:val="28"/>
        </w:rPr>
        <w:tab/>
      </w:r>
      <w:r w:rsidRPr="00057609">
        <w:rPr>
          <w:rFonts w:eastAsia="Arial"/>
          <w:sz w:val="28"/>
          <w:szCs w:val="28"/>
        </w:rPr>
        <w:tab/>
      </w:r>
      <w:r w:rsidRPr="00057609">
        <w:rPr>
          <w:rFonts w:eastAsia="Arial"/>
          <w:sz w:val="28"/>
          <w:szCs w:val="28"/>
        </w:rPr>
        <w:tab/>
      </w:r>
      <w:r w:rsidRPr="00057609">
        <w:rPr>
          <w:rFonts w:eastAsia="Arial"/>
          <w:sz w:val="28"/>
          <w:szCs w:val="28"/>
        </w:rPr>
        <w:tab/>
      </w:r>
      <w:r w:rsidRPr="00057609">
        <w:rPr>
          <w:rFonts w:eastAsia="Arial"/>
          <w:sz w:val="28"/>
          <w:szCs w:val="28"/>
        </w:rPr>
        <w:tab/>
      </w:r>
      <w:r w:rsidRPr="00057609">
        <w:rPr>
          <w:rFonts w:eastAsia="Arial"/>
          <w:sz w:val="28"/>
          <w:szCs w:val="28"/>
        </w:rPr>
        <w:tab/>
        <w:t xml:space="preserve">   </w:t>
      </w:r>
      <w:r w:rsidRPr="00057609">
        <w:rPr>
          <w:rFonts w:eastAsia="Arial"/>
          <w:sz w:val="24"/>
          <w:szCs w:val="24"/>
        </w:rPr>
        <w:t xml:space="preserve">(подпись)  </w:t>
      </w:r>
      <w:r w:rsidRPr="00057609">
        <w:rPr>
          <w:rFonts w:eastAsia="Arial"/>
          <w:sz w:val="24"/>
          <w:szCs w:val="24"/>
        </w:rPr>
        <w:tab/>
        <w:t xml:space="preserve">                            (Ф.И.О.)</w:t>
      </w:r>
    </w:p>
    <w:p w:rsidR="00DF34D3" w:rsidRPr="00057609" w:rsidRDefault="00DF34D3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DF34D3" w:rsidRPr="00057609" w:rsidRDefault="00DF34D3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DF34D3" w:rsidRPr="00057609" w:rsidRDefault="00DF34D3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A50B53" w:rsidRPr="00057609" w:rsidRDefault="00A50B53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A50B53" w:rsidRPr="00057609" w:rsidRDefault="00A50B53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A50B53" w:rsidRPr="00057609" w:rsidRDefault="00A50B53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A50B53" w:rsidRPr="00057609" w:rsidRDefault="00A50B53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A50B53" w:rsidRPr="00057609" w:rsidRDefault="00A50B53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761C68" w:rsidRPr="00057609" w:rsidRDefault="00761C68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DF34D3" w:rsidRPr="00057609" w:rsidRDefault="00DF34D3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057609">
        <w:rPr>
          <w:rFonts w:ascii="Times New Roman" w:hAnsi="Times New Roman" w:cs="Times New Roman"/>
          <w:color w:val="000000"/>
          <w:sz w:val="28"/>
          <w:szCs w:val="24"/>
        </w:rPr>
        <w:lastRenderedPageBreak/>
        <w:t>Приложение № 8</w:t>
      </w:r>
    </w:p>
    <w:p w:rsidR="00DF34D3" w:rsidRPr="00057609" w:rsidRDefault="00DF34D3" w:rsidP="00DF34D3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7609"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 предоставления государственной услуги</w:t>
      </w:r>
      <w:r w:rsidRPr="00057609">
        <w:rPr>
          <w:rFonts w:ascii="Times New Roman" w:hAnsi="Times New Roman" w:cs="Times New Roman"/>
          <w:sz w:val="28"/>
          <w:szCs w:val="28"/>
        </w:rPr>
        <w:t xml:space="preserve"> </w:t>
      </w:r>
      <w:r w:rsidRPr="0005760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t>Предоставление субсидии на возмещение части затрат на приобретение запасных частей, ремонт и (или) модернизацию судов, используемых в целях добычи (вылова) водных биологических ресурсов</w:t>
      </w:r>
      <w:r w:rsidRPr="00057609">
        <w:rPr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</w:p>
    <w:p w:rsidR="00DF34D3" w:rsidRPr="00057609" w:rsidRDefault="00DF34D3" w:rsidP="00DF34D3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4D3" w:rsidRPr="00057609" w:rsidRDefault="00DF34D3" w:rsidP="00DF34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4D3" w:rsidRPr="00057609" w:rsidRDefault="00DF34D3" w:rsidP="00DF34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609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DF34D3" w:rsidRPr="00057609" w:rsidRDefault="00DF34D3" w:rsidP="00DF34D3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057609">
        <w:rPr>
          <w:rFonts w:ascii="Times New Roman" w:hAnsi="Times New Roman" w:cs="Times New Roman"/>
          <w:sz w:val="28"/>
          <w:szCs w:val="28"/>
        </w:rPr>
        <w:t xml:space="preserve">регистрации соглашений для получения субсидии </w:t>
      </w:r>
      <w:r w:rsidRPr="00057609">
        <w:rPr>
          <w:rFonts w:ascii="Times New Roman" w:hAnsi="Times New Roman" w:cs="Times New Roman"/>
          <w:sz w:val="28"/>
          <w:szCs w:val="28"/>
          <w:lang w:eastAsia="ru-RU"/>
        </w:rPr>
        <w:t xml:space="preserve">на возмещение части затрат                   </w:t>
      </w:r>
      <w:r w:rsidRPr="00057609">
        <w:rPr>
          <w:rFonts w:ascii="Times New Roman" w:hAnsi="Times New Roman" w:cs="Times New Roman"/>
          <w:sz w:val="28"/>
          <w:szCs w:val="28"/>
        </w:rPr>
        <w:t xml:space="preserve">на приобретение запасных частей, ремонт и (или) модернизацию судов, используемых в целях добычи (вылова) водных биологических ресурсов </w:t>
      </w:r>
      <w:r w:rsidRPr="00057609">
        <w:rPr>
          <w:rFonts w:ascii="Times New Roman" w:hAnsi="Times New Roman" w:cs="Times New Roman"/>
          <w:sz w:val="28"/>
          <w:szCs w:val="28"/>
        </w:rPr>
        <w:br/>
        <w:t>в 20______ году</w:t>
      </w:r>
    </w:p>
    <w:p w:rsidR="00DF34D3" w:rsidRPr="00057609" w:rsidRDefault="00DF34D3" w:rsidP="00DF34D3">
      <w:pPr>
        <w:jc w:val="center"/>
        <w:rPr>
          <w:sz w:val="28"/>
          <w:szCs w:val="28"/>
        </w:rPr>
      </w:pPr>
    </w:p>
    <w:tbl>
      <w:tblPr>
        <w:tblW w:w="9840" w:type="dxa"/>
        <w:tblInd w:w="207" w:type="dxa"/>
        <w:tblLayout w:type="fixed"/>
        <w:tblLook w:val="00A0" w:firstRow="1" w:lastRow="0" w:firstColumn="1" w:lastColumn="0" w:noHBand="0" w:noVBand="0"/>
      </w:tblPr>
      <w:tblGrid>
        <w:gridCol w:w="781"/>
        <w:gridCol w:w="1540"/>
        <w:gridCol w:w="1540"/>
        <w:gridCol w:w="2090"/>
        <w:gridCol w:w="1650"/>
        <w:gridCol w:w="2239"/>
      </w:tblGrid>
      <w:tr w:rsidR="00DF34D3" w:rsidRPr="00057609" w:rsidTr="00815343">
        <w:trPr>
          <w:trHeight w:val="127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D3" w:rsidRPr="00057609" w:rsidRDefault="00DF34D3" w:rsidP="00815343">
            <w:pPr>
              <w:ind w:left="-97" w:right="-108"/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№</w:t>
            </w:r>
          </w:p>
          <w:p w:rsidR="00DF34D3" w:rsidRPr="00057609" w:rsidRDefault="00DF34D3" w:rsidP="00815343">
            <w:pPr>
              <w:ind w:left="-97" w:right="-108"/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п/п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ind w:left="-97" w:right="-108"/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Дата регистрации Соглаше-ния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ind w:left="-97" w:right="-108"/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Номер Соглаше-ния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ind w:left="-97" w:right="-108"/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Наименование</w:t>
            </w:r>
          </w:p>
          <w:p w:rsidR="00DF34D3" w:rsidRPr="00057609" w:rsidRDefault="00DF34D3" w:rsidP="00815343">
            <w:pPr>
              <w:ind w:left="-97" w:right="-108"/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получателя субсидии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ind w:left="-97" w:right="-108"/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Муници-пальное</w:t>
            </w:r>
          </w:p>
          <w:p w:rsidR="00DF34D3" w:rsidRPr="00057609" w:rsidRDefault="00DF34D3" w:rsidP="00815343">
            <w:pPr>
              <w:ind w:left="-97" w:right="-108"/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образование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D3" w:rsidRPr="00057609" w:rsidRDefault="00DF34D3" w:rsidP="00815343">
            <w:pPr>
              <w:ind w:left="-97" w:right="-108"/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 xml:space="preserve">ИНН получателя субсидии  </w:t>
            </w:r>
          </w:p>
        </w:tc>
      </w:tr>
      <w:tr w:rsidR="00DF34D3" w:rsidRPr="00057609" w:rsidTr="00815343">
        <w:trPr>
          <w:trHeight w:val="63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D3" w:rsidRPr="00057609" w:rsidRDefault="00DF34D3" w:rsidP="00815343">
            <w:pPr>
              <w:ind w:left="-97" w:right="-108"/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1.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ind w:left="-97" w:right="-108"/>
              <w:rPr>
                <w:sz w:val="28"/>
                <w:szCs w:val="28"/>
              </w:rPr>
            </w:pPr>
          </w:p>
        </w:tc>
      </w:tr>
      <w:tr w:rsidR="00DF34D3" w:rsidRPr="00057609" w:rsidTr="00815343">
        <w:trPr>
          <w:trHeight w:val="6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D3" w:rsidRPr="00057609" w:rsidRDefault="00DF34D3" w:rsidP="00815343">
            <w:pPr>
              <w:ind w:left="-97" w:right="-108"/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2.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ind w:left="-97" w:right="-108"/>
              <w:rPr>
                <w:sz w:val="28"/>
                <w:szCs w:val="28"/>
              </w:rPr>
            </w:pPr>
          </w:p>
        </w:tc>
      </w:tr>
      <w:tr w:rsidR="00DF34D3" w:rsidRPr="00057609" w:rsidTr="00815343">
        <w:trPr>
          <w:trHeight w:val="6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D3" w:rsidRPr="00057609" w:rsidRDefault="00DF34D3" w:rsidP="00815343">
            <w:pPr>
              <w:ind w:left="-97" w:right="-108"/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…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ind w:left="-97" w:right="-108"/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D3" w:rsidRPr="00057609" w:rsidRDefault="00DF34D3" w:rsidP="00815343">
            <w:pPr>
              <w:ind w:left="-97" w:right="-108"/>
              <w:rPr>
                <w:sz w:val="28"/>
                <w:szCs w:val="28"/>
              </w:rPr>
            </w:pPr>
          </w:p>
        </w:tc>
      </w:tr>
    </w:tbl>
    <w:p w:rsidR="00DF34D3" w:rsidRPr="00057609" w:rsidRDefault="00DF34D3" w:rsidP="00DF34D3">
      <w:pPr>
        <w:autoSpaceDE w:val="0"/>
        <w:spacing w:line="216" w:lineRule="auto"/>
        <w:ind w:left="10348"/>
        <w:jc w:val="center"/>
        <w:outlineLvl w:val="0"/>
        <w:rPr>
          <w:sz w:val="28"/>
          <w:szCs w:val="28"/>
          <w:lang w:eastAsia="zh-CN"/>
        </w:rPr>
      </w:pPr>
    </w:p>
    <w:p w:rsidR="00DF34D3" w:rsidRPr="00057609" w:rsidRDefault="00DF34D3" w:rsidP="00DF34D3">
      <w:pPr>
        <w:widowControl w:val="0"/>
        <w:autoSpaceDE w:val="0"/>
        <w:autoSpaceDN w:val="0"/>
        <w:adjustRightInd w:val="0"/>
        <w:ind w:firstLine="3969"/>
        <w:jc w:val="center"/>
        <w:rPr>
          <w:sz w:val="28"/>
          <w:szCs w:val="28"/>
        </w:rPr>
      </w:pPr>
    </w:p>
    <w:p w:rsidR="00DF34D3" w:rsidRPr="00057609" w:rsidRDefault="00DF34D3" w:rsidP="00DF34D3">
      <w:pPr>
        <w:widowControl w:val="0"/>
        <w:autoSpaceDE w:val="0"/>
        <w:autoSpaceDN w:val="0"/>
        <w:adjustRightInd w:val="0"/>
        <w:ind w:firstLine="3969"/>
        <w:jc w:val="center"/>
        <w:rPr>
          <w:sz w:val="28"/>
          <w:szCs w:val="28"/>
        </w:rPr>
      </w:pPr>
    </w:p>
    <w:tbl>
      <w:tblPr>
        <w:tblW w:w="1012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4701"/>
        <w:gridCol w:w="5424"/>
      </w:tblGrid>
      <w:tr w:rsidR="00DF34D3" w:rsidRPr="00057609" w:rsidTr="00815343">
        <w:tc>
          <w:tcPr>
            <w:tcW w:w="4702" w:type="dxa"/>
            <w:hideMark/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5425" w:type="dxa"/>
            <w:hideMark/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__________  __________________________</w:t>
            </w: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 w:val="28"/>
                <w:szCs w:val="28"/>
              </w:rPr>
            </w:pPr>
            <w:r w:rsidRPr="00057609">
              <w:rPr>
                <w:szCs w:val="28"/>
              </w:rPr>
              <w:t xml:space="preserve">      (подпись)                           (инициалы, фамилия)</w:t>
            </w:r>
          </w:p>
        </w:tc>
      </w:tr>
      <w:tr w:rsidR="00DF34D3" w:rsidRPr="00057609" w:rsidTr="00815343">
        <w:tc>
          <w:tcPr>
            <w:tcW w:w="4702" w:type="dxa"/>
          </w:tcPr>
          <w:p w:rsidR="00DF34D3" w:rsidRPr="00057609" w:rsidRDefault="00DF34D3" w:rsidP="00815343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DF34D3" w:rsidRPr="00057609" w:rsidTr="00815343">
        <w:tc>
          <w:tcPr>
            <w:tcW w:w="4702" w:type="dxa"/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DF34D3" w:rsidRPr="00057609" w:rsidTr="00815343">
        <w:tc>
          <w:tcPr>
            <w:tcW w:w="4702" w:type="dxa"/>
            <w:hideMark/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spacing w:line="204" w:lineRule="auto"/>
              <w:outlineLvl w:val="2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Исполнитель</w:t>
            </w:r>
          </w:p>
        </w:tc>
        <w:tc>
          <w:tcPr>
            <w:tcW w:w="5425" w:type="dxa"/>
            <w:hideMark/>
          </w:tcPr>
          <w:p w:rsidR="00DF34D3" w:rsidRPr="00057609" w:rsidRDefault="00DF34D3" w:rsidP="00815343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__________  __________________________</w:t>
            </w:r>
          </w:p>
          <w:p w:rsidR="00DF34D3" w:rsidRPr="00057609" w:rsidRDefault="00DF34D3" w:rsidP="00815343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 xml:space="preserve">    </w:t>
            </w:r>
            <w:r w:rsidRPr="00057609">
              <w:rPr>
                <w:szCs w:val="28"/>
              </w:rPr>
              <w:t>(подпись)                           (инициалы, фамилия)</w:t>
            </w:r>
          </w:p>
        </w:tc>
      </w:tr>
    </w:tbl>
    <w:p w:rsidR="00DF34D3" w:rsidRPr="00057609" w:rsidRDefault="00DF34D3" w:rsidP="00DF34D3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</w:p>
    <w:p w:rsidR="00DF34D3" w:rsidRPr="00057609" w:rsidRDefault="00DF34D3" w:rsidP="00DF34D3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  <w:r w:rsidRPr="00057609">
        <w:rPr>
          <w:rFonts w:ascii="Times New Roman" w:hAnsi="Times New Roman" w:cs="Times New Roman"/>
          <w:sz w:val="28"/>
          <w:szCs w:val="28"/>
        </w:rPr>
        <w:t>Дата</w:t>
      </w:r>
    </w:p>
    <w:p w:rsidR="00DF34D3" w:rsidRPr="00057609" w:rsidRDefault="00DF34D3" w:rsidP="00DF34D3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DF34D3" w:rsidRPr="00057609" w:rsidRDefault="00DF34D3" w:rsidP="00DF34D3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DF34D3" w:rsidRPr="00057609" w:rsidRDefault="00DF34D3" w:rsidP="00DF34D3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DF34D3" w:rsidRPr="00057609" w:rsidRDefault="00DF34D3" w:rsidP="00DF34D3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DF34D3" w:rsidRPr="00057609" w:rsidRDefault="00DF34D3" w:rsidP="00DF34D3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DF34D3" w:rsidRPr="00057609" w:rsidRDefault="00DF34D3" w:rsidP="00DF34D3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DF34D3" w:rsidRPr="00057609" w:rsidRDefault="00DF34D3" w:rsidP="00DF34D3">
      <w:pPr>
        <w:rPr>
          <w:rFonts w:eastAsia="Arial"/>
          <w:sz w:val="28"/>
          <w:szCs w:val="28"/>
        </w:rPr>
        <w:sectPr w:rsidR="00DF34D3" w:rsidRPr="00057609">
          <w:pgSz w:w="11906" w:h="16838"/>
          <w:pgMar w:top="1134" w:right="567" w:bottom="1134" w:left="1304" w:header="1134" w:footer="0" w:gutter="0"/>
          <w:cols w:space="720"/>
        </w:sectPr>
      </w:pPr>
    </w:p>
    <w:p w:rsidR="00DF34D3" w:rsidRPr="00057609" w:rsidRDefault="00DF34D3" w:rsidP="00DF34D3">
      <w:pPr>
        <w:widowControl w:val="0"/>
        <w:autoSpaceDE w:val="0"/>
        <w:ind w:left="5954" w:right="-30"/>
        <w:rPr>
          <w:rFonts w:eastAsia="Arial"/>
          <w:sz w:val="28"/>
          <w:szCs w:val="28"/>
        </w:rPr>
      </w:pPr>
      <w:r w:rsidRPr="00057609">
        <w:rPr>
          <w:rFonts w:eastAsia="Arial"/>
          <w:sz w:val="28"/>
          <w:szCs w:val="28"/>
        </w:rPr>
        <w:lastRenderedPageBreak/>
        <w:t xml:space="preserve">       </w:t>
      </w:r>
      <w:bookmarkStart w:id="17" w:name="_Hlk8113892"/>
      <w:r w:rsidRPr="00057609">
        <w:rPr>
          <w:rFonts w:eastAsia="Arial"/>
          <w:sz w:val="28"/>
          <w:szCs w:val="28"/>
        </w:rPr>
        <w:t>Приложение № 9</w:t>
      </w:r>
    </w:p>
    <w:p w:rsidR="00DF34D3" w:rsidRPr="00057609" w:rsidRDefault="00DF34D3" w:rsidP="00DF34D3">
      <w:pPr>
        <w:pStyle w:val="ConsPlusNonformat"/>
        <w:widowControl w:val="0"/>
        <w:ind w:left="5529" w:right="-30"/>
        <w:rPr>
          <w:rFonts w:ascii="Times New Roman" w:hAnsi="Times New Roman" w:cs="Times New Roman"/>
          <w:sz w:val="28"/>
          <w:szCs w:val="28"/>
        </w:rPr>
      </w:pPr>
      <w:r w:rsidRPr="0005760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F34D3" w:rsidRPr="00057609" w:rsidRDefault="00DF34D3" w:rsidP="00DF34D3">
      <w:pPr>
        <w:pStyle w:val="ConsPlusNonformat"/>
        <w:widowControl w:val="0"/>
        <w:ind w:left="5103" w:right="-30"/>
        <w:rPr>
          <w:rFonts w:ascii="Times New Roman" w:hAnsi="Times New Roman" w:cs="Times New Roman"/>
          <w:sz w:val="28"/>
          <w:szCs w:val="28"/>
        </w:rPr>
      </w:pPr>
      <w:r w:rsidRPr="00057609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DF34D3" w:rsidRPr="00057609" w:rsidRDefault="00DF34D3" w:rsidP="00DF34D3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5760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субсидии 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br/>
        <w:t xml:space="preserve">на возмещение части затрат 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br/>
        <w:t xml:space="preserve">на приобретение запасных частей, ремонт </w:t>
      </w:r>
      <w:r w:rsidR="009D6A6B" w:rsidRPr="00057609">
        <w:rPr>
          <w:rFonts w:ascii="Times New Roman" w:hAnsi="Times New Roman" w:cs="Times New Roman"/>
          <w:b w:val="0"/>
          <w:sz w:val="28"/>
          <w:szCs w:val="28"/>
        </w:rPr>
        <w:br/>
      </w:r>
      <w:r w:rsidRPr="00057609">
        <w:rPr>
          <w:rFonts w:ascii="Times New Roman" w:hAnsi="Times New Roman" w:cs="Times New Roman"/>
          <w:b w:val="0"/>
          <w:sz w:val="28"/>
          <w:szCs w:val="28"/>
        </w:rPr>
        <w:t>и (или) модернизацию судов, используемых в целях добычи (вылова) водных биологических ресурсов</w:t>
      </w:r>
      <w:r w:rsidRPr="00057609">
        <w:rPr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</w:p>
    <w:bookmarkEnd w:id="17"/>
    <w:p w:rsidR="00DF34D3" w:rsidRPr="00057609" w:rsidRDefault="00DF34D3" w:rsidP="00DF34D3">
      <w:pPr>
        <w:rPr>
          <w:i/>
          <w:sz w:val="28"/>
          <w:szCs w:val="28"/>
        </w:rPr>
      </w:pPr>
    </w:p>
    <w:p w:rsidR="00DF34D3" w:rsidRPr="00057609" w:rsidRDefault="00DF34D3" w:rsidP="00DF34D3">
      <w:pPr>
        <w:rPr>
          <w:i/>
          <w:sz w:val="28"/>
          <w:szCs w:val="28"/>
        </w:rPr>
      </w:pPr>
      <w:r w:rsidRPr="00057609">
        <w:rPr>
          <w:i/>
          <w:sz w:val="28"/>
          <w:szCs w:val="28"/>
        </w:rPr>
        <w:t xml:space="preserve"> (исходящий № и дата)</w:t>
      </w:r>
    </w:p>
    <w:p w:rsidR="00DF34D3" w:rsidRPr="00057609" w:rsidRDefault="00DF34D3" w:rsidP="00DF34D3">
      <w:pPr>
        <w:jc w:val="center"/>
        <w:rPr>
          <w:sz w:val="28"/>
          <w:szCs w:val="28"/>
        </w:rPr>
      </w:pPr>
    </w:p>
    <w:p w:rsidR="00DF34D3" w:rsidRPr="00057609" w:rsidRDefault="00DF34D3" w:rsidP="00DF34D3">
      <w:pPr>
        <w:jc w:val="center"/>
        <w:rPr>
          <w:sz w:val="28"/>
          <w:szCs w:val="28"/>
        </w:rPr>
      </w:pPr>
      <w:r w:rsidRPr="00057609">
        <w:rPr>
          <w:b/>
          <w:sz w:val="28"/>
          <w:szCs w:val="28"/>
          <w:lang w:eastAsia="zh-CN"/>
        </w:rPr>
        <w:t>СПРАВКА*</w:t>
      </w:r>
    </w:p>
    <w:p w:rsidR="00DF34D3" w:rsidRPr="00057609" w:rsidRDefault="00DF34D3" w:rsidP="00DF34D3">
      <w:pPr>
        <w:jc w:val="center"/>
        <w:rPr>
          <w:kern w:val="2"/>
          <w:sz w:val="28"/>
          <w:szCs w:val="28"/>
        </w:rPr>
      </w:pPr>
      <w:r w:rsidRPr="00057609">
        <w:rPr>
          <w:kern w:val="2"/>
          <w:sz w:val="28"/>
          <w:szCs w:val="28"/>
        </w:rPr>
        <w:t xml:space="preserve">о среднесписочной численности, </w:t>
      </w:r>
    </w:p>
    <w:p w:rsidR="00DF34D3" w:rsidRPr="00057609" w:rsidRDefault="00DF34D3" w:rsidP="00DF34D3">
      <w:pPr>
        <w:jc w:val="center"/>
        <w:rPr>
          <w:kern w:val="2"/>
          <w:sz w:val="28"/>
          <w:szCs w:val="28"/>
        </w:rPr>
      </w:pPr>
      <w:r w:rsidRPr="00057609">
        <w:rPr>
          <w:kern w:val="2"/>
          <w:sz w:val="28"/>
          <w:szCs w:val="28"/>
        </w:rPr>
        <w:t xml:space="preserve">среднемесячной заработной плате работников </w:t>
      </w:r>
    </w:p>
    <w:p w:rsidR="00DF34D3" w:rsidRPr="00057609" w:rsidRDefault="00DF34D3" w:rsidP="00DF34D3">
      <w:pPr>
        <w:jc w:val="center"/>
        <w:rPr>
          <w:kern w:val="2"/>
          <w:sz w:val="28"/>
          <w:szCs w:val="28"/>
        </w:rPr>
      </w:pPr>
      <w:r w:rsidRPr="00057609">
        <w:rPr>
          <w:kern w:val="2"/>
          <w:sz w:val="28"/>
          <w:szCs w:val="28"/>
        </w:rPr>
        <w:t xml:space="preserve">(в расчете на одного работника) и наличии (отсутствии) </w:t>
      </w:r>
    </w:p>
    <w:p w:rsidR="00DF34D3" w:rsidRPr="00057609" w:rsidRDefault="00DF34D3" w:rsidP="00DF34D3">
      <w:pPr>
        <w:jc w:val="center"/>
        <w:rPr>
          <w:sz w:val="28"/>
          <w:szCs w:val="28"/>
        </w:rPr>
      </w:pPr>
      <w:r w:rsidRPr="00057609">
        <w:rPr>
          <w:kern w:val="2"/>
          <w:sz w:val="28"/>
          <w:szCs w:val="28"/>
        </w:rPr>
        <w:t xml:space="preserve">просроченной задолженности по заработной плате </w:t>
      </w:r>
      <w:r w:rsidRPr="00057609">
        <w:rPr>
          <w:sz w:val="28"/>
          <w:szCs w:val="28"/>
        </w:rPr>
        <w:t>______________________________________</w:t>
      </w:r>
    </w:p>
    <w:p w:rsidR="00DF34D3" w:rsidRPr="00057609" w:rsidRDefault="00DF34D3" w:rsidP="00DF34D3">
      <w:pPr>
        <w:ind w:firstLine="708"/>
        <w:rPr>
          <w:i/>
        </w:rPr>
      </w:pPr>
      <w:r w:rsidRPr="00057609">
        <w:rPr>
          <w:i/>
        </w:rPr>
        <w:t xml:space="preserve">                           наименование юридического лица и индивидуального предпринимателя</w:t>
      </w:r>
    </w:p>
    <w:p w:rsidR="00DF34D3" w:rsidRPr="00057609" w:rsidRDefault="00DF34D3" w:rsidP="00DF34D3">
      <w:pPr>
        <w:jc w:val="center"/>
        <w:rPr>
          <w:sz w:val="28"/>
          <w:szCs w:val="28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963"/>
        <w:gridCol w:w="1865"/>
      </w:tblGrid>
      <w:tr w:rsidR="00DF34D3" w:rsidRPr="00057609" w:rsidTr="00087068">
        <w:trPr>
          <w:trHeight w:val="8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D3" w:rsidRPr="00057609" w:rsidRDefault="00DF34D3" w:rsidP="00815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4D3" w:rsidRPr="00057609" w:rsidRDefault="00DF34D3" w:rsidP="00815343">
            <w:pPr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4D3" w:rsidRPr="00057609" w:rsidRDefault="00DF34D3" w:rsidP="00815343">
            <w:pPr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01. _. 20_</w:t>
            </w:r>
          </w:p>
          <w:p w:rsidR="00DF34D3" w:rsidRPr="00057609" w:rsidRDefault="00DF34D3" w:rsidP="00815343">
            <w:pPr>
              <w:jc w:val="center"/>
              <w:rPr>
                <w:sz w:val="28"/>
                <w:szCs w:val="28"/>
              </w:rPr>
            </w:pPr>
            <w:r w:rsidRPr="00057609">
              <w:rPr>
                <w:sz w:val="24"/>
                <w:szCs w:val="24"/>
              </w:rPr>
              <w:t>(месяц и год подачи документов)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4D3" w:rsidRPr="00057609" w:rsidRDefault="00DF34D3" w:rsidP="00815343">
            <w:pPr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20_***</w:t>
            </w:r>
          </w:p>
        </w:tc>
      </w:tr>
      <w:tr w:rsidR="00DF34D3" w:rsidRPr="00057609" w:rsidTr="00087068">
        <w:trPr>
          <w:trHeight w:val="9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4D3" w:rsidRPr="00057609" w:rsidRDefault="00DF34D3" w:rsidP="00815343">
            <w:pPr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D3" w:rsidRPr="00057609" w:rsidRDefault="00087068" w:rsidP="00087068">
            <w:pPr>
              <w:pStyle w:val="ac"/>
              <w:ind w:left="0"/>
              <w:rPr>
                <w:szCs w:val="28"/>
              </w:rPr>
            </w:pPr>
            <w:r w:rsidRPr="00057609">
              <w:rPr>
                <w:szCs w:val="28"/>
              </w:rPr>
              <w:t xml:space="preserve">   </w:t>
            </w:r>
            <w:r w:rsidR="00DF34D3" w:rsidRPr="00057609">
              <w:rPr>
                <w:szCs w:val="28"/>
              </w:rPr>
              <w:t xml:space="preserve">Среднесписочная </w:t>
            </w:r>
            <w:r w:rsidRPr="00057609">
              <w:rPr>
                <w:szCs w:val="28"/>
              </w:rPr>
              <w:t xml:space="preserve">    </w:t>
            </w:r>
            <w:r w:rsidR="00DF34D3" w:rsidRPr="00057609">
              <w:rPr>
                <w:szCs w:val="28"/>
              </w:rPr>
              <w:t>численность</w:t>
            </w:r>
            <w:r w:rsidRPr="00057609">
              <w:rPr>
                <w:szCs w:val="28"/>
              </w:rPr>
              <w:t xml:space="preserve"> </w:t>
            </w:r>
            <w:r w:rsidR="00DF34D3" w:rsidRPr="00057609">
              <w:rPr>
                <w:szCs w:val="28"/>
              </w:rPr>
              <w:t>работников (чел.)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D3" w:rsidRPr="00057609" w:rsidRDefault="00DF34D3" w:rsidP="00087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D3" w:rsidRPr="00057609" w:rsidRDefault="00DF34D3" w:rsidP="00815343">
            <w:pPr>
              <w:jc w:val="center"/>
              <w:rPr>
                <w:sz w:val="28"/>
                <w:szCs w:val="28"/>
              </w:rPr>
            </w:pPr>
          </w:p>
        </w:tc>
      </w:tr>
      <w:tr w:rsidR="00DF34D3" w:rsidRPr="00057609" w:rsidTr="00087068">
        <w:trPr>
          <w:trHeight w:val="1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4D3" w:rsidRPr="00057609" w:rsidRDefault="00087068" w:rsidP="00815343">
            <w:pPr>
              <w:pStyle w:val="ac"/>
              <w:ind w:left="0"/>
              <w:rPr>
                <w:szCs w:val="28"/>
              </w:rPr>
            </w:pPr>
            <w:r w:rsidRPr="00057609">
              <w:rPr>
                <w:szCs w:val="28"/>
              </w:rPr>
              <w:t>22.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4D3" w:rsidRPr="00057609" w:rsidRDefault="00DF34D3" w:rsidP="00087068">
            <w:pPr>
              <w:pStyle w:val="ac"/>
              <w:ind w:left="36" w:firstLine="0"/>
              <w:jc w:val="center"/>
              <w:rPr>
                <w:szCs w:val="28"/>
              </w:rPr>
            </w:pPr>
            <w:r w:rsidRPr="00057609">
              <w:rPr>
                <w:szCs w:val="28"/>
              </w:rPr>
              <w:t>Среднемесячная заработная плата работников (руб.)</w:t>
            </w:r>
          </w:p>
          <w:p w:rsidR="00DF34D3" w:rsidRPr="00057609" w:rsidRDefault="00DF34D3" w:rsidP="00087068">
            <w:pPr>
              <w:pStyle w:val="ac"/>
              <w:ind w:left="36"/>
              <w:jc w:val="center"/>
              <w:rPr>
                <w:szCs w:val="28"/>
              </w:rPr>
            </w:pPr>
            <w:r w:rsidRPr="00057609">
              <w:rPr>
                <w:szCs w:val="28"/>
              </w:rPr>
              <w:t>с 01.01.20 _ ** по _._.20_</w:t>
            </w:r>
          </w:p>
          <w:p w:rsidR="00DF34D3" w:rsidRPr="00057609" w:rsidRDefault="00087068" w:rsidP="00087068">
            <w:pPr>
              <w:pStyle w:val="ac"/>
              <w:ind w:left="36" w:firstLine="0"/>
              <w:rPr>
                <w:sz w:val="24"/>
              </w:rPr>
            </w:pPr>
            <w:r w:rsidRPr="00057609">
              <w:rPr>
                <w:sz w:val="24"/>
              </w:rPr>
              <w:t xml:space="preserve">       </w:t>
            </w:r>
            <w:r w:rsidR="00DF34D3" w:rsidRPr="00057609">
              <w:rPr>
                <w:sz w:val="24"/>
              </w:rPr>
              <w:t>(месяц и год подачи документов)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D3" w:rsidRPr="00057609" w:rsidRDefault="00DF34D3" w:rsidP="00815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D3" w:rsidRPr="00057609" w:rsidRDefault="00DF34D3" w:rsidP="00815343">
            <w:pPr>
              <w:jc w:val="center"/>
              <w:rPr>
                <w:sz w:val="28"/>
                <w:szCs w:val="28"/>
              </w:rPr>
            </w:pPr>
          </w:p>
        </w:tc>
      </w:tr>
      <w:tr w:rsidR="00DF34D3" w:rsidRPr="00057609" w:rsidTr="00087068">
        <w:trPr>
          <w:trHeight w:val="7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4D3" w:rsidRPr="00057609" w:rsidRDefault="00DF34D3" w:rsidP="00815343">
            <w:pPr>
              <w:pStyle w:val="ac"/>
              <w:ind w:left="0"/>
              <w:rPr>
                <w:szCs w:val="28"/>
              </w:rPr>
            </w:pPr>
            <w:r w:rsidRPr="00057609">
              <w:rPr>
                <w:szCs w:val="28"/>
              </w:rPr>
              <w:t>3</w:t>
            </w:r>
            <w:r w:rsidR="00087068" w:rsidRPr="00057609">
              <w:rPr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D3" w:rsidRPr="00057609" w:rsidRDefault="00DF34D3" w:rsidP="00087068">
            <w:pPr>
              <w:pStyle w:val="ac"/>
              <w:ind w:left="36" w:firstLine="0"/>
              <w:jc w:val="center"/>
              <w:rPr>
                <w:szCs w:val="28"/>
              </w:rPr>
            </w:pPr>
            <w:r w:rsidRPr="00057609">
              <w:rPr>
                <w:szCs w:val="28"/>
              </w:rPr>
              <w:t>Наличие (отсутствие) просроченной задолженности по заработной плате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D3" w:rsidRPr="00057609" w:rsidRDefault="00DF34D3" w:rsidP="00815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D3" w:rsidRPr="00057609" w:rsidRDefault="00DF34D3" w:rsidP="008153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34D3" w:rsidRPr="00057609" w:rsidRDefault="00DF34D3" w:rsidP="00DF34D3">
      <w:pPr>
        <w:rPr>
          <w:sz w:val="28"/>
          <w:szCs w:val="28"/>
        </w:rPr>
      </w:pPr>
    </w:p>
    <w:p w:rsidR="00DF34D3" w:rsidRPr="00057609" w:rsidRDefault="00DF34D3" w:rsidP="00DF34D3">
      <w:pPr>
        <w:rPr>
          <w:sz w:val="28"/>
          <w:szCs w:val="28"/>
        </w:rPr>
      </w:pPr>
      <w:r w:rsidRPr="00057609">
        <w:rPr>
          <w:sz w:val="28"/>
          <w:szCs w:val="28"/>
        </w:rPr>
        <w:t>__________________</w:t>
      </w:r>
      <w:r w:rsidRPr="00057609">
        <w:rPr>
          <w:sz w:val="28"/>
          <w:szCs w:val="28"/>
        </w:rPr>
        <w:tab/>
      </w:r>
      <w:r w:rsidRPr="00057609">
        <w:rPr>
          <w:sz w:val="28"/>
          <w:szCs w:val="28"/>
        </w:rPr>
        <w:tab/>
      </w:r>
      <w:r w:rsidRPr="00057609">
        <w:rPr>
          <w:sz w:val="28"/>
          <w:szCs w:val="28"/>
        </w:rPr>
        <w:tab/>
        <w:t>________</w:t>
      </w:r>
      <w:r w:rsidRPr="00057609">
        <w:rPr>
          <w:sz w:val="28"/>
          <w:szCs w:val="28"/>
        </w:rPr>
        <w:tab/>
      </w:r>
      <w:r w:rsidRPr="00057609">
        <w:rPr>
          <w:sz w:val="28"/>
          <w:szCs w:val="28"/>
        </w:rPr>
        <w:tab/>
      </w:r>
      <w:r w:rsidRPr="00057609">
        <w:rPr>
          <w:sz w:val="28"/>
          <w:szCs w:val="28"/>
        </w:rPr>
        <w:tab/>
        <w:t>_________________</w:t>
      </w:r>
    </w:p>
    <w:p w:rsidR="00DF34D3" w:rsidRPr="00057609" w:rsidRDefault="00DF34D3" w:rsidP="00DF34D3">
      <w:pPr>
        <w:rPr>
          <w:i/>
          <w:sz w:val="18"/>
          <w:szCs w:val="18"/>
        </w:rPr>
      </w:pPr>
      <w:r w:rsidRPr="00057609">
        <w:rPr>
          <w:sz w:val="18"/>
          <w:szCs w:val="28"/>
        </w:rPr>
        <w:t xml:space="preserve">       </w:t>
      </w:r>
      <w:r w:rsidRPr="00057609">
        <w:rPr>
          <w:i/>
          <w:sz w:val="18"/>
          <w:szCs w:val="28"/>
        </w:rPr>
        <w:t xml:space="preserve">должность </w:t>
      </w:r>
      <w:r w:rsidRPr="00057609">
        <w:rPr>
          <w:i/>
          <w:sz w:val="18"/>
          <w:szCs w:val="18"/>
        </w:rPr>
        <w:t xml:space="preserve">руководителя                   </w:t>
      </w:r>
      <w:r w:rsidRPr="00057609">
        <w:rPr>
          <w:i/>
          <w:sz w:val="18"/>
          <w:szCs w:val="18"/>
        </w:rPr>
        <w:tab/>
        <w:t xml:space="preserve">                     подпись</w:t>
      </w:r>
      <w:r w:rsidRPr="00057609">
        <w:rPr>
          <w:i/>
          <w:sz w:val="18"/>
          <w:szCs w:val="18"/>
        </w:rPr>
        <w:tab/>
      </w:r>
      <w:r w:rsidRPr="00057609">
        <w:rPr>
          <w:i/>
          <w:sz w:val="18"/>
          <w:szCs w:val="18"/>
        </w:rPr>
        <w:tab/>
        <w:t xml:space="preserve">                        Ф.И.О. руководителя                                                            </w:t>
      </w:r>
    </w:p>
    <w:p w:rsidR="00DF34D3" w:rsidRPr="00057609" w:rsidRDefault="00DF34D3" w:rsidP="00DF34D3">
      <w:pPr>
        <w:ind w:left="4956" w:firstLine="708"/>
        <w:rPr>
          <w:sz w:val="24"/>
          <w:szCs w:val="24"/>
        </w:rPr>
      </w:pPr>
      <w:r w:rsidRPr="00057609">
        <w:rPr>
          <w:sz w:val="28"/>
          <w:szCs w:val="28"/>
        </w:rPr>
        <w:t xml:space="preserve">      М.П.</w:t>
      </w:r>
      <w:r w:rsidR="0091237C" w:rsidRPr="00057609">
        <w:rPr>
          <w:sz w:val="28"/>
          <w:szCs w:val="28"/>
        </w:rPr>
        <w:t xml:space="preserve"> </w:t>
      </w:r>
      <w:r w:rsidR="0091237C" w:rsidRPr="00057609">
        <w:rPr>
          <w:sz w:val="24"/>
          <w:szCs w:val="24"/>
        </w:rPr>
        <w:t>(при наличии)</w:t>
      </w:r>
    </w:p>
    <w:p w:rsidR="00DF34D3" w:rsidRPr="00057609" w:rsidRDefault="00DF34D3" w:rsidP="00DF34D3">
      <w:pPr>
        <w:spacing w:line="216" w:lineRule="auto"/>
        <w:ind w:firstLine="709"/>
        <w:jc w:val="both"/>
        <w:rPr>
          <w:rFonts w:eastAsia="Arial"/>
          <w:color w:val="000000"/>
        </w:rPr>
      </w:pPr>
    </w:p>
    <w:p w:rsidR="00DF34D3" w:rsidRPr="00057609" w:rsidRDefault="00DF34D3" w:rsidP="00DF34D3">
      <w:pPr>
        <w:spacing w:line="216" w:lineRule="auto"/>
        <w:ind w:firstLine="709"/>
        <w:jc w:val="both"/>
        <w:rPr>
          <w:rFonts w:eastAsia="Arial"/>
          <w:color w:val="000000"/>
        </w:rPr>
      </w:pPr>
      <w:r w:rsidRPr="00057609">
        <w:rPr>
          <w:rFonts w:eastAsia="Arial"/>
          <w:color w:val="000000"/>
        </w:rPr>
        <w:t>*- данные, указанные в справке, должны соответствовать сведениям, указанным в первичных учетных документах и бухгалтерской отчетности заявителя;</w:t>
      </w:r>
    </w:p>
    <w:p w:rsidR="00DF34D3" w:rsidRPr="00057609" w:rsidRDefault="00DF34D3" w:rsidP="00DF34D3">
      <w:pPr>
        <w:spacing w:line="216" w:lineRule="auto"/>
        <w:ind w:firstLine="709"/>
        <w:jc w:val="both"/>
        <w:rPr>
          <w:rFonts w:eastAsia="Arial"/>
          <w:color w:val="000000"/>
        </w:rPr>
      </w:pPr>
      <w:r w:rsidRPr="00057609">
        <w:rPr>
          <w:rFonts w:eastAsia="Arial"/>
          <w:color w:val="000000"/>
        </w:rPr>
        <w:t>** - для вновь созданных организаций и индивидуальных предпринимателей – со дня образования.</w:t>
      </w:r>
    </w:p>
    <w:p w:rsidR="00DF34D3" w:rsidRPr="00057609" w:rsidRDefault="00DF34D3" w:rsidP="00DF34D3">
      <w:pPr>
        <w:ind w:firstLine="709"/>
        <w:jc w:val="both"/>
        <w:rPr>
          <w:rFonts w:eastAsia="Arial"/>
          <w:color w:val="000000"/>
        </w:rPr>
      </w:pPr>
      <w:bookmarkStart w:id="18" w:name="_Hlk7181753"/>
      <w:r w:rsidRPr="00057609">
        <w:rPr>
          <w:rFonts w:eastAsia="Arial"/>
          <w:color w:val="000000"/>
        </w:rPr>
        <w:t xml:space="preserve">*** - информация за отчетный финансовый год, предшествующий году подачи заявки, не заполняется </w:t>
      </w:r>
      <w:r w:rsidR="009D6A6B" w:rsidRPr="00057609">
        <w:rPr>
          <w:rFonts w:eastAsia="Arial"/>
          <w:color w:val="000000"/>
        </w:rPr>
        <w:br/>
      </w:r>
      <w:r w:rsidRPr="00057609">
        <w:rPr>
          <w:rFonts w:eastAsia="Arial"/>
          <w:color w:val="000000"/>
        </w:rPr>
        <w:t>в случае подачи документов на доплату субсидии.</w:t>
      </w:r>
    </w:p>
    <w:bookmarkEnd w:id="18"/>
    <w:p w:rsidR="00DF34D3" w:rsidRPr="00057609" w:rsidRDefault="00DF34D3" w:rsidP="00DF34D3">
      <w:pPr>
        <w:spacing w:line="216" w:lineRule="auto"/>
        <w:ind w:firstLine="708"/>
        <w:jc w:val="both"/>
        <w:rPr>
          <w:rFonts w:eastAsia="Arial"/>
          <w:color w:val="000000"/>
        </w:rPr>
      </w:pPr>
    </w:p>
    <w:p w:rsidR="00DF34D3" w:rsidRPr="00057609" w:rsidRDefault="00DF34D3" w:rsidP="00DF34D3">
      <w:pPr>
        <w:spacing w:line="216" w:lineRule="auto"/>
        <w:ind w:firstLine="709"/>
        <w:jc w:val="both"/>
        <w:rPr>
          <w:rFonts w:eastAsia="Arial"/>
          <w:color w:val="000000"/>
        </w:rPr>
      </w:pPr>
      <w:r w:rsidRPr="00057609">
        <w:rPr>
          <w:rFonts w:eastAsia="Arial"/>
          <w:color w:val="000000"/>
        </w:rPr>
        <w:t>Примечание:</w:t>
      </w:r>
    </w:p>
    <w:p w:rsidR="00DF34D3" w:rsidRPr="00057609" w:rsidRDefault="00DF34D3" w:rsidP="00DF34D3">
      <w:pPr>
        <w:spacing w:line="216" w:lineRule="auto"/>
        <w:ind w:firstLine="709"/>
        <w:jc w:val="both"/>
        <w:rPr>
          <w:rFonts w:eastAsia="Arial"/>
          <w:color w:val="000000"/>
        </w:rPr>
      </w:pPr>
      <w:r w:rsidRPr="00057609">
        <w:rPr>
          <w:rFonts w:eastAsia="Arial"/>
          <w:color w:val="000000"/>
        </w:rPr>
        <w:t>В справке допускается и не является основанием для отказа в предоставлении государственной услуги иное расположение вышеуказанных сведений или наличие иной информации.</w:t>
      </w:r>
    </w:p>
    <w:p w:rsidR="00DF34D3" w:rsidRPr="00057609" w:rsidRDefault="00DF34D3" w:rsidP="00DF34D3">
      <w:pPr>
        <w:widowControl w:val="0"/>
        <w:autoSpaceDE w:val="0"/>
        <w:ind w:left="5954" w:right="-30" w:firstLine="418"/>
        <w:rPr>
          <w:rFonts w:eastAsia="Arial"/>
          <w:sz w:val="28"/>
          <w:szCs w:val="28"/>
        </w:rPr>
        <w:sectPr w:rsidR="00DF34D3" w:rsidRPr="00057609" w:rsidSect="00815343">
          <w:footerReference w:type="default" r:id="rId11"/>
          <w:pgSz w:w="11906" w:h="16838"/>
          <w:pgMar w:top="709" w:right="566" w:bottom="1134" w:left="1304" w:header="1134" w:footer="0" w:gutter="0"/>
          <w:cols w:space="720"/>
        </w:sectPr>
      </w:pPr>
    </w:p>
    <w:p w:rsidR="00DF34D3" w:rsidRPr="00057609" w:rsidRDefault="00DF34D3" w:rsidP="00DF34D3">
      <w:pPr>
        <w:widowControl w:val="0"/>
        <w:autoSpaceDE w:val="0"/>
        <w:ind w:left="10910" w:right="-30" w:firstLine="418"/>
        <w:rPr>
          <w:rFonts w:eastAsia="Arial"/>
          <w:sz w:val="28"/>
          <w:szCs w:val="28"/>
        </w:rPr>
      </w:pPr>
      <w:bookmarkStart w:id="19" w:name="_Hlk8204040"/>
      <w:r w:rsidRPr="00057609">
        <w:rPr>
          <w:rFonts w:eastAsia="Arial"/>
          <w:sz w:val="28"/>
          <w:szCs w:val="28"/>
        </w:rPr>
        <w:lastRenderedPageBreak/>
        <w:t>Приложение № 10</w:t>
      </w:r>
    </w:p>
    <w:p w:rsidR="00DF34D3" w:rsidRPr="00057609" w:rsidRDefault="00DF34D3" w:rsidP="00DF34D3">
      <w:pPr>
        <w:pStyle w:val="ConsPlusNonformat"/>
        <w:widowControl w:val="0"/>
        <w:ind w:left="10485" w:right="-30" w:firstLine="135"/>
        <w:rPr>
          <w:rFonts w:ascii="Times New Roman" w:hAnsi="Times New Roman" w:cs="Times New Roman"/>
          <w:sz w:val="28"/>
          <w:szCs w:val="28"/>
        </w:rPr>
      </w:pPr>
      <w:r w:rsidRPr="0005760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F34D3" w:rsidRPr="00057609" w:rsidRDefault="00DF34D3" w:rsidP="00DF34D3">
      <w:pPr>
        <w:pStyle w:val="ConsPlusNonformat"/>
        <w:widowControl w:val="0"/>
        <w:ind w:left="9924" w:right="-30"/>
        <w:rPr>
          <w:rFonts w:ascii="Times New Roman" w:hAnsi="Times New Roman" w:cs="Times New Roman"/>
          <w:sz w:val="28"/>
          <w:szCs w:val="28"/>
        </w:rPr>
      </w:pPr>
      <w:r w:rsidRPr="00057609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DF34D3" w:rsidRPr="00057609" w:rsidRDefault="00DF34D3" w:rsidP="00DF34D3">
      <w:pPr>
        <w:pStyle w:val="ConsPlusTitle"/>
        <w:ind w:left="991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760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субсидии 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br/>
        <w:t xml:space="preserve">на возмещение части затрат 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br/>
        <w:t>на приобретение запасных частей, ремонт и (или) модернизацию судов, используемых в целях добычи (вылова) водных биологических ресурсов</w:t>
      </w:r>
      <w:r w:rsidRPr="00057609">
        <w:rPr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</w:p>
    <w:bookmarkEnd w:id="19"/>
    <w:p w:rsidR="00DF34D3" w:rsidRPr="00057609" w:rsidRDefault="00DF34D3" w:rsidP="00DF34D3">
      <w:pPr>
        <w:ind w:firstLine="709"/>
        <w:jc w:val="center"/>
        <w:rPr>
          <w:b/>
          <w:sz w:val="28"/>
        </w:rPr>
      </w:pPr>
      <w:r w:rsidRPr="00057609">
        <w:rPr>
          <w:b/>
          <w:sz w:val="28"/>
        </w:rPr>
        <w:t xml:space="preserve">Реестр </w:t>
      </w:r>
    </w:p>
    <w:p w:rsidR="00DF34D3" w:rsidRPr="00057609" w:rsidRDefault="00DF34D3" w:rsidP="00DF34D3">
      <w:pPr>
        <w:ind w:firstLine="709"/>
        <w:jc w:val="center"/>
        <w:rPr>
          <w:bCs/>
          <w:sz w:val="28"/>
        </w:rPr>
      </w:pPr>
      <w:r w:rsidRPr="00057609">
        <w:rPr>
          <w:bCs/>
          <w:sz w:val="28"/>
        </w:rPr>
        <w:t>накладных или универсальных передаточных документов</w:t>
      </w:r>
      <w:r w:rsidRPr="00057609">
        <w:rPr>
          <w:bCs/>
          <w:sz w:val="28"/>
        </w:rPr>
        <w:br/>
        <w:t xml:space="preserve">        на приобретение запасных частей для судов, оформленных на</w:t>
      </w:r>
    </w:p>
    <w:p w:rsidR="00DF34D3" w:rsidRPr="00057609" w:rsidRDefault="00DF34D3" w:rsidP="00DF34D3">
      <w:pPr>
        <w:ind w:firstLine="708"/>
        <w:jc w:val="center"/>
        <w:rPr>
          <w:rFonts w:eastAsia="Arial"/>
        </w:rPr>
      </w:pPr>
      <w:r w:rsidRPr="00057609">
        <w:rPr>
          <w:rFonts w:eastAsia="Arial"/>
        </w:rPr>
        <w:t>___________________________________________________________________________________</w:t>
      </w:r>
    </w:p>
    <w:p w:rsidR="00DF34D3" w:rsidRPr="00057609" w:rsidRDefault="00DF34D3" w:rsidP="00DF34D3">
      <w:pPr>
        <w:ind w:firstLine="708"/>
        <w:jc w:val="center"/>
        <w:rPr>
          <w:rFonts w:eastAsia="Arial"/>
          <w:sz w:val="24"/>
          <w:szCs w:val="24"/>
        </w:rPr>
      </w:pPr>
      <w:r w:rsidRPr="00057609">
        <w:rPr>
          <w:rFonts w:eastAsia="Arial"/>
          <w:sz w:val="24"/>
          <w:szCs w:val="24"/>
        </w:rPr>
        <w:t>(наименование организации или индивидуального предпринимателя)</w:t>
      </w:r>
    </w:p>
    <w:p w:rsidR="00DF34D3" w:rsidRPr="00057609" w:rsidRDefault="00DF34D3" w:rsidP="00DF34D3">
      <w:pPr>
        <w:tabs>
          <w:tab w:val="left" w:pos="1185"/>
        </w:tabs>
        <w:jc w:val="center"/>
        <w:rPr>
          <w:rFonts w:eastAsia="Arial"/>
          <w:sz w:val="28"/>
          <w:szCs w:val="28"/>
        </w:rPr>
      </w:pPr>
      <w:r w:rsidRPr="00057609">
        <w:rPr>
          <w:rFonts w:eastAsia="Arial"/>
          <w:sz w:val="28"/>
          <w:szCs w:val="28"/>
        </w:rPr>
        <w:t>в период с __________________ по _______________________</w:t>
      </w:r>
    </w:p>
    <w:p w:rsidR="00B478FD" w:rsidRPr="00057609" w:rsidRDefault="00B478FD" w:rsidP="00DF34D3">
      <w:pPr>
        <w:rPr>
          <w:sz w:val="28"/>
          <w:szCs w:val="28"/>
        </w:rPr>
      </w:pPr>
    </w:p>
    <w:tbl>
      <w:tblPr>
        <w:tblW w:w="15627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148"/>
        <w:gridCol w:w="2449"/>
        <w:gridCol w:w="1843"/>
        <w:gridCol w:w="1985"/>
        <w:gridCol w:w="2126"/>
        <w:gridCol w:w="2410"/>
        <w:gridCol w:w="2126"/>
      </w:tblGrid>
      <w:tr w:rsidR="00B478FD" w:rsidRPr="00057609" w:rsidTr="00815343">
        <w:trPr>
          <w:trHeight w:val="1901"/>
        </w:trPr>
        <w:tc>
          <w:tcPr>
            <w:tcW w:w="540" w:type="dxa"/>
            <w:shd w:val="clear" w:color="auto" w:fill="auto"/>
          </w:tcPr>
          <w:p w:rsidR="00B478FD" w:rsidRPr="00057609" w:rsidRDefault="00B478FD" w:rsidP="00815343">
            <w:pPr>
              <w:jc w:val="center"/>
              <w:rPr>
                <w:rFonts w:eastAsia="Arial"/>
                <w:sz w:val="24"/>
                <w:szCs w:val="24"/>
              </w:rPr>
            </w:pPr>
            <w:r w:rsidRPr="00057609">
              <w:rPr>
                <w:rFonts w:eastAsia="Arial"/>
                <w:sz w:val="24"/>
                <w:szCs w:val="24"/>
              </w:rPr>
              <w:t>№ п/п</w:t>
            </w:r>
          </w:p>
        </w:tc>
        <w:tc>
          <w:tcPr>
            <w:tcW w:w="2148" w:type="dxa"/>
            <w:shd w:val="clear" w:color="auto" w:fill="auto"/>
          </w:tcPr>
          <w:p w:rsidR="00B478FD" w:rsidRPr="00057609" w:rsidRDefault="00B478FD" w:rsidP="00815343">
            <w:pPr>
              <w:jc w:val="center"/>
              <w:rPr>
                <w:rFonts w:eastAsia="Arial"/>
                <w:sz w:val="24"/>
                <w:szCs w:val="24"/>
              </w:rPr>
            </w:pPr>
            <w:r w:rsidRPr="00057609">
              <w:rPr>
                <w:rFonts w:eastAsia="Arial"/>
                <w:sz w:val="24"/>
                <w:szCs w:val="24"/>
              </w:rPr>
              <w:t>Номер и дата товарных накладных (универсального передаточного акта)</w:t>
            </w:r>
          </w:p>
        </w:tc>
        <w:tc>
          <w:tcPr>
            <w:tcW w:w="2449" w:type="dxa"/>
            <w:shd w:val="clear" w:color="auto" w:fill="auto"/>
          </w:tcPr>
          <w:p w:rsidR="00B478FD" w:rsidRPr="00057609" w:rsidRDefault="00B478FD" w:rsidP="00815343">
            <w:pPr>
              <w:jc w:val="center"/>
              <w:rPr>
                <w:rFonts w:eastAsia="Arial"/>
                <w:sz w:val="24"/>
                <w:szCs w:val="24"/>
              </w:rPr>
            </w:pPr>
            <w:r w:rsidRPr="00057609">
              <w:rPr>
                <w:rFonts w:eastAsia="Arial"/>
                <w:sz w:val="24"/>
                <w:szCs w:val="24"/>
              </w:rPr>
              <w:t xml:space="preserve">Сумма товарных накладных (универсального передаточного акта) </w:t>
            </w:r>
          </w:p>
          <w:p w:rsidR="00B478FD" w:rsidRPr="00057609" w:rsidRDefault="00B478FD" w:rsidP="00815343">
            <w:pPr>
              <w:ind w:firstLine="708"/>
              <w:rPr>
                <w:rFonts w:eastAsia="Arial"/>
                <w:sz w:val="24"/>
                <w:szCs w:val="24"/>
              </w:rPr>
            </w:pPr>
            <w:r w:rsidRPr="00057609">
              <w:rPr>
                <w:rFonts w:eastAsia="Arial"/>
                <w:sz w:val="24"/>
                <w:szCs w:val="24"/>
              </w:rPr>
              <w:t>(руб.)</w:t>
            </w:r>
          </w:p>
        </w:tc>
        <w:tc>
          <w:tcPr>
            <w:tcW w:w="1843" w:type="dxa"/>
            <w:shd w:val="clear" w:color="auto" w:fill="auto"/>
          </w:tcPr>
          <w:p w:rsidR="00B478FD" w:rsidRPr="00057609" w:rsidRDefault="00B478FD" w:rsidP="00815343">
            <w:pPr>
              <w:jc w:val="center"/>
              <w:rPr>
                <w:rFonts w:eastAsia="Arial"/>
                <w:sz w:val="24"/>
                <w:szCs w:val="24"/>
              </w:rPr>
            </w:pPr>
            <w:r w:rsidRPr="00057609">
              <w:rPr>
                <w:rFonts w:eastAsia="Arial"/>
                <w:sz w:val="24"/>
                <w:szCs w:val="24"/>
              </w:rPr>
              <w:t>Номер и дата платежного поручения</w:t>
            </w:r>
          </w:p>
        </w:tc>
        <w:tc>
          <w:tcPr>
            <w:tcW w:w="1985" w:type="dxa"/>
            <w:shd w:val="clear" w:color="auto" w:fill="auto"/>
          </w:tcPr>
          <w:p w:rsidR="00B478FD" w:rsidRPr="00057609" w:rsidRDefault="00B478FD" w:rsidP="00815343">
            <w:pPr>
              <w:jc w:val="center"/>
              <w:rPr>
                <w:rFonts w:eastAsia="Arial"/>
                <w:sz w:val="24"/>
                <w:szCs w:val="24"/>
              </w:rPr>
            </w:pPr>
            <w:r w:rsidRPr="00057609">
              <w:rPr>
                <w:rFonts w:eastAsia="Arial"/>
                <w:sz w:val="24"/>
                <w:szCs w:val="24"/>
              </w:rPr>
              <w:t>Сумма платежного поручения (руб.)</w:t>
            </w:r>
          </w:p>
        </w:tc>
        <w:tc>
          <w:tcPr>
            <w:tcW w:w="2126" w:type="dxa"/>
            <w:shd w:val="clear" w:color="auto" w:fill="auto"/>
          </w:tcPr>
          <w:p w:rsidR="00B478FD" w:rsidRPr="00057609" w:rsidRDefault="00B478FD" w:rsidP="00815343">
            <w:pPr>
              <w:jc w:val="center"/>
              <w:rPr>
                <w:rFonts w:eastAsia="Arial"/>
                <w:sz w:val="24"/>
                <w:szCs w:val="24"/>
              </w:rPr>
            </w:pPr>
            <w:r w:rsidRPr="00057609">
              <w:rPr>
                <w:rFonts w:eastAsia="Arial"/>
                <w:sz w:val="24"/>
                <w:szCs w:val="24"/>
              </w:rPr>
              <w:t>Наименование приобретенных запасных частей (двигателей и т.п.)</w:t>
            </w:r>
          </w:p>
        </w:tc>
        <w:tc>
          <w:tcPr>
            <w:tcW w:w="2410" w:type="dxa"/>
            <w:shd w:val="clear" w:color="auto" w:fill="auto"/>
          </w:tcPr>
          <w:p w:rsidR="00B478FD" w:rsidRPr="00057609" w:rsidRDefault="00B478FD" w:rsidP="00815343">
            <w:pPr>
              <w:jc w:val="center"/>
              <w:rPr>
                <w:rFonts w:eastAsia="Arial"/>
                <w:sz w:val="24"/>
                <w:szCs w:val="24"/>
              </w:rPr>
            </w:pPr>
            <w:r w:rsidRPr="00057609">
              <w:rPr>
                <w:rFonts w:eastAsia="Arial"/>
                <w:sz w:val="24"/>
                <w:szCs w:val="24"/>
              </w:rPr>
              <w:t>Количество</w:t>
            </w:r>
          </w:p>
          <w:p w:rsidR="00B478FD" w:rsidRPr="00057609" w:rsidRDefault="00B478FD" w:rsidP="00815343">
            <w:pPr>
              <w:jc w:val="center"/>
              <w:rPr>
                <w:rFonts w:eastAsia="Arial"/>
                <w:sz w:val="24"/>
                <w:szCs w:val="24"/>
              </w:rPr>
            </w:pPr>
            <w:r w:rsidRPr="00057609">
              <w:rPr>
                <w:rFonts w:eastAsia="Arial"/>
                <w:sz w:val="24"/>
                <w:szCs w:val="24"/>
              </w:rPr>
              <w:t>приобретенных запасных частей (двигателей и т.п.)</w:t>
            </w:r>
          </w:p>
        </w:tc>
        <w:tc>
          <w:tcPr>
            <w:tcW w:w="2126" w:type="dxa"/>
            <w:shd w:val="clear" w:color="auto" w:fill="auto"/>
          </w:tcPr>
          <w:p w:rsidR="00B478FD" w:rsidRPr="00057609" w:rsidRDefault="00B478FD" w:rsidP="00815343">
            <w:pPr>
              <w:jc w:val="center"/>
              <w:rPr>
                <w:rFonts w:eastAsia="Arial"/>
                <w:sz w:val="24"/>
                <w:szCs w:val="24"/>
              </w:rPr>
            </w:pPr>
            <w:r w:rsidRPr="00057609">
              <w:rPr>
                <w:rFonts w:eastAsia="Arial"/>
                <w:sz w:val="24"/>
                <w:szCs w:val="24"/>
              </w:rPr>
              <w:t>Контрагент</w:t>
            </w:r>
          </w:p>
        </w:tc>
      </w:tr>
      <w:tr w:rsidR="00B478FD" w:rsidRPr="00057609" w:rsidTr="00815343">
        <w:trPr>
          <w:trHeight w:val="216"/>
        </w:trPr>
        <w:tc>
          <w:tcPr>
            <w:tcW w:w="540" w:type="dxa"/>
            <w:shd w:val="clear" w:color="auto" w:fill="auto"/>
          </w:tcPr>
          <w:p w:rsidR="00B478FD" w:rsidRPr="00057609" w:rsidRDefault="00B478FD" w:rsidP="00815343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2148" w:type="dxa"/>
            <w:shd w:val="clear" w:color="auto" w:fill="auto"/>
          </w:tcPr>
          <w:p w:rsidR="00B478FD" w:rsidRPr="00057609" w:rsidRDefault="00B478FD" w:rsidP="00815343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2449" w:type="dxa"/>
            <w:shd w:val="clear" w:color="auto" w:fill="auto"/>
          </w:tcPr>
          <w:p w:rsidR="00B478FD" w:rsidRPr="00057609" w:rsidRDefault="00B478FD" w:rsidP="00815343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478FD" w:rsidRPr="00057609" w:rsidRDefault="00B478FD" w:rsidP="00815343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478FD" w:rsidRPr="00057609" w:rsidRDefault="00B478FD" w:rsidP="00815343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478FD" w:rsidRPr="00057609" w:rsidRDefault="00B478FD" w:rsidP="00815343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78FD" w:rsidRPr="00057609" w:rsidRDefault="00B478FD" w:rsidP="00815343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B478FD" w:rsidRPr="00057609" w:rsidRDefault="00B478FD" w:rsidP="00815343">
            <w:pPr>
              <w:rPr>
                <w:rFonts w:eastAsia="Arial"/>
                <w:sz w:val="28"/>
                <w:szCs w:val="28"/>
              </w:rPr>
            </w:pPr>
          </w:p>
        </w:tc>
      </w:tr>
      <w:tr w:rsidR="00B478FD" w:rsidRPr="00057609" w:rsidTr="00815343">
        <w:trPr>
          <w:trHeight w:val="196"/>
        </w:trPr>
        <w:tc>
          <w:tcPr>
            <w:tcW w:w="2688" w:type="dxa"/>
            <w:gridSpan w:val="2"/>
            <w:shd w:val="clear" w:color="auto" w:fill="auto"/>
          </w:tcPr>
          <w:p w:rsidR="00B478FD" w:rsidRPr="00057609" w:rsidRDefault="00B478FD" w:rsidP="00815343">
            <w:pPr>
              <w:rPr>
                <w:rFonts w:eastAsia="Arial"/>
                <w:sz w:val="24"/>
                <w:szCs w:val="24"/>
              </w:rPr>
            </w:pPr>
            <w:r w:rsidRPr="00057609">
              <w:rPr>
                <w:rFonts w:eastAsia="Arial"/>
                <w:sz w:val="24"/>
                <w:szCs w:val="24"/>
              </w:rPr>
              <w:t xml:space="preserve">Всего </w:t>
            </w:r>
          </w:p>
        </w:tc>
        <w:tc>
          <w:tcPr>
            <w:tcW w:w="2449" w:type="dxa"/>
            <w:shd w:val="clear" w:color="auto" w:fill="auto"/>
          </w:tcPr>
          <w:p w:rsidR="00B478FD" w:rsidRPr="00057609" w:rsidRDefault="00B478FD" w:rsidP="00815343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478FD" w:rsidRPr="00057609" w:rsidRDefault="00B478FD" w:rsidP="00815343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478FD" w:rsidRPr="00057609" w:rsidRDefault="00B478FD" w:rsidP="00815343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478FD" w:rsidRPr="00057609" w:rsidRDefault="00B478FD" w:rsidP="00815343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78FD" w:rsidRPr="00057609" w:rsidRDefault="00B478FD" w:rsidP="00815343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B478FD" w:rsidRPr="00057609" w:rsidRDefault="00B478FD" w:rsidP="00815343">
            <w:pPr>
              <w:rPr>
                <w:rFonts w:eastAsia="Arial"/>
                <w:sz w:val="28"/>
                <w:szCs w:val="28"/>
              </w:rPr>
            </w:pPr>
          </w:p>
        </w:tc>
      </w:tr>
    </w:tbl>
    <w:p w:rsidR="00B478FD" w:rsidRPr="00057609" w:rsidRDefault="00B478FD" w:rsidP="00DF34D3">
      <w:pPr>
        <w:rPr>
          <w:sz w:val="28"/>
          <w:szCs w:val="28"/>
        </w:rPr>
      </w:pPr>
    </w:p>
    <w:p w:rsidR="00DF34D3" w:rsidRPr="00057609" w:rsidRDefault="00DF34D3" w:rsidP="00DF34D3">
      <w:pPr>
        <w:rPr>
          <w:sz w:val="28"/>
          <w:szCs w:val="28"/>
        </w:rPr>
      </w:pPr>
      <w:r w:rsidRPr="00057609">
        <w:rPr>
          <w:sz w:val="28"/>
          <w:szCs w:val="28"/>
        </w:rPr>
        <w:t xml:space="preserve">  ________________</w:t>
      </w:r>
      <w:r w:rsidRPr="00057609">
        <w:rPr>
          <w:sz w:val="28"/>
          <w:szCs w:val="28"/>
        </w:rPr>
        <w:tab/>
      </w:r>
      <w:r w:rsidRPr="00057609">
        <w:rPr>
          <w:sz w:val="28"/>
          <w:szCs w:val="28"/>
        </w:rPr>
        <w:tab/>
      </w:r>
      <w:r w:rsidRPr="00057609">
        <w:rPr>
          <w:sz w:val="28"/>
          <w:szCs w:val="28"/>
        </w:rPr>
        <w:tab/>
        <w:t xml:space="preserve"> ________</w:t>
      </w:r>
      <w:r w:rsidRPr="00057609">
        <w:rPr>
          <w:sz w:val="28"/>
          <w:szCs w:val="28"/>
        </w:rPr>
        <w:tab/>
      </w:r>
      <w:r w:rsidRPr="00057609">
        <w:rPr>
          <w:sz w:val="28"/>
          <w:szCs w:val="28"/>
        </w:rPr>
        <w:tab/>
        <w:t xml:space="preserve">  _________________</w:t>
      </w:r>
    </w:p>
    <w:p w:rsidR="00DF34D3" w:rsidRPr="00057609" w:rsidRDefault="00DF34D3" w:rsidP="00DF34D3">
      <w:r w:rsidRPr="00057609">
        <w:t xml:space="preserve">     должность руководителя                   </w:t>
      </w:r>
      <w:r w:rsidRPr="00057609">
        <w:tab/>
        <w:t xml:space="preserve">                     подпись</w:t>
      </w:r>
      <w:r w:rsidRPr="00057609">
        <w:tab/>
      </w:r>
      <w:r w:rsidRPr="00057609">
        <w:tab/>
        <w:t xml:space="preserve">       </w:t>
      </w:r>
      <w:r w:rsidR="00BB7D0F" w:rsidRPr="00057609">
        <w:t xml:space="preserve">      </w:t>
      </w:r>
      <w:r w:rsidRPr="00057609">
        <w:t>Ф</w:t>
      </w:r>
      <w:r w:rsidR="00BB7D0F" w:rsidRPr="00057609">
        <w:t>.</w:t>
      </w:r>
      <w:r w:rsidRPr="00057609">
        <w:t>И</w:t>
      </w:r>
      <w:r w:rsidR="00BB7D0F" w:rsidRPr="00057609">
        <w:t>.</w:t>
      </w:r>
      <w:r w:rsidRPr="00057609">
        <w:t>О</w:t>
      </w:r>
      <w:r w:rsidR="00BB7D0F" w:rsidRPr="00057609">
        <w:t>.</w:t>
      </w:r>
      <w:r w:rsidRPr="00057609">
        <w:t xml:space="preserve"> руководителя                                                                </w:t>
      </w:r>
    </w:p>
    <w:p w:rsidR="00B478FD" w:rsidRPr="00057609" w:rsidRDefault="00DF34D3" w:rsidP="00DF34D3">
      <w:r w:rsidRPr="00057609">
        <w:t xml:space="preserve">     </w:t>
      </w:r>
    </w:p>
    <w:p w:rsidR="00DF34D3" w:rsidRPr="00057609" w:rsidRDefault="00DF34D3" w:rsidP="00DF34D3">
      <w:r w:rsidRPr="00057609">
        <w:t xml:space="preserve"> </w:t>
      </w:r>
      <w:r w:rsidR="00B478FD" w:rsidRPr="00057609">
        <w:t xml:space="preserve">     </w:t>
      </w:r>
      <w:r w:rsidRPr="00057609">
        <w:t>__________________</w:t>
      </w:r>
      <w:r w:rsidRPr="00057609">
        <w:tab/>
      </w:r>
      <w:r w:rsidRPr="00057609">
        <w:tab/>
      </w:r>
      <w:r w:rsidRPr="00057609">
        <w:tab/>
        <w:t xml:space="preserve">    </w:t>
      </w:r>
      <w:r w:rsidR="00B478FD" w:rsidRPr="00057609">
        <w:t xml:space="preserve">               </w:t>
      </w:r>
      <w:r w:rsidRPr="00057609">
        <w:t>________</w:t>
      </w:r>
      <w:r w:rsidRPr="00057609">
        <w:tab/>
      </w:r>
      <w:r w:rsidRPr="00057609">
        <w:tab/>
        <w:t xml:space="preserve">     _________________</w:t>
      </w:r>
    </w:p>
    <w:p w:rsidR="00DF34D3" w:rsidRPr="00057609" w:rsidRDefault="00DF34D3" w:rsidP="00DF34D3">
      <w:r w:rsidRPr="00057609">
        <w:t xml:space="preserve">       главный бухгалтер                  </w:t>
      </w:r>
      <w:r w:rsidRPr="00057609">
        <w:tab/>
        <w:t xml:space="preserve">                    подпись</w:t>
      </w:r>
      <w:r w:rsidRPr="00057609">
        <w:tab/>
      </w:r>
      <w:r w:rsidRPr="00057609">
        <w:tab/>
      </w:r>
      <w:r w:rsidRPr="00057609">
        <w:tab/>
        <w:t xml:space="preserve">   Ф</w:t>
      </w:r>
      <w:r w:rsidR="00BB7D0F" w:rsidRPr="00057609">
        <w:t>.</w:t>
      </w:r>
      <w:r w:rsidRPr="00057609">
        <w:t>И</w:t>
      </w:r>
      <w:r w:rsidR="00BB7D0F" w:rsidRPr="00057609">
        <w:t>.</w:t>
      </w:r>
      <w:r w:rsidRPr="00057609">
        <w:t>О</w:t>
      </w:r>
      <w:r w:rsidR="00BB7D0F" w:rsidRPr="00057609">
        <w:t>.</w:t>
      </w:r>
      <w:r w:rsidRPr="00057609">
        <w:t xml:space="preserve">                                                             </w:t>
      </w:r>
    </w:p>
    <w:p w:rsidR="00B478FD" w:rsidRPr="00057609" w:rsidRDefault="00B478FD" w:rsidP="00DF34D3">
      <w:pPr>
        <w:rPr>
          <w:sz w:val="24"/>
          <w:szCs w:val="24"/>
        </w:rPr>
      </w:pPr>
    </w:p>
    <w:p w:rsidR="00DF34D3" w:rsidRPr="00057609" w:rsidRDefault="00DF34D3" w:rsidP="00DF34D3">
      <w:pPr>
        <w:rPr>
          <w:sz w:val="24"/>
          <w:szCs w:val="24"/>
        </w:rPr>
      </w:pPr>
      <w:r w:rsidRPr="00057609">
        <w:rPr>
          <w:sz w:val="24"/>
          <w:szCs w:val="24"/>
        </w:rPr>
        <w:t xml:space="preserve">Дата </w:t>
      </w:r>
    </w:p>
    <w:p w:rsidR="00B478FD" w:rsidRPr="00057609" w:rsidRDefault="00B478FD" w:rsidP="00DF34D3">
      <w:pPr>
        <w:rPr>
          <w:sz w:val="24"/>
          <w:szCs w:val="24"/>
        </w:rPr>
      </w:pPr>
    </w:p>
    <w:p w:rsidR="00DF34D3" w:rsidRPr="00057609" w:rsidRDefault="00DF34D3" w:rsidP="00DF34D3">
      <w:r w:rsidRPr="00057609">
        <w:rPr>
          <w:sz w:val="24"/>
          <w:szCs w:val="24"/>
        </w:rPr>
        <w:t>М.П. (при наличии</w:t>
      </w:r>
      <w:r w:rsidRPr="00057609">
        <w:t>)</w:t>
      </w:r>
    </w:p>
    <w:p w:rsidR="00DF34D3" w:rsidRPr="00057609" w:rsidRDefault="00DF34D3" w:rsidP="00DF34D3">
      <w:pPr>
        <w:sectPr w:rsidR="00DF34D3" w:rsidRPr="00057609" w:rsidSect="00815343">
          <w:pgSz w:w="16838" w:h="11906" w:orient="landscape"/>
          <w:pgMar w:top="567" w:right="1134" w:bottom="425" w:left="709" w:header="1134" w:footer="0" w:gutter="0"/>
          <w:cols w:space="720"/>
        </w:sectPr>
      </w:pPr>
    </w:p>
    <w:p w:rsidR="00DF34D3" w:rsidRPr="00057609" w:rsidRDefault="00DF34D3" w:rsidP="00DF34D3"/>
    <w:p w:rsidR="00DF34D3" w:rsidRPr="00057609" w:rsidRDefault="00DF34D3" w:rsidP="00DF34D3">
      <w:pPr>
        <w:widowControl w:val="0"/>
        <w:autoSpaceDE w:val="0"/>
        <w:ind w:left="5954" w:right="-30"/>
        <w:rPr>
          <w:rFonts w:eastAsia="Arial"/>
          <w:sz w:val="28"/>
          <w:szCs w:val="28"/>
        </w:rPr>
      </w:pPr>
      <w:r w:rsidRPr="00057609">
        <w:tab/>
        <w:t xml:space="preserve">          </w:t>
      </w:r>
      <w:r w:rsidR="00761C68" w:rsidRPr="00057609">
        <w:t xml:space="preserve"> </w:t>
      </w:r>
      <w:r w:rsidRPr="00057609">
        <w:rPr>
          <w:rFonts w:eastAsia="Arial"/>
          <w:sz w:val="28"/>
          <w:szCs w:val="28"/>
        </w:rPr>
        <w:t>Приложение № 11</w:t>
      </w:r>
    </w:p>
    <w:p w:rsidR="00DF34D3" w:rsidRPr="00057609" w:rsidRDefault="00DF34D3" w:rsidP="00761C68">
      <w:pPr>
        <w:pStyle w:val="ConsPlusNonformat"/>
        <w:widowControl w:val="0"/>
        <w:ind w:left="4963" w:right="-30" w:firstLine="709"/>
        <w:rPr>
          <w:rFonts w:ascii="Times New Roman" w:hAnsi="Times New Roman" w:cs="Times New Roman"/>
          <w:sz w:val="28"/>
          <w:szCs w:val="28"/>
        </w:rPr>
      </w:pPr>
      <w:r w:rsidRPr="0005760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F34D3" w:rsidRPr="00057609" w:rsidRDefault="00DF34D3" w:rsidP="00DF34D3">
      <w:pPr>
        <w:pStyle w:val="ConsPlusNonformat"/>
        <w:widowControl w:val="0"/>
        <w:ind w:left="5103" w:right="-30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057609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  услуги </w:t>
      </w:r>
      <w:r w:rsidRPr="000576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7609">
        <w:rPr>
          <w:rFonts w:ascii="Times New Roman" w:hAnsi="Times New Roman" w:cs="Times New Roman"/>
          <w:sz w:val="28"/>
          <w:szCs w:val="28"/>
        </w:rPr>
        <w:t xml:space="preserve">Предоставление субсидии </w:t>
      </w:r>
      <w:r w:rsidRPr="00057609">
        <w:rPr>
          <w:rFonts w:ascii="Times New Roman" w:hAnsi="Times New Roman" w:cs="Times New Roman"/>
          <w:sz w:val="28"/>
          <w:szCs w:val="28"/>
        </w:rPr>
        <w:br/>
      </w:r>
      <w:r w:rsidR="00761C68" w:rsidRPr="00057609">
        <w:rPr>
          <w:rFonts w:ascii="Times New Roman" w:hAnsi="Times New Roman" w:cs="Times New Roman"/>
          <w:sz w:val="28"/>
          <w:szCs w:val="28"/>
        </w:rPr>
        <w:t xml:space="preserve">      </w:t>
      </w:r>
      <w:r w:rsidRPr="00057609">
        <w:rPr>
          <w:rFonts w:ascii="Times New Roman" w:hAnsi="Times New Roman" w:cs="Times New Roman"/>
          <w:sz w:val="28"/>
          <w:szCs w:val="28"/>
        </w:rPr>
        <w:t xml:space="preserve">на возмещение части затрат </w:t>
      </w:r>
      <w:r w:rsidRPr="00057609">
        <w:rPr>
          <w:rFonts w:ascii="Times New Roman" w:hAnsi="Times New Roman" w:cs="Times New Roman"/>
          <w:sz w:val="28"/>
          <w:szCs w:val="28"/>
        </w:rPr>
        <w:br/>
        <w:t>на приобретение запасных частей, ремонт и (или) модернизацию судов, используемых в целях добычи (вылова) водных биологических ресурсов</w:t>
      </w:r>
      <w:r w:rsidRPr="0005760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F34D3" w:rsidRPr="00057609" w:rsidRDefault="00DF34D3" w:rsidP="00DF34D3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34D3" w:rsidRPr="00057609" w:rsidRDefault="00DF34D3" w:rsidP="00DF34D3"/>
    <w:p w:rsidR="00DF34D3" w:rsidRPr="00057609" w:rsidRDefault="00DF34D3" w:rsidP="00DF34D3">
      <w:pPr>
        <w:tabs>
          <w:tab w:val="left" w:pos="4830"/>
        </w:tabs>
        <w:jc w:val="center"/>
        <w:rPr>
          <w:b/>
          <w:sz w:val="28"/>
          <w:szCs w:val="28"/>
        </w:rPr>
      </w:pPr>
      <w:r w:rsidRPr="00057609">
        <w:rPr>
          <w:b/>
          <w:sz w:val="28"/>
          <w:szCs w:val="28"/>
        </w:rPr>
        <w:t xml:space="preserve">Информация </w:t>
      </w:r>
    </w:p>
    <w:p w:rsidR="00DF34D3" w:rsidRPr="00057609" w:rsidRDefault="00DF34D3" w:rsidP="00DF34D3">
      <w:pPr>
        <w:tabs>
          <w:tab w:val="left" w:pos="4830"/>
        </w:tabs>
        <w:jc w:val="center"/>
        <w:rPr>
          <w:sz w:val="28"/>
          <w:szCs w:val="28"/>
        </w:rPr>
      </w:pPr>
      <w:r w:rsidRPr="00057609">
        <w:rPr>
          <w:sz w:val="28"/>
          <w:szCs w:val="28"/>
        </w:rPr>
        <w:t>о сумме субсидий, распределяемых пропорционально объемам затрат</w:t>
      </w:r>
    </w:p>
    <w:p w:rsidR="00DF34D3" w:rsidRPr="00057609" w:rsidRDefault="00DF34D3" w:rsidP="00DF34D3">
      <w:pPr>
        <w:tabs>
          <w:tab w:val="left" w:pos="483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2078"/>
        <w:gridCol w:w="2305"/>
        <w:gridCol w:w="2602"/>
        <w:gridCol w:w="2602"/>
      </w:tblGrid>
      <w:tr w:rsidR="00DF34D3" w:rsidRPr="00057609" w:rsidTr="00815343">
        <w:tc>
          <w:tcPr>
            <w:tcW w:w="719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№ п/п</w:t>
            </w:r>
          </w:p>
        </w:tc>
        <w:tc>
          <w:tcPr>
            <w:tcW w:w="2902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Наименование получателя субсидии</w:t>
            </w:r>
          </w:p>
        </w:tc>
        <w:tc>
          <w:tcPr>
            <w:tcW w:w="2305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Сумма, заявленная к субсидированию, руб.</w:t>
            </w:r>
          </w:p>
        </w:tc>
        <w:tc>
          <w:tcPr>
            <w:tcW w:w="2602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Коэффициент пропорционального деления</w:t>
            </w:r>
          </w:p>
        </w:tc>
        <w:tc>
          <w:tcPr>
            <w:tcW w:w="2602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Сумма к выплате с учетом коэффициента пропорционального деления, руб.</w:t>
            </w:r>
          </w:p>
        </w:tc>
      </w:tr>
      <w:tr w:rsidR="00DF34D3" w:rsidRPr="00057609" w:rsidTr="00815343">
        <w:tc>
          <w:tcPr>
            <w:tcW w:w="719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</w:tr>
      <w:tr w:rsidR="00DF34D3" w:rsidRPr="00057609" w:rsidTr="00815343">
        <w:tc>
          <w:tcPr>
            <w:tcW w:w="719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</w:tr>
      <w:tr w:rsidR="00DF34D3" w:rsidRPr="00057609" w:rsidTr="00815343">
        <w:tc>
          <w:tcPr>
            <w:tcW w:w="719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</w:tr>
      <w:tr w:rsidR="00DF34D3" w:rsidRPr="00057609" w:rsidTr="00815343">
        <w:tc>
          <w:tcPr>
            <w:tcW w:w="719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</w:tr>
      <w:tr w:rsidR="00DF34D3" w:rsidRPr="00057609" w:rsidTr="00815343">
        <w:tc>
          <w:tcPr>
            <w:tcW w:w="719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</w:tr>
      <w:tr w:rsidR="00DF34D3" w:rsidRPr="00057609" w:rsidTr="00815343">
        <w:tc>
          <w:tcPr>
            <w:tcW w:w="719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</w:tr>
      <w:tr w:rsidR="00DF34D3" w:rsidRPr="00057609" w:rsidTr="00815343">
        <w:tc>
          <w:tcPr>
            <w:tcW w:w="719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</w:tr>
      <w:tr w:rsidR="00DF34D3" w:rsidRPr="00057609" w:rsidTr="00815343">
        <w:tc>
          <w:tcPr>
            <w:tcW w:w="719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</w:tr>
      <w:tr w:rsidR="00DF34D3" w:rsidRPr="00057609" w:rsidTr="00815343">
        <w:tc>
          <w:tcPr>
            <w:tcW w:w="719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</w:tr>
      <w:tr w:rsidR="00DF34D3" w:rsidRPr="00057609" w:rsidTr="00815343">
        <w:tc>
          <w:tcPr>
            <w:tcW w:w="3621" w:type="dxa"/>
            <w:gridSpan w:val="2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305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shd w:val="clear" w:color="auto" w:fill="auto"/>
          </w:tcPr>
          <w:p w:rsidR="00DF34D3" w:rsidRPr="00057609" w:rsidRDefault="00DF34D3" w:rsidP="00815343">
            <w:pPr>
              <w:tabs>
                <w:tab w:val="left" w:pos="48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F34D3" w:rsidRPr="00057609" w:rsidRDefault="00DF34D3" w:rsidP="00DF34D3">
      <w:pPr>
        <w:rPr>
          <w:sz w:val="28"/>
          <w:szCs w:val="28"/>
        </w:rPr>
      </w:pPr>
    </w:p>
    <w:p w:rsidR="00DF34D3" w:rsidRPr="00057609" w:rsidRDefault="00DF34D3" w:rsidP="00DF34D3">
      <w:pPr>
        <w:rPr>
          <w:sz w:val="28"/>
          <w:szCs w:val="28"/>
        </w:rPr>
      </w:pPr>
    </w:p>
    <w:p w:rsidR="00DF34D3" w:rsidRPr="00057609" w:rsidRDefault="00DF34D3" w:rsidP="00DF34D3">
      <w:pPr>
        <w:widowControl w:val="0"/>
        <w:autoSpaceDE w:val="0"/>
        <w:rPr>
          <w:rFonts w:eastAsia="Arial"/>
          <w:sz w:val="28"/>
          <w:szCs w:val="28"/>
        </w:rPr>
      </w:pPr>
      <w:r w:rsidRPr="00057609">
        <w:rPr>
          <w:rFonts w:eastAsia="Arial"/>
          <w:sz w:val="28"/>
          <w:szCs w:val="28"/>
        </w:rPr>
        <w:t xml:space="preserve">Заместитель министра, </w:t>
      </w:r>
    </w:p>
    <w:p w:rsidR="00DF34D3" w:rsidRPr="00057609" w:rsidRDefault="00DF34D3" w:rsidP="00DF34D3">
      <w:pPr>
        <w:widowControl w:val="0"/>
        <w:autoSpaceDE w:val="0"/>
        <w:rPr>
          <w:rFonts w:eastAsia="Arial"/>
          <w:sz w:val="28"/>
          <w:szCs w:val="28"/>
        </w:rPr>
      </w:pPr>
      <w:r w:rsidRPr="00057609">
        <w:rPr>
          <w:rFonts w:eastAsia="Arial"/>
          <w:sz w:val="28"/>
          <w:szCs w:val="28"/>
        </w:rPr>
        <w:t>курирующий вопросы животноводства</w:t>
      </w:r>
    </w:p>
    <w:p w:rsidR="00DF34D3" w:rsidRPr="00057609" w:rsidRDefault="00DF34D3" w:rsidP="00DF34D3">
      <w:pPr>
        <w:widowControl w:val="0"/>
        <w:autoSpaceDE w:val="0"/>
        <w:rPr>
          <w:rFonts w:eastAsia="Arial"/>
          <w:sz w:val="28"/>
          <w:szCs w:val="28"/>
        </w:rPr>
      </w:pPr>
      <w:r w:rsidRPr="00057609">
        <w:rPr>
          <w:rFonts w:eastAsia="Arial"/>
          <w:sz w:val="28"/>
          <w:szCs w:val="28"/>
        </w:rPr>
        <w:t>и рыбохозяйственного комплекса</w:t>
      </w:r>
      <w:r w:rsidRPr="00057609">
        <w:rPr>
          <w:rFonts w:eastAsia="Times-Roman"/>
          <w:sz w:val="28"/>
          <w:szCs w:val="28"/>
        </w:rPr>
        <w:tab/>
        <w:t xml:space="preserve">          </w:t>
      </w:r>
      <w:r w:rsidR="00761C68" w:rsidRPr="00057609">
        <w:rPr>
          <w:rFonts w:eastAsia="Times-Roman"/>
          <w:sz w:val="28"/>
          <w:szCs w:val="28"/>
        </w:rPr>
        <w:t xml:space="preserve"> </w:t>
      </w:r>
      <w:r w:rsidRPr="00057609">
        <w:rPr>
          <w:rFonts w:eastAsia="Times-Roman"/>
          <w:sz w:val="28"/>
          <w:szCs w:val="28"/>
        </w:rPr>
        <w:t xml:space="preserve">_________ </w:t>
      </w:r>
      <w:r w:rsidRPr="00057609">
        <w:rPr>
          <w:rFonts w:eastAsia="Times-Roman"/>
          <w:sz w:val="28"/>
          <w:szCs w:val="28"/>
        </w:rPr>
        <w:tab/>
        <w:t xml:space="preserve">                  _______________</w:t>
      </w:r>
    </w:p>
    <w:p w:rsidR="00DF34D3" w:rsidRPr="00057609" w:rsidRDefault="00DF34D3" w:rsidP="00DF34D3">
      <w:pPr>
        <w:widowControl w:val="0"/>
        <w:autoSpaceDE w:val="0"/>
        <w:rPr>
          <w:rFonts w:eastAsia="Arial"/>
          <w:sz w:val="24"/>
          <w:szCs w:val="24"/>
        </w:rPr>
      </w:pPr>
      <w:r w:rsidRPr="00057609">
        <w:rPr>
          <w:rFonts w:eastAsia="Arial"/>
          <w:sz w:val="28"/>
          <w:szCs w:val="28"/>
        </w:rPr>
        <w:tab/>
      </w:r>
      <w:r w:rsidRPr="00057609">
        <w:rPr>
          <w:rFonts w:eastAsia="Arial"/>
          <w:sz w:val="28"/>
          <w:szCs w:val="28"/>
        </w:rPr>
        <w:tab/>
      </w:r>
      <w:r w:rsidRPr="00057609">
        <w:rPr>
          <w:rFonts w:eastAsia="Arial"/>
          <w:sz w:val="28"/>
          <w:szCs w:val="28"/>
        </w:rPr>
        <w:tab/>
      </w:r>
      <w:r w:rsidRPr="00057609">
        <w:rPr>
          <w:rFonts w:eastAsia="Arial"/>
          <w:sz w:val="28"/>
          <w:szCs w:val="28"/>
        </w:rPr>
        <w:tab/>
      </w:r>
      <w:r w:rsidRPr="00057609">
        <w:rPr>
          <w:rFonts w:eastAsia="Arial"/>
          <w:sz w:val="28"/>
          <w:szCs w:val="28"/>
        </w:rPr>
        <w:tab/>
      </w:r>
      <w:r w:rsidRPr="00057609">
        <w:rPr>
          <w:rFonts w:eastAsia="Arial"/>
          <w:sz w:val="28"/>
          <w:szCs w:val="28"/>
        </w:rPr>
        <w:tab/>
      </w:r>
      <w:r w:rsidRPr="00057609">
        <w:rPr>
          <w:rFonts w:eastAsia="Arial"/>
          <w:sz w:val="28"/>
          <w:szCs w:val="28"/>
        </w:rPr>
        <w:tab/>
      </w:r>
      <w:r w:rsidRPr="00057609">
        <w:rPr>
          <w:rFonts w:eastAsia="Arial"/>
          <w:sz w:val="24"/>
          <w:szCs w:val="24"/>
        </w:rPr>
        <w:t xml:space="preserve">    (подпись)  </w:t>
      </w:r>
      <w:r w:rsidRPr="00057609">
        <w:rPr>
          <w:rFonts w:eastAsia="Arial"/>
          <w:sz w:val="24"/>
          <w:szCs w:val="24"/>
        </w:rPr>
        <w:tab/>
        <w:t xml:space="preserve">                                (Ф.И.О.)</w:t>
      </w:r>
      <w:r w:rsidR="00E009CD" w:rsidRPr="00057609">
        <w:rPr>
          <w:rFonts w:eastAsia="Arial"/>
          <w:sz w:val="24"/>
          <w:szCs w:val="24"/>
        </w:rPr>
        <w:t>»</w:t>
      </w:r>
      <w:r w:rsidR="008F7349" w:rsidRPr="00057609">
        <w:rPr>
          <w:rFonts w:eastAsia="Arial"/>
          <w:sz w:val="24"/>
          <w:szCs w:val="24"/>
        </w:rPr>
        <w:t>.</w:t>
      </w:r>
    </w:p>
    <w:p w:rsidR="00DF34D3" w:rsidRPr="00057609" w:rsidRDefault="00DF34D3" w:rsidP="00DF34D3">
      <w:pPr>
        <w:widowControl w:val="0"/>
        <w:autoSpaceDE w:val="0"/>
        <w:ind w:left="5954" w:right="-30"/>
        <w:rPr>
          <w:rFonts w:eastAsia="Arial"/>
          <w:sz w:val="24"/>
          <w:szCs w:val="24"/>
        </w:rPr>
      </w:pPr>
    </w:p>
    <w:p w:rsidR="00DF34D3" w:rsidRPr="00057609" w:rsidRDefault="00DF34D3" w:rsidP="00DF34D3">
      <w:pPr>
        <w:widowControl w:val="0"/>
        <w:autoSpaceDE w:val="0"/>
        <w:ind w:left="5954" w:right="-30"/>
        <w:rPr>
          <w:rFonts w:eastAsia="Arial"/>
          <w:sz w:val="24"/>
          <w:szCs w:val="24"/>
        </w:rPr>
      </w:pPr>
    </w:p>
    <w:p w:rsidR="00DF34D3" w:rsidRPr="00057609" w:rsidRDefault="00DF34D3" w:rsidP="00DF34D3">
      <w:pPr>
        <w:widowControl w:val="0"/>
        <w:autoSpaceDE w:val="0"/>
        <w:ind w:left="5954" w:right="-30"/>
        <w:rPr>
          <w:rFonts w:eastAsia="Arial"/>
          <w:sz w:val="24"/>
          <w:szCs w:val="24"/>
        </w:rPr>
      </w:pPr>
    </w:p>
    <w:p w:rsidR="00E009CD" w:rsidRPr="00057609" w:rsidRDefault="00E009CD" w:rsidP="00DF34D3">
      <w:pPr>
        <w:widowControl w:val="0"/>
        <w:autoSpaceDE w:val="0"/>
        <w:ind w:left="5954" w:right="-30"/>
        <w:rPr>
          <w:rFonts w:eastAsia="Arial"/>
          <w:sz w:val="24"/>
          <w:szCs w:val="24"/>
        </w:rPr>
      </w:pPr>
    </w:p>
    <w:p w:rsidR="00DF34D3" w:rsidRPr="00057609" w:rsidRDefault="00E009CD" w:rsidP="008F7349">
      <w:pPr>
        <w:pStyle w:val="ac"/>
        <w:numPr>
          <w:ilvl w:val="0"/>
          <w:numId w:val="32"/>
        </w:numPr>
        <w:autoSpaceDE w:val="0"/>
        <w:ind w:right="-30"/>
        <w:rPr>
          <w:rFonts w:eastAsia="Arial"/>
          <w:szCs w:val="28"/>
        </w:rPr>
      </w:pPr>
      <w:r w:rsidRPr="00057609">
        <w:rPr>
          <w:rFonts w:eastAsia="Arial"/>
          <w:szCs w:val="28"/>
        </w:rPr>
        <w:t>Дополнить приложени</w:t>
      </w:r>
      <w:r w:rsidR="005922B9" w:rsidRPr="00057609">
        <w:rPr>
          <w:rFonts w:eastAsia="Arial"/>
          <w:szCs w:val="28"/>
        </w:rPr>
        <w:t>ями</w:t>
      </w:r>
      <w:r w:rsidRPr="00057609">
        <w:rPr>
          <w:rFonts w:eastAsia="Arial"/>
          <w:szCs w:val="28"/>
        </w:rPr>
        <w:t xml:space="preserve"> № 12</w:t>
      </w:r>
      <w:r w:rsidR="0094041A" w:rsidRPr="00057609">
        <w:rPr>
          <w:rFonts w:eastAsia="Arial"/>
          <w:szCs w:val="28"/>
        </w:rPr>
        <w:t>-</w:t>
      </w:r>
      <w:r w:rsidR="005922B9" w:rsidRPr="00057609">
        <w:rPr>
          <w:rFonts w:eastAsia="Arial"/>
          <w:szCs w:val="28"/>
        </w:rPr>
        <w:t>1</w:t>
      </w:r>
      <w:r w:rsidR="0094041A" w:rsidRPr="00057609">
        <w:rPr>
          <w:rFonts w:eastAsia="Arial"/>
          <w:szCs w:val="28"/>
        </w:rPr>
        <w:t>4</w:t>
      </w:r>
      <w:r w:rsidRPr="00057609">
        <w:rPr>
          <w:rFonts w:eastAsia="Arial"/>
          <w:szCs w:val="28"/>
        </w:rPr>
        <w:t xml:space="preserve"> следующего содержания:</w:t>
      </w:r>
    </w:p>
    <w:p w:rsidR="00DF34D3" w:rsidRPr="00057609" w:rsidRDefault="00DF34D3" w:rsidP="00DF34D3">
      <w:pPr>
        <w:widowControl w:val="0"/>
        <w:autoSpaceDE w:val="0"/>
        <w:ind w:left="5954" w:right="-30"/>
        <w:rPr>
          <w:rFonts w:eastAsia="Arial"/>
          <w:sz w:val="24"/>
          <w:szCs w:val="24"/>
        </w:rPr>
      </w:pPr>
    </w:p>
    <w:p w:rsidR="00DF34D3" w:rsidRPr="00057609" w:rsidRDefault="00DF34D3" w:rsidP="00E009CD">
      <w:pPr>
        <w:widowControl w:val="0"/>
        <w:autoSpaceDE w:val="0"/>
        <w:ind w:right="-30"/>
        <w:rPr>
          <w:rFonts w:eastAsia="Arial"/>
          <w:sz w:val="24"/>
          <w:szCs w:val="24"/>
        </w:rPr>
        <w:sectPr w:rsidR="00DF34D3" w:rsidRPr="00057609" w:rsidSect="00D2786D">
          <w:footerReference w:type="even" r:id="rId12"/>
          <w:footerReference w:type="default" r:id="rId13"/>
          <w:pgSz w:w="11907" w:h="16840"/>
          <w:pgMar w:top="567" w:right="567" w:bottom="1134" w:left="1134" w:header="720" w:footer="720" w:gutter="0"/>
          <w:cols w:space="720"/>
        </w:sectPr>
      </w:pPr>
    </w:p>
    <w:p w:rsidR="00DF34D3" w:rsidRPr="00057609" w:rsidRDefault="00DF34D3" w:rsidP="00DF34D3">
      <w:pPr>
        <w:widowControl w:val="0"/>
        <w:autoSpaceDE w:val="0"/>
        <w:ind w:left="5954" w:right="-30"/>
        <w:rPr>
          <w:rFonts w:eastAsia="Arial"/>
          <w:sz w:val="28"/>
          <w:szCs w:val="28"/>
        </w:rPr>
      </w:pPr>
      <w:r w:rsidRPr="00057609">
        <w:rPr>
          <w:rFonts w:eastAsia="Arial"/>
          <w:sz w:val="24"/>
          <w:szCs w:val="24"/>
        </w:rPr>
        <w:lastRenderedPageBreak/>
        <w:tab/>
      </w:r>
      <w:r w:rsidRPr="00057609">
        <w:rPr>
          <w:rFonts w:eastAsia="Arial"/>
          <w:sz w:val="24"/>
          <w:szCs w:val="24"/>
        </w:rPr>
        <w:tab/>
        <w:t xml:space="preserve">       </w:t>
      </w:r>
      <w:r w:rsidRPr="00057609">
        <w:rPr>
          <w:rFonts w:eastAsia="Arial"/>
          <w:sz w:val="24"/>
          <w:szCs w:val="24"/>
        </w:rPr>
        <w:tab/>
      </w:r>
      <w:r w:rsidRPr="00057609">
        <w:rPr>
          <w:rFonts w:eastAsia="Arial"/>
          <w:sz w:val="24"/>
          <w:szCs w:val="24"/>
        </w:rPr>
        <w:tab/>
      </w:r>
      <w:r w:rsidRPr="00057609">
        <w:rPr>
          <w:rFonts w:eastAsia="Arial"/>
          <w:sz w:val="24"/>
          <w:szCs w:val="24"/>
        </w:rPr>
        <w:tab/>
      </w:r>
      <w:r w:rsidRPr="00057609">
        <w:rPr>
          <w:rFonts w:eastAsia="Arial"/>
          <w:sz w:val="24"/>
          <w:szCs w:val="24"/>
        </w:rPr>
        <w:tab/>
      </w:r>
      <w:r w:rsidR="00E009CD" w:rsidRPr="00057609">
        <w:rPr>
          <w:rFonts w:eastAsia="Arial"/>
          <w:sz w:val="24"/>
          <w:szCs w:val="24"/>
        </w:rPr>
        <w:t xml:space="preserve"> «</w:t>
      </w:r>
      <w:r w:rsidRPr="00057609">
        <w:rPr>
          <w:rFonts w:eastAsia="Arial"/>
          <w:sz w:val="28"/>
          <w:szCs w:val="28"/>
        </w:rPr>
        <w:t>Приложение № 12</w:t>
      </w:r>
    </w:p>
    <w:p w:rsidR="00DF34D3" w:rsidRPr="00057609" w:rsidRDefault="00DF34D3" w:rsidP="00DF34D3">
      <w:pPr>
        <w:pStyle w:val="ConsPlusNonformat"/>
        <w:widowControl w:val="0"/>
        <w:ind w:left="7788" w:right="-30" w:firstLine="708"/>
        <w:rPr>
          <w:rFonts w:ascii="Times New Roman" w:hAnsi="Times New Roman" w:cs="Times New Roman"/>
          <w:sz w:val="28"/>
          <w:szCs w:val="28"/>
        </w:rPr>
      </w:pPr>
      <w:r w:rsidRPr="00057609">
        <w:rPr>
          <w:rFonts w:ascii="Times New Roman" w:hAnsi="Times New Roman" w:cs="Times New Roman"/>
          <w:sz w:val="28"/>
          <w:szCs w:val="28"/>
        </w:rPr>
        <w:t xml:space="preserve">     </w:t>
      </w:r>
      <w:r w:rsidRPr="00057609">
        <w:rPr>
          <w:rFonts w:ascii="Times New Roman" w:hAnsi="Times New Roman" w:cs="Times New Roman"/>
          <w:sz w:val="28"/>
          <w:szCs w:val="28"/>
        </w:rPr>
        <w:tab/>
        <w:t>к Административному регламенту</w:t>
      </w:r>
    </w:p>
    <w:p w:rsidR="00DF34D3" w:rsidRPr="00057609" w:rsidRDefault="00DF34D3" w:rsidP="00DF34D3">
      <w:pPr>
        <w:pStyle w:val="ConsPlusNonformat"/>
        <w:widowControl w:val="0"/>
        <w:ind w:left="7935" w:right="-30" w:firstLine="573"/>
        <w:rPr>
          <w:rFonts w:ascii="Times New Roman" w:hAnsi="Times New Roman" w:cs="Times New Roman"/>
          <w:sz w:val="28"/>
          <w:szCs w:val="28"/>
        </w:rPr>
      </w:pPr>
      <w:r w:rsidRPr="00057609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DF34D3" w:rsidRPr="00057609" w:rsidRDefault="00DF34D3" w:rsidP="00DF34D3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05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5760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субсидии на возмещение части затрат 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br/>
        <w:t xml:space="preserve">                 на приобретение запасных частей, ремонт и (или) модернизацию судов,                 используемых в целях добычи (вылова) водных биологических ресурсов</w:t>
      </w:r>
      <w:r w:rsidRPr="00057609">
        <w:rPr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</w:p>
    <w:p w:rsidR="00DF34D3" w:rsidRPr="00057609" w:rsidRDefault="00DF34D3" w:rsidP="00DF34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34D3" w:rsidRPr="00057609" w:rsidRDefault="00DF34D3" w:rsidP="00DF34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7609">
        <w:rPr>
          <w:rFonts w:ascii="Times New Roman" w:hAnsi="Times New Roman" w:cs="Times New Roman"/>
          <w:sz w:val="24"/>
          <w:szCs w:val="24"/>
        </w:rPr>
        <w:t>СПРАВКА-РАСЧЕТ</w:t>
      </w:r>
    </w:p>
    <w:p w:rsidR="00DF34D3" w:rsidRPr="00057609" w:rsidRDefault="00DF34D3" w:rsidP="00DF34D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57609">
        <w:rPr>
          <w:sz w:val="24"/>
          <w:szCs w:val="24"/>
        </w:rPr>
        <w:t>размера субсидии на возмещение части затрат</w:t>
      </w:r>
    </w:p>
    <w:p w:rsidR="00DF34D3" w:rsidRPr="00057609" w:rsidRDefault="00DF34D3" w:rsidP="00DF34D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57609">
        <w:rPr>
          <w:sz w:val="24"/>
          <w:szCs w:val="24"/>
        </w:rPr>
        <w:t>на приобретение запасных частей,</w:t>
      </w:r>
    </w:p>
    <w:p w:rsidR="00DF34D3" w:rsidRPr="00057609" w:rsidRDefault="00DF34D3" w:rsidP="00DF34D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57609">
        <w:rPr>
          <w:sz w:val="24"/>
          <w:szCs w:val="24"/>
        </w:rPr>
        <w:t>ремонт и (или) модернизацию судов, используемых</w:t>
      </w:r>
    </w:p>
    <w:p w:rsidR="00DF34D3" w:rsidRPr="00057609" w:rsidRDefault="00DF34D3" w:rsidP="00DF34D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57609">
        <w:rPr>
          <w:sz w:val="24"/>
          <w:szCs w:val="24"/>
        </w:rPr>
        <w:t>в целях добычи (вылова) водных биологических ресурсов,</w:t>
      </w:r>
    </w:p>
    <w:p w:rsidR="00DF34D3" w:rsidRPr="00057609" w:rsidRDefault="00DF34D3" w:rsidP="00DF34D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57609">
        <w:rPr>
          <w:sz w:val="24"/>
          <w:szCs w:val="24"/>
        </w:rPr>
        <w:t>за ____________________ 20__ г.</w:t>
      </w:r>
    </w:p>
    <w:p w:rsidR="00DF34D3" w:rsidRPr="00057609" w:rsidRDefault="00DF34D3" w:rsidP="00DF34D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57609">
        <w:rPr>
          <w:sz w:val="24"/>
          <w:szCs w:val="24"/>
        </w:rPr>
        <w:t>(период)</w:t>
      </w:r>
    </w:p>
    <w:p w:rsidR="00DF34D3" w:rsidRPr="00057609" w:rsidRDefault="00DF34D3" w:rsidP="00DF34D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57609">
        <w:rPr>
          <w:sz w:val="24"/>
          <w:szCs w:val="24"/>
        </w:rPr>
        <w:t>________________________________________________________</w:t>
      </w:r>
    </w:p>
    <w:p w:rsidR="00DF34D3" w:rsidRPr="00057609" w:rsidRDefault="00DF34D3" w:rsidP="00DF34D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57609">
        <w:rPr>
          <w:sz w:val="24"/>
          <w:szCs w:val="24"/>
        </w:rPr>
        <w:t>(наименование организации или индивидуального</w:t>
      </w:r>
    </w:p>
    <w:p w:rsidR="00DF34D3" w:rsidRPr="00057609" w:rsidRDefault="00DF34D3" w:rsidP="00DF34D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57609">
        <w:rPr>
          <w:sz w:val="24"/>
          <w:szCs w:val="24"/>
        </w:rPr>
        <w:t>предпринимателя)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984"/>
        <w:gridCol w:w="1984"/>
        <w:gridCol w:w="1984"/>
        <w:gridCol w:w="2124"/>
        <w:gridCol w:w="1844"/>
      </w:tblGrid>
      <w:tr w:rsidR="00DF34D3" w:rsidRPr="00057609" w:rsidTr="005C2C67">
        <w:trPr>
          <w:jc w:val="center"/>
        </w:trPr>
        <w:tc>
          <w:tcPr>
            <w:tcW w:w="3685" w:type="dxa"/>
          </w:tcPr>
          <w:p w:rsidR="00DF34D3" w:rsidRPr="00057609" w:rsidRDefault="00DF34D3" w:rsidP="009D2B9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Наименование запасных частей/работ ремонта и (или) модернизации судов</w:t>
            </w:r>
          </w:p>
        </w:tc>
        <w:tc>
          <w:tcPr>
            <w:tcW w:w="1984" w:type="dxa"/>
          </w:tcPr>
          <w:p w:rsidR="00DF34D3" w:rsidRPr="00057609" w:rsidRDefault="00DF34D3" w:rsidP="009D2B9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 xml:space="preserve">Затраты на приобретение запасных частей/работ ремонта и (или) модернизации судов (без НДС </w:t>
            </w:r>
            <w:r w:rsidR="009D2B95" w:rsidRPr="00057609">
              <w:rPr>
                <w:sz w:val="24"/>
                <w:szCs w:val="24"/>
              </w:rPr>
              <w:br/>
            </w:r>
            <w:r w:rsidRPr="00057609">
              <w:rPr>
                <w:sz w:val="24"/>
                <w:szCs w:val="24"/>
              </w:rPr>
              <w:t>и транспортных расходов) (рублей)</w:t>
            </w:r>
          </w:p>
        </w:tc>
        <w:tc>
          <w:tcPr>
            <w:tcW w:w="1984" w:type="dxa"/>
          </w:tcPr>
          <w:p w:rsidR="00DF34D3" w:rsidRPr="00057609" w:rsidRDefault="00DF34D3" w:rsidP="00815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Потребность в субсидии</w:t>
            </w:r>
          </w:p>
          <w:p w:rsidR="00DF34D3" w:rsidRPr="00057609" w:rsidRDefault="00DF34D3" w:rsidP="00815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(графа 2 х 50 процентов)</w:t>
            </w:r>
          </w:p>
          <w:p w:rsidR="00DF34D3" w:rsidRPr="00057609" w:rsidRDefault="00DF34D3" w:rsidP="00815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(рублей)</w:t>
            </w:r>
          </w:p>
        </w:tc>
        <w:tc>
          <w:tcPr>
            <w:tcW w:w="1984" w:type="dxa"/>
          </w:tcPr>
          <w:p w:rsidR="00DF34D3" w:rsidRPr="00057609" w:rsidRDefault="00DF34D3" w:rsidP="00815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Размер субсидии, ранее полученной в текущем году</w:t>
            </w:r>
          </w:p>
          <w:p w:rsidR="00DF34D3" w:rsidRPr="00057609" w:rsidRDefault="00DF34D3" w:rsidP="00815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(рублей)</w:t>
            </w:r>
          </w:p>
        </w:tc>
        <w:tc>
          <w:tcPr>
            <w:tcW w:w="2124" w:type="dxa"/>
          </w:tcPr>
          <w:p w:rsidR="00DF34D3" w:rsidRPr="00057609" w:rsidRDefault="00DF34D3" w:rsidP="00815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Размер субсидии, подлежащей к выплате в текущем году</w:t>
            </w:r>
          </w:p>
          <w:p w:rsidR="00DF34D3" w:rsidRPr="00057609" w:rsidRDefault="00DF34D3" w:rsidP="00815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(графа 3 - графа 4)</w:t>
            </w:r>
          </w:p>
          <w:p w:rsidR="00DF34D3" w:rsidRPr="00057609" w:rsidRDefault="00DF34D3" w:rsidP="00815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(рублей)</w:t>
            </w:r>
          </w:p>
        </w:tc>
        <w:tc>
          <w:tcPr>
            <w:tcW w:w="1844" w:type="dxa"/>
          </w:tcPr>
          <w:p w:rsidR="00DF34D3" w:rsidRPr="00057609" w:rsidRDefault="00DF34D3" w:rsidP="00815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Сумма субсидии к выплате</w:t>
            </w:r>
          </w:p>
          <w:p w:rsidR="00DF34D3" w:rsidRPr="00057609" w:rsidRDefault="00DF34D3" w:rsidP="00815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(рублей) &lt;*&gt;</w:t>
            </w:r>
          </w:p>
        </w:tc>
      </w:tr>
      <w:tr w:rsidR="00DF34D3" w:rsidRPr="00057609" w:rsidTr="005C2C67">
        <w:trPr>
          <w:jc w:val="center"/>
        </w:trPr>
        <w:tc>
          <w:tcPr>
            <w:tcW w:w="3685" w:type="dxa"/>
          </w:tcPr>
          <w:p w:rsidR="00DF34D3" w:rsidRPr="00057609" w:rsidRDefault="00DF34D3" w:rsidP="00815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F34D3" w:rsidRPr="00057609" w:rsidRDefault="00DF34D3" w:rsidP="00815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F34D3" w:rsidRPr="00057609" w:rsidRDefault="00DF34D3" w:rsidP="00815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F34D3" w:rsidRPr="00057609" w:rsidRDefault="00DF34D3" w:rsidP="00815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DF34D3" w:rsidRPr="00057609" w:rsidRDefault="00DF34D3" w:rsidP="00815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DF34D3" w:rsidRPr="00057609" w:rsidRDefault="00DF34D3" w:rsidP="008153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6</w:t>
            </w:r>
          </w:p>
        </w:tc>
      </w:tr>
      <w:tr w:rsidR="00DF34D3" w:rsidRPr="00057609" w:rsidTr="005C2C67">
        <w:trPr>
          <w:jc w:val="center"/>
        </w:trPr>
        <w:tc>
          <w:tcPr>
            <w:tcW w:w="3685" w:type="dxa"/>
          </w:tcPr>
          <w:p w:rsidR="00DF34D3" w:rsidRPr="00057609" w:rsidRDefault="00DF34D3" w:rsidP="00815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34D3" w:rsidRPr="00057609" w:rsidRDefault="00DF34D3" w:rsidP="00815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34D3" w:rsidRPr="00057609" w:rsidRDefault="00DF34D3" w:rsidP="00815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34D3" w:rsidRPr="00057609" w:rsidRDefault="00DF34D3" w:rsidP="00815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DF34D3" w:rsidRPr="00057609" w:rsidRDefault="00DF34D3" w:rsidP="00815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DF34D3" w:rsidRPr="00057609" w:rsidRDefault="00DF34D3" w:rsidP="00815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F34D3" w:rsidRPr="00057609" w:rsidTr="005C2C67">
        <w:trPr>
          <w:jc w:val="center"/>
        </w:trPr>
        <w:tc>
          <w:tcPr>
            <w:tcW w:w="3685" w:type="dxa"/>
          </w:tcPr>
          <w:p w:rsidR="00DF34D3" w:rsidRPr="00057609" w:rsidRDefault="00DF34D3" w:rsidP="00815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34D3" w:rsidRPr="00057609" w:rsidRDefault="00DF34D3" w:rsidP="00815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34D3" w:rsidRPr="00057609" w:rsidRDefault="00DF34D3" w:rsidP="00815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34D3" w:rsidRPr="00057609" w:rsidRDefault="00DF34D3" w:rsidP="00815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DF34D3" w:rsidRPr="00057609" w:rsidRDefault="00DF34D3" w:rsidP="00815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DF34D3" w:rsidRPr="00057609" w:rsidRDefault="00DF34D3" w:rsidP="00815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F34D3" w:rsidRPr="00057609" w:rsidTr="005C2C67">
        <w:trPr>
          <w:jc w:val="center"/>
        </w:trPr>
        <w:tc>
          <w:tcPr>
            <w:tcW w:w="3685" w:type="dxa"/>
          </w:tcPr>
          <w:p w:rsidR="00DF34D3" w:rsidRPr="00057609" w:rsidRDefault="00DF34D3" w:rsidP="0081534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DF34D3" w:rsidRPr="00057609" w:rsidRDefault="00DF34D3" w:rsidP="00815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34D3" w:rsidRPr="00057609" w:rsidRDefault="00DF34D3" w:rsidP="00815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34D3" w:rsidRPr="00057609" w:rsidRDefault="00DF34D3" w:rsidP="00815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DF34D3" w:rsidRPr="00057609" w:rsidRDefault="00DF34D3" w:rsidP="00815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DF34D3" w:rsidRPr="00057609" w:rsidRDefault="00DF34D3" w:rsidP="008153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DF34D3" w:rsidRPr="00057609" w:rsidRDefault="00DF34D3" w:rsidP="00DF34D3">
      <w:pPr>
        <w:pStyle w:val="ConsPlusNormal"/>
        <w:jc w:val="both"/>
      </w:pPr>
      <w:r w:rsidRPr="00057609">
        <w:rPr>
          <w:rFonts w:ascii="Times New Roman" w:hAnsi="Times New Roman" w:cs="Times New Roman"/>
          <w:sz w:val="24"/>
          <w:szCs w:val="24"/>
        </w:rPr>
        <w:tab/>
      </w:r>
    </w:p>
    <w:p w:rsidR="00DF34D3" w:rsidRPr="00057609" w:rsidRDefault="00DF34D3" w:rsidP="00DF34D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57609">
        <w:rPr>
          <w:sz w:val="24"/>
          <w:szCs w:val="24"/>
        </w:rPr>
        <w:lastRenderedPageBreak/>
        <w:t>--------------------------------</w:t>
      </w:r>
    </w:p>
    <w:p w:rsidR="00DF34D3" w:rsidRPr="00057609" w:rsidRDefault="00DF34D3" w:rsidP="00DF34D3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 w:rsidRPr="00057609">
        <w:rPr>
          <w:sz w:val="24"/>
          <w:szCs w:val="24"/>
        </w:rPr>
        <w:t xml:space="preserve">&lt;*&gt; Заполняется </w:t>
      </w:r>
      <w:r w:rsidR="009D2B95" w:rsidRPr="00057609">
        <w:rPr>
          <w:sz w:val="24"/>
          <w:szCs w:val="24"/>
        </w:rPr>
        <w:t>М</w:t>
      </w:r>
      <w:r w:rsidRPr="00057609">
        <w:rPr>
          <w:sz w:val="24"/>
          <w:szCs w:val="24"/>
        </w:rPr>
        <w:t>инистерством в случае расхождения суммы причитающейся субсидии и суммы субсидии к выплате (при представлении документов через МФЦ не заполняется).</w:t>
      </w:r>
    </w:p>
    <w:p w:rsidR="00DF34D3" w:rsidRPr="00057609" w:rsidRDefault="00DF34D3" w:rsidP="00DF34D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F34D3" w:rsidRPr="00057609" w:rsidRDefault="00DF34D3" w:rsidP="00DF34D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57609">
        <w:rPr>
          <w:sz w:val="24"/>
          <w:szCs w:val="24"/>
        </w:rPr>
        <w:t>Расчет субсидии подтверждаю:</w:t>
      </w:r>
    </w:p>
    <w:p w:rsidR="00DF34D3" w:rsidRPr="00057609" w:rsidRDefault="00DF34D3" w:rsidP="00DF34D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F34D3" w:rsidRPr="00057609" w:rsidRDefault="00DF34D3" w:rsidP="00DF34D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57609">
        <w:rPr>
          <w:sz w:val="24"/>
          <w:szCs w:val="24"/>
        </w:rPr>
        <w:t>Руководитель организации (индивидуальный предприниматель)</w:t>
      </w:r>
    </w:p>
    <w:p w:rsidR="00DF34D3" w:rsidRPr="00057609" w:rsidRDefault="00DF34D3" w:rsidP="00DF34D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57609">
        <w:rPr>
          <w:sz w:val="24"/>
          <w:szCs w:val="24"/>
        </w:rPr>
        <w:t>______________________________   _________________   ______________________</w:t>
      </w:r>
    </w:p>
    <w:p w:rsidR="00DF34D3" w:rsidRPr="00057609" w:rsidRDefault="00DF34D3" w:rsidP="00DF34D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57609">
        <w:rPr>
          <w:sz w:val="24"/>
          <w:szCs w:val="24"/>
        </w:rPr>
        <w:t xml:space="preserve">         (должность)                 </w:t>
      </w:r>
      <w:r w:rsidR="00593749" w:rsidRPr="00057609">
        <w:rPr>
          <w:sz w:val="24"/>
          <w:szCs w:val="24"/>
        </w:rPr>
        <w:t xml:space="preserve">                            </w:t>
      </w:r>
      <w:r w:rsidRPr="00057609">
        <w:rPr>
          <w:sz w:val="24"/>
          <w:szCs w:val="24"/>
        </w:rPr>
        <w:t xml:space="preserve">(подпись)              </w:t>
      </w:r>
      <w:r w:rsidR="00593749" w:rsidRPr="00057609">
        <w:rPr>
          <w:sz w:val="24"/>
          <w:szCs w:val="24"/>
        </w:rPr>
        <w:t xml:space="preserve">         </w:t>
      </w:r>
      <w:r w:rsidRPr="00057609">
        <w:rPr>
          <w:sz w:val="24"/>
          <w:szCs w:val="24"/>
        </w:rPr>
        <w:t xml:space="preserve"> (ФИО)</w:t>
      </w:r>
    </w:p>
    <w:p w:rsidR="00DF34D3" w:rsidRPr="00057609" w:rsidRDefault="00DF34D3" w:rsidP="00DF34D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F34D3" w:rsidRPr="00057609" w:rsidRDefault="00DF34D3" w:rsidP="00DF34D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57609">
        <w:rPr>
          <w:sz w:val="24"/>
          <w:szCs w:val="24"/>
        </w:rPr>
        <w:t>Главный бухгалтер организации (при наличии)</w:t>
      </w:r>
    </w:p>
    <w:p w:rsidR="00DF34D3" w:rsidRPr="00057609" w:rsidRDefault="00DF34D3" w:rsidP="00DF34D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57609">
        <w:rPr>
          <w:sz w:val="24"/>
          <w:szCs w:val="24"/>
        </w:rPr>
        <w:t>______________________________   _________________   ______________________</w:t>
      </w:r>
    </w:p>
    <w:p w:rsidR="00DF34D3" w:rsidRPr="00057609" w:rsidRDefault="00DF34D3" w:rsidP="00DF34D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57609">
        <w:rPr>
          <w:sz w:val="24"/>
          <w:szCs w:val="24"/>
        </w:rPr>
        <w:t xml:space="preserve">         (должность)                 </w:t>
      </w:r>
      <w:r w:rsidR="00593749" w:rsidRPr="00057609">
        <w:rPr>
          <w:sz w:val="24"/>
          <w:szCs w:val="24"/>
        </w:rPr>
        <w:t xml:space="preserve">                          </w:t>
      </w:r>
      <w:r w:rsidRPr="00057609">
        <w:rPr>
          <w:sz w:val="24"/>
          <w:szCs w:val="24"/>
        </w:rPr>
        <w:t xml:space="preserve">(подпись)              </w:t>
      </w:r>
      <w:r w:rsidR="00593749" w:rsidRPr="00057609">
        <w:rPr>
          <w:sz w:val="24"/>
          <w:szCs w:val="24"/>
        </w:rPr>
        <w:t xml:space="preserve">           </w:t>
      </w:r>
      <w:r w:rsidRPr="00057609">
        <w:rPr>
          <w:sz w:val="24"/>
          <w:szCs w:val="24"/>
        </w:rPr>
        <w:t xml:space="preserve"> (ФИО)</w:t>
      </w:r>
    </w:p>
    <w:p w:rsidR="00DF34D3" w:rsidRPr="00057609" w:rsidRDefault="00DF34D3" w:rsidP="00DF34D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F34D3" w:rsidRPr="00057609" w:rsidRDefault="00DF34D3" w:rsidP="00DF34D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57609">
        <w:rPr>
          <w:sz w:val="24"/>
          <w:szCs w:val="24"/>
        </w:rPr>
        <w:t>Дата</w:t>
      </w:r>
    </w:p>
    <w:p w:rsidR="00DF34D3" w:rsidRPr="00057609" w:rsidRDefault="00DF34D3" w:rsidP="00DF34D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F34D3" w:rsidRPr="00057609" w:rsidRDefault="00DF34D3" w:rsidP="00DF34D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57609">
        <w:rPr>
          <w:sz w:val="24"/>
          <w:szCs w:val="24"/>
        </w:rPr>
        <w:t>М.П. (при наличии)</w:t>
      </w:r>
    </w:p>
    <w:p w:rsidR="00DF34D3" w:rsidRPr="00057609" w:rsidRDefault="00DF34D3" w:rsidP="00DF34D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F34D3" w:rsidRPr="00057609" w:rsidRDefault="00DF34D3" w:rsidP="00DF34D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57609">
        <w:rPr>
          <w:sz w:val="24"/>
          <w:szCs w:val="24"/>
        </w:rPr>
        <w:t>Исполнитель ________________   _____________________</w:t>
      </w:r>
    </w:p>
    <w:p w:rsidR="00DF34D3" w:rsidRPr="00057609" w:rsidRDefault="00DF34D3" w:rsidP="00DF34D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57609">
        <w:rPr>
          <w:sz w:val="24"/>
          <w:szCs w:val="24"/>
        </w:rPr>
        <w:t xml:space="preserve">               </w:t>
      </w:r>
      <w:r w:rsidR="00593749" w:rsidRPr="00057609">
        <w:rPr>
          <w:sz w:val="24"/>
          <w:szCs w:val="24"/>
        </w:rPr>
        <w:t xml:space="preserve">                   </w:t>
      </w:r>
      <w:r w:rsidRPr="00057609">
        <w:rPr>
          <w:sz w:val="24"/>
          <w:szCs w:val="24"/>
        </w:rPr>
        <w:t xml:space="preserve">(подпись)              </w:t>
      </w:r>
      <w:r w:rsidR="00593749" w:rsidRPr="00057609">
        <w:rPr>
          <w:sz w:val="24"/>
          <w:szCs w:val="24"/>
        </w:rPr>
        <w:t xml:space="preserve">        </w:t>
      </w:r>
      <w:r w:rsidRPr="00057609">
        <w:rPr>
          <w:sz w:val="24"/>
          <w:szCs w:val="24"/>
        </w:rPr>
        <w:t xml:space="preserve"> (ФИО)</w:t>
      </w:r>
    </w:p>
    <w:p w:rsidR="00DF34D3" w:rsidRPr="00057609" w:rsidRDefault="00DF34D3" w:rsidP="00DF34D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F34D3" w:rsidRPr="00057609" w:rsidRDefault="00DF34D3" w:rsidP="00DF34D3">
      <w:pPr>
        <w:tabs>
          <w:tab w:val="left" w:pos="1095"/>
          <w:tab w:val="left" w:pos="6780"/>
        </w:tabs>
        <w:rPr>
          <w:rFonts w:eastAsia="Arial"/>
          <w:sz w:val="24"/>
          <w:szCs w:val="24"/>
        </w:rPr>
      </w:pPr>
      <w:r w:rsidRPr="00057609">
        <w:rPr>
          <w:rFonts w:eastAsia="Arial"/>
          <w:sz w:val="24"/>
          <w:szCs w:val="24"/>
        </w:rPr>
        <w:tab/>
      </w:r>
    </w:p>
    <w:p w:rsidR="00C60869" w:rsidRPr="00057609" w:rsidRDefault="00DF34D3" w:rsidP="00DF34D3">
      <w:pPr>
        <w:widowControl w:val="0"/>
        <w:autoSpaceDE w:val="0"/>
        <w:ind w:left="5954" w:right="-30"/>
        <w:rPr>
          <w:sz w:val="28"/>
          <w:szCs w:val="28"/>
        </w:rPr>
      </w:pPr>
      <w:r w:rsidRPr="00057609">
        <w:rPr>
          <w:rFonts w:eastAsia="Arial"/>
          <w:sz w:val="24"/>
          <w:szCs w:val="24"/>
        </w:rPr>
        <w:tab/>
      </w:r>
    </w:p>
    <w:p w:rsidR="00F24917" w:rsidRPr="00057609" w:rsidRDefault="00F24917" w:rsidP="00C60869"/>
    <w:p w:rsidR="00635DEC" w:rsidRPr="00057609" w:rsidRDefault="00635DEC" w:rsidP="00C60869"/>
    <w:p w:rsidR="00635DEC" w:rsidRPr="00057609" w:rsidRDefault="00635DEC" w:rsidP="00C60869"/>
    <w:p w:rsidR="00635DEC" w:rsidRPr="00057609" w:rsidRDefault="00635DEC" w:rsidP="00C60869"/>
    <w:p w:rsidR="00635DEC" w:rsidRPr="00057609" w:rsidRDefault="00635DEC" w:rsidP="00C60869"/>
    <w:p w:rsidR="00635DEC" w:rsidRPr="00057609" w:rsidRDefault="00635DEC" w:rsidP="00C60869"/>
    <w:p w:rsidR="00635DEC" w:rsidRPr="00057609" w:rsidRDefault="00635DEC" w:rsidP="00C60869"/>
    <w:p w:rsidR="00635DEC" w:rsidRPr="00057609" w:rsidRDefault="00635DEC" w:rsidP="00C60869"/>
    <w:p w:rsidR="00635DEC" w:rsidRPr="00057609" w:rsidRDefault="00635DEC" w:rsidP="00C60869"/>
    <w:p w:rsidR="00635DEC" w:rsidRPr="00057609" w:rsidRDefault="00635DEC" w:rsidP="00C60869"/>
    <w:p w:rsidR="00635DEC" w:rsidRPr="00057609" w:rsidRDefault="00635DEC" w:rsidP="00C60869"/>
    <w:p w:rsidR="00635DEC" w:rsidRPr="00057609" w:rsidRDefault="00635DEC" w:rsidP="00C60869"/>
    <w:p w:rsidR="00635DEC" w:rsidRPr="00057609" w:rsidRDefault="00635DEC" w:rsidP="00C60869"/>
    <w:p w:rsidR="00635DEC" w:rsidRPr="00057609" w:rsidRDefault="00635DEC" w:rsidP="00C60869"/>
    <w:p w:rsidR="00635DEC" w:rsidRPr="00057609" w:rsidRDefault="00635DEC" w:rsidP="00C60869">
      <w:pPr>
        <w:sectPr w:rsidR="00635DEC" w:rsidRPr="00057609" w:rsidSect="00635DEC">
          <w:pgSz w:w="16840" w:h="11907" w:orient="landscape"/>
          <w:pgMar w:top="567" w:right="1134" w:bottom="1134" w:left="567" w:header="720" w:footer="720" w:gutter="0"/>
          <w:cols w:space="720"/>
        </w:sectPr>
      </w:pPr>
    </w:p>
    <w:p w:rsidR="00635DEC" w:rsidRPr="00057609" w:rsidRDefault="00635DEC" w:rsidP="00635DEC">
      <w:pPr>
        <w:pStyle w:val="ConsPlusNonformat"/>
        <w:widowControl w:val="0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57609"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№ 13</w:t>
      </w:r>
    </w:p>
    <w:p w:rsidR="00635DEC" w:rsidRPr="00057609" w:rsidRDefault="00635DEC" w:rsidP="00635DEC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5760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35DEC" w:rsidRPr="00057609" w:rsidRDefault="00635DEC" w:rsidP="00635DEC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760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</w:t>
      </w:r>
      <w:r w:rsidRPr="0005760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субсидии 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br/>
        <w:t xml:space="preserve">на возмещение части затрат 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br/>
        <w:t>на приобретение запасных частей, ремонт и (или) модернизацию судов, используемых в целях добычи (вылова) водных биологических ресурсов</w:t>
      </w:r>
      <w:r w:rsidRPr="00057609">
        <w:rPr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</w:p>
    <w:p w:rsidR="00635DEC" w:rsidRPr="00057609" w:rsidRDefault="00635DEC" w:rsidP="00635DEC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635DEC" w:rsidRPr="00057609" w:rsidRDefault="00635DEC" w:rsidP="00635DEC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057609">
        <w:rPr>
          <w:sz w:val="28"/>
          <w:szCs w:val="28"/>
        </w:rPr>
        <w:t xml:space="preserve">Министру сельского хозяйства </w:t>
      </w:r>
    </w:p>
    <w:p w:rsidR="00635DEC" w:rsidRPr="00057609" w:rsidRDefault="00635DEC" w:rsidP="00635DEC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057609">
        <w:rPr>
          <w:sz w:val="28"/>
          <w:szCs w:val="28"/>
        </w:rPr>
        <w:t>и продовольствия Ростовской области</w:t>
      </w:r>
    </w:p>
    <w:p w:rsidR="00635DEC" w:rsidRPr="00057609" w:rsidRDefault="00635DEC" w:rsidP="00635DEC">
      <w:pPr>
        <w:pBdr>
          <w:bottom w:val="single" w:sz="12" w:space="1" w:color="auto"/>
        </w:pBd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635DEC" w:rsidRPr="00057609" w:rsidRDefault="00635DEC" w:rsidP="00635DEC">
      <w:pP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 w:rsidRPr="00057609">
        <w:rPr>
          <w:sz w:val="24"/>
          <w:szCs w:val="24"/>
        </w:rPr>
        <w:t>(Ф.И.О.)</w:t>
      </w:r>
    </w:p>
    <w:p w:rsidR="00635DEC" w:rsidRPr="00057609" w:rsidRDefault="00635DEC" w:rsidP="00635DEC">
      <w:pPr>
        <w:keepNext/>
        <w:numPr>
          <w:ilvl w:val="3"/>
          <w:numId w:val="20"/>
        </w:numPr>
        <w:ind w:hanging="142"/>
        <w:jc w:val="center"/>
        <w:outlineLvl w:val="3"/>
        <w:rPr>
          <w:b/>
          <w:sz w:val="24"/>
        </w:rPr>
      </w:pPr>
      <w:r w:rsidRPr="00057609">
        <w:rPr>
          <w:b/>
          <w:sz w:val="24"/>
        </w:rPr>
        <w:t xml:space="preserve">ЗАЯВЛЕНИЕ </w:t>
      </w:r>
    </w:p>
    <w:p w:rsidR="00635DEC" w:rsidRPr="00057609" w:rsidRDefault="00635DEC" w:rsidP="00635DEC">
      <w:pPr>
        <w:ind w:hanging="142"/>
        <w:jc w:val="center"/>
        <w:rPr>
          <w:rFonts w:eastAsia="Calibri" w:cs="Calibri"/>
          <w:strike/>
          <w:sz w:val="28"/>
          <w:szCs w:val="28"/>
        </w:rPr>
      </w:pPr>
      <w:r w:rsidRPr="00057609">
        <w:rPr>
          <w:sz w:val="28"/>
          <w:szCs w:val="28"/>
        </w:rPr>
        <w:t xml:space="preserve">       о предоставлении </w:t>
      </w:r>
      <w:r w:rsidR="004731EB" w:rsidRPr="00057609">
        <w:rPr>
          <w:sz w:val="28"/>
          <w:szCs w:val="28"/>
        </w:rPr>
        <w:t xml:space="preserve">доплаты </w:t>
      </w:r>
      <w:r w:rsidRPr="00057609">
        <w:rPr>
          <w:sz w:val="28"/>
          <w:szCs w:val="28"/>
        </w:rPr>
        <w:t xml:space="preserve">субсидии </w:t>
      </w:r>
    </w:p>
    <w:p w:rsidR="00635DEC" w:rsidRPr="00057609" w:rsidRDefault="00635DEC" w:rsidP="00635DEC">
      <w:pPr>
        <w:jc w:val="both"/>
        <w:rPr>
          <w:sz w:val="28"/>
          <w:szCs w:val="28"/>
        </w:rPr>
      </w:pPr>
      <w:r w:rsidRPr="00057609">
        <w:rPr>
          <w:sz w:val="28"/>
          <w:szCs w:val="28"/>
        </w:rPr>
        <w:t>_____________________________________________________________________</w:t>
      </w:r>
    </w:p>
    <w:p w:rsidR="00635DEC" w:rsidRPr="00057609" w:rsidRDefault="00635DEC" w:rsidP="00635DEC">
      <w:pPr>
        <w:jc w:val="center"/>
        <w:rPr>
          <w:sz w:val="24"/>
          <w:szCs w:val="24"/>
        </w:rPr>
      </w:pPr>
      <w:r w:rsidRPr="00057609">
        <w:rPr>
          <w:sz w:val="24"/>
          <w:szCs w:val="24"/>
        </w:rPr>
        <w:t>(полное наименование заявителя, название муниципального образования)</w:t>
      </w:r>
    </w:p>
    <w:p w:rsidR="00635DEC" w:rsidRPr="00057609" w:rsidRDefault="00635DEC" w:rsidP="00635DEC">
      <w:pPr>
        <w:jc w:val="center"/>
        <w:rPr>
          <w:sz w:val="24"/>
          <w:szCs w:val="24"/>
        </w:rPr>
      </w:pPr>
    </w:p>
    <w:p w:rsidR="00635DEC" w:rsidRPr="00057609" w:rsidRDefault="00635DEC" w:rsidP="00635DEC">
      <w:pPr>
        <w:keepNext/>
        <w:numPr>
          <w:ilvl w:val="3"/>
          <w:numId w:val="20"/>
        </w:numPr>
        <w:ind w:left="0" w:right="-455" w:hanging="13"/>
        <w:jc w:val="both"/>
        <w:outlineLvl w:val="3"/>
        <w:rPr>
          <w:sz w:val="28"/>
          <w:szCs w:val="28"/>
        </w:rPr>
      </w:pPr>
      <w:r w:rsidRPr="00057609">
        <w:rPr>
          <w:sz w:val="28"/>
          <w:szCs w:val="28"/>
        </w:rPr>
        <w:t>ОГРН</w:t>
      </w:r>
      <w:r w:rsidRPr="00057609">
        <w:rPr>
          <w:i/>
          <w:sz w:val="28"/>
          <w:szCs w:val="28"/>
        </w:rPr>
        <w:t xml:space="preserve">_____________________ </w:t>
      </w:r>
      <w:r w:rsidRPr="00057609">
        <w:rPr>
          <w:sz w:val="28"/>
          <w:szCs w:val="28"/>
        </w:rPr>
        <w:t>дата присвоения ОГРН</w:t>
      </w:r>
      <w:r w:rsidRPr="00057609">
        <w:rPr>
          <w:i/>
          <w:sz w:val="28"/>
          <w:szCs w:val="28"/>
        </w:rPr>
        <w:t xml:space="preserve"> ____ __________________</w:t>
      </w:r>
    </w:p>
    <w:p w:rsidR="00635DEC" w:rsidRPr="00057609" w:rsidRDefault="00635DEC" w:rsidP="00635DEC">
      <w:pPr>
        <w:keepNext/>
        <w:numPr>
          <w:ilvl w:val="3"/>
          <w:numId w:val="20"/>
        </w:numPr>
        <w:ind w:left="0" w:right="-455" w:hanging="13"/>
        <w:jc w:val="both"/>
        <w:outlineLvl w:val="3"/>
        <w:rPr>
          <w:sz w:val="28"/>
          <w:szCs w:val="28"/>
        </w:rPr>
      </w:pPr>
      <w:r w:rsidRPr="00057609">
        <w:rPr>
          <w:sz w:val="28"/>
          <w:szCs w:val="28"/>
        </w:rPr>
        <w:t>ИНН</w:t>
      </w:r>
      <w:r w:rsidRPr="00057609">
        <w:rPr>
          <w:i/>
          <w:sz w:val="28"/>
          <w:szCs w:val="28"/>
        </w:rPr>
        <w:t xml:space="preserve">________________________   </w:t>
      </w:r>
      <w:r w:rsidRPr="00057609">
        <w:rPr>
          <w:sz w:val="28"/>
          <w:szCs w:val="28"/>
        </w:rPr>
        <w:t>КПП (при наличии)</w:t>
      </w:r>
      <w:r w:rsidRPr="00057609">
        <w:rPr>
          <w:i/>
          <w:sz w:val="28"/>
          <w:szCs w:val="28"/>
        </w:rPr>
        <w:t xml:space="preserve"> ______________________</w:t>
      </w:r>
    </w:p>
    <w:p w:rsidR="00635DEC" w:rsidRPr="00057609" w:rsidRDefault="00635DEC" w:rsidP="00635DEC">
      <w:pPr>
        <w:pStyle w:val="4"/>
        <w:keepLines w:val="0"/>
        <w:numPr>
          <w:ilvl w:val="3"/>
          <w:numId w:val="20"/>
        </w:numPr>
        <w:spacing w:befor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7609">
        <w:rPr>
          <w:color w:val="auto"/>
          <w:sz w:val="28"/>
          <w:szCs w:val="28"/>
        </w:rPr>
        <w:t>Паспорт серия_____ №_______кем и когда выдан______________________</w:t>
      </w:r>
    </w:p>
    <w:p w:rsidR="00635DEC" w:rsidRPr="00057609" w:rsidRDefault="00635DEC" w:rsidP="00635DEC">
      <w:pPr>
        <w:jc w:val="center"/>
        <w:rPr>
          <w:sz w:val="28"/>
          <w:szCs w:val="28"/>
          <w:vertAlign w:val="subscript"/>
          <w:lang w:eastAsia="en-US"/>
        </w:rPr>
      </w:pPr>
      <w:r w:rsidRPr="00057609">
        <w:rPr>
          <w:sz w:val="28"/>
          <w:szCs w:val="28"/>
          <w:vertAlign w:val="subscript"/>
          <w:lang w:eastAsia="en-US"/>
        </w:rPr>
        <w:t xml:space="preserve">(заполняется индивидуальным предпринимателем)       </w:t>
      </w:r>
    </w:p>
    <w:p w:rsidR="00635DEC" w:rsidRPr="00057609" w:rsidRDefault="00635DEC" w:rsidP="00635DEC">
      <w:pPr>
        <w:pStyle w:val="4"/>
        <w:keepLines w:val="0"/>
        <w:numPr>
          <w:ilvl w:val="3"/>
          <w:numId w:val="20"/>
        </w:numPr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057609">
        <w:rPr>
          <w:color w:val="auto"/>
          <w:sz w:val="28"/>
          <w:szCs w:val="28"/>
        </w:rPr>
        <w:t>Дата рождения___________________________________________________</w:t>
      </w:r>
    </w:p>
    <w:p w:rsidR="00635DEC" w:rsidRPr="00057609" w:rsidRDefault="00635DEC" w:rsidP="00635DEC">
      <w:pPr>
        <w:keepNext/>
        <w:numPr>
          <w:ilvl w:val="3"/>
          <w:numId w:val="20"/>
        </w:numPr>
        <w:ind w:left="0" w:right="-455" w:hanging="13"/>
        <w:jc w:val="both"/>
        <w:outlineLvl w:val="3"/>
        <w:rPr>
          <w:sz w:val="28"/>
          <w:szCs w:val="28"/>
        </w:rPr>
      </w:pPr>
      <w:r w:rsidRPr="00057609">
        <w:rPr>
          <w:sz w:val="28"/>
          <w:szCs w:val="28"/>
        </w:rPr>
        <w:tab/>
      </w:r>
      <w:r w:rsidRPr="00057609">
        <w:rPr>
          <w:sz w:val="28"/>
          <w:szCs w:val="28"/>
        </w:rPr>
        <w:tab/>
      </w:r>
      <w:r w:rsidRPr="00057609">
        <w:rPr>
          <w:sz w:val="28"/>
          <w:szCs w:val="28"/>
        </w:rPr>
        <w:tab/>
      </w:r>
      <w:r w:rsidRPr="00057609">
        <w:rPr>
          <w:sz w:val="28"/>
          <w:szCs w:val="28"/>
        </w:rPr>
        <w:tab/>
      </w:r>
      <w:r w:rsidRPr="00057609">
        <w:rPr>
          <w:sz w:val="28"/>
          <w:szCs w:val="28"/>
        </w:rPr>
        <w:tab/>
      </w:r>
      <w:r w:rsidRPr="00057609">
        <w:rPr>
          <w:sz w:val="28"/>
          <w:szCs w:val="28"/>
          <w:vertAlign w:val="subscript"/>
          <w:lang w:eastAsia="en-US"/>
        </w:rPr>
        <w:t xml:space="preserve">(заполняется индивидуальным предпринимателем)   </w:t>
      </w:r>
    </w:p>
    <w:p w:rsidR="00635DEC" w:rsidRPr="00057609" w:rsidRDefault="00635DEC" w:rsidP="00635DEC">
      <w:pPr>
        <w:ind w:right="-455" w:hanging="13"/>
        <w:rPr>
          <w:rFonts w:eastAsia="Calibri" w:cs="Calibri"/>
          <w:sz w:val="28"/>
          <w:szCs w:val="28"/>
        </w:rPr>
      </w:pPr>
      <w:r w:rsidRPr="00057609">
        <w:rPr>
          <w:sz w:val="28"/>
          <w:szCs w:val="28"/>
        </w:rPr>
        <w:t>Расчетный счет № _________________  в _____________________________________</w:t>
      </w:r>
    </w:p>
    <w:p w:rsidR="00635DEC" w:rsidRPr="00057609" w:rsidRDefault="00635DEC" w:rsidP="00635DEC">
      <w:pPr>
        <w:ind w:right="-455" w:hanging="13"/>
        <w:rPr>
          <w:sz w:val="28"/>
          <w:szCs w:val="28"/>
        </w:rPr>
      </w:pPr>
      <w:r w:rsidRPr="00057609">
        <w:rPr>
          <w:sz w:val="28"/>
          <w:szCs w:val="28"/>
        </w:rPr>
        <w:t>БИК _____________  Корреспондентский счет № ______________________________</w:t>
      </w:r>
    </w:p>
    <w:p w:rsidR="00635DEC" w:rsidRPr="00057609" w:rsidRDefault="00635DEC" w:rsidP="00635DEC">
      <w:pPr>
        <w:keepNext/>
        <w:ind w:right="-455" w:hanging="13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Юридический адрес _______________________________________________________</w:t>
      </w:r>
    </w:p>
    <w:p w:rsidR="00635DEC" w:rsidRPr="00057609" w:rsidRDefault="00635DEC" w:rsidP="00635DEC">
      <w:pPr>
        <w:keepNext/>
        <w:ind w:right="-455" w:hanging="13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Почтовый адрес (место нахождения)_________________________________________</w:t>
      </w:r>
    </w:p>
    <w:p w:rsidR="00635DEC" w:rsidRPr="00057609" w:rsidRDefault="00635DEC" w:rsidP="00635DEC">
      <w:pPr>
        <w:numPr>
          <w:ilvl w:val="4"/>
          <w:numId w:val="20"/>
        </w:numPr>
        <w:ind w:left="0" w:right="-455" w:hanging="13"/>
        <w:outlineLvl w:val="4"/>
        <w:rPr>
          <w:bCs/>
          <w:iCs/>
          <w:sz w:val="28"/>
          <w:szCs w:val="28"/>
        </w:rPr>
      </w:pPr>
      <w:r w:rsidRPr="00057609">
        <w:rPr>
          <w:bCs/>
          <w:iCs/>
          <w:sz w:val="28"/>
          <w:szCs w:val="28"/>
        </w:rPr>
        <w:t xml:space="preserve">Место осуществления производственной деятельности ________________________________________________________________________ </w:t>
      </w:r>
    </w:p>
    <w:p w:rsidR="00635DEC" w:rsidRPr="00057609" w:rsidRDefault="00635DEC" w:rsidP="00635DEC">
      <w:pPr>
        <w:tabs>
          <w:tab w:val="center" w:pos="5017"/>
          <w:tab w:val="left" w:pos="7905"/>
        </w:tabs>
        <w:ind w:right="-455" w:hanging="13"/>
        <w:rPr>
          <w:rFonts w:eastAsia="Calibri" w:cs="Calibri"/>
          <w:sz w:val="28"/>
          <w:szCs w:val="28"/>
        </w:rPr>
      </w:pPr>
      <w:r w:rsidRPr="00057609">
        <w:rPr>
          <w:sz w:val="28"/>
          <w:szCs w:val="28"/>
          <w:vertAlign w:val="superscript"/>
        </w:rPr>
        <w:t xml:space="preserve">        </w:t>
      </w:r>
      <w:r w:rsidRPr="00057609">
        <w:rPr>
          <w:sz w:val="28"/>
          <w:szCs w:val="28"/>
          <w:vertAlign w:val="superscript"/>
        </w:rPr>
        <w:tab/>
        <w:t>(регион, муниципальное образование, населенный пункт)</w:t>
      </w:r>
      <w:r w:rsidRPr="00057609">
        <w:rPr>
          <w:sz w:val="28"/>
          <w:szCs w:val="28"/>
          <w:vertAlign w:val="superscript"/>
        </w:rPr>
        <w:tab/>
      </w:r>
      <w:r w:rsidRPr="00057609">
        <w:rPr>
          <w:sz w:val="28"/>
          <w:szCs w:val="28"/>
        </w:rPr>
        <w:t xml:space="preserve">________________________________________________________________________ Телефон (________)_____________ Факс ____________ </w:t>
      </w:r>
      <w:r w:rsidRPr="00057609">
        <w:rPr>
          <w:sz w:val="28"/>
          <w:szCs w:val="28"/>
          <w:lang w:val="en-US"/>
        </w:rPr>
        <w:t>E</w:t>
      </w:r>
      <w:r w:rsidRPr="00057609">
        <w:rPr>
          <w:sz w:val="28"/>
          <w:szCs w:val="28"/>
        </w:rPr>
        <w:t>-</w:t>
      </w:r>
      <w:r w:rsidRPr="00057609">
        <w:rPr>
          <w:sz w:val="28"/>
          <w:szCs w:val="28"/>
          <w:lang w:val="en-US"/>
        </w:rPr>
        <w:t>mail</w:t>
      </w:r>
      <w:r w:rsidRPr="00057609">
        <w:rPr>
          <w:sz w:val="28"/>
          <w:szCs w:val="28"/>
        </w:rPr>
        <w:t xml:space="preserve"> __________________</w:t>
      </w:r>
    </w:p>
    <w:p w:rsidR="00635DEC" w:rsidRPr="00057609" w:rsidRDefault="00635DEC" w:rsidP="00635DEC">
      <w:pPr>
        <w:ind w:right="-455" w:hanging="13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Контактное лицо (Ф.И.О., должность, телефон) ______________________________</w:t>
      </w:r>
    </w:p>
    <w:p w:rsidR="00635DEC" w:rsidRPr="00057609" w:rsidRDefault="00635DEC" w:rsidP="00635DEC">
      <w:pPr>
        <w:ind w:right="-455" w:firstLine="709"/>
        <w:jc w:val="both"/>
        <w:rPr>
          <w:sz w:val="28"/>
          <w:szCs w:val="28"/>
        </w:rPr>
      </w:pPr>
      <w:r w:rsidRPr="00057609">
        <w:rPr>
          <w:snapToGrid w:val="0"/>
          <w:color w:val="000000"/>
          <w:sz w:val="28"/>
          <w:szCs w:val="28"/>
        </w:rPr>
        <w:t xml:space="preserve">Прошу предоставить субсидию </w:t>
      </w:r>
      <w:r w:rsidRPr="00057609">
        <w:rPr>
          <w:sz w:val="28"/>
          <w:szCs w:val="28"/>
        </w:rPr>
        <w:t xml:space="preserve">на </w:t>
      </w:r>
      <w:r w:rsidRPr="00057609">
        <w:rPr>
          <w:bCs/>
          <w:sz w:val="28"/>
          <w:szCs w:val="28"/>
        </w:rPr>
        <w:t xml:space="preserve">возмещение </w:t>
      </w:r>
      <w:r w:rsidRPr="00057609">
        <w:rPr>
          <w:sz w:val="28"/>
          <w:szCs w:val="28"/>
        </w:rPr>
        <w:t>части</w:t>
      </w:r>
      <w:r w:rsidRPr="00057609">
        <w:rPr>
          <w:bCs/>
          <w:sz w:val="28"/>
          <w:szCs w:val="28"/>
        </w:rPr>
        <w:t xml:space="preserve"> затрат </w:t>
      </w:r>
      <w:r w:rsidRPr="00057609">
        <w:rPr>
          <w:sz w:val="28"/>
          <w:szCs w:val="28"/>
        </w:rPr>
        <w:t xml:space="preserve">на приобретение запасных частей, ремонт и (или) модернизацию судов, используемых в целях добычи (вылова) водных биологических ресурсов» в соответствии </w:t>
      </w:r>
      <w:r w:rsidR="009D2B95" w:rsidRPr="00057609">
        <w:rPr>
          <w:sz w:val="28"/>
          <w:szCs w:val="28"/>
        </w:rPr>
        <w:br/>
      </w:r>
      <w:r w:rsidRPr="00057609">
        <w:rPr>
          <w:sz w:val="28"/>
          <w:szCs w:val="28"/>
        </w:rPr>
        <w:t xml:space="preserve">с постановлением Правительства Ростовской области от 22.05.2017 № 365 </w:t>
      </w:r>
      <w:r w:rsidR="009D2B95" w:rsidRPr="00057609">
        <w:rPr>
          <w:sz w:val="28"/>
          <w:szCs w:val="28"/>
        </w:rPr>
        <w:br/>
      </w:r>
      <w:r w:rsidRPr="00057609">
        <w:rPr>
          <w:sz w:val="28"/>
          <w:szCs w:val="28"/>
        </w:rPr>
        <w:t xml:space="preserve">«О финансовой поддержке рыболовства и рыбопереработки» (далее – Порядок) </w:t>
      </w:r>
      <w:r w:rsidR="009D2B95" w:rsidRPr="00057609">
        <w:rPr>
          <w:sz w:val="28"/>
          <w:szCs w:val="28"/>
        </w:rPr>
        <w:br/>
      </w:r>
      <w:r w:rsidRPr="00057609">
        <w:rPr>
          <w:sz w:val="28"/>
          <w:szCs w:val="28"/>
        </w:rPr>
        <w:t>в размере ________________________________ рублей __ копеек.</w:t>
      </w:r>
    </w:p>
    <w:p w:rsidR="00635DEC" w:rsidRPr="00057609" w:rsidRDefault="00635DEC" w:rsidP="00635DEC">
      <w:pPr>
        <w:ind w:right="-455" w:firstLine="709"/>
        <w:jc w:val="both"/>
        <w:rPr>
          <w:sz w:val="10"/>
          <w:szCs w:val="28"/>
        </w:rPr>
      </w:pPr>
    </w:p>
    <w:p w:rsidR="00635DEC" w:rsidRPr="00057609" w:rsidRDefault="00635DEC" w:rsidP="00635DEC">
      <w:pPr>
        <w:ind w:right="-455"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lastRenderedPageBreak/>
        <w:t xml:space="preserve">Настоящим подтверждаю, что _________________________________ </w:t>
      </w:r>
    </w:p>
    <w:p w:rsidR="00635DEC" w:rsidRPr="00057609" w:rsidRDefault="00635DEC" w:rsidP="00635DEC">
      <w:pPr>
        <w:ind w:right="-455" w:firstLine="709"/>
        <w:jc w:val="both"/>
      </w:pPr>
      <w:r w:rsidRPr="00057609">
        <w:rPr>
          <w:sz w:val="24"/>
          <w:szCs w:val="24"/>
        </w:rPr>
        <w:t xml:space="preserve">                                         </w:t>
      </w:r>
      <w:r w:rsidRPr="00057609">
        <w:rPr>
          <w:sz w:val="24"/>
          <w:szCs w:val="24"/>
        </w:rPr>
        <w:tab/>
      </w:r>
      <w:r w:rsidRPr="00057609">
        <w:rPr>
          <w:sz w:val="24"/>
          <w:szCs w:val="24"/>
        </w:rPr>
        <w:tab/>
      </w:r>
      <w:r w:rsidRPr="00057609">
        <w:rPr>
          <w:sz w:val="24"/>
          <w:szCs w:val="24"/>
        </w:rPr>
        <w:tab/>
      </w:r>
      <w:r w:rsidRPr="00057609">
        <w:t>(наименование заявителя)</w:t>
      </w:r>
    </w:p>
    <w:p w:rsidR="00635DEC" w:rsidRPr="00057609" w:rsidRDefault="00635DEC" w:rsidP="00635DEC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057609">
        <w:rPr>
          <w:b/>
          <w:i/>
          <w:sz w:val="28"/>
          <w:szCs w:val="28"/>
        </w:rPr>
        <w:t xml:space="preserve">по состоянию на дату не ранее 30 календарных дней, предшествующих дате подачи заявки, не является: </w:t>
      </w:r>
    </w:p>
    <w:p w:rsidR="00635DEC" w:rsidRPr="00057609" w:rsidRDefault="00635DEC" w:rsidP="00635DEC">
      <w:pPr>
        <w:tabs>
          <w:tab w:val="left" w:pos="1701"/>
        </w:tabs>
        <w:autoSpaceDE w:val="0"/>
        <w:ind w:right="-455"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 xml:space="preserve">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="00D04060" w:rsidRPr="00057609">
        <w:rPr>
          <w:sz w:val="28"/>
          <w:szCs w:val="28"/>
        </w:rPr>
        <w:br/>
      </w:r>
      <w:r w:rsidRPr="00057609">
        <w:rPr>
          <w:sz w:val="28"/>
          <w:szCs w:val="28"/>
        </w:rPr>
        <w:t xml:space="preserve">и предоставления информации при проведении финансовых операций (офшорные зоны) в отношении таких юридических лиц, в совокупности превышает </w:t>
      </w:r>
      <w:r w:rsidR="00D04060" w:rsidRPr="00057609">
        <w:rPr>
          <w:sz w:val="28"/>
          <w:szCs w:val="28"/>
        </w:rPr>
        <w:br/>
      </w:r>
      <w:r w:rsidRPr="00057609">
        <w:rPr>
          <w:sz w:val="28"/>
          <w:szCs w:val="28"/>
        </w:rPr>
        <w:t>50 процентов;</w:t>
      </w:r>
    </w:p>
    <w:p w:rsidR="00635DEC" w:rsidRPr="00057609" w:rsidRDefault="00635DEC" w:rsidP="00635DEC">
      <w:pPr>
        <w:snapToGrid w:val="0"/>
        <w:ind w:right="-455"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 xml:space="preserve">лицом, имеющим просроченную задолженность по возврату в областной бюджет субсидий и иной просроченной задолженности перед областным бюджетом, в том числе по судебным актам и исполнительным производствам; </w:t>
      </w:r>
    </w:p>
    <w:p w:rsidR="00635DEC" w:rsidRPr="00057609" w:rsidRDefault="00635DEC" w:rsidP="00635DEC">
      <w:pPr>
        <w:snapToGrid w:val="0"/>
        <w:ind w:right="-455"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>лицом, осуществляющим производственную деятельность не на территории Ростовской области</w:t>
      </w:r>
      <w:r w:rsidR="009D24E5" w:rsidRPr="00057609">
        <w:rPr>
          <w:sz w:val="28"/>
          <w:szCs w:val="28"/>
        </w:rPr>
        <w:t>;</w:t>
      </w:r>
    </w:p>
    <w:p w:rsidR="00635DEC" w:rsidRPr="00057609" w:rsidRDefault="00635DEC" w:rsidP="00635DEC">
      <w:pPr>
        <w:widowControl w:val="0"/>
        <w:autoSpaceDE w:val="0"/>
        <w:ind w:right="-454" w:firstLine="709"/>
        <w:jc w:val="both"/>
        <w:rPr>
          <w:rFonts w:eastAsia="Arial"/>
          <w:sz w:val="28"/>
          <w:szCs w:val="28"/>
        </w:rPr>
      </w:pPr>
      <w:r w:rsidRPr="00057609">
        <w:rPr>
          <w:rFonts w:eastAsia="Arial"/>
          <w:sz w:val="28"/>
          <w:szCs w:val="28"/>
        </w:rPr>
        <w:t xml:space="preserve">получателем </w:t>
      </w:r>
      <w:r w:rsidRPr="00057609">
        <w:rPr>
          <w:sz w:val="28"/>
          <w:szCs w:val="28"/>
        </w:rPr>
        <w:t>средств из областного бюджета, из которого планируется предоставление субсидии в соответствии с правовым актом Правительства Ростовской области, и не планирую получать субсидию</w:t>
      </w:r>
      <w:r w:rsidRPr="00057609">
        <w:rPr>
          <w:bCs/>
          <w:sz w:val="28"/>
          <w:szCs w:val="28"/>
        </w:rPr>
        <w:t xml:space="preserve"> на основании иных нормативных правовых актов Правительства Ростовской области</w:t>
      </w:r>
      <w:r w:rsidRPr="00057609">
        <w:rPr>
          <w:sz w:val="28"/>
          <w:szCs w:val="28"/>
        </w:rPr>
        <w:t xml:space="preserve"> на</w:t>
      </w:r>
      <w:r w:rsidRPr="00057609">
        <w:rPr>
          <w:b/>
          <w:sz w:val="28"/>
          <w:szCs w:val="28"/>
        </w:rPr>
        <w:t xml:space="preserve"> </w:t>
      </w:r>
      <w:r w:rsidRPr="00057609">
        <w:rPr>
          <w:bCs/>
          <w:sz w:val="28"/>
          <w:szCs w:val="28"/>
        </w:rPr>
        <w:t>возмещение части затрат на приобретение запасных частей, ремонт и (или) модернизацию судов, используемых в целях добычи (вылова) водных биологических ресурсов</w:t>
      </w:r>
      <w:r w:rsidR="009D24E5" w:rsidRPr="00057609">
        <w:rPr>
          <w:rFonts w:eastAsia="Arial"/>
          <w:sz w:val="28"/>
          <w:szCs w:val="28"/>
        </w:rPr>
        <w:t>.</w:t>
      </w:r>
    </w:p>
    <w:p w:rsidR="00635DEC" w:rsidRPr="00057609" w:rsidRDefault="00635DEC" w:rsidP="00635DEC">
      <w:pPr>
        <w:ind w:right="-455" w:firstLine="709"/>
        <w:jc w:val="both"/>
        <w:rPr>
          <w:rFonts w:eastAsia="Calibri" w:cs="Calibri"/>
          <w:sz w:val="28"/>
          <w:szCs w:val="28"/>
        </w:rPr>
      </w:pPr>
      <w:r w:rsidRPr="00057609">
        <w:rPr>
          <w:rFonts w:eastAsia="Arial"/>
          <w:sz w:val="28"/>
          <w:szCs w:val="28"/>
        </w:rPr>
        <w:t xml:space="preserve">Настоящим подтверждаю достоверность представленных в составе заявки сведений. </w:t>
      </w:r>
    </w:p>
    <w:p w:rsidR="00635DEC" w:rsidRPr="00057609" w:rsidRDefault="00635DEC" w:rsidP="00635DEC">
      <w:pPr>
        <w:autoSpaceDE w:val="0"/>
        <w:ind w:right="-455" w:firstLine="709"/>
        <w:jc w:val="both"/>
        <w:rPr>
          <w:rFonts w:eastAsia="Arial"/>
          <w:sz w:val="28"/>
          <w:szCs w:val="28"/>
        </w:rPr>
      </w:pPr>
    </w:p>
    <w:p w:rsidR="00635DEC" w:rsidRPr="00057609" w:rsidRDefault="00635DEC" w:rsidP="00635DEC">
      <w:pPr>
        <w:autoSpaceDE w:val="0"/>
        <w:ind w:right="-455" w:firstLine="709"/>
        <w:jc w:val="both"/>
        <w:rPr>
          <w:rFonts w:eastAsia="Arial"/>
          <w:sz w:val="28"/>
          <w:szCs w:val="28"/>
          <w:vertAlign w:val="superscript"/>
        </w:rPr>
      </w:pPr>
      <w:r w:rsidRPr="00057609">
        <w:rPr>
          <w:rFonts w:eastAsia="Arial"/>
          <w:sz w:val="28"/>
          <w:szCs w:val="28"/>
        </w:rPr>
        <w:t>Опись документов, предусмотренных Порядком, прилагаю на ____ л. в 1 экз.</w:t>
      </w:r>
    </w:p>
    <w:p w:rsidR="00635DEC" w:rsidRPr="00057609" w:rsidRDefault="00635DEC" w:rsidP="00635DEC">
      <w:pPr>
        <w:ind w:right="-455" w:firstLine="709"/>
        <w:jc w:val="both"/>
        <w:rPr>
          <w:rFonts w:eastAsia="Calibri" w:cs="Calibri"/>
          <w:sz w:val="28"/>
          <w:szCs w:val="28"/>
        </w:rPr>
      </w:pPr>
      <w:r w:rsidRPr="00057609">
        <w:rPr>
          <w:sz w:val="28"/>
          <w:szCs w:val="28"/>
        </w:rPr>
        <w:t>В случае включения ________________________________________________</w:t>
      </w:r>
    </w:p>
    <w:p w:rsidR="00635DEC" w:rsidRPr="00057609" w:rsidRDefault="00635DEC" w:rsidP="00635DEC">
      <w:pPr>
        <w:tabs>
          <w:tab w:val="left" w:pos="2265"/>
          <w:tab w:val="center" w:pos="5372"/>
        </w:tabs>
        <w:ind w:right="-455" w:firstLine="709"/>
        <w:rPr>
          <w:sz w:val="28"/>
          <w:szCs w:val="28"/>
          <w:vertAlign w:val="superscript"/>
        </w:rPr>
      </w:pPr>
      <w:r w:rsidRPr="00057609">
        <w:rPr>
          <w:sz w:val="28"/>
          <w:szCs w:val="28"/>
          <w:vertAlign w:val="superscript"/>
        </w:rPr>
        <w:tab/>
        <w:t xml:space="preserve">                                                                          </w:t>
      </w:r>
      <w:r w:rsidRPr="00057609">
        <w:rPr>
          <w:sz w:val="28"/>
          <w:szCs w:val="28"/>
          <w:vertAlign w:val="superscript"/>
        </w:rPr>
        <w:tab/>
        <w:t>(наименование заявителя)</w:t>
      </w:r>
    </w:p>
    <w:p w:rsidR="00635DEC" w:rsidRPr="00057609" w:rsidRDefault="00635DEC" w:rsidP="00635DEC">
      <w:pPr>
        <w:tabs>
          <w:tab w:val="left" w:pos="6379"/>
        </w:tabs>
        <w:ind w:right="-455"/>
        <w:jc w:val="both"/>
        <w:rPr>
          <w:b/>
          <w:sz w:val="28"/>
          <w:szCs w:val="28"/>
          <w:u w:val="single"/>
        </w:rPr>
      </w:pPr>
      <w:r w:rsidRPr="00057609">
        <w:rPr>
          <w:sz w:val="28"/>
          <w:szCs w:val="28"/>
        </w:rPr>
        <w:t xml:space="preserve">в реестр получателей субсидий и получения для подписания двух экземпляров </w:t>
      </w:r>
      <w:r w:rsidR="00406C10" w:rsidRPr="00057609">
        <w:rPr>
          <w:sz w:val="28"/>
          <w:szCs w:val="28"/>
        </w:rPr>
        <w:t xml:space="preserve">дополнительного соглашения к Соглашению №___ от___ </w:t>
      </w:r>
      <w:r w:rsidRPr="00057609">
        <w:rPr>
          <w:sz w:val="28"/>
          <w:szCs w:val="28"/>
        </w:rPr>
        <w:t xml:space="preserve">обязуюсь в течение 3 рабочих дней со дня их получения подписать и представить </w:t>
      </w:r>
      <w:r w:rsidR="00406C10" w:rsidRPr="00057609">
        <w:rPr>
          <w:sz w:val="28"/>
          <w:szCs w:val="28"/>
        </w:rPr>
        <w:t xml:space="preserve">дополнительное соглашение к Соглашению №___ от___ </w:t>
      </w:r>
      <w:r w:rsidRPr="00057609">
        <w:rPr>
          <w:sz w:val="28"/>
          <w:szCs w:val="28"/>
        </w:rPr>
        <w:t xml:space="preserve"> в министерство или в МФЦ.</w:t>
      </w:r>
    </w:p>
    <w:p w:rsidR="00635DEC" w:rsidRPr="00057609" w:rsidRDefault="00635DEC" w:rsidP="00635DEC">
      <w:pPr>
        <w:ind w:right="-455" w:firstLine="709"/>
        <w:jc w:val="both"/>
        <w:rPr>
          <w:sz w:val="28"/>
          <w:szCs w:val="28"/>
        </w:rPr>
      </w:pPr>
      <w:r w:rsidRPr="00057609">
        <w:rPr>
          <w:sz w:val="28"/>
          <w:szCs w:val="28"/>
        </w:rPr>
        <w:t xml:space="preserve">Непредставление __________________________________________________ </w:t>
      </w:r>
    </w:p>
    <w:p w:rsidR="00635DEC" w:rsidRPr="00057609" w:rsidRDefault="00635DEC" w:rsidP="00635DEC">
      <w:pPr>
        <w:tabs>
          <w:tab w:val="left" w:pos="2265"/>
          <w:tab w:val="center" w:pos="5372"/>
        </w:tabs>
        <w:ind w:right="-455" w:firstLine="709"/>
        <w:rPr>
          <w:sz w:val="28"/>
          <w:szCs w:val="28"/>
          <w:vertAlign w:val="superscript"/>
        </w:rPr>
      </w:pPr>
      <w:r w:rsidRPr="00057609">
        <w:rPr>
          <w:sz w:val="28"/>
          <w:szCs w:val="28"/>
          <w:vertAlign w:val="superscript"/>
        </w:rPr>
        <w:tab/>
        <w:t xml:space="preserve">                                                 (наименование заявителя)</w:t>
      </w:r>
    </w:p>
    <w:p w:rsidR="00635DEC" w:rsidRPr="00057609" w:rsidRDefault="00635DEC" w:rsidP="00635DEC">
      <w:pPr>
        <w:autoSpaceDE w:val="0"/>
        <w:autoSpaceDN w:val="0"/>
        <w:adjustRightInd w:val="0"/>
        <w:ind w:right="-455"/>
        <w:jc w:val="both"/>
        <w:rPr>
          <w:sz w:val="28"/>
          <w:szCs w:val="28"/>
        </w:rPr>
      </w:pPr>
      <w:r w:rsidRPr="00057609">
        <w:rPr>
          <w:sz w:val="28"/>
          <w:szCs w:val="28"/>
        </w:rPr>
        <w:t xml:space="preserve">подписанного экземпляра </w:t>
      </w:r>
      <w:r w:rsidR="00406C10" w:rsidRPr="00057609">
        <w:rPr>
          <w:sz w:val="28"/>
          <w:szCs w:val="28"/>
        </w:rPr>
        <w:t>дополнительного соглашения к Соглашению №___ от___</w:t>
      </w:r>
      <w:r w:rsidRPr="00057609">
        <w:rPr>
          <w:sz w:val="28"/>
          <w:szCs w:val="28"/>
        </w:rPr>
        <w:t xml:space="preserve"> в установленный срок подтверждает отказ от заключения </w:t>
      </w:r>
      <w:r w:rsidR="00406C10" w:rsidRPr="00057609">
        <w:rPr>
          <w:sz w:val="28"/>
          <w:szCs w:val="28"/>
        </w:rPr>
        <w:t xml:space="preserve">дополнительного соглашения к Соглашению №___ от___ </w:t>
      </w:r>
      <w:r w:rsidRPr="00057609">
        <w:rPr>
          <w:sz w:val="28"/>
          <w:szCs w:val="28"/>
        </w:rPr>
        <w:t xml:space="preserve">и отсутствие претензий по поводу невыплаты субсидии. </w:t>
      </w:r>
    </w:p>
    <w:p w:rsidR="00635DEC" w:rsidRPr="00057609" w:rsidRDefault="00635DEC" w:rsidP="00635DEC">
      <w:pPr>
        <w:ind w:right="-455" w:firstLine="709"/>
        <w:jc w:val="both"/>
        <w:rPr>
          <w:sz w:val="28"/>
          <w:szCs w:val="28"/>
          <w:vertAlign w:val="superscript"/>
          <w:lang w:eastAsia="ar-SA"/>
        </w:rPr>
      </w:pPr>
      <w:r w:rsidRPr="00057609">
        <w:rPr>
          <w:sz w:val="28"/>
          <w:szCs w:val="28"/>
        </w:rPr>
        <w:t>В случае неполной выплаты субсидии в связи с уменьшением и (или) недостаточностью средств, предусмотренных областным бюджет</w:t>
      </w:r>
      <w:r w:rsidR="00BB7D0F" w:rsidRPr="00057609">
        <w:rPr>
          <w:sz w:val="28"/>
          <w:szCs w:val="28"/>
        </w:rPr>
        <w:t>ом</w:t>
      </w:r>
      <w:r w:rsidRPr="00057609">
        <w:rPr>
          <w:sz w:val="28"/>
          <w:szCs w:val="28"/>
        </w:rPr>
        <w:t xml:space="preserve">, ____________________________________________ претензий </w:t>
      </w:r>
      <w:r w:rsidRPr="00057609">
        <w:rPr>
          <w:sz w:val="28"/>
          <w:szCs w:val="28"/>
          <w:vertAlign w:val="superscript"/>
        </w:rPr>
        <w:t xml:space="preserve">                                                                            </w:t>
      </w:r>
      <w:r w:rsidR="00406C10" w:rsidRPr="00057609">
        <w:rPr>
          <w:sz w:val="28"/>
          <w:szCs w:val="28"/>
          <w:vertAlign w:val="superscript"/>
        </w:rPr>
        <w:t xml:space="preserve">                           </w:t>
      </w:r>
      <w:r w:rsidRPr="00057609">
        <w:rPr>
          <w:sz w:val="28"/>
          <w:szCs w:val="28"/>
          <w:vertAlign w:val="superscript"/>
        </w:rPr>
        <w:t>(наименование заявителя)</w:t>
      </w:r>
    </w:p>
    <w:p w:rsidR="00635DEC" w:rsidRPr="00057609" w:rsidRDefault="00635DEC" w:rsidP="00635DEC">
      <w:pPr>
        <w:ind w:right="-455"/>
        <w:jc w:val="both"/>
        <w:rPr>
          <w:sz w:val="28"/>
          <w:szCs w:val="28"/>
          <w:vertAlign w:val="superscript"/>
        </w:rPr>
      </w:pPr>
      <w:r w:rsidRPr="00057609">
        <w:rPr>
          <w:sz w:val="28"/>
          <w:szCs w:val="28"/>
        </w:rPr>
        <w:t>не имеет/имеет.</w:t>
      </w:r>
    </w:p>
    <w:p w:rsidR="00635DEC" w:rsidRPr="00057609" w:rsidRDefault="00635DEC" w:rsidP="00635DEC">
      <w:pPr>
        <w:tabs>
          <w:tab w:val="left" w:pos="2265"/>
          <w:tab w:val="center" w:pos="5372"/>
        </w:tabs>
        <w:ind w:right="-455"/>
        <w:jc w:val="both"/>
        <w:rPr>
          <w:sz w:val="28"/>
          <w:szCs w:val="28"/>
          <w:vertAlign w:val="superscript"/>
        </w:rPr>
      </w:pPr>
      <w:r w:rsidRPr="00057609">
        <w:rPr>
          <w:sz w:val="28"/>
          <w:szCs w:val="28"/>
          <w:vertAlign w:val="superscript"/>
        </w:rPr>
        <w:t>(нужное подчеркнуть)</w:t>
      </w:r>
    </w:p>
    <w:p w:rsidR="00635DEC" w:rsidRPr="00057609" w:rsidRDefault="00635DEC" w:rsidP="00635DEC">
      <w:pPr>
        <w:tabs>
          <w:tab w:val="left" w:pos="2265"/>
          <w:tab w:val="center" w:pos="5372"/>
        </w:tabs>
        <w:ind w:right="-455"/>
        <w:jc w:val="both"/>
        <w:rPr>
          <w:sz w:val="28"/>
          <w:szCs w:val="28"/>
          <w:vertAlign w:val="superscript"/>
        </w:rPr>
      </w:pPr>
    </w:p>
    <w:p w:rsidR="00635DEC" w:rsidRPr="00057609" w:rsidRDefault="00635DEC" w:rsidP="00635DEC">
      <w:pPr>
        <w:tabs>
          <w:tab w:val="left" w:pos="6379"/>
        </w:tabs>
        <w:ind w:right="-455" w:firstLine="709"/>
        <w:jc w:val="both"/>
        <w:rPr>
          <w:b/>
          <w:sz w:val="28"/>
          <w:szCs w:val="28"/>
          <w:u w:val="single"/>
        </w:rPr>
      </w:pPr>
      <w:r w:rsidRPr="00057609">
        <w:rPr>
          <w:b/>
          <w:sz w:val="28"/>
          <w:szCs w:val="28"/>
          <w:u w:val="single"/>
        </w:rPr>
        <w:lastRenderedPageBreak/>
        <w:t>Обязательно отметить:</w:t>
      </w:r>
      <w:r w:rsidRPr="00057609">
        <w:rPr>
          <w:i/>
          <w:sz w:val="28"/>
          <w:szCs w:val="28"/>
        </w:rPr>
        <w:t xml:space="preserve"> </w:t>
      </w:r>
    </w:p>
    <w:p w:rsidR="00635DEC" w:rsidRPr="00057609" w:rsidRDefault="00635DEC" w:rsidP="00635DEC">
      <w:pPr>
        <w:widowControl w:val="0"/>
        <w:tabs>
          <w:tab w:val="left" w:pos="950"/>
          <w:tab w:val="left" w:pos="2710"/>
        </w:tabs>
        <w:snapToGrid w:val="0"/>
        <w:ind w:right="-455" w:firstLine="709"/>
        <w:jc w:val="both"/>
        <w:rPr>
          <w:rFonts w:eastAsia="Arial"/>
          <w:sz w:val="16"/>
          <w:szCs w:val="16"/>
        </w:rPr>
      </w:pPr>
    </w:p>
    <w:p w:rsidR="00635DEC" w:rsidRPr="00057609" w:rsidRDefault="00635DEC" w:rsidP="00635DEC">
      <w:pPr>
        <w:widowControl w:val="0"/>
        <w:tabs>
          <w:tab w:val="left" w:pos="950"/>
          <w:tab w:val="left" w:pos="2710"/>
        </w:tabs>
        <w:snapToGrid w:val="0"/>
        <w:ind w:right="-455" w:firstLine="709"/>
        <w:jc w:val="both"/>
        <w:rPr>
          <w:rFonts w:eastAsia="Arial"/>
          <w:sz w:val="28"/>
          <w:szCs w:val="28"/>
        </w:rPr>
      </w:pPr>
      <w:r w:rsidRPr="00057609">
        <w:rPr>
          <w:rFonts w:eastAsia="Arial"/>
          <w:sz w:val="28"/>
          <w:szCs w:val="28"/>
        </w:rPr>
        <w:t xml:space="preserve">выдачу </w:t>
      </w:r>
      <w:r w:rsidR="00406C10" w:rsidRPr="00057609">
        <w:rPr>
          <w:sz w:val="28"/>
          <w:szCs w:val="28"/>
        </w:rPr>
        <w:t xml:space="preserve">дополнительного соглашения к Соглашению №___ от___ </w:t>
      </w:r>
      <w:r w:rsidRPr="00057609">
        <w:rPr>
          <w:rFonts w:eastAsia="Arial"/>
          <w:sz w:val="28"/>
          <w:szCs w:val="28"/>
        </w:rPr>
        <w:t xml:space="preserve">или уведомления об отказе в предоставлении </w:t>
      </w:r>
      <w:r w:rsidRPr="00057609">
        <w:rPr>
          <w:rFonts w:eastAsia="Times-Roman"/>
          <w:sz w:val="28"/>
          <w:szCs w:val="28"/>
        </w:rPr>
        <w:t>государственной услуги</w:t>
      </w:r>
      <w:r w:rsidRPr="00057609">
        <w:rPr>
          <w:rFonts w:eastAsia="Arial"/>
          <w:sz w:val="28"/>
          <w:szCs w:val="28"/>
        </w:rPr>
        <w:t xml:space="preserve"> осуществить:</w:t>
      </w:r>
    </w:p>
    <w:p w:rsidR="00635DEC" w:rsidRPr="00057609" w:rsidRDefault="00635DEC" w:rsidP="00635DEC">
      <w:pPr>
        <w:widowControl w:val="0"/>
        <w:tabs>
          <w:tab w:val="left" w:pos="950"/>
          <w:tab w:val="left" w:pos="2710"/>
        </w:tabs>
        <w:snapToGrid w:val="0"/>
        <w:ind w:firstLine="709"/>
        <w:jc w:val="both"/>
        <w:rPr>
          <w:rFonts w:eastAsia="Arial"/>
          <w:i/>
          <w:sz w:val="24"/>
          <w:szCs w:val="24"/>
        </w:rPr>
      </w:pPr>
      <w:r w:rsidRPr="00057609">
        <w:rPr>
          <w:rFonts w:eastAsia="Arial"/>
          <w:i/>
          <w:sz w:val="24"/>
          <w:szCs w:val="24"/>
        </w:rPr>
        <w:t xml:space="preserve">(выбранное отметить знаком: </w:t>
      </w:r>
      <w:r w:rsidRPr="00057609">
        <w:rPr>
          <w:rFonts w:eastAsia="Arial"/>
          <w:i/>
          <w:sz w:val="24"/>
          <w:szCs w:val="24"/>
        </w:rPr>
        <w:softHyphen/>
        <w:t xml:space="preserve"> √)</w:t>
      </w:r>
      <w:r w:rsidRPr="00057609">
        <w:rPr>
          <w:rFonts w:eastAsia="Arial"/>
          <w:i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505"/>
      </w:tblGrid>
      <w:tr w:rsidR="00635DEC" w:rsidRPr="00057609" w:rsidTr="00635DEC">
        <w:tc>
          <w:tcPr>
            <w:tcW w:w="817" w:type="dxa"/>
            <w:vAlign w:val="center"/>
            <w:hideMark/>
          </w:tcPr>
          <w:p w:rsidR="00635DEC" w:rsidRPr="00057609" w:rsidRDefault="00635DEC">
            <w:pPr>
              <w:tabs>
                <w:tab w:val="left" w:pos="6379"/>
              </w:tabs>
              <w:jc w:val="center"/>
              <w:rPr>
                <w:rFonts w:eastAsia="Calibri" w:cs="Calibri"/>
                <w:bCs/>
                <w:sz w:val="24"/>
                <w:szCs w:val="24"/>
              </w:rPr>
            </w:pPr>
            <w:r w:rsidRPr="00057609">
              <w:rPr>
                <w:bCs/>
                <w:i/>
                <w:sz w:val="24"/>
                <w:szCs w:val="24"/>
              </w:rPr>
              <w:sym w:font="Times New Roman" w:char="F00A"/>
            </w:r>
          </w:p>
        </w:tc>
        <w:tc>
          <w:tcPr>
            <w:tcW w:w="8505" w:type="dxa"/>
            <w:vAlign w:val="center"/>
            <w:hideMark/>
          </w:tcPr>
          <w:p w:rsidR="00635DEC" w:rsidRPr="00057609" w:rsidRDefault="00635DEC">
            <w:pPr>
              <w:tabs>
                <w:tab w:val="left" w:pos="6379"/>
              </w:tabs>
              <w:jc w:val="both"/>
              <w:rPr>
                <w:bCs/>
                <w:sz w:val="24"/>
                <w:szCs w:val="24"/>
              </w:rPr>
            </w:pPr>
            <w:r w:rsidRPr="00057609">
              <w:rPr>
                <w:bCs/>
                <w:sz w:val="24"/>
                <w:szCs w:val="24"/>
              </w:rPr>
              <w:t xml:space="preserve">- в структурном подразделении министерства сельского хозяйства </w:t>
            </w:r>
            <w:r w:rsidRPr="00057609">
              <w:rPr>
                <w:bCs/>
                <w:sz w:val="24"/>
                <w:szCs w:val="24"/>
              </w:rPr>
              <w:br/>
              <w:t>и продовольствия Ростовской области, ответственном за предоставление услуги</w:t>
            </w:r>
          </w:p>
        </w:tc>
      </w:tr>
      <w:tr w:rsidR="00635DEC" w:rsidRPr="00057609" w:rsidTr="00635DEC">
        <w:tc>
          <w:tcPr>
            <w:tcW w:w="817" w:type="dxa"/>
            <w:vAlign w:val="center"/>
            <w:hideMark/>
          </w:tcPr>
          <w:p w:rsidR="00635DEC" w:rsidRPr="00057609" w:rsidRDefault="00635DEC">
            <w:pPr>
              <w:tabs>
                <w:tab w:val="left" w:pos="6379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057609">
              <w:rPr>
                <w:bCs/>
                <w:i/>
                <w:sz w:val="24"/>
                <w:szCs w:val="24"/>
              </w:rPr>
              <w:sym w:font="Times New Roman" w:char="F00A"/>
            </w:r>
          </w:p>
        </w:tc>
        <w:tc>
          <w:tcPr>
            <w:tcW w:w="8505" w:type="dxa"/>
            <w:vAlign w:val="center"/>
          </w:tcPr>
          <w:p w:rsidR="00635DEC" w:rsidRPr="00057609" w:rsidRDefault="00635DEC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</w:p>
          <w:p w:rsidR="00635DEC" w:rsidRPr="00057609" w:rsidRDefault="00635DEC">
            <w:pPr>
              <w:tabs>
                <w:tab w:val="left" w:pos="6379"/>
              </w:tabs>
              <w:jc w:val="both"/>
              <w:rPr>
                <w:sz w:val="36"/>
                <w:szCs w:val="36"/>
              </w:rPr>
            </w:pPr>
            <w:r w:rsidRPr="00057609">
              <w:rPr>
                <w:sz w:val="24"/>
                <w:szCs w:val="24"/>
              </w:rPr>
              <w:t xml:space="preserve">- в МФЦ по месту обращения (возможно только при подаче заявления </w:t>
            </w:r>
            <w:r w:rsidRPr="00057609">
              <w:rPr>
                <w:sz w:val="24"/>
                <w:szCs w:val="24"/>
              </w:rPr>
              <w:br/>
              <w:t xml:space="preserve">и документов в МФЦ) </w:t>
            </w:r>
          </w:p>
          <w:p w:rsidR="00635DEC" w:rsidRPr="00057609" w:rsidRDefault="00635DEC">
            <w:pPr>
              <w:tabs>
                <w:tab w:val="left" w:pos="6379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635DEC" w:rsidRPr="00057609" w:rsidTr="00635DEC">
        <w:trPr>
          <w:trHeight w:val="100"/>
        </w:trPr>
        <w:tc>
          <w:tcPr>
            <w:tcW w:w="817" w:type="dxa"/>
            <w:vAlign w:val="center"/>
            <w:hideMark/>
          </w:tcPr>
          <w:p w:rsidR="00635DEC" w:rsidRPr="00057609" w:rsidRDefault="00635DEC">
            <w:pPr>
              <w:tabs>
                <w:tab w:val="left" w:pos="6379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057609">
              <w:rPr>
                <w:bCs/>
                <w:i/>
                <w:sz w:val="24"/>
                <w:szCs w:val="24"/>
              </w:rPr>
              <w:sym w:font="Times New Roman" w:char="F00A"/>
            </w:r>
          </w:p>
        </w:tc>
        <w:tc>
          <w:tcPr>
            <w:tcW w:w="8505" w:type="dxa"/>
            <w:vAlign w:val="center"/>
            <w:hideMark/>
          </w:tcPr>
          <w:p w:rsidR="00635DEC" w:rsidRPr="00057609" w:rsidRDefault="00635DEC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057609">
              <w:rPr>
                <w:sz w:val="24"/>
                <w:szCs w:val="24"/>
              </w:rPr>
              <w:t>- посредством ЕПГУ</w:t>
            </w:r>
          </w:p>
        </w:tc>
      </w:tr>
    </w:tbl>
    <w:p w:rsidR="00635DEC" w:rsidRPr="00057609" w:rsidRDefault="00635DEC" w:rsidP="00635DEC">
      <w:pPr>
        <w:tabs>
          <w:tab w:val="left" w:pos="6379"/>
        </w:tabs>
        <w:jc w:val="both"/>
        <w:rPr>
          <w:rFonts w:eastAsia="Calibri" w:cs="Calibri"/>
          <w:sz w:val="28"/>
          <w:szCs w:val="28"/>
          <w:lang w:eastAsia="ar-SA"/>
        </w:rPr>
      </w:pPr>
    </w:p>
    <w:p w:rsidR="00635DEC" w:rsidRPr="00057609" w:rsidRDefault="00635DEC" w:rsidP="00635DEC">
      <w:pPr>
        <w:tabs>
          <w:tab w:val="left" w:pos="6379"/>
        </w:tabs>
        <w:jc w:val="both"/>
        <w:rPr>
          <w:sz w:val="28"/>
          <w:szCs w:val="28"/>
        </w:rPr>
      </w:pPr>
      <w:r w:rsidRPr="00057609">
        <w:rPr>
          <w:sz w:val="28"/>
          <w:szCs w:val="28"/>
        </w:rPr>
        <w:t xml:space="preserve">_______________/___________________/_______________________________                   </w:t>
      </w:r>
      <w:r w:rsidRPr="00057609">
        <w:rPr>
          <w:sz w:val="28"/>
          <w:szCs w:val="28"/>
          <w:vertAlign w:val="superscript"/>
        </w:rPr>
        <w:t>(должность)                                    (подпись руководителя)                                       (Фамилия, Имя, Отчество)</w:t>
      </w:r>
      <w:r w:rsidRPr="00057609">
        <w:rPr>
          <w:sz w:val="28"/>
          <w:szCs w:val="28"/>
        </w:rPr>
        <w:t xml:space="preserve">           </w:t>
      </w:r>
    </w:p>
    <w:p w:rsidR="00635DEC" w:rsidRPr="00057609" w:rsidRDefault="00635DEC" w:rsidP="00635DEC">
      <w:pPr>
        <w:tabs>
          <w:tab w:val="left" w:pos="6379"/>
        </w:tabs>
        <w:jc w:val="both"/>
        <w:rPr>
          <w:sz w:val="24"/>
          <w:szCs w:val="24"/>
        </w:rPr>
      </w:pPr>
      <w:r w:rsidRPr="00057609">
        <w:rPr>
          <w:sz w:val="24"/>
          <w:szCs w:val="24"/>
        </w:rPr>
        <w:t xml:space="preserve">М.П. (при наличии)                                                             </w:t>
      </w:r>
    </w:p>
    <w:p w:rsidR="00635DEC" w:rsidRPr="00057609" w:rsidRDefault="00635DEC" w:rsidP="00635DEC">
      <w:pPr>
        <w:tabs>
          <w:tab w:val="left" w:pos="6379"/>
        </w:tabs>
        <w:jc w:val="both"/>
        <w:rPr>
          <w:sz w:val="24"/>
          <w:szCs w:val="24"/>
        </w:rPr>
      </w:pPr>
    </w:p>
    <w:p w:rsidR="00635DEC" w:rsidRPr="00057609" w:rsidRDefault="00635DEC" w:rsidP="00635DEC">
      <w:pPr>
        <w:tabs>
          <w:tab w:val="left" w:pos="6379"/>
        </w:tabs>
        <w:jc w:val="both"/>
        <w:rPr>
          <w:sz w:val="24"/>
          <w:szCs w:val="24"/>
        </w:rPr>
      </w:pPr>
      <w:r w:rsidRPr="00057609">
        <w:rPr>
          <w:sz w:val="24"/>
          <w:szCs w:val="24"/>
        </w:rPr>
        <w:t>«___» ____________20___ года</w:t>
      </w:r>
    </w:p>
    <w:p w:rsidR="00635DEC" w:rsidRPr="00057609" w:rsidRDefault="00635DEC" w:rsidP="00635DEC">
      <w:pPr>
        <w:tabs>
          <w:tab w:val="left" w:pos="6379"/>
        </w:tabs>
        <w:jc w:val="both"/>
        <w:rPr>
          <w:sz w:val="28"/>
          <w:szCs w:val="28"/>
        </w:rPr>
      </w:pPr>
    </w:p>
    <w:p w:rsidR="00635DEC" w:rsidRPr="00057609" w:rsidRDefault="00635DEC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C60869"/>
    <w:p w:rsidR="00DA5807" w:rsidRPr="00057609" w:rsidRDefault="00DA5807" w:rsidP="00DA5807">
      <w:pPr>
        <w:pStyle w:val="ConsPlusNonformat"/>
        <w:widowControl w:val="0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057609">
        <w:tab/>
      </w:r>
      <w:r w:rsidRPr="00057609">
        <w:rPr>
          <w:rFonts w:ascii="Times New Roman" w:hAnsi="Times New Roman" w:cs="Times New Roman"/>
          <w:sz w:val="28"/>
          <w:szCs w:val="28"/>
        </w:rPr>
        <w:t xml:space="preserve">      </w:t>
      </w:r>
      <w:r w:rsidRPr="00057609">
        <w:rPr>
          <w:rFonts w:ascii="Times New Roman" w:hAnsi="Times New Roman" w:cs="Times New Roman"/>
          <w:sz w:val="28"/>
          <w:szCs w:val="28"/>
        </w:rPr>
        <w:tab/>
        <w:t>Приложение № 14</w:t>
      </w:r>
    </w:p>
    <w:p w:rsidR="00DA5807" w:rsidRPr="00057609" w:rsidRDefault="00DA5807" w:rsidP="00DA5807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5760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A5807" w:rsidRPr="00057609" w:rsidRDefault="00DA5807" w:rsidP="00DA5807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760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</w:t>
      </w:r>
      <w:r w:rsidRPr="0005760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«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субсидии 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br/>
        <w:t xml:space="preserve">на возмещение части затрат </w:t>
      </w:r>
      <w:r w:rsidRPr="00057609">
        <w:rPr>
          <w:rFonts w:ascii="Times New Roman" w:hAnsi="Times New Roman" w:cs="Times New Roman"/>
          <w:b w:val="0"/>
          <w:sz w:val="28"/>
          <w:szCs w:val="28"/>
        </w:rPr>
        <w:br/>
        <w:t>на приобретение запасных частей, ремонт и (или) модернизацию судов, используемых в целях добычи (вылова) водных биологических ресурсов</w:t>
      </w:r>
      <w:r w:rsidRPr="00057609">
        <w:rPr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</w:p>
    <w:p w:rsidR="00DA5807" w:rsidRPr="00057609" w:rsidRDefault="00DA5807" w:rsidP="00DA5807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5807" w:rsidRPr="00057609" w:rsidRDefault="00DA5807" w:rsidP="00DA5807">
      <w:pPr>
        <w:spacing w:line="264" w:lineRule="auto"/>
        <w:jc w:val="center"/>
        <w:rPr>
          <w:b/>
          <w:sz w:val="28"/>
          <w:szCs w:val="28"/>
        </w:rPr>
      </w:pPr>
      <w:r w:rsidRPr="00057609">
        <w:rPr>
          <w:b/>
          <w:sz w:val="28"/>
          <w:szCs w:val="28"/>
        </w:rPr>
        <w:t>ДОПОЛНИТЕЛЬНОЕ СОГЛАШЕНИЕ</w:t>
      </w:r>
    </w:p>
    <w:p w:rsidR="00DA5807" w:rsidRPr="00057609" w:rsidRDefault="00DA5807" w:rsidP="00DA5807">
      <w:pPr>
        <w:pStyle w:val="ConsPlusNormal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609">
        <w:rPr>
          <w:rFonts w:ascii="Times New Roman" w:hAnsi="Times New Roman" w:cs="Times New Roman"/>
          <w:bCs/>
          <w:sz w:val="28"/>
          <w:szCs w:val="28"/>
        </w:rPr>
        <w:t xml:space="preserve">к Соглашению от </w:t>
      </w:r>
      <w:r w:rsidRPr="0005760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05760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5760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057609">
        <w:rPr>
          <w:rFonts w:ascii="Times New Roman" w:hAnsi="Times New Roman" w:cs="Times New Roman"/>
          <w:bCs/>
          <w:sz w:val="28"/>
          <w:szCs w:val="28"/>
        </w:rPr>
        <w:t xml:space="preserve">. 20 </w:t>
      </w:r>
      <w:r w:rsidRPr="0005760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057609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Pr="0005760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05760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057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609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DA5807" w:rsidRPr="00057609" w:rsidRDefault="00DA5807" w:rsidP="00DA5807">
      <w:pPr>
        <w:spacing w:line="264" w:lineRule="auto"/>
        <w:jc w:val="center"/>
        <w:rPr>
          <w:sz w:val="28"/>
          <w:szCs w:val="28"/>
        </w:rPr>
      </w:pPr>
      <w:r w:rsidRPr="00057609">
        <w:rPr>
          <w:sz w:val="28"/>
          <w:szCs w:val="28"/>
        </w:rPr>
        <w:t>на возмещение части затрат на приобретение запасных частей, ремонт и (или) модернизацию судов, используемых в целях добычи (вылова) водных биологических ресурсов</w:t>
      </w:r>
    </w:p>
    <w:p w:rsidR="00DA5807" w:rsidRPr="00057609" w:rsidRDefault="00DA5807" w:rsidP="00DA5807">
      <w:pPr>
        <w:spacing w:line="264" w:lineRule="auto"/>
        <w:jc w:val="center"/>
        <w:rPr>
          <w:bCs/>
          <w:sz w:val="28"/>
          <w:szCs w:val="28"/>
        </w:rPr>
      </w:pPr>
    </w:p>
    <w:p w:rsidR="00DA5807" w:rsidRPr="00057609" w:rsidRDefault="00DA5807" w:rsidP="00DA5807">
      <w:pPr>
        <w:pStyle w:val="ConsPlusNonformat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057609">
        <w:rPr>
          <w:rFonts w:ascii="Times New Roman" w:hAnsi="Times New Roman" w:cs="Times New Roman"/>
          <w:sz w:val="28"/>
          <w:szCs w:val="28"/>
        </w:rPr>
        <w:t>«____» __________ 20______ г.                № _____                      г. Ростов-на-Дону</w:t>
      </w:r>
    </w:p>
    <w:p w:rsidR="00DA5807" w:rsidRPr="00057609" w:rsidRDefault="00DA5807" w:rsidP="00DA5807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807" w:rsidRPr="00057609" w:rsidRDefault="00DA5807" w:rsidP="00DA580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09">
        <w:rPr>
          <w:rFonts w:ascii="Times New Roman" w:hAnsi="Times New Roman" w:cs="Times New Roman"/>
          <w:sz w:val="28"/>
          <w:szCs w:val="28"/>
          <w:lang w:eastAsia="ru-RU"/>
        </w:rPr>
        <w:t>Министерство сельского хозяйства и продовольствия Ростовской области</w:t>
      </w:r>
      <w:r w:rsidRPr="00057609">
        <w:rPr>
          <w:rFonts w:ascii="Times New Roman" w:hAnsi="Times New Roman" w:cs="Times New Roman"/>
          <w:sz w:val="28"/>
          <w:szCs w:val="28"/>
        </w:rPr>
        <w:t xml:space="preserve">, которому как главному распорядителю средств областного бюджета утверждены объемы бюджетных ассигнований  на предоставление субсидии </w:t>
      </w:r>
      <w:r w:rsidR="00FF6946" w:rsidRPr="00057609">
        <w:rPr>
          <w:rFonts w:ascii="Times New Roman" w:hAnsi="Times New Roman" w:cs="Times New Roman"/>
          <w:sz w:val="28"/>
          <w:szCs w:val="28"/>
        </w:rPr>
        <w:br/>
      </w:r>
      <w:r w:rsidRPr="00057609">
        <w:rPr>
          <w:rFonts w:ascii="Times New Roman" w:hAnsi="Times New Roman" w:cs="Times New Roman"/>
          <w:sz w:val="28"/>
          <w:szCs w:val="28"/>
        </w:rPr>
        <w:t>в соответствии</w:t>
      </w:r>
      <w:r w:rsidR="00FF6946" w:rsidRPr="00057609">
        <w:rPr>
          <w:rFonts w:ascii="Times New Roman" w:hAnsi="Times New Roman" w:cs="Times New Roman"/>
          <w:sz w:val="28"/>
          <w:szCs w:val="28"/>
        </w:rPr>
        <w:t xml:space="preserve"> </w:t>
      </w:r>
      <w:r w:rsidRPr="00057609">
        <w:rPr>
          <w:rFonts w:ascii="Times New Roman" w:hAnsi="Times New Roman" w:cs="Times New Roman"/>
          <w:sz w:val="28"/>
          <w:szCs w:val="28"/>
        </w:rPr>
        <w:t xml:space="preserve">со статьей </w:t>
      </w:r>
      <w:hyperlink r:id="rId14" w:history="1">
        <w:r w:rsidRPr="0005760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78</w:t>
        </w:r>
      </w:hyperlink>
      <w:r w:rsidRPr="0005760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именуемое в дальнейшем Министерство, в лице заместителя министра сельского хозяйства и продовольствия Ростовской области </w:t>
      </w:r>
      <w:r w:rsidRPr="00057609">
        <w:rPr>
          <w:rFonts w:ascii="Times New Roman" w:hAnsi="Times New Roman"/>
          <w:sz w:val="28"/>
          <w:szCs w:val="28"/>
          <w:lang w:eastAsia="ru-RU"/>
        </w:rPr>
        <w:t xml:space="preserve">Полуляшной Светланы Викторовны, действующего на основании приказа министерства сельского хозяйства и продовольствия Ростовской области от 05.02.2019 </w:t>
      </w:r>
      <w:r w:rsidR="00FF6946" w:rsidRPr="00057609">
        <w:rPr>
          <w:rFonts w:ascii="Times New Roman" w:hAnsi="Times New Roman"/>
          <w:sz w:val="28"/>
          <w:szCs w:val="28"/>
          <w:lang w:eastAsia="ru-RU"/>
        </w:rPr>
        <w:br/>
      </w:r>
      <w:r w:rsidRPr="00057609">
        <w:rPr>
          <w:rFonts w:ascii="Times New Roman" w:hAnsi="Times New Roman"/>
          <w:sz w:val="28"/>
          <w:szCs w:val="28"/>
          <w:lang w:eastAsia="ru-RU"/>
        </w:rPr>
        <w:t>№ 14-к «О распределении обязанностей между заместителями министра сельского хозяйства и продовольствия Ростовской области»,</w:t>
      </w:r>
      <w:r w:rsidRPr="00057609">
        <w:rPr>
          <w:rFonts w:ascii="Times New Roman" w:hAnsi="Times New Roman" w:cs="Times New Roman"/>
          <w:sz w:val="28"/>
          <w:szCs w:val="28"/>
        </w:rPr>
        <w:t xml:space="preserve"> с одной стороны, и</w:t>
      </w:r>
    </w:p>
    <w:p w:rsidR="00DA5807" w:rsidRPr="00057609" w:rsidRDefault="00DA5807" w:rsidP="00DA5807">
      <w:pPr>
        <w:widowControl w:val="0"/>
        <w:pBdr>
          <w:bottom w:val="single" w:sz="4" w:space="1" w:color="auto"/>
        </w:pBdr>
        <w:autoSpaceDE w:val="0"/>
        <w:autoSpaceDN w:val="0"/>
        <w:jc w:val="both"/>
        <w:rPr>
          <w:sz w:val="28"/>
          <w:szCs w:val="28"/>
        </w:rPr>
      </w:pPr>
    </w:p>
    <w:p w:rsidR="00DA5807" w:rsidRPr="00057609" w:rsidRDefault="00DA5807" w:rsidP="00DA5807">
      <w:pPr>
        <w:spacing w:line="264" w:lineRule="auto"/>
        <w:jc w:val="center"/>
        <w:rPr>
          <w:sz w:val="16"/>
          <w:szCs w:val="16"/>
        </w:rPr>
      </w:pPr>
      <w:r w:rsidRPr="00057609">
        <w:rPr>
          <w:sz w:val="16"/>
          <w:szCs w:val="16"/>
        </w:rPr>
        <w:t xml:space="preserve"> (наименование получателя субсидии)</w:t>
      </w:r>
    </w:p>
    <w:p w:rsidR="00DA5807" w:rsidRPr="00057609" w:rsidRDefault="00DA5807" w:rsidP="00DA5807">
      <w:pPr>
        <w:widowControl w:val="0"/>
        <w:autoSpaceDE w:val="0"/>
        <w:autoSpaceDN w:val="0"/>
        <w:spacing w:line="264" w:lineRule="auto"/>
        <w:jc w:val="center"/>
        <w:rPr>
          <w:sz w:val="28"/>
          <w:szCs w:val="28"/>
        </w:rPr>
      </w:pPr>
    </w:p>
    <w:p w:rsidR="00DA5807" w:rsidRPr="00057609" w:rsidRDefault="00DA5807" w:rsidP="00DA5807">
      <w:pPr>
        <w:widowControl w:val="0"/>
        <w:autoSpaceDE w:val="0"/>
        <w:autoSpaceDN w:val="0"/>
        <w:spacing w:line="264" w:lineRule="auto"/>
        <w:jc w:val="both"/>
        <w:rPr>
          <w:sz w:val="28"/>
          <w:szCs w:val="28"/>
        </w:rPr>
      </w:pPr>
      <w:r w:rsidRPr="00057609">
        <w:rPr>
          <w:sz w:val="28"/>
          <w:szCs w:val="28"/>
        </w:rPr>
        <w:t xml:space="preserve">именуемый в дальнейшем «Получатель», действующего на основании </w:t>
      </w:r>
    </w:p>
    <w:p w:rsidR="00DA5807" w:rsidRPr="00057609" w:rsidRDefault="00DA5807" w:rsidP="00DA5807">
      <w:pPr>
        <w:widowControl w:val="0"/>
        <w:pBdr>
          <w:bottom w:val="single" w:sz="4" w:space="1" w:color="auto"/>
        </w:pBdr>
        <w:autoSpaceDE w:val="0"/>
        <w:autoSpaceDN w:val="0"/>
        <w:spacing w:line="264" w:lineRule="auto"/>
        <w:jc w:val="right"/>
        <w:rPr>
          <w:sz w:val="28"/>
          <w:szCs w:val="28"/>
        </w:rPr>
      </w:pPr>
      <w:r w:rsidRPr="00057609">
        <w:rPr>
          <w:sz w:val="28"/>
          <w:szCs w:val="28"/>
        </w:rPr>
        <w:t>,</w:t>
      </w:r>
    </w:p>
    <w:p w:rsidR="00DA5807" w:rsidRPr="00057609" w:rsidRDefault="00DA5807" w:rsidP="00DA5807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57609">
        <w:rPr>
          <w:sz w:val="16"/>
          <w:szCs w:val="16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DA5807" w:rsidRPr="00057609" w:rsidRDefault="00DA5807" w:rsidP="00633BB9">
      <w:pPr>
        <w:pStyle w:val="ConsPlusNormal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609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 w:rsidRPr="00057609">
        <w:rPr>
          <w:rFonts w:ascii="Times New Roman" w:hAnsi="Times New Roman" w:cs="Times New Roman"/>
          <w:color w:val="000000"/>
          <w:sz w:val="28"/>
          <w:szCs w:val="28"/>
        </w:rPr>
        <w:t xml:space="preserve">далее именуемые Стороны, в соответствии с Бюджетным </w:t>
      </w:r>
      <w:hyperlink r:id="rId15" w:history="1">
        <w:r w:rsidRPr="00057609">
          <w:rPr>
            <w:rStyle w:val="ad"/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057609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Порядком предоставления субсидии, утвержденным в соответствии с постановлением Правительства Ростовской области от 22.05.2017 № 365 «О финансовой поддержке рыболовства </w:t>
      </w:r>
      <w:r w:rsidR="00FF6946" w:rsidRPr="000576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7609">
        <w:rPr>
          <w:rFonts w:ascii="Times New Roman" w:hAnsi="Times New Roman" w:cs="Times New Roman"/>
          <w:color w:val="000000"/>
          <w:sz w:val="28"/>
          <w:szCs w:val="28"/>
        </w:rPr>
        <w:t>и рыбопереработки»,</w:t>
      </w:r>
      <w:r w:rsidRPr="00057609">
        <w:rPr>
          <w:rFonts w:ascii="Times New Roman" w:hAnsi="Times New Roman" w:cs="Times New Roman"/>
          <w:sz w:val="28"/>
          <w:szCs w:val="28"/>
        </w:rPr>
        <w:t xml:space="preserve"> заключили дополнительное </w:t>
      </w:r>
      <w:r w:rsidR="00633BB9" w:rsidRPr="00057609">
        <w:rPr>
          <w:rFonts w:ascii="Times New Roman" w:hAnsi="Times New Roman" w:cs="Times New Roman"/>
          <w:sz w:val="28"/>
          <w:szCs w:val="28"/>
        </w:rPr>
        <w:t>с</w:t>
      </w:r>
      <w:r w:rsidRPr="00057609">
        <w:rPr>
          <w:rFonts w:ascii="Times New Roman" w:hAnsi="Times New Roman" w:cs="Times New Roman"/>
          <w:sz w:val="28"/>
          <w:szCs w:val="28"/>
        </w:rPr>
        <w:t xml:space="preserve">оглашение к </w:t>
      </w:r>
      <w:r w:rsidR="00633BB9" w:rsidRPr="00057609">
        <w:rPr>
          <w:rFonts w:ascii="Times New Roman" w:hAnsi="Times New Roman" w:cs="Times New Roman"/>
          <w:bCs/>
          <w:sz w:val="28"/>
          <w:szCs w:val="28"/>
        </w:rPr>
        <w:t xml:space="preserve">Соглашению </w:t>
      </w:r>
      <w:r w:rsidR="00633BB9" w:rsidRPr="00057609">
        <w:rPr>
          <w:rFonts w:ascii="Times New Roman" w:hAnsi="Times New Roman" w:cs="Times New Roman"/>
          <w:bCs/>
          <w:sz w:val="28"/>
          <w:szCs w:val="28"/>
        </w:rPr>
        <w:br/>
        <w:t xml:space="preserve">от </w:t>
      </w:r>
      <w:r w:rsidR="00633BB9" w:rsidRPr="0005760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633BB9" w:rsidRPr="0005760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33BB9" w:rsidRPr="0005760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633BB9" w:rsidRPr="00057609">
        <w:rPr>
          <w:rFonts w:ascii="Times New Roman" w:hAnsi="Times New Roman" w:cs="Times New Roman"/>
          <w:bCs/>
          <w:sz w:val="28"/>
          <w:szCs w:val="28"/>
        </w:rPr>
        <w:t xml:space="preserve">. 20 </w:t>
      </w:r>
      <w:r w:rsidR="00633BB9" w:rsidRPr="0005760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633BB9" w:rsidRPr="00057609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633BB9" w:rsidRPr="0005760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633BB9" w:rsidRPr="00057609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633BB9" w:rsidRPr="00057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BB9" w:rsidRPr="00057609">
        <w:rPr>
          <w:rFonts w:ascii="Times New Roman" w:hAnsi="Times New Roman" w:cs="Times New Roman"/>
          <w:sz w:val="28"/>
          <w:szCs w:val="28"/>
        </w:rPr>
        <w:t xml:space="preserve">о предоставлении субсидии на возмещение части затрат на приобретение запасных частей, ремонт и (или) модернизацию судов, используемых в целях добычи (вылова) водных биологических ресурсов </w:t>
      </w:r>
      <w:r w:rsidR="00633BB9" w:rsidRPr="00057609">
        <w:rPr>
          <w:rFonts w:ascii="Times New Roman" w:hAnsi="Times New Roman" w:cs="Times New Roman"/>
          <w:sz w:val="28"/>
          <w:szCs w:val="28"/>
        </w:rPr>
        <w:br/>
      </w:r>
      <w:r w:rsidR="00633BB9" w:rsidRPr="00057609">
        <w:rPr>
          <w:rFonts w:ascii="Times New Roman" w:hAnsi="Times New Roman" w:cs="Times New Roman"/>
          <w:sz w:val="28"/>
          <w:szCs w:val="28"/>
        </w:rPr>
        <w:lastRenderedPageBreak/>
        <w:t xml:space="preserve">(далее – Соглашение) </w:t>
      </w:r>
      <w:r w:rsidRPr="00057609">
        <w:rPr>
          <w:rFonts w:ascii="Times New Roman" w:hAnsi="Times New Roman" w:cs="Times New Roman"/>
          <w:sz w:val="28"/>
          <w:szCs w:val="28"/>
        </w:rPr>
        <w:t>о нижеследующем.</w:t>
      </w:r>
    </w:p>
    <w:p w:rsidR="00DA5807" w:rsidRPr="00057609" w:rsidRDefault="00DA5807" w:rsidP="00DA5807">
      <w:pPr>
        <w:spacing w:line="276" w:lineRule="auto"/>
        <w:jc w:val="both"/>
        <w:rPr>
          <w:color w:val="000000"/>
          <w:sz w:val="28"/>
          <w:szCs w:val="28"/>
        </w:rPr>
      </w:pPr>
    </w:p>
    <w:p w:rsidR="00DA5807" w:rsidRPr="00057609" w:rsidRDefault="00DA5807" w:rsidP="00DA5807">
      <w:pPr>
        <w:suppressAutoHyphens/>
        <w:autoSpaceDE w:val="0"/>
        <w:autoSpaceDN w:val="0"/>
        <w:adjustRightInd w:val="0"/>
        <w:spacing w:line="276" w:lineRule="auto"/>
        <w:jc w:val="center"/>
        <w:outlineLvl w:val="1"/>
        <w:rPr>
          <w:rFonts w:eastAsia="Calibri"/>
          <w:sz w:val="28"/>
          <w:szCs w:val="28"/>
          <w:lang w:eastAsia="ar-SA"/>
        </w:rPr>
      </w:pPr>
      <w:r w:rsidRPr="00057609">
        <w:rPr>
          <w:rFonts w:eastAsia="Calibri"/>
          <w:sz w:val="28"/>
          <w:szCs w:val="28"/>
          <w:lang w:eastAsia="ar-SA"/>
        </w:rPr>
        <w:t xml:space="preserve">1. Предмет дополнительного </w:t>
      </w:r>
      <w:r w:rsidR="00633BB9" w:rsidRPr="00057609">
        <w:rPr>
          <w:rFonts w:eastAsia="Calibri"/>
          <w:sz w:val="28"/>
          <w:szCs w:val="28"/>
          <w:lang w:eastAsia="ar-SA"/>
        </w:rPr>
        <w:t>с</w:t>
      </w:r>
      <w:r w:rsidRPr="00057609">
        <w:rPr>
          <w:rFonts w:eastAsia="Calibri"/>
          <w:sz w:val="28"/>
          <w:szCs w:val="28"/>
          <w:lang w:eastAsia="ar-SA"/>
        </w:rPr>
        <w:t>оглашения к соглашению</w:t>
      </w:r>
    </w:p>
    <w:p w:rsidR="00DA5807" w:rsidRPr="00057609" w:rsidRDefault="00DA5807" w:rsidP="00DA5807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ar-SA"/>
        </w:rPr>
      </w:pPr>
    </w:p>
    <w:p w:rsidR="00DA5807" w:rsidRPr="00057609" w:rsidRDefault="00DA5807" w:rsidP="00DA5807">
      <w:pPr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57609">
        <w:rPr>
          <w:rFonts w:eastAsia="Calibri"/>
          <w:sz w:val="28"/>
          <w:szCs w:val="28"/>
          <w:lang w:eastAsia="ar-SA"/>
        </w:rPr>
        <w:t xml:space="preserve">Предметом дополнительного </w:t>
      </w:r>
      <w:r w:rsidR="00A23E11" w:rsidRPr="00057609">
        <w:rPr>
          <w:rFonts w:eastAsia="Calibri"/>
          <w:sz w:val="28"/>
          <w:szCs w:val="28"/>
          <w:lang w:eastAsia="ar-SA"/>
        </w:rPr>
        <w:t>с</w:t>
      </w:r>
      <w:r w:rsidRPr="00057609">
        <w:rPr>
          <w:rFonts w:eastAsia="Calibri"/>
          <w:sz w:val="28"/>
          <w:szCs w:val="28"/>
          <w:lang w:eastAsia="ar-SA"/>
        </w:rPr>
        <w:t xml:space="preserve">оглашения к соглашению является предоставление из областного бюджета в _____ году субсидии </w:t>
      </w:r>
      <w:r w:rsidRPr="00057609">
        <w:rPr>
          <w:sz w:val="28"/>
          <w:szCs w:val="28"/>
        </w:rPr>
        <w:t>на возмещение части затрат на приобретение запасных частей, ремонт и (или) модернизацию судов, используемых в целях добычи (вылова) водных биологических ресурсов</w:t>
      </w:r>
      <w:r w:rsidRPr="00057609">
        <w:rPr>
          <w:rFonts w:eastAsia="Calibri"/>
          <w:sz w:val="28"/>
          <w:szCs w:val="28"/>
          <w:lang w:eastAsia="ar-SA"/>
        </w:rPr>
        <w:t xml:space="preserve"> (далее – Субсидия).</w:t>
      </w:r>
    </w:p>
    <w:p w:rsidR="00DA5807" w:rsidRPr="00057609" w:rsidRDefault="00DA5807" w:rsidP="00DA5807">
      <w:pPr>
        <w:suppressAutoHyphens/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sz w:val="28"/>
          <w:szCs w:val="28"/>
          <w:lang w:eastAsia="ar-SA"/>
        </w:rPr>
      </w:pPr>
    </w:p>
    <w:p w:rsidR="00DA5807" w:rsidRPr="00057609" w:rsidRDefault="00DA5807" w:rsidP="00DA5807">
      <w:pPr>
        <w:suppressAutoHyphens/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sz w:val="28"/>
          <w:szCs w:val="28"/>
          <w:lang w:eastAsia="ar-SA"/>
        </w:rPr>
      </w:pPr>
      <w:r w:rsidRPr="00057609">
        <w:rPr>
          <w:rFonts w:eastAsia="Calibri"/>
          <w:sz w:val="28"/>
          <w:szCs w:val="28"/>
          <w:lang w:eastAsia="ar-SA"/>
        </w:rPr>
        <w:t>2. Финансовое обеспечение предоставления Субсидии</w:t>
      </w:r>
    </w:p>
    <w:p w:rsidR="00DA5807" w:rsidRPr="00057609" w:rsidRDefault="00DA5807" w:rsidP="00DA5807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DA5807" w:rsidRPr="00057609" w:rsidRDefault="00DA5807" w:rsidP="00DA5807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57609">
        <w:rPr>
          <w:rFonts w:eastAsia="Calibri"/>
          <w:sz w:val="28"/>
          <w:szCs w:val="28"/>
          <w:lang w:eastAsia="ar-SA"/>
        </w:rPr>
        <w:t xml:space="preserve">Субсидия предоставляется в соответствии с утвержденными </w:t>
      </w:r>
      <w:r w:rsidR="00A23E11" w:rsidRPr="00057609">
        <w:rPr>
          <w:rFonts w:eastAsia="Calibri"/>
          <w:sz w:val="28"/>
          <w:szCs w:val="28"/>
          <w:lang w:eastAsia="ar-SA"/>
        </w:rPr>
        <w:t>М</w:t>
      </w:r>
      <w:r w:rsidRPr="00057609">
        <w:rPr>
          <w:rFonts w:eastAsia="Calibri"/>
          <w:sz w:val="28"/>
          <w:szCs w:val="28"/>
          <w:lang w:eastAsia="ar-SA"/>
        </w:rPr>
        <w:t xml:space="preserve">инистерству объемами бюджетных ассигнований по кодам классификации расходов бюджетов Российской Федерации (далее – коды БК) на цели, указанные в разделе 1 дополнительного </w:t>
      </w:r>
      <w:r w:rsidR="007346BA" w:rsidRPr="00057609">
        <w:rPr>
          <w:rFonts w:eastAsia="Calibri"/>
          <w:sz w:val="28"/>
          <w:szCs w:val="28"/>
          <w:lang w:eastAsia="ar-SA"/>
        </w:rPr>
        <w:t>с</w:t>
      </w:r>
      <w:r w:rsidRPr="00057609">
        <w:rPr>
          <w:rFonts w:eastAsia="Calibri"/>
          <w:sz w:val="28"/>
          <w:szCs w:val="28"/>
          <w:lang w:eastAsia="ar-SA"/>
        </w:rPr>
        <w:t xml:space="preserve">оглашения к </w:t>
      </w:r>
      <w:r w:rsidR="007346BA" w:rsidRPr="00057609">
        <w:rPr>
          <w:rFonts w:eastAsia="Calibri"/>
          <w:sz w:val="28"/>
          <w:szCs w:val="28"/>
          <w:lang w:eastAsia="ar-SA"/>
        </w:rPr>
        <w:t>С</w:t>
      </w:r>
      <w:r w:rsidRPr="00057609">
        <w:rPr>
          <w:rFonts w:eastAsia="Calibri"/>
          <w:sz w:val="28"/>
          <w:szCs w:val="28"/>
          <w:lang w:eastAsia="ar-SA"/>
        </w:rPr>
        <w:t xml:space="preserve">оглашению, </w:t>
      </w:r>
      <w:r w:rsidR="007346BA" w:rsidRPr="00057609">
        <w:rPr>
          <w:rFonts w:eastAsia="Calibri"/>
          <w:sz w:val="28"/>
          <w:szCs w:val="28"/>
          <w:lang w:eastAsia="ar-SA"/>
        </w:rPr>
        <w:br/>
      </w:r>
      <w:r w:rsidRPr="00057609">
        <w:rPr>
          <w:rFonts w:eastAsia="Calibri"/>
          <w:sz w:val="28"/>
          <w:szCs w:val="28"/>
          <w:lang w:eastAsia="ar-SA"/>
        </w:rPr>
        <w:t>в следующем размере:</w:t>
      </w:r>
      <w:r w:rsidR="00F6571A" w:rsidRPr="00057609">
        <w:rPr>
          <w:rFonts w:eastAsia="Calibri"/>
          <w:sz w:val="28"/>
          <w:szCs w:val="28"/>
          <w:lang w:eastAsia="ar-SA"/>
        </w:rPr>
        <w:tab/>
      </w:r>
      <w:r w:rsidRPr="00057609">
        <w:rPr>
          <w:rFonts w:eastAsia="Calibri"/>
          <w:sz w:val="28"/>
          <w:szCs w:val="28"/>
          <w:lang w:eastAsia="ar-SA"/>
        </w:rPr>
        <w:t xml:space="preserve"> </w:t>
      </w:r>
      <w:r w:rsidR="00F6571A" w:rsidRPr="00057609">
        <w:rPr>
          <w:rFonts w:eastAsia="Calibri"/>
          <w:sz w:val="28"/>
          <w:szCs w:val="28"/>
          <w:lang w:eastAsia="ar-SA"/>
        </w:rPr>
        <w:br/>
      </w:r>
      <w:r w:rsidRPr="00057609">
        <w:rPr>
          <w:rFonts w:eastAsia="Calibri"/>
          <w:sz w:val="28"/>
          <w:szCs w:val="28"/>
          <w:lang w:eastAsia="ar-SA"/>
        </w:rPr>
        <w:t>в _____ году ___________ (________________) рублей ____ копеек.</w:t>
      </w:r>
    </w:p>
    <w:p w:rsidR="00DA5807" w:rsidRPr="00057609" w:rsidRDefault="00DA5807" w:rsidP="00DA5807">
      <w:pPr>
        <w:tabs>
          <w:tab w:val="left" w:pos="1830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16"/>
          <w:szCs w:val="16"/>
          <w:lang w:eastAsia="ar-SA"/>
        </w:rPr>
      </w:pPr>
      <w:r w:rsidRPr="00057609">
        <w:rPr>
          <w:rFonts w:eastAsia="Calibri"/>
          <w:sz w:val="28"/>
          <w:szCs w:val="28"/>
          <w:lang w:eastAsia="ar-SA"/>
        </w:rPr>
        <w:tab/>
        <w:t xml:space="preserve">     </w:t>
      </w:r>
      <w:r w:rsidR="00F6571A" w:rsidRPr="00057609">
        <w:rPr>
          <w:rFonts w:eastAsia="Calibri"/>
          <w:sz w:val="28"/>
          <w:szCs w:val="28"/>
          <w:lang w:eastAsia="ar-SA"/>
        </w:rPr>
        <w:t xml:space="preserve">                         </w:t>
      </w:r>
      <w:r w:rsidRPr="00057609">
        <w:rPr>
          <w:rFonts w:eastAsia="Calibri"/>
          <w:sz w:val="16"/>
          <w:szCs w:val="16"/>
          <w:lang w:eastAsia="ar-SA"/>
        </w:rPr>
        <w:t>(сумма прописью)</w:t>
      </w:r>
    </w:p>
    <w:p w:rsidR="00DA5807" w:rsidRPr="00057609" w:rsidRDefault="00DA5807" w:rsidP="00DA580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DA5807" w:rsidRPr="00057609" w:rsidRDefault="00DA5807" w:rsidP="00DA580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057609">
        <w:rPr>
          <w:rFonts w:eastAsia="Calibri"/>
          <w:sz w:val="28"/>
          <w:szCs w:val="28"/>
          <w:lang w:eastAsia="ar-SA"/>
        </w:rPr>
        <w:t xml:space="preserve">по коду БК </w:t>
      </w:r>
      <w:r w:rsidRPr="00057609">
        <w:rPr>
          <w:rFonts w:eastAsia="Calibri"/>
          <w:color w:val="000000"/>
          <w:sz w:val="28"/>
          <w:szCs w:val="28"/>
          <w:lang w:eastAsia="ar-SA"/>
        </w:rPr>
        <w:t>___________________________</w:t>
      </w:r>
      <w:r w:rsidRPr="00057609">
        <w:rPr>
          <w:rFonts w:eastAsia="Calibri"/>
          <w:sz w:val="28"/>
          <w:szCs w:val="28"/>
          <w:lang w:eastAsia="ar-SA"/>
        </w:rPr>
        <w:t>.</w:t>
      </w:r>
    </w:p>
    <w:p w:rsidR="00DA5807" w:rsidRPr="00057609" w:rsidRDefault="00DA5807" w:rsidP="00DA5807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ar-SA"/>
        </w:rPr>
      </w:pPr>
    </w:p>
    <w:p w:rsidR="00DA5807" w:rsidRPr="00057609" w:rsidRDefault="00DA5807" w:rsidP="00DA5807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ar-SA"/>
        </w:rPr>
      </w:pPr>
    </w:p>
    <w:p w:rsidR="00DA5807" w:rsidRPr="00057609" w:rsidRDefault="00DA5807" w:rsidP="00DA5807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ar-SA"/>
        </w:rPr>
      </w:pPr>
      <w:r w:rsidRPr="00057609">
        <w:rPr>
          <w:rFonts w:eastAsia="Calibri"/>
          <w:sz w:val="28"/>
          <w:szCs w:val="28"/>
          <w:lang w:eastAsia="ar-SA"/>
        </w:rPr>
        <w:t>3. Условия и порядок предоставления Субсидии</w:t>
      </w:r>
    </w:p>
    <w:p w:rsidR="00DA5807" w:rsidRPr="00057609" w:rsidRDefault="00DA5807" w:rsidP="00DA580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DA5807" w:rsidRPr="00057609" w:rsidRDefault="00DA5807" w:rsidP="00DA580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57609">
        <w:rPr>
          <w:rFonts w:eastAsia="Calibri"/>
          <w:sz w:val="28"/>
          <w:szCs w:val="28"/>
          <w:lang w:eastAsia="ar-SA"/>
        </w:rPr>
        <w:t xml:space="preserve">Дополнительное </w:t>
      </w:r>
      <w:r w:rsidR="008631D0" w:rsidRPr="00057609">
        <w:rPr>
          <w:rFonts w:eastAsia="Calibri"/>
          <w:sz w:val="28"/>
          <w:szCs w:val="28"/>
          <w:lang w:eastAsia="ar-SA"/>
        </w:rPr>
        <w:t>с</w:t>
      </w:r>
      <w:r w:rsidRPr="00057609">
        <w:rPr>
          <w:rFonts w:eastAsia="Calibri"/>
          <w:sz w:val="28"/>
          <w:szCs w:val="28"/>
          <w:lang w:eastAsia="ar-SA"/>
        </w:rPr>
        <w:t xml:space="preserve">оглашение к </w:t>
      </w:r>
      <w:r w:rsidR="008631D0" w:rsidRPr="00057609">
        <w:rPr>
          <w:rFonts w:eastAsia="Calibri"/>
          <w:sz w:val="28"/>
          <w:szCs w:val="28"/>
          <w:lang w:eastAsia="ar-SA"/>
        </w:rPr>
        <w:t>С</w:t>
      </w:r>
      <w:r w:rsidRPr="00057609">
        <w:rPr>
          <w:rFonts w:eastAsia="Calibri"/>
          <w:sz w:val="28"/>
          <w:szCs w:val="28"/>
          <w:lang w:eastAsia="ar-SA"/>
        </w:rPr>
        <w:t>оглашению вступает в силу с даты подписания и действует до полного исполнения сторонами своих обязательств.</w:t>
      </w:r>
    </w:p>
    <w:p w:rsidR="00DA5807" w:rsidRPr="00057609" w:rsidRDefault="00DA5807" w:rsidP="00DA580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DA5807" w:rsidRPr="00057609" w:rsidRDefault="00DA5807" w:rsidP="00DA5807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ar-SA"/>
        </w:rPr>
      </w:pPr>
    </w:p>
    <w:p w:rsidR="00DA5807" w:rsidRPr="00057609" w:rsidRDefault="00DA5807" w:rsidP="0094041A">
      <w:pPr>
        <w:pStyle w:val="ac"/>
        <w:numPr>
          <w:ilvl w:val="0"/>
          <w:numId w:val="29"/>
        </w:numPr>
        <w:suppressAutoHyphens/>
        <w:autoSpaceDE w:val="0"/>
        <w:autoSpaceDN w:val="0"/>
        <w:adjustRightInd w:val="0"/>
        <w:jc w:val="center"/>
        <w:outlineLvl w:val="1"/>
        <w:rPr>
          <w:rFonts w:eastAsia="Calibri"/>
          <w:szCs w:val="28"/>
          <w:lang w:eastAsia="ar-SA"/>
        </w:rPr>
      </w:pPr>
      <w:r w:rsidRPr="00057609">
        <w:rPr>
          <w:rFonts w:eastAsia="Calibri"/>
          <w:szCs w:val="28"/>
          <w:lang w:eastAsia="ar-SA"/>
        </w:rPr>
        <w:t>Платежные реквизиты Сторон</w:t>
      </w:r>
    </w:p>
    <w:p w:rsidR="00DA5807" w:rsidRPr="00057609" w:rsidRDefault="00DA5807" w:rsidP="00DA5807">
      <w:pPr>
        <w:pStyle w:val="ac"/>
        <w:suppressAutoHyphens/>
        <w:autoSpaceDE w:val="0"/>
        <w:autoSpaceDN w:val="0"/>
        <w:adjustRightInd w:val="0"/>
        <w:ind w:left="360" w:firstLine="0"/>
        <w:outlineLvl w:val="1"/>
        <w:rPr>
          <w:rFonts w:eastAsia="Calibri"/>
          <w:szCs w:val="28"/>
          <w:lang w:eastAsia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63"/>
        <w:gridCol w:w="4864"/>
      </w:tblGrid>
      <w:tr w:rsidR="00DA5807" w:rsidRPr="00057609" w:rsidTr="00DA5807">
        <w:trPr>
          <w:trHeight w:val="137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7" w:rsidRPr="00057609" w:rsidRDefault="00DA58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Сокращенное наименование</w:t>
            </w:r>
          </w:p>
          <w:p w:rsidR="00DA5807" w:rsidRPr="00057609" w:rsidRDefault="00DA58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A5807" w:rsidRPr="00057609" w:rsidRDefault="00DA58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A5807" w:rsidRPr="00057609" w:rsidRDefault="00DA58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Министерство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7" w:rsidRPr="00057609" w:rsidRDefault="00DA58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Сокращенное наименование</w:t>
            </w:r>
          </w:p>
          <w:p w:rsidR="00DA5807" w:rsidRPr="00057609" w:rsidRDefault="00DA58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Получателя</w:t>
            </w:r>
          </w:p>
          <w:p w:rsidR="00DA5807" w:rsidRPr="00057609" w:rsidRDefault="00DA58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A5807" w:rsidRPr="00057609" w:rsidRDefault="00DA58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______________________________</w:t>
            </w:r>
          </w:p>
        </w:tc>
      </w:tr>
      <w:tr w:rsidR="00DA5807" w:rsidRPr="00057609" w:rsidTr="00DA5807">
        <w:trPr>
          <w:trHeight w:val="111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807" w:rsidRPr="00057609" w:rsidRDefault="00DA58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Наименование</w:t>
            </w:r>
          </w:p>
          <w:p w:rsidR="00DA5807" w:rsidRPr="00057609" w:rsidRDefault="00DA5807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DA5807" w:rsidRPr="00057609" w:rsidRDefault="00DA58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 xml:space="preserve">Министерство сельского хозяйства </w:t>
            </w:r>
            <w:r w:rsidRPr="00057609">
              <w:rPr>
                <w:sz w:val="28"/>
                <w:szCs w:val="28"/>
              </w:rPr>
              <w:br/>
              <w:t>и продовольствия Ростовской области</w:t>
            </w:r>
          </w:p>
          <w:p w:rsidR="00DA5807" w:rsidRPr="00057609" w:rsidRDefault="00DA58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807" w:rsidRPr="00057609" w:rsidRDefault="00DA58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Наименование Получателя</w:t>
            </w:r>
          </w:p>
          <w:p w:rsidR="00DA5807" w:rsidRPr="00057609" w:rsidRDefault="00DA58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A5807" w:rsidRPr="00057609" w:rsidRDefault="00DA58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_________________________________</w:t>
            </w:r>
          </w:p>
        </w:tc>
      </w:tr>
      <w:tr w:rsidR="00DA5807" w:rsidRPr="00057609" w:rsidTr="00DA5807">
        <w:trPr>
          <w:trHeight w:val="288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07" w:rsidRPr="00057609" w:rsidRDefault="00DA58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 xml:space="preserve">ОГРН, </w:t>
            </w:r>
            <w:hyperlink r:id="rId16" w:history="1">
              <w:r w:rsidRPr="00057609">
                <w:rPr>
                  <w:rStyle w:val="ad"/>
                  <w:color w:val="auto"/>
                  <w:sz w:val="28"/>
                  <w:szCs w:val="28"/>
                  <w:u w:val="none"/>
                </w:rPr>
                <w:t>ОКТМО</w:t>
              </w:r>
            </w:hyperlink>
            <w:r w:rsidRPr="00057609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07" w:rsidRPr="00057609" w:rsidRDefault="00DA58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 xml:space="preserve">ОГРН, </w:t>
            </w:r>
            <w:hyperlink r:id="rId17" w:history="1">
              <w:r w:rsidRPr="00057609">
                <w:rPr>
                  <w:rStyle w:val="ad"/>
                  <w:color w:val="auto"/>
                  <w:sz w:val="28"/>
                  <w:szCs w:val="28"/>
                  <w:u w:val="none"/>
                </w:rPr>
                <w:t>ОКТМО</w:t>
              </w:r>
            </w:hyperlink>
          </w:p>
        </w:tc>
      </w:tr>
      <w:tr w:rsidR="00DA5807" w:rsidRPr="00057609" w:rsidTr="00DA5807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07" w:rsidRPr="00057609" w:rsidRDefault="00DA58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07" w:rsidRPr="00057609" w:rsidRDefault="00DA58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Место нахождения:</w:t>
            </w:r>
          </w:p>
        </w:tc>
      </w:tr>
      <w:tr w:rsidR="00DA5807" w:rsidRPr="00057609" w:rsidTr="00DA5807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07" w:rsidRPr="00057609" w:rsidRDefault="00DA58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lastRenderedPageBreak/>
              <w:t>ИНН/КПП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07" w:rsidRPr="00057609" w:rsidRDefault="00DA58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ИНН/КПП</w:t>
            </w:r>
          </w:p>
        </w:tc>
      </w:tr>
      <w:tr w:rsidR="00DA5807" w:rsidRPr="00057609" w:rsidTr="00DA5807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5807" w:rsidRPr="00057609" w:rsidRDefault="00DA58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Платежные реквизиты: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5807" w:rsidRPr="00057609" w:rsidRDefault="00DA58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Платежные реквизиты:</w:t>
            </w:r>
          </w:p>
        </w:tc>
      </w:tr>
      <w:tr w:rsidR="00DA5807" w:rsidRPr="00057609" w:rsidTr="00DA5807">
        <w:trPr>
          <w:trHeight w:val="1941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7" w:rsidRPr="00057609" w:rsidRDefault="00DA58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Наименование учреждения Банка России, БИК</w:t>
            </w:r>
          </w:p>
          <w:p w:rsidR="00DA5807" w:rsidRPr="00057609" w:rsidRDefault="00DA58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A5807" w:rsidRPr="00057609" w:rsidRDefault="00DA58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A5807" w:rsidRPr="00057609" w:rsidRDefault="00DA58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Расчетный счет</w:t>
            </w:r>
          </w:p>
          <w:p w:rsidR="00DA5807" w:rsidRPr="00057609" w:rsidRDefault="00DA58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A5807" w:rsidRPr="00057609" w:rsidRDefault="00DA58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DA5807" w:rsidRPr="00057609" w:rsidRDefault="00DA58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A5807" w:rsidRPr="00057609" w:rsidRDefault="00DA58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Лицевой счет</w:t>
            </w: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7" w:rsidRPr="00057609" w:rsidRDefault="00DA58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Наименование учреждения Банка России, БИК</w:t>
            </w:r>
          </w:p>
          <w:p w:rsidR="00DA5807" w:rsidRPr="00057609" w:rsidRDefault="00DA58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A5807" w:rsidRPr="00057609" w:rsidRDefault="00DA58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Расчетный счет</w:t>
            </w:r>
          </w:p>
          <w:p w:rsidR="00677FE4" w:rsidRPr="00057609" w:rsidRDefault="00677F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77FE4" w:rsidRPr="00057609" w:rsidRDefault="00677F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Кор/счет</w:t>
            </w:r>
          </w:p>
        </w:tc>
      </w:tr>
    </w:tbl>
    <w:p w:rsidR="00DA5807" w:rsidRPr="00057609" w:rsidRDefault="00DA5807" w:rsidP="00DA5807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</w:p>
    <w:p w:rsidR="00DA5807" w:rsidRPr="00057609" w:rsidRDefault="0094041A" w:rsidP="0094041A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ar-SA"/>
        </w:rPr>
      </w:pPr>
      <w:r w:rsidRPr="00057609">
        <w:rPr>
          <w:rFonts w:eastAsia="Calibri"/>
          <w:sz w:val="28"/>
          <w:szCs w:val="28"/>
          <w:lang w:eastAsia="ar-SA"/>
        </w:rPr>
        <w:t xml:space="preserve">.5. </w:t>
      </w:r>
      <w:r w:rsidR="00DA5807" w:rsidRPr="00057609">
        <w:rPr>
          <w:rFonts w:eastAsia="Calibri"/>
          <w:sz w:val="28"/>
          <w:szCs w:val="28"/>
          <w:lang w:eastAsia="ar-SA"/>
        </w:rPr>
        <w:t>Подписи Сторон</w:t>
      </w:r>
    </w:p>
    <w:p w:rsidR="0094041A" w:rsidRPr="00057609" w:rsidRDefault="0094041A" w:rsidP="0094041A">
      <w:pPr>
        <w:suppressAutoHyphens/>
        <w:autoSpaceDE w:val="0"/>
        <w:autoSpaceDN w:val="0"/>
        <w:adjustRightInd w:val="0"/>
        <w:outlineLvl w:val="1"/>
        <w:rPr>
          <w:rFonts w:eastAsia="Calibri"/>
          <w:szCs w:val="28"/>
          <w:lang w:eastAsia="ar-SA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11"/>
        <w:gridCol w:w="4754"/>
      </w:tblGrid>
      <w:tr w:rsidR="00DA5807" w:rsidRPr="00057609" w:rsidTr="00DA5807">
        <w:trPr>
          <w:trHeight w:val="1120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7" w:rsidRPr="00057609" w:rsidRDefault="00DA58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Сокращенное наименование</w:t>
            </w:r>
          </w:p>
          <w:p w:rsidR="00DA5807" w:rsidRPr="00057609" w:rsidRDefault="00DA5807">
            <w:pPr>
              <w:autoSpaceDE w:val="0"/>
              <w:autoSpaceDN w:val="0"/>
              <w:adjustRightInd w:val="0"/>
              <w:ind w:firstLine="48"/>
              <w:jc w:val="center"/>
              <w:rPr>
                <w:sz w:val="28"/>
                <w:szCs w:val="28"/>
              </w:rPr>
            </w:pPr>
          </w:p>
          <w:p w:rsidR="00DA5807" w:rsidRPr="00057609" w:rsidRDefault="00DA5807">
            <w:pPr>
              <w:autoSpaceDE w:val="0"/>
              <w:autoSpaceDN w:val="0"/>
              <w:adjustRightInd w:val="0"/>
              <w:ind w:firstLine="48"/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Министерство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7" w:rsidRPr="00057609" w:rsidRDefault="00DA58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Сокращенное наименование</w:t>
            </w:r>
          </w:p>
          <w:p w:rsidR="00DA5807" w:rsidRPr="00057609" w:rsidRDefault="00DA58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Получателя</w:t>
            </w:r>
          </w:p>
          <w:p w:rsidR="00DA5807" w:rsidRPr="00057609" w:rsidRDefault="00DA58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________________________________</w:t>
            </w:r>
          </w:p>
          <w:p w:rsidR="00DA5807" w:rsidRPr="00057609" w:rsidRDefault="00DA58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A5807" w:rsidTr="00DA5807">
        <w:trPr>
          <w:trHeight w:val="566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07" w:rsidRPr="00057609" w:rsidRDefault="00DA58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___________/_________________</w:t>
            </w:r>
          </w:p>
          <w:p w:rsidR="00DA5807" w:rsidRPr="00057609" w:rsidRDefault="00DA58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 xml:space="preserve"> (подпись)             (Ф.И.О.)       </w:t>
            </w:r>
          </w:p>
          <w:p w:rsidR="00DA5807" w:rsidRPr="00057609" w:rsidRDefault="00DA58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 xml:space="preserve"> М.П.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07" w:rsidRPr="00057609" w:rsidRDefault="00DA58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>___________/________________</w:t>
            </w:r>
          </w:p>
          <w:p w:rsidR="00DA5807" w:rsidRPr="00057609" w:rsidRDefault="00DA58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 xml:space="preserve"> (подпись)            (Ф.И.О.) </w:t>
            </w:r>
          </w:p>
          <w:p w:rsidR="00DA5807" w:rsidRDefault="00DA58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7609">
              <w:rPr>
                <w:sz w:val="28"/>
                <w:szCs w:val="28"/>
              </w:rPr>
              <w:t xml:space="preserve">  М.П. (при наличии)».</w:t>
            </w:r>
          </w:p>
        </w:tc>
      </w:tr>
    </w:tbl>
    <w:p w:rsidR="00DA5807" w:rsidRPr="00DA5807" w:rsidRDefault="00DA5807" w:rsidP="00DA5807">
      <w:pPr>
        <w:tabs>
          <w:tab w:val="left" w:pos="6015"/>
        </w:tabs>
      </w:pPr>
    </w:p>
    <w:sectPr w:rsidR="00DA5807" w:rsidRPr="00DA5807" w:rsidSect="00635DEC">
      <w:pgSz w:w="11907" w:h="16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E06" w:rsidRDefault="00F53E06">
      <w:r>
        <w:separator/>
      </w:r>
    </w:p>
  </w:endnote>
  <w:endnote w:type="continuationSeparator" w:id="0">
    <w:p w:rsidR="00F53E06" w:rsidRDefault="00F5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C5D" w:rsidRPr="00F56CB2" w:rsidRDefault="00CD7A0F">
    <w:pPr>
      <w:pStyle w:val="a7"/>
      <w:jc w:val="right"/>
    </w:pPr>
    <w:r>
      <w:fldChar w:fldCharType="begin"/>
    </w:r>
    <w:r w:rsidR="007431DD">
      <w:instrText xml:space="preserve"> PAGE   \* MERGEFORMAT </w:instrText>
    </w:r>
    <w:r>
      <w:fldChar w:fldCharType="separate"/>
    </w:r>
    <w:r w:rsidR="006D4ACF">
      <w:rPr>
        <w:noProof/>
      </w:rPr>
      <w:t>20</w:t>
    </w:r>
    <w:r>
      <w:rPr>
        <w:noProof/>
      </w:rPr>
      <w:fldChar w:fldCharType="end"/>
    </w:r>
  </w:p>
  <w:p w:rsidR="00CF3C5D" w:rsidRDefault="00CF3C5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C5D" w:rsidRDefault="00CD7A0F" w:rsidP="00D0035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F3C5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F3C5D" w:rsidRDefault="00CF3C5D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C5D" w:rsidRDefault="00CD7A0F" w:rsidP="00D0035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F3C5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4ACF">
      <w:rPr>
        <w:rStyle w:val="a9"/>
        <w:noProof/>
      </w:rPr>
      <w:t>29</w:t>
    </w:r>
    <w:r>
      <w:rPr>
        <w:rStyle w:val="a9"/>
      </w:rPr>
      <w:fldChar w:fldCharType="end"/>
    </w:r>
  </w:p>
  <w:p w:rsidR="00CF3C5D" w:rsidRPr="00CC461F" w:rsidRDefault="00CF3C5D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E06" w:rsidRDefault="00F53E06">
      <w:r>
        <w:separator/>
      </w:r>
    </w:p>
  </w:footnote>
  <w:footnote w:type="continuationSeparator" w:id="0">
    <w:p w:rsidR="00F53E06" w:rsidRDefault="00F53E06">
      <w:r>
        <w:continuationSeparator/>
      </w:r>
    </w:p>
  </w:footnote>
  <w:footnote w:id="1">
    <w:p w:rsidR="00CF3C5D" w:rsidRDefault="00CF3C5D" w:rsidP="00DF34D3">
      <w:pPr>
        <w:pStyle w:val="ConsPlusCell"/>
        <w:jc w:val="both"/>
      </w:pPr>
      <w:r>
        <w:rPr>
          <w:rStyle w:val="aff2"/>
        </w:rPr>
        <w:footnoteRef/>
      </w:r>
      <w:r>
        <w:t xml:space="preserve"> В случае принятия положительного решения графа 8 не заполняется, в случае принятия решения об отказе – графе 8 указываются причины отказа.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7D7AFD"/>
    <w:multiLevelType w:val="hybridMultilevel"/>
    <w:tmpl w:val="E22655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A1CA0"/>
    <w:multiLevelType w:val="multilevel"/>
    <w:tmpl w:val="3118DBAA"/>
    <w:lvl w:ilvl="0">
      <w:start w:val="1"/>
      <w:numFmt w:val="decimal"/>
      <w:lvlText w:val="%1."/>
      <w:lvlJc w:val="left"/>
      <w:pPr>
        <w:ind w:left="3994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76" w:hanging="2160"/>
      </w:pPr>
      <w:rPr>
        <w:rFonts w:hint="default"/>
      </w:rPr>
    </w:lvl>
  </w:abstractNum>
  <w:abstractNum w:abstractNumId="3" w15:restartNumberingAfterBreak="0">
    <w:nsid w:val="14A64606"/>
    <w:multiLevelType w:val="multilevel"/>
    <w:tmpl w:val="16B0ACE4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Calibri"/>
      </w:rPr>
    </w:lvl>
    <w:lvl w:ilvl="1">
      <w:start w:val="3"/>
      <w:numFmt w:val="decimal"/>
      <w:lvlText w:val="%1.%2."/>
      <w:lvlJc w:val="left"/>
      <w:pPr>
        <w:ind w:left="1210" w:hanging="36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eastAsia="Calibri" w:cs="Calibri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eastAsia="Calibri" w:cs="Calibri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eastAsia="Calibri" w:cs="Calibri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eastAsia="Calibri" w:cs="Calibri"/>
      </w:rPr>
    </w:lvl>
    <w:lvl w:ilvl="6">
      <w:start w:val="1"/>
      <w:numFmt w:val="decimal"/>
      <w:lvlText w:val="%1.%2.%3.%4.%5.%6.%7."/>
      <w:lvlJc w:val="left"/>
      <w:pPr>
        <w:ind w:left="6180" w:hanging="1080"/>
      </w:pPr>
      <w:rPr>
        <w:rFonts w:eastAsia="Calibri" w:cs="Calibri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eastAsia="Calibri" w:cs="Calibri"/>
      </w:rPr>
    </w:lvl>
    <w:lvl w:ilvl="8">
      <w:start w:val="1"/>
      <w:numFmt w:val="decimal"/>
      <w:lvlText w:val="%1.%2.%3.%4.%5.%6.%7.%8.%9."/>
      <w:lvlJc w:val="left"/>
      <w:pPr>
        <w:ind w:left="8240" w:hanging="1440"/>
      </w:pPr>
      <w:rPr>
        <w:rFonts w:eastAsia="Calibri" w:cs="Calibri"/>
      </w:rPr>
    </w:lvl>
  </w:abstractNum>
  <w:abstractNum w:abstractNumId="4" w15:restartNumberingAfterBreak="0">
    <w:nsid w:val="16CF29CB"/>
    <w:multiLevelType w:val="multilevel"/>
    <w:tmpl w:val="119CF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5" w15:restartNumberingAfterBreak="0">
    <w:nsid w:val="218057D8"/>
    <w:multiLevelType w:val="hybridMultilevel"/>
    <w:tmpl w:val="066C9BBE"/>
    <w:lvl w:ilvl="0" w:tplc="9C20FF3A">
      <w:start w:val="8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25DD510B"/>
    <w:multiLevelType w:val="hybridMultilevel"/>
    <w:tmpl w:val="0E46172C"/>
    <w:lvl w:ilvl="0" w:tplc="EB907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AD144D"/>
    <w:multiLevelType w:val="multilevel"/>
    <w:tmpl w:val="A1A015FC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8" w15:restartNumberingAfterBreak="0">
    <w:nsid w:val="2DDE6487"/>
    <w:multiLevelType w:val="multilevel"/>
    <w:tmpl w:val="1DE419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0"/>
      </w:rPr>
    </w:lvl>
  </w:abstractNum>
  <w:abstractNum w:abstractNumId="9" w15:restartNumberingAfterBreak="0">
    <w:nsid w:val="3A6447F6"/>
    <w:multiLevelType w:val="multilevel"/>
    <w:tmpl w:val="E1CAA3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8" w:hanging="2160"/>
      </w:pPr>
      <w:rPr>
        <w:rFonts w:hint="default"/>
      </w:rPr>
    </w:lvl>
  </w:abstractNum>
  <w:abstractNum w:abstractNumId="10" w15:restartNumberingAfterBreak="0">
    <w:nsid w:val="413F5339"/>
    <w:multiLevelType w:val="multilevel"/>
    <w:tmpl w:val="0CB03E94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802" w:hanging="450"/>
      </w:pPr>
      <w:rPr>
        <w:rFonts w:eastAsia="Times New Roman"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eastAsia="Times New Roman" w:hint="default"/>
        <w:color w:val="000000" w:themeColor="text1"/>
      </w:rPr>
    </w:lvl>
  </w:abstractNum>
  <w:abstractNum w:abstractNumId="11" w15:restartNumberingAfterBreak="0">
    <w:nsid w:val="438C22EA"/>
    <w:multiLevelType w:val="hybridMultilevel"/>
    <w:tmpl w:val="C2B08ADC"/>
    <w:lvl w:ilvl="0" w:tplc="BA12CF66">
      <w:start w:val="1"/>
      <w:numFmt w:val="decimal"/>
      <w:lvlText w:val="6.1.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D349B3"/>
    <w:multiLevelType w:val="multilevel"/>
    <w:tmpl w:val="37B237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13" w15:restartNumberingAfterBreak="0">
    <w:nsid w:val="51766091"/>
    <w:multiLevelType w:val="multilevel"/>
    <w:tmpl w:val="BEC082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4" w15:restartNumberingAfterBreak="0">
    <w:nsid w:val="54725503"/>
    <w:multiLevelType w:val="multilevel"/>
    <w:tmpl w:val="0726BDE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8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57023744"/>
    <w:multiLevelType w:val="multilevel"/>
    <w:tmpl w:val="3BAC7F7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588F23E3"/>
    <w:multiLevelType w:val="multilevel"/>
    <w:tmpl w:val="A6383D5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1785" w:hanging="108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</w:lvl>
  </w:abstractNum>
  <w:abstractNum w:abstractNumId="17" w15:restartNumberingAfterBreak="0">
    <w:nsid w:val="59D20D08"/>
    <w:multiLevelType w:val="hybridMultilevel"/>
    <w:tmpl w:val="7D34D4F4"/>
    <w:lvl w:ilvl="0" w:tplc="FEE64DAE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A1C80"/>
    <w:multiLevelType w:val="multilevel"/>
    <w:tmpl w:val="14B845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 w:themeColor="text1"/>
      </w:rPr>
    </w:lvl>
  </w:abstractNum>
  <w:abstractNum w:abstractNumId="20" w15:restartNumberingAfterBreak="0">
    <w:nsid w:val="5CB734C8"/>
    <w:multiLevelType w:val="multilevel"/>
    <w:tmpl w:val="41C4876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cs="Calibri"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eastAsia="Calibri" w:cs="Calibri" w:hint="default"/>
      </w:rPr>
    </w:lvl>
  </w:abstractNum>
  <w:abstractNum w:abstractNumId="21" w15:restartNumberingAfterBreak="0">
    <w:nsid w:val="5D4B45CC"/>
    <w:multiLevelType w:val="multilevel"/>
    <w:tmpl w:val="B62EB46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E424390"/>
    <w:multiLevelType w:val="hybridMultilevel"/>
    <w:tmpl w:val="C1403E4E"/>
    <w:lvl w:ilvl="0" w:tplc="C77444A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EAD526A"/>
    <w:multiLevelType w:val="multilevel"/>
    <w:tmpl w:val="15361E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sz w:val="20"/>
      </w:rPr>
    </w:lvl>
  </w:abstractNum>
  <w:abstractNum w:abstractNumId="24" w15:restartNumberingAfterBreak="0">
    <w:nsid w:val="5FC72DEF"/>
    <w:multiLevelType w:val="hybridMultilevel"/>
    <w:tmpl w:val="3C34FC9A"/>
    <w:lvl w:ilvl="0" w:tplc="E4E6CD94">
      <w:start w:val="1"/>
      <w:numFmt w:val="decimal"/>
      <w:suff w:val="nothing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61A07BEC"/>
    <w:multiLevelType w:val="hybridMultilevel"/>
    <w:tmpl w:val="4B28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E5B7E"/>
    <w:multiLevelType w:val="multilevel"/>
    <w:tmpl w:val="1DE419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0"/>
      </w:rPr>
    </w:lvl>
  </w:abstractNum>
  <w:abstractNum w:abstractNumId="27" w15:restartNumberingAfterBreak="0">
    <w:nsid w:val="70A65AD9"/>
    <w:multiLevelType w:val="hybridMultilevel"/>
    <w:tmpl w:val="F89652FC"/>
    <w:lvl w:ilvl="0" w:tplc="77C2D564">
      <w:start w:val="1"/>
      <w:numFmt w:val="decimal"/>
      <w:lvlText w:val="2.6.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341F4"/>
    <w:multiLevelType w:val="multilevel"/>
    <w:tmpl w:val="FD8C66A4"/>
    <w:lvl w:ilvl="0">
      <w:start w:val="3"/>
      <w:numFmt w:val="decimal"/>
      <w:lvlText w:val="%1."/>
      <w:lvlJc w:val="left"/>
      <w:pPr>
        <w:ind w:left="675" w:hanging="675"/>
      </w:pPr>
      <w:rPr>
        <w:rFonts w:eastAsia="Calibri" w:cs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cs="Calibri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cs="Calibri" w:hint="default"/>
      </w:rPr>
    </w:lvl>
  </w:abstractNum>
  <w:abstractNum w:abstractNumId="29" w15:restartNumberingAfterBreak="0">
    <w:nsid w:val="7F291499"/>
    <w:multiLevelType w:val="multilevel"/>
    <w:tmpl w:val="93A81F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6"/>
  </w:num>
  <w:num w:numId="8">
    <w:abstractNumId w:val="8"/>
  </w:num>
  <w:num w:numId="9">
    <w:abstractNumId w:val="29"/>
  </w:num>
  <w:num w:numId="10">
    <w:abstractNumId w:val="26"/>
  </w:num>
  <w:num w:numId="11">
    <w:abstractNumId w:val="0"/>
  </w:num>
  <w:num w:numId="12">
    <w:abstractNumId w:val="18"/>
  </w:num>
  <w:num w:numId="13">
    <w:abstractNumId w:val="27"/>
  </w:num>
  <w:num w:numId="14">
    <w:abstractNumId w:val="21"/>
  </w:num>
  <w:num w:numId="15">
    <w:abstractNumId w:val="11"/>
  </w:num>
  <w:num w:numId="16">
    <w:abstractNumId w:val="15"/>
  </w:num>
  <w:num w:numId="17">
    <w:abstractNumId w:val="25"/>
  </w:num>
  <w:num w:numId="18">
    <w:abstractNumId w:val="5"/>
  </w:num>
  <w:num w:numId="19">
    <w:abstractNumId w:val="17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8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  <w:num w:numId="26">
    <w:abstractNumId w:val="12"/>
  </w:num>
  <w:num w:numId="27">
    <w:abstractNumId w:val="23"/>
  </w:num>
  <w:num w:numId="28">
    <w:abstractNumId w:val="13"/>
  </w:num>
  <w:num w:numId="29">
    <w:abstractNumId w:val="19"/>
  </w:num>
  <w:num w:numId="30">
    <w:abstractNumId w:val="20"/>
  </w:num>
  <w:num w:numId="31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CD"/>
    <w:rsid w:val="00036088"/>
    <w:rsid w:val="000414EE"/>
    <w:rsid w:val="00050C68"/>
    <w:rsid w:val="0005310C"/>
    <w:rsid w:val="0005372C"/>
    <w:rsid w:val="00054D8B"/>
    <w:rsid w:val="000559D5"/>
    <w:rsid w:val="00057609"/>
    <w:rsid w:val="00060F3C"/>
    <w:rsid w:val="0007302B"/>
    <w:rsid w:val="00075A78"/>
    <w:rsid w:val="00076F3C"/>
    <w:rsid w:val="000808D6"/>
    <w:rsid w:val="00082BD3"/>
    <w:rsid w:val="00082D54"/>
    <w:rsid w:val="00087068"/>
    <w:rsid w:val="000941A1"/>
    <w:rsid w:val="00095292"/>
    <w:rsid w:val="00095DB6"/>
    <w:rsid w:val="000A726F"/>
    <w:rsid w:val="000B4002"/>
    <w:rsid w:val="000B66C7"/>
    <w:rsid w:val="000C430D"/>
    <w:rsid w:val="000C6B82"/>
    <w:rsid w:val="000F2B40"/>
    <w:rsid w:val="000F5B6A"/>
    <w:rsid w:val="001028B9"/>
    <w:rsid w:val="00104E0D"/>
    <w:rsid w:val="0010504A"/>
    <w:rsid w:val="001057BA"/>
    <w:rsid w:val="0011042E"/>
    <w:rsid w:val="00110D35"/>
    <w:rsid w:val="00116BFA"/>
    <w:rsid w:val="001251B4"/>
    <w:rsid w:val="00125DE3"/>
    <w:rsid w:val="00127FA4"/>
    <w:rsid w:val="0013415B"/>
    <w:rsid w:val="00145CF8"/>
    <w:rsid w:val="00150878"/>
    <w:rsid w:val="00153B21"/>
    <w:rsid w:val="00154E0D"/>
    <w:rsid w:val="00156626"/>
    <w:rsid w:val="00176687"/>
    <w:rsid w:val="00176989"/>
    <w:rsid w:val="001975C1"/>
    <w:rsid w:val="001A498F"/>
    <w:rsid w:val="001A780E"/>
    <w:rsid w:val="001B2D1C"/>
    <w:rsid w:val="001B34CE"/>
    <w:rsid w:val="001B3565"/>
    <w:rsid w:val="001C1D98"/>
    <w:rsid w:val="001C32B7"/>
    <w:rsid w:val="001D2690"/>
    <w:rsid w:val="001E2E50"/>
    <w:rsid w:val="001E7FCC"/>
    <w:rsid w:val="001F1F31"/>
    <w:rsid w:val="001F4BE3"/>
    <w:rsid w:val="001F6D02"/>
    <w:rsid w:val="00202CA6"/>
    <w:rsid w:val="00204DEF"/>
    <w:rsid w:val="002060DA"/>
    <w:rsid w:val="0021672E"/>
    <w:rsid w:val="00227211"/>
    <w:rsid w:val="00230539"/>
    <w:rsid w:val="00243CFD"/>
    <w:rsid w:val="0024492D"/>
    <w:rsid w:val="0024679E"/>
    <w:rsid w:val="002504E8"/>
    <w:rsid w:val="00254382"/>
    <w:rsid w:val="0027031E"/>
    <w:rsid w:val="0028280F"/>
    <w:rsid w:val="002854F9"/>
    <w:rsid w:val="0028703B"/>
    <w:rsid w:val="00292386"/>
    <w:rsid w:val="00294385"/>
    <w:rsid w:val="002A09CC"/>
    <w:rsid w:val="002A2062"/>
    <w:rsid w:val="002A31A1"/>
    <w:rsid w:val="002A45EA"/>
    <w:rsid w:val="002B6527"/>
    <w:rsid w:val="002C135C"/>
    <w:rsid w:val="002C2D1E"/>
    <w:rsid w:val="002C5E60"/>
    <w:rsid w:val="002D2D39"/>
    <w:rsid w:val="002E2D4F"/>
    <w:rsid w:val="002E65D5"/>
    <w:rsid w:val="002E7A3A"/>
    <w:rsid w:val="002F4BDB"/>
    <w:rsid w:val="002F63E3"/>
    <w:rsid w:val="002F74D7"/>
    <w:rsid w:val="0030124B"/>
    <w:rsid w:val="00313D3A"/>
    <w:rsid w:val="0032754D"/>
    <w:rsid w:val="00332AE3"/>
    <w:rsid w:val="00341FC1"/>
    <w:rsid w:val="003606E9"/>
    <w:rsid w:val="0037040B"/>
    <w:rsid w:val="0037084D"/>
    <w:rsid w:val="003921D8"/>
    <w:rsid w:val="003B139E"/>
    <w:rsid w:val="003B1F50"/>
    <w:rsid w:val="003B2193"/>
    <w:rsid w:val="003B23B2"/>
    <w:rsid w:val="003C176D"/>
    <w:rsid w:val="003D621C"/>
    <w:rsid w:val="003E4ED2"/>
    <w:rsid w:val="003E73BC"/>
    <w:rsid w:val="003F787F"/>
    <w:rsid w:val="00401814"/>
    <w:rsid w:val="00406C10"/>
    <w:rsid w:val="00407B71"/>
    <w:rsid w:val="0041084F"/>
    <w:rsid w:val="00412950"/>
    <w:rsid w:val="00425061"/>
    <w:rsid w:val="0042784A"/>
    <w:rsid w:val="00433458"/>
    <w:rsid w:val="00435C37"/>
    <w:rsid w:val="0043686A"/>
    <w:rsid w:val="00440E60"/>
    <w:rsid w:val="00441069"/>
    <w:rsid w:val="00443524"/>
    <w:rsid w:val="00443D22"/>
    <w:rsid w:val="00444636"/>
    <w:rsid w:val="00446AFC"/>
    <w:rsid w:val="00453869"/>
    <w:rsid w:val="004648AB"/>
    <w:rsid w:val="004673C2"/>
    <w:rsid w:val="004711EC"/>
    <w:rsid w:val="004731EB"/>
    <w:rsid w:val="004778DB"/>
    <w:rsid w:val="00480BC7"/>
    <w:rsid w:val="004871AA"/>
    <w:rsid w:val="004B6A5C"/>
    <w:rsid w:val="004C5F91"/>
    <w:rsid w:val="004D2BA6"/>
    <w:rsid w:val="004D32D0"/>
    <w:rsid w:val="004D6662"/>
    <w:rsid w:val="004E78FD"/>
    <w:rsid w:val="004F355A"/>
    <w:rsid w:val="004F7011"/>
    <w:rsid w:val="00515D9C"/>
    <w:rsid w:val="00516023"/>
    <w:rsid w:val="00521AD7"/>
    <w:rsid w:val="00525E02"/>
    <w:rsid w:val="00531D84"/>
    <w:rsid w:val="00531FBD"/>
    <w:rsid w:val="00532206"/>
    <w:rsid w:val="0053366A"/>
    <w:rsid w:val="0053466B"/>
    <w:rsid w:val="0054444E"/>
    <w:rsid w:val="0055665E"/>
    <w:rsid w:val="00562ABF"/>
    <w:rsid w:val="0058191C"/>
    <w:rsid w:val="0058365F"/>
    <w:rsid w:val="00587BF6"/>
    <w:rsid w:val="00591A91"/>
    <w:rsid w:val="005922B9"/>
    <w:rsid w:val="00593749"/>
    <w:rsid w:val="005962CF"/>
    <w:rsid w:val="005A1F6B"/>
    <w:rsid w:val="005B0F60"/>
    <w:rsid w:val="005C23C1"/>
    <w:rsid w:val="005C2C67"/>
    <w:rsid w:val="005C5FF3"/>
    <w:rsid w:val="005D6E67"/>
    <w:rsid w:val="005E3335"/>
    <w:rsid w:val="0060009D"/>
    <w:rsid w:val="00611679"/>
    <w:rsid w:val="00612C69"/>
    <w:rsid w:val="00613D7D"/>
    <w:rsid w:val="00620DC1"/>
    <w:rsid w:val="00633BB9"/>
    <w:rsid w:val="00635DEC"/>
    <w:rsid w:val="00642B12"/>
    <w:rsid w:val="006564DB"/>
    <w:rsid w:val="0065764B"/>
    <w:rsid w:val="00660A48"/>
    <w:rsid w:val="00660EE3"/>
    <w:rsid w:val="00663053"/>
    <w:rsid w:val="00676B57"/>
    <w:rsid w:val="00677FE4"/>
    <w:rsid w:val="006A2E80"/>
    <w:rsid w:val="006A6FF7"/>
    <w:rsid w:val="006C10CD"/>
    <w:rsid w:val="006D4ACF"/>
    <w:rsid w:val="006F030D"/>
    <w:rsid w:val="00706EAD"/>
    <w:rsid w:val="007120F8"/>
    <w:rsid w:val="007154D8"/>
    <w:rsid w:val="007219F0"/>
    <w:rsid w:val="007346BA"/>
    <w:rsid w:val="007431DD"/>
    <w:rsid w:val="007575E8"/>
    <w:rsid w:val="00760A66"/>
    <w:rsid w:val="00761C68"/>
    <w:rsid w:val="007730B1"/>
    <w:rsid w:val="00775F62"/>
    <w:rsid w:val="00776CF0"/>
    <w:rsid w:val="007773B1"/>
    <w:rsid w:val="00782222"/>
    <w:rsid w:val="007936ED"/>
    <w:rsid w:val="00794A29"/>
    <w:rsid w:val="0079721E"/>
    <w:rsid w:val="007A5C48"/>
    <w:rsid w:val="007B6388"/>
    <w:rsid w:val="007B6918"/>
    <w:rsid w:val="007C0A5F"/>
    <w:rsid w:val="007C1806"/>
    <w:rsid w:val="007D6890"/>
    <w:rsid w:val="007E50FF"/>
    <w:rsid w:val="007E5BFF"/>
    <w:rsid w:val="007F0870"/>
    <w:rsid w:val="007F7287"/>
    <w:rsid w:val="00803F3C"/>
    <w:rsid w:val="00804CFE"/>
    <w:rsid w:val="00811C94"/>
    <w:rsid w:val="00811CF1"/>
    <w:rsid w:val="00815343"/>
    <w:rsid w:val="00830147"/>
    <w:rsid w:val="008438D7"/>
    <w:rsid w:val="00846163"/>
    <w:rsid w:val="00850787"/>
    <w:rsid w:val="00860E5A"/>
    <w:rsid w:val="008631D0"/>
    <w:rsid w:val="00867AB6"/>
    <w:rsid w:val="00877754"/>
    <w:rsid w:val="0089003E"/>
    <w:rsid w:val="008A26EE"/>
    <w:rsid w:val="008A3FC2"/>
    <w:rsid w:val="008B1549"/>
    <w:rsid w:val="008B613C"/>
    <w:rsid w:val="008B6AD3"/>
    <w:rsid w:val="008B7169"/>
    <w:rsid w:val="008C2065"/>
    <w:rsid w:val="008C73CA"/>
    <w:rsid w:val="008C7594"/>
    <w:rsid w:val="008D0D55"/>
    <w:rsid w:val="008D5F81"/>
    <w:rsid w:val="008E6C19"/>
    <w:rsid w:val="008F446F"/>
    <w:rsid w:val="008F6672"/>
    <w:rsid w:val="008F7349"/>
    <w:rsid w:val="00910044"/>
    <w:rsid w:val="009122B1"/>
    <w:rsid w:val="0091237C"/>
    <w:rsid w:val="00913129"/>
    <w:rsid w:val="00914706"/>
    <w:rsid w:val="009177DC"/>
    <w:rsid w:val="00917C70"/>
    <w:rsid w:val="009228DF"/>
    <w:rsid w:val="00924E84"/>
    <w:rsid w:val="00926FF0"/>
    <w:rsid w:val="0094041A"/>
    <w:rsid w:val="009435E6"/>
    <w:rsid w:val="00947FCC"/>
    <w:rsid w:val="0095001D"/>
    <w:rsid w:val="00953D68"/>
    <w:rsid w:val="00967483"/>
    <w:rsid w:val="00977C03"/>
    <w:rsid w:val="009851BB"/>
    <w:rsid w:val="00985A10"/>
    <w:rsid w:val="009867C5"/>
    <w:rsid w:val="0099002C"/>
    <w:rsid w:val="00994D4D"/>
    <w:rsid w:val="009A3192"/>
    <w:rsid w:val="009B02E2"/>
    <w:rsid w:val="009C1388"/>
    <w:rsid w:val="009C7547"/>
    <w:rsid w:val="009D24E5"/>
    <w:rsid w:val="009D2B95"/>
    <w:rsid w:val="009D4937"/>
    <w:rsid w:val="009D6A6B"/>
    <w:rsid w:val="00A05337"/>
    <w:rsid w:val="00A061D7"/>
    <w:rsid w:val="00A20B7B"/>
    <w:rsid w:val="00A2155B"/>
    <w:rsid w:val="00A22238"/>
    <w:rsid w:val="00A23E11"/>
    <w:rsid w:val="00A30E81"/>
    <w:rsid w:val="00A34804"/>
    <w:rsid w:val="00A3741F"/>
    <w:rsid w:val="00A50B53"/>
    <w:rsid w:val="00A67B50"/>
    <w:rsid w:val="00A76DC4"/>
    <w:rsid w:val="00A86F9C"/>
    <w:rsid w:val="00A941CF"/>
    <w:rsid w:val="00A961A1"/>
    <w:rsid w:val="00AD121A"/>
    <w:rsid w:val="00AE2302"/>
    <w:rsid w:val="00AE2601"/>
    <w:rsid w:val="00AF459B"/>
    <w:rsid w:val="00B1377E"/>
    <w:rsid w:val="00B15339"/>
    <w:rsid w:val="00B2013F"/>
    <w:rsid w:val="00B22F6A"/>
    <w:rsid w:val="00B26E87"/>
    <w:rsid w:val="00B31114"/>
    <w:rsid w:val="00B35935"/>
    <w:rsid w:val="00B36FB2"/>
    <w:rsid w:val="00B37E63"/>
    <w:rsid w:val="00B416A8"/>
    <w:rsid w:val="00B444A2"/>
    <w:rsid w:val="00B478FD"/>
    <w:rsid w:val="00B603D5"/>
    <w:rsid w:val="00B62CFB"/>
    <w:rsid w:val="00B63A20"/>
    <w:rsid w:val="00B64435"/>
    <w:rsid w:val="00B65396"/>
    <w:rsid w:val="00B72706"/>
    <w:rsid w:val="00B72D61"/>
    <w:rsid w:val="00B8231A"/>
    <w:rsid w:val="00B84188"/>
    <w:rsid w:val="00B858D4"/>
    <w:rsid w:val="00B92320"/>
    <w:rsid w:val="00BB55C0"/>
    <w:rsid w:val="00BB7D0F"/>
    <w:rsid w:val="00BB7D9F"/>
    <w:rsid w:val="00BC0920"/>
    <w:rsid w:val="00BC7F01"/>
    <w:rsid w:val="00BE06B7"/>
    <w:rsid w:val="00BF02D9"/>
    <w:rsid w:val="00BF39F0"/>
    <w:rsid w:val="00C01305"/>
    <w:rsid w:val="00C11FDF"/>
    <w:rsid w:val="00C27A3E"/>
    <w:rsid w:val="00C32DCD"/>
    <w:rsid w:val="00C403BC"/>
    <w:rsid w:val="00C572C4"/>
    <w:rsid w:val="00C60869"/>
    <w:rsid w:val="00C6251A"/>
    <w:rsid w:val="00C63891"/>
    <w:rsid w:val="00C71EE4"/>
    <w:rsid w:val="00C731BB"/>
    <w:rsid w:val="00CA151C"/>
    <w:rsid w:val="00CB1900"/>
    <w:rsid w:val="00CB1C13"/>
    <w:rsid w:val="00CB43C1"/>
    <w:rsid w:val="00CC0E81"/>
    <w:rsid w:val="00CC461F"/>
    <w:rsid w:val="00CD077D"/>
    <w:rsid w:val="00CD3FDA"/>
    <w:rsid w:val="00CD7A0F"/>
    <w:rsid w:val="00CE5183"/>
    <w:rsid w:val="00CE5757"/>
    <w:rsid w:val="00CF043C"/>
    <w:rsid w:val="00CF365F"/>
    <w:rsid w:val="00CF3C5D"/>
    <w:rsid w:val="00D00358"/>
    <w:rsid w:val="00D022C6"/>
    <w:rsid w:val="00D04060"/>
    <w:rsid w:val="00D05DD9"/>
    <w:rsid w:val="00D120F5"/>
    <w:rsid w:val="00D13E83"/>
    <w:rsid w:val="00D2786D"/>
    <w:rsid w:val="00D3411D"/>
    <w:rsid w:val="00D6677B"/>
    <w:rsid w:val="00D70E41"/>
    <w:rsid w:val="00D71D89"/>
    <w:rsid w:val="00D73323"/>
    <w:rsid w:val="00D773A2"/>
    <w:rsid w:val="00D80FC5"/>
    <w:rsid w:val="00D93E5A"/>
    <w:rsid w:val="00D97400"/>
    <w:rsid w:val="00DA5807"/>
    <w:rsid w:val="00DA6A68"/>
    <w:rsid w:val="00DB4D6B"/>
    <w:rsid w:val="00DC2302"/>
    <w:rsid w:val="00DD779B"/>
    <w:rsid w:val="00DE50C1"/>
    <w:rsid w:val="00DE5982"/>
    <w:rsid w:val="00DF02CC"/>
    <w:rsid w:val="00DF2AF3"/>
    <w:rsid w:val="00DF34D3"/>
    <w:rsid w:val="00E009CD"/>
    <w:rsid w:val="00E01F39"/>
    <w:rsid w:val="00E04378"/>
    <w:rsid w:val="00E138E0"/>
    <w:rsid w:val="00E22C0F"/>
    <w:rsid w:val="00E3132E"/>
    <w:rsid w:val="00E36EA0"/>
    <w:rsid w:val="00E52A37"/>
    <w:rsid w:val="00E614DB"/>
    <w:rsid w:val="00E61F30"/>
    <w:rsid w:val="00E63705"/>
    <w:rsid w:val="00E657E1"/>
    <w:rsid w:val="00E67DF0"/>
    <w:rsid w:val="00E7274C"/>
    <w:rsid w:val="00E74E00"/>
    <w:rsid w:val="00E75C57"/>
    <w:rsid w:val="00E76A4E"/>
    <w:rsid w:val="00E86F85"/>
    <w:rsid w:val="00E915B5"/>
    <w:rsid w:val="00E91D41"/>
    <w:rsid w:val="00E96140"/>
    <w:rsid w:val="00E9626F"/>
    <w:rsid w:val="00EA2D99"/>
    <w:rsid w:val="00EA4BCD"/>
    <w:rsid w:val="00EB5282"/>
    <w:rsid w:val="00EB65A8"/>
    <w:rsid w:val="00EC40AD"/>
    <w:rsid w:val="00EC4BE8"/>
    <w:rsid w:val="00ED10A4"/>
    <w:rsid w:val="00ED72D3"/>
    <w:rsid w:val="00EE080B"/>
    <w:rsid w:val="00EE1C84"/>
    <w:rsid w:val="00EF00A7"/>
    <w:rsid w:val="00EF29AB"/>
    <w:rsid w:val="00EF56AF"/>
    <w:rsid w:val="00F02C40"/>
    <w:rsid w:val="00F073FA"/>
    <w:rsid w:val="00F11210"/>
    <w:rsid w:val="00F24917"/>
    <w:rsid w:val="00F259F0"/>
    <w:rsid w:val="00F30D40"/>
    <w:rsid w:val="00F31874"/>
    <w:rsid w:val="00F31DE3"/>
    <w:rsid w:val="00F325B5"/>
    <w:rsid w:val="00F32C15"/>
    <w:rsid w:val="00F410DF"/>
    <w:rsid w:val="00F53E06"/>
    <w:rsid w:val="00F62D08"/>
    <w:rsid w:val="00F6571A"/>
    <w:rsid w:val="00F70DCC"/>
    <w:rsid w:val="00F77CF4"/>
    <w:rsid w:val="00F8225E"/>
    <w:rsid w:val="00F84107"/>
    <w:rsid w:val="00F85B74"/>
    <w:rsid w:val="00F86418"/>
    <w:rsid w:val="00F9297B"/>
    <w:rsid w:val="00FA592E"/>
    <w:rsid w:val="00FA6611"/>
    <w:rsid w:val="00FD350A"/>
    <w:rsid w:val="00FF33F8"/>
    <w:rsid w:val="00FF66E5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F51565-502B-4E1E-B979-003038AE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2D1E"/>
  </w:style>
  <w:style w:type="paragraph" w:styleId="10">
    <w:name w:val="heading 1"/>
    <w:basedOn w:val="a"/>
    <w:next w:val="a"/>
    <w:link w:val="11"/>
    <w:qFormat/>
    <w:rsid w:val="002C2D1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DF34D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F34D3"/>
    <w:pPr>
      <w:keepNext/>
      <w:suppressAutoHyphens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DF34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DF34D3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 Char"/>
    <w:basedOn w:val="a"/>
    <w:link w:val="a4"/>
    <w:rsid w:val="002C2D1E"/>
    <w:rPr>
      <w:sz w:val="28"/>
    </w:rPr>
  </w:style>
  <w:style w:type="paragraph" w:styleId="a5">
    <w:name w:val="Body Text Indent"/>
    <w:basedOn w:val="a"/>
    <w:link w:val="a6"/>
    <w:rsid w:val="002C2D1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2C2D1E"/>
    <w:pPr>
      <w:jc w:val="center"/>
    </w:pPr>
    <w:rPr>
      <w:sz w:val="28"/>
    </w:rPr>
  </w:style>
  <w:style w:type="paragraph" w:styleId="a7">
    <w:name w:val="footer"/>
    <w:basedOn w:val="a"/>
    <w:uiPriority w:val="99"/>
    <w:rsid w:val="002C2D1E"/>
    <w:pPr>
      <w:tabs>
        <w:tab w:val="center" w:pos="4153"/>
        <w:tab w:val="right" w:pos="8306"/>
      </w:tabs>
    </w:pPr>
  </w:style>
  <w:style w:type="paragraph" w:styleId="a8">
    <w:name w:val="header"/>
    <w:basedOn w:val="a"/>
    <w:uiPriority w:val="99"/>
    <w:rsid w:val="002C2D1E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2C2D1E"/>
  </w:style>
  <w:style w:type="paragraph" w:styleId="aa">
    <w:name w:val="Balloon Text"/>
    <w:basedOn w:val="a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706EAD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link w:val="ConsPlusNormal0"/>
    <w:rsid w:val="0007302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99"/>
    <w:qFormat/>
    <w:rsid w:val="00176989"/>
    <w:pPr>
      <w:keepNext/>
      <w:widowControl w:val="0"/>
      <w:ind w:left="720" w:firstLine="709"/>
      <w:contextualSpacing/>
      <w:jc w:val="both"/>
    </w:pPr>
    <w:rPr>
      <w:sz w:val="28"/>
      <w:szCs w:val="24"/>
    </w:rPr>
  </w:style>
  <w:style w:type="character" w:styleId="ad">
    <w:name w:val="Hyperlink"/>
    <w:basedOn w:val="a0"/>
    <w:unhideWhenUsed/>
    <w:rsid w:val="00C60869"/>
    <w:rPr>
      <w:color w:val="0000FF"/>
      <w:u w:val="single"/>
    </w:rPr>
  </w:style>
  <w:style w:type="paragraph" w:customStyle="1" w:styleId="ConsPlusTitle">
    <w:name w:val="ConsPlusTitle"/>
    <w:rsid w:val="0024492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A4BCD"/>
    <w:rPr>
      <w:color w:val="605E5C"/>
      <w:shd w:val="clear" w:color="auto" w:fill="E1DFDD"/>
    </w:rPr>
  </w:style>
  <w:style w:type="paragraph" w:customStyle="1" w:styleId="ConsPlusNonformat">
    <w:name w:val="ConsPlusNonformat"/>
    <w:link w:val="ConsPlusNonformat0"/>
    <w:uiPriority w:val="99"/>
    <w:rsid w:val="0028280F"/>
    <w:pPr>
      <w:suppressAutoHyphens/>
      <w:autoSpaceDE w:val="0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28280F"/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28280F"/>
    <w:rPr>
      <w:rFonts w:ascii="Calibri" w:hAnsi="Calibri" w:cs="Calibri"/>
      <w:sz w:val="22"/>
    </w:rPr>
  </w:style>
  <w:style w:type="character" w:customStyle="1" w:styleId="40">
    <w:name w:val="Заголовок 4 Знак"/>
    <w:basedOn w:val="a0"/>
    <w:link w:val="4"/>
    <w:rsid w:val="00DF34D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DF34D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F34D3"/>
    <w:rPr>
      <w:rFonts w:ascii="Cambria" w:hAnsi="Cambria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DF34D3"/>
    <w:rPr>
      <w:b/>
      <w:bCs/>
      <w:i/>
      <w:iCs/>
      <w:sz w:val="26"/>
      <w:szCs w:val="26"/>
      <w:lang w:eastAsia="ar-SA"/>
    </w:rPr>
  </w:style>
  <w:style w:type="character" w:customStyle="1" w:styleId="41">
    <w:name w:val="Основной шрифт абзаца4"/>
    <w:rsid w:val="00DF34D3"/>
  </w:style>
  <w:style w:type="character" w:customStyle="1" w:styleId="Absatz-Standardschriftart">
    <w:name w:val="Absatz-Standardschriftart"/>
    <w:rsid w:val="00DF34D3"/>
  </w:style>
  <w:style w:type="character" w:customStyle="1" w:styleId="WW8Num1z0">
    <w:name w:val="WW8Num1z0"/>
    <w:rsid w:val="00DF34D3"/>
    <w:rPr>
      <w:rFonts w:ascii="Wingdings" w:hAnsi="Wingdings"/>
      <w:sz w:val="20"/>
    </w:rPr>
  </w:style>
  <w:style w:type="character" w:customStyle="1" w:styleId="WW8Num6z0">
    <w:name w:val="WW8Num6z0"/>
    <w:rsid w:val="00DF34D3"/>
    <w:rPr>
      <w:rFonts w:ascii="Wingdings" w:hAnsi="Wingdings"/>
      <w:sz w:val="20"/>
    </w:rPr>
  </w:style>
  <w:style w:type="character" w:customStyle="1" w:styleId="WW8Num7z0">
    <w:name w:val="WW8Num7z0"/>
    <w:rsid w:val="00DF34D3"/>
    <w:rPr>
      <w:rFonts w:ascii="Wingdings" w:hAnsi="Wingdings"/>
      <w:sz w:val="20"/>
    </w:rPr>
  </w:style>
  <w:style w:type="character" w:customStyle="1" w:styleId="WW8Num8z0">
    <w:name w:val="WW8Num8z0"/>
    <w:rsid w:val="00DF34D3"/>
    <w:rPr>
      <w:rFonts w:ascii="Wingdings" w:hAnsi="Wingdings"/>
      <w:sz w:val="20"/>
    </w:rPr>
  </w:style>
  <w:style w:type="character" w:customStyle="1" w:styleId="31">
    <w:name w:val="Основной шрифт абзаца3"/>
    <w:rsid w:val="00DF34D3"/>
  </w:style>
  <w:style w:type="character" w:customStyle="1" w:styleId="21">
    <w:name w:val="Основной шрифт абзаца2"/>
    <w:rsid w:val="00DF34D3"/>
  </w:style>
  <w:style w:type="character" w:customStyle="1" w:styleId="13">
    <w:name w:val="Основной шрифт абзаца1"/>
    <w:rsid w:val="00DF34D3"/>
  </w:style>
  <w:style w:type="character" w:customStyle="1" w:styleId="ae">
    <w:name w:val="Название Знак"/>
    <w:rsid w:val="00DF34D3"/>
    <w:rPr>
      <w:b/>
      <w:sz w:val="24"/>
    </w:rPr>
  </w:style>
  <w:style w:type="character" w:styleId="af">
    <w:name w:val="Strong"/>
    <w:qFormat/>
    <w:rsid w:val="00DF34D3"/>
    <w:rPr>
      <w:b/>
      <w:bCs/>
    </w:rPr>
  </w:style>
  <w:style w:type="character" w:customStyle="1" w:styleId="af0">
    <w:name w:val="Верхний колонтитул Знак"/>
    <w:uiPriority w:val="99"/>
    <w:rsid w:val="00DF34D3"/>
    <w:rPr>
      <w:rFonts w:ascii="Calibri" w:eastAsia="Calibri" w:hAnsi="Calibri" w:cs="Calibri"/>
      <w:sz w:val="22"/>
      <w:szCs w:val="22"/>
    </w:rPr>
  </w:style>
  <w:style w:type="character" w:customStyle="1" w:styleId="af1">
    <w:name w:val="Нижний колонтитул Знак"/>
    <w:uiPriority w:val="99"/>
    <w:rsid w:val="00DF34D3"/>
    <w:rPr>
      <w:rFonts w:ascii="Calibri" w:eastAsia="Calibri" w:hAnsi="Calibri" w:cs="Calibri"/>
      <w:sz w:val="22"/>
      <w:szCs w:val="22"/>
    </w:rPr>
  </w:style>
  <w:style w:type="character" w:customStyle="1" w:styleId="af2">
    <w:name w:val="Символ нумерации"/>
    <w:rsid w:val="00DF34D3"/>
  </w:style>
  <w:style w:type="paragraph" w:styleId="af3">
    <w:name w:val="Title"/>
    <w:basedOn w:val="a"/>
    <w:next w:val="a3"/>
    <w:link w:val="af4"/>
    <w:rsid w:val="00DF34D3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4">
    <w:name w:val="Заголовок Знак"/>
    <w:basedOn w:val="a0"/>
    <w:link w:val="af3"/>
    <w:rsid w:val="00DF34D3"/>
    <w:rPr>
      <w:rFonts w:ascii="Arial" w:eastAsia="Arial Unicode MS" w:hAnsi="Arial" w:cs="Mangal"/>
      <w:sz w:val="28"/>
      <w:szCs w:val="28"/>
      <w:lang w:eastAsia="ar-SA"/>
    </w:rPr>
  </w:style>
  <w:style w:type="paragraph" w:styleId="af5">
    <w:name w:val="List"/>
    <w:basedOn w:val="a3"/>
    <w:rsid w:val="00DF34D3"/>
    <w:pPr>
      <w:suppressAutoHyphens/>
      <w:spacing w:after="12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22">
    <w:name w:val="Название2"/>
    <w:basedOn w:val="a"/>
    <w:rsid w:val="00DF34D3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Cs w:val="24"/>
      <w:lang w:eastAsia="ar-SA"/>
    </w:rPr>
  </w:style>
  <w:style w:type="paragraph" w:customStyle="1" w:styleId="42">
    <w:name w:val="Указатель4"/>
    <w:basedOn w:val="a"/>
    <w:rsid w:val="00DF34D3"/>
    <w:pPr>
      <w:suppressLineNumbers/>
      <w:suppressAutoHyphens/>
      <w:spacing w:after="200" w:line="276" w:lineRule="auto"/>
    </w:pPr>
    <w:rPr>
      <w:rFonts w:ascii="Arial" w:eastAsia="Calibri" w:hAnsi="Arial" w:cs="Mangal"/>
      <w:sz w:val="22"/>
      <w:szCs w:val="22"/>
      <w:lang w:eastAsia="ar-SA"/>
    </w:rPr>
  </w:style>
  <w:style w:type="paragraph" w:customStyle="1" w:styleId="14">
    <w:name w:val="Название1"/>
    <w:basedOn w:val="a"/>
    <w:rsid w:val="00DF34D3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Cs w:val="24"/>
      <w:lang w:eastAsia="ar-SA"/>
    </w:rPr>
  </w:style>
  <w:style w:type="paragraph" w:customStyle="1" w:styleId="32">
    <w:name w:val="Указатель3"/>
    <w:basedOn w:val="a"/>
    <w:rsid w:val="00DF34D3"/>
    <w:pPr>
      <w:suppressLineNumbers/>
      <w:suppressAutoHyphens/>
      <w:spacing w:after="200" w:line="276" w:lineRule="auto"/>
    </w:pPr>
    <w:rPr>
      <w:rFonts w:ascii="Arial" w:eastAsia="Calibri" w:hAnsi="Arial" w:cs="Mangal"/>
      <w:sz w:val="22"/>
      <w:szCs w:val="22"/>
      <w:lang w:eastAsia="ar-SA"/>
    </w:rPr>
  </w:style>
  <w:style w:type="paragraph" w:customStyle="1" w:styleId="23">
    <w:name w:val="Название объекта2"/>
    <w:basedOn w:val="a"/>
    <w:rsid w:val="00DF34D3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DF34D3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5">
    <w:name w:val="Название объекта1"/>
    <w:basedOn w:val="a"/>
    <w:rsid w:val="00DF34D3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DF34D3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af6">
    <w:name w:val="Содержимое таблицы"/>
    <w:basedOn w:val="a"/>
    <w:rsid w:val="00DF34D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7">
    <w:name w:val="Заголовок таблицы"/>
    <w:basedOn w:val="af6"/>
    <w:rsid w:val="00DF34D3"/>
    <w:pPr>
      <w:jc w:val="center"/>
    </w:pPr>
    <w:rPr>
      <w:b/>
      <w:bCs/>
    </w:rPr>
  </w:style>
  <w:style w:type="paragraph" w:customStyle="1" w:styleId="af8">
    <w:basedOn w:val="a"/>
    <w:next w:val="af9"/>
    <w:uiPriority w:val="99"/>
    <w:rsid w:val="00DF34D3"/>
    <w:pPr>
      <w:spacing w:before="100" w:beforeAutospacing="1" w:after="100" w:afterAutospacing="1"/>
    </w:pPr>
    <w:rPr>
      <w:sz w:val="16"/>
      <w:szCs w:val="16"/>
    </w:rPr>
  </w:style>
  <w:style w:type="paragraph" w:styleId="afa">
    <w:name w:val="Subtitle"/>
    <w:basedOn w:val="af3"/>
    <w:next w:val="a3"/>
    <w:link w:val="afb"/>
    <w:qFormat/>
    <w:rsid w:val="00DF34D3"/>
    <w:pPr>
      <w:jc w:val="center"/>
    </w:pPr>
    <w:rPr>
      <w:rFonts w:cs="Times New Roman"/>
      <w:i/>
      <w:iCs/>
    </w:rPr>
  </w:style>
  <w:style w:type="character" w:customStyle="1" w:styleId="afb">
    <w:name w:val="Подзаголовок Знак"/>
    <w:basedOn w:val="a0"/>
    <w:link w:val="afa"/>
    <w:rsid w:val="00DF34D3"/>
    <w:rPr>
      <w:rFonts w:ascii="Arial" w:eastAsia="Arial Unicode MS" w:hAnsi="Arial"/>
      <w:i/>
      <w:iCs/>
      <w:sz w:val="28"/>
      <w:szCs w:val="28"/>
      <w:lang w:eastAsia="ar-SA"/>
    </w:rPr>
  </w:style>
  <w:style w:type="paragraph" w:customStyle="1" w:styleId="ConsNormal">
    <w:name w:val="ConsNormal"/>
    <w:rsid w:val="00DF34D3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afc">
    <w:name w:val="Содержимое врезки"/>
    <w:basedOn w:val="a3"/>
    <w:rsid w:val="00DF34D3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17">
    <w:name w:val="Знак1 Знак Знак Знак"/>
    <w:basedOn w:val="a"/>
    <w:rsid w:val="00DF34D3"/>
    <w:pPr>
      <w:spacing w:after="160" w:line="240" w:lineRule="exact"/>
    </w:pPr>
    <w:rPr>
      <w:rFonts w:ascii="Verdana" w:hAnsi="Verdana"/>
      <w:sz w:val="24"/>
      <w:szCs w:val="24"/>
      <w:lang w:val="en-US" w:eastAsia="ar-SA"/>
    </w:rPr>
  </w:style>
  <w:style w:type="paragraph" w:customStyle="1" w:styleId="18">
    <w:name w:val="марк список 1"/>
    <w:basedOn w:val="a"/>
    <w:rsid w:val="00DF34D3"/>
    <w:pPr>
      <w:tabs>
        <w:tab w:val="left" w:pos="360"/>
      </w:tabs>
      <w:suppressAutoHyphens/>
      <w:spacing w:before="120" w:after="120" w:line="276" w:lineRule="auto"/>
      <w:jc w:val="both"/>
    </w:pPr>
    <w:rPr>
      <w:rFonts w:ascii="Calibri" w:eastAsia="Calibri" w:hAnsi="Calibri" w:cs="Calibri"/>
      <w:sz w:val="22"/>
      <w:lang w:eastAsia="ar-SA"/>
    </w:rPr>
  </w:style>
  <w:style w:type="paragraph" w:customStyle="1" w:styleId="320">
    <w:name w:val="Основной текст с отступом 32"/>
    <w:basedOn w:val="a"/>
    <w:rsid w:val="00DF34D3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140">
    <w:name w:val="Обычный + 14 пт"/>
    <w:aliases w:val="По ширине,Междустр.интервал:  полуторный Знак"/>
    <w:link w:val="afd"/>
    <w:locked/>
    <w:rsid w:val="00DF34D3"/>
    <w:rPr>
      <w:rFonts w:ascii="MS Mincho" w:eastAsia="MS Mincho"/>
      <w:sz w:val="28"/>
      <w:szCs w:val="28"/>
    </w:rPr>
  </w:style>
  <w:style w:type="paragraph" w:customStyle="1" w:styleId="afd">
    <w:name w:val="Междустр.интервал:  полуторный"/>
    <w:basedOn w:val="a"/>
    <w:link w:val="140"/>
    <w:rsid w:val="00DF34D3"/>
    <w:pPr>
      <w:spacing w:line="360" w:lineRule="auto"/>
      <w:jc w:val="both"/>
    </w:pPr>
    <w:rPr>
      <w:rFonts w:ascii="MS Mincho" w:eastAsia="MS Mincho"/>
      <w:sz w:val="28"/>
      <w:szCs w:val="28"/>
    </w:rPr>
  </w:style>
  <w:style w:type="paragraph" w:styleId="afe">
    <w:name w:val="No Spacing"/>
    <w:basedOn w:val="a"/>
    <w:uiPriority w:val="1"/>
    <w:qFormat/>
    <w:rsid w:val="00DF34D3"/>
    <w:pPr>
      <w:ind w:firstLine="737"/>
      <w:jc w:val="both"/>
    </w:pPr>
    <w:rPr>
      <w:sz w:val="28"/>
      <w:szCs w:val="32"/>
      <w:lang w:eastAsia="en-US" w:bidi="en-US"/>
    </w:rPr>
  </w:style>
  <w:style w:type="paragraph" w:customStyle="1" w:styleId="19">
    <w:name w:val="нум список 1"/>
    <w:basedOn w:val="a"/>
    <w:rsid w:val="00DF34D3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customStyle="1" w:styleId="aff">
    <w:name w:val="Гипертекстовая ссылка"/>
    <w:uiPriority w:val="99"/>
    <w:rsid w:val="00DF34D3"/>
    <w:rPr>
      <w:color w:val="008000"/>
    </w:rPr>
  </w:style>
  <w:style w:type="paragraph" w:customStyle="1" w:styleId="Default">
    <w:name w:val="Default"/>
    <w:rsid w:val="00DF34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5">
    <w:name w:val="Body Text 2"/>
    <w:basedOn w:val="a"/>
    <w:link w:val="26"/>
    <w:unhideWhenUsed/>
    <w:rsid w:val="00DF34D3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rsid w:val="00DF34D3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F34D3"/>
    <w:pPr>
      <w:autoSpaceDE w:val="0"/>
      <w:autoSpaceDN w:val="0"/>
      <w:adjustRightInd w:val="0"/>
    </w:pPr>
    <w:rPr>
      <w:rFonts w:ascii="Arial" w:hAnsi="Arial" w:cs="Arial"/>
    </w:rPr>
  </w:style>
  <w:style w:type="table" w:styleId="aff0">
    <w:name w:val="Table Grid"/>
    <w:basedOn w:val="a1"/>
    <w:uiPriority w:val="59"/>
    <w:rsid w:val="00DF3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0">
    <w:name w:val="Основной текст с отступом 31"/>
    <w:basedOn w:val="a"/>
    <w:uiPriority w:val="99"/>
    <w:rsid w:val="00DF34D3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Calibri" w:hAnsi="Calibri" w:cs="Calibri"/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rsid w:val="00DF34D3"/>
    <w:pPr>
      <w:widowControl w:val="0"/>
      <w:overflowPunct w:val="0"/>
      <w:autoSpaceDE w:val="0"/>
      <w:autoSpaceDN w:val="0"/>
      <w:adjustRightInd w:val="0"/>
      <w:ind w:firstLine="700"/>
      <w:jc w:val="both"/>
      <w:textAlignment w:val="baseline"/>
    </w:pPr>
    <w:rPr>
      <w:rFonts w:ascii="Calibri" w:hAnsi="Calibri" w:cs="Calibri"/>
      <w:sz w:val="28"/>
      <w:szCs w:val="28"/>
    </w:rPr>
  </w:style>
  <w:style w:type="paragraph" w:styleId="27">
    <w:name w:val="Body Text Indent 2"/>
    <w:basedOn w:val="a"/>
    <w:link w:val="28"/>
    <w:unhideWhenUsed/>
    <w:rsid w:val="00DF34D3"/>
    <w:pPr>
      <w:suppressAutoHyphens/>
      <w:spacing w:after="120" w:line="480" w:lineRule="auto"/>
      <w:ind w:left="283"/>
    </w:pPr>
    <w:rPr>
      <w:rFonts w:ascii="Calibri" w:eastAsia="Calibri" w:hAnsi="Calibri"/>
      <w:sz w:val="22"/>
      <w:szCs w:val="22"/>
      <w:lang w:eastAsia="ar-SA"/>
    </w:rPr>
  </w:style>
  <w:style w:type="character" w:customStyle="1" w:styleId="28">
    <w:name w:val="Основной текст с отступом 2 Знак"/>
    <w:basedOn w:val="a0"/>
    <w:link w:val="27"/>
    <w:rsid w:val="00DF34D3"/>
    <w:rPr>
      <w:rFonts w:ascii="Calibri" w:eastAsia="Calibri" w:hAnsi="Calibri"/>
      <w:sz w:val="22"/>
      <w:szCs w:val="22"/>
      <w:lang w:eastAsia="ar-SA"/>
    </w:rPr>
  </w:style>
  <w:style w:type="character" w:customStyle="1" w:styleId="aff1">
    <w:name w:val="Основной текст_"/>
    <w:link w:val="1a"/>
    <w:locked/>
    <w:rsid w:val="00DF34D3"/>
    <w:rPr>
      <w:sz w:val="19"/>
      <w:shd w:val="clear" w:color="auto" w:fill="FFFFFF"/>
    </w:rPr>
  </w:style>
  <w:style w:type="paragraph" w:customStyle="1" w:styleId="1a">
    <w:name w:val="Основной текст1"/>
    <w:basedOn w:val="a"/>
    <w:link w:val="aff1"/>
    <w:rsid w:val="00DF34D3"/>
    <w:pPr>
      <w:widowControl w:val="0"/>
      <w:shd w:val="clear" w:color="auto" w:fill="FFFFFF"/>
      <w:spacing w:after="420" w:line="245" w:lineRule="exact"/>
      <w:jc w:val="both"/>
    </w:pPr>
    <w:rPr>
      <w:sz w:val="19"/>
    </w:rPr>
  </w:style>
  <w:style w:type="paragraph" w:customStyle="1" w:styleId="u">
    <w:name w:val="u"/>
    <w:basedOn w:val="a"/>
    <w:rsid w:val="00DF34D3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"/>
    <w:rsid w:val="00DF34D3"/>
    <w:pPr>
      <w:spacing w:before="100" w:beforeAutospacing="1" w:after="100" w:afterAutospacing="1"/>
    </w:pPr>
    <w:rPr>
      <w:sz w:val="24"/>
      <w:szCs w:val="24"/>
    </w:rPr>
  </w:style>
  <w:style w:type="numbering" w:customStyle="1" w:styleId="1b">
    <w:name w:val="Нет списка1"/>
    <w:next w:val="a2"/>
    <w:uiPriority w:val="99"/>
    <w:semiHidden/>
    <w:unhideWhenUsed/>
    <w:rsid w:val="00DF34D3"/>
  </w:style>
  <w:style w:type="paragraph" w:customStyle="1" w:styleId="note">
    <w:name w:val="note"/>
    <w:basedOn w:val="a"/>
    <w:rsid w:val="00DF34D3"/>
    <w:pPr>
      <w:spacing w:before="100" w:beforeAutospacing="1" w:after="100" w:afterAutospacing="1"/>
    </w:pPr>
    <w:rPr>
      <w:b/>
      <w:bCs/>
      <w:color w:val="666666"/>
    </w:rPr>
  </w:style>
  <w:style w:type="paragraph" w:customStyle="1" w:styleId="1">
    <w:name w:val="Список1"/>
    <w:basedOn w:val="a"/>
    <w:rsid w:val="00DF34D3"/>
    <w:pPr>
      <w:numPr>
        <w:numId w:val="12"/>
      </w:numPr>
      <w:spacing w:before="80"/>
      <w:jc w:val="both"/>
    </w:pPr>
    <w:rPr>
      <w:lang w:eastAsia="en-US"/>
    </w:rPr>
  </w:style>
  <w:style w:type="character" w:styleId="aff2">
    <w:name w:val="footnote reference"/>
    <w:rsid w:val="00DF34D3"/>
    <w:rPr>
      <w:vertAlign w:val="superscript"/>
    </w:rPr>
  </w:style>
  <w:style w:type="character" w:customStyle="1" w:styleId="a4">
    <w:name w:val="Основной текст Знак"/>
    <w:aliases w:val="Body Text Char Знак"/>
    <w:link w:val="a3"/>
    <w:rsid w:val="00DF34D3"/>
    <w:rPr>
      <w:sz w:val="28"/>
    </w:rPr>
  </w:style>
  <w:style w:type="paragraph" w:styleId="aff3">
    <w:name w:val="Block Text"/>
    <w:basedOn w:val="a"/>
    <w:rsid w:val="00DF34D3"/>
    <w:pPr>
      <w:spacing w:after="120"/>
      <w:ind w:left="1440" w:right="1440"/>
    </w:pPr>
    <w:rPr>
      <w:sz w:val="24"/>
      <w:szCs w:val="24"/>
    </w:rPr>
  </w:style>
  <w:style w:type="paragraph" w:customStyle="1" w:styleId="BodyText1">
    <w:name w:val="Body Text 1"/>
    <w:basedOn w:val="a3"/>
    <w:rsid w:val="00DF34D3"/>
    <w:pPr>
      <w:jc w:val="both"/>
    </w:pPr>
    <w:rPr>
      <w:sz w:val="20"/>
      <w:lang w:eastAsia="en-US"/>
    </w:rPr>
  </w:style>
  <w:style w:type="paragraph" w:styleId="aff4">
    <w:name w:val="footnote text"/>
    <w:basedOn w:val="a"/>
    <w:link w:val="aff5"/>
    <w:rsid w:val="00DF34D3"/>
  </w:style>
  <w:style w:type="character" w:customStyle="1" w:styleId="aff5">
    <w:name w:val="Текст сноски Знак"/>
    <w:basedOn w:val="a0"/>
    <w:link w:val="aff4"/>
    <w:rsid w:val="00DF34D3"/>
  </w:style>
  <w:style w:type="paragraph" w:styleId="33">
    <w:name w:val="Body Text Indent 3"/>
    <w:basedOn w:val="a"/>
    <w:link w:val="34"/>
    <w:rsid w:val="00DF34D3"/>
    <w:pPr>
      <w:ind w:firstLine="702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DF34D3"/>
    <w:rPr>
      <w:sz w:val="24"/>
    </w:rPr>
  </w:style>
  <w:style w:type="character" w:customStyle="1" w:styleId="a6">
    <w:name w:val="Основной текст с отступом Знак"/>
    <w:link w:val="a5"/>
    <w:rsid w:val="00DF34D3"/>
    <w:rPr>
      <w:sz w:val="28"/>
    </w:rPr>
  </w:style>
  <w:style w:type="paragraph" w:styleId="aff6">
    <w:name w:val="Plain Text"/>
    <w:basedOn w:val="a"/>
    <w:link w:val="aff7"/>
    <w:rsid w:val="00DF34D3"/>
    <w:rPr>
      <w:rFonts w:ascii="Courier New" w:hAnsi="Courier New"/>
    </w:rPr>
  </w:style>
  <w:style w:type="character" w:customStyle="1" w:styleId="aff7">
    <w:name w:val="Текст Знак"/>
    <w:basedOn w:val="a0"/>
    <w:link w:val="aff6"/>
    <w:rsid w:val="00DF34D3"/>
    <w:rPr>
      <w:rFonts w:ascii="Courier New" w:hAnsi="Courier New"/>
    </w:rPr>
  </w:style>
  <w:style w:type="character" w:styleId="aff8">
    <w:name w:val="FollowedHyperlink"/>
    <w:rsid w:val="00DF34D3"/>
    <w:rPr>
      <w:color w:val="800080"/>
      <w:u w:val="single"/>
    </w:rPr>
  </w:style>
  <w:style w:type="paragraph" w:customStyle="1" w:styleId="211">
    <w:name w:val="Основной текст 21"/>
    <w:basedOn w:val="a"/>
    <w:rsid w:val="00DF34D3"/>
    <w:pPr>
      <w:ind w:firstLine="567"/>
      <w:jc w:val="both"/>
    </w:pPr>
    <w:rPr>
      <w:i/>
      <w:sz w:val="24"/>
      <w:lang w:val="en-US"/>
    </w:rPr>
  </w:style>
  <w:style w:type="paragraph" w:customStyle="1" w:styleId="ConsNonformat">
    <w:name w:val="ConsNonformat"/>
    <w:rsid w:val="00DF34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DF34D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c">
    <w:name w:val="Текст выноски Знак1"/>
    <w:uiPriority w:val="99"/>
    <w:semiHidden/>
    <w:rsid w:val="00DF34D3"/>
    <w:rPr>
      <w:rFonts w:ascii="Tahoma" w:hAnsi="Tahoma" w:cs="Tahoma"/>
      <w:sz w:val="16"/>
      <w:szCs w:val="16"/>
      <w:lang w:eastAsia="ru-RU"/>
    </w:rPr>
  </w:style>
  <w:style w:type="character" w:customStyle="1" w:styleId="aff9">
    <w:name w:val="Текст концевой сноски Знак"/>
    <w:link w:val="affa"/>
    <w:uiPriority w:val="99"/>
    <w:semiHidden/>
    <w:rsid w:val="00DF34D3"/>
  </w:style>
  <w:style w:type="paragraph" w:styleId="affa">
    <w:name w:val="endnote text"/>
    <w:basedOn w:val="a"/>
    <w:link w:val="aff9"/>
    <w:uiPriority w:val="99"/>
    <w:semiHidden/>
    <w:unhideWhenUsed/>
    <w:rsid w:val="00DF34D3"/>
  </w:style>
  <w:style w:type="character" w:customStyle="1" w:styleId="1d">
    <w:name w:val="Текст концевой сноски Знак1"/>
    <w:basedOn w:val="a0"/>
    <w:uiPriority w:val="99"/>
    <w:semiHidden/>
    <w:rsid w:val="00DF34D3"/>
  </w:style>
  <w:style w:type="character" w:styleId="affb">
    <w:name w:val="endnote reference"/>
    <w:uiPriority w:val="99"/>
    <w:semiHidden/>
    <w:unhideWhenUsed/>
    <w:rsid w:val="00DF34D3"/>
    <w:rPr>
      <w:vertAlign w:val="superscript"/>
    </w:rPr>
  </w:style>
  <w:style w:type="paragraph" w:styleId="HTML">
    <w:name w:val="HTML Preformatted"/>
    <w:basedOn w:val="a"/>
    <w:link w:val="HTML0"/>
    <w:rsid w:val="00DF3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DF34D3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DF34D3"/>
  </w:style>
  <w:style w:type="paragraph" w:customStyle="1" w:styleId="ico-paragraph">
    <w:name w:val="ico-paragraph"/>
    <w:basedOn w:val="a"/>
    <w:rsid w:val="00DF34D3"/>
    <w:pPr>
      <w:spacing w:before="100" w:beforeAutospacing="1" w:after="100" w:afterAutospacing="1"/>
    </w:pPr>
    <w:rPr>
      <w:sz w:val="24"/>
      <w:szCs w:val="24"/>
    </w:rPr>
  </w:style>
  <w:style w:type="character" w:customStyle="1" w:styleId="nobr">
    <w:name w:val="nobr"/>
    <w:basedOn w:val="a0"/>
    <w:rsid w:val="00DF34D3"/>
  </w:style>
  <w:style w:type="table" w:customStyle="1" w:styleId="1e">
    <w:name w:val="Сетка таблицы1"/>
    <w:basedOn w:val="a1"/>
    <w:next w:val="aff0"/>
    <w:uiPriority w:val="59"/>
    <w:rsid w:val="00DF34D3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f-term">
    <w:name w:val="def-term"/>
    <w:basedOn w:val="a0"/>
    <w:rsid w:val="00DF34D3"/>
  </w:style>
  <w:style w:type="paragraph" w:styleId="affc">
    <w:name w:val="caption"/>
    <w:basedOn w:val="a"/>
    <w:uiPriority w:val="99"/>
    <w:qFormat/>
    <w:rsid w:val="00DF34D3"/>
    <w:pPr>
      <w:jc w:val="center"/>
    </w:pPr>
    <w:rPr>
      <w:b/>
      <w:sz w:val="24"/>
      <w:lang w:eastAsia="zh-CN"/>
    </w:rPr>
  </w:style>
  <w:style w:type="paragraph" w:styleId="affd">
    <w:name w:val="Revision"/>
    <w:hidden/>
    <w:uiPriority w:val="99"/>
    <w:semiHidden/>
    <w:rsid w:val="00DF34D3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">
    <w:name w:val="Название Знак1"/>
    <w:rsid w:val="00DF34D3"/>
    <w:rPr>
      <w:b/>
      <w:sz w:val="24"/>
      <w:lang w:eastAsia="ar-SA"/>
    </w:rPr>
  </w:style>
  <w:style w:type="character" w:customStyle="1" w:styleId="1f0">
    <w:name w:val="Верхний колонтитул Знак1"/>
    <w:uiPriority w:val="99"/>
    <w:rsid w:val="00DF34D3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1">
    <w:name w:val="Нижний колонтитул Знак1"/>
    <w:uiPriority w:val="99"/>
    <w:rsid w:val="00DF34D3"/>
    <w:rPr>
      <w:rFonts w:ascii="Calibri" w:eastAsia="Calibri" w:hAnsi="Calibri" w:cs="Calibri"/>
      <w:sz w:val="22"/>
      <w:szCs w:val="22"/>
      <w:lang w:eastAsia="ar-SA"/>
    </w:rPr>
  </w:style>
  <w:style w:type="character" w:styleId="affe">
    <w:name w:val="annotation reference"/>
    <w:uiPriority w:val="99"/>
    <w:semiHidden/>
    <w:unhideWhenUsed/>
    <w:rsid w:val="00DF34D3"/>
    <w:rPr>
      <w:sz w:val="16"/>
      <w:szCs w:val="16"/>
    </w:rPr>
  </w:style>
  <w:style w:type="paragraph" w:styleId="afff">
    <w:name w:val="annotation text"/>
    <w:basedOn w:val="a"/>
    <w:link w:val="afff0"/>
    <w:uiPriority w:val="99"/>
    <w:semiHidden/>
    <w:unhideWhenUsed/>
    <w:rsid w:val="00DF34D3"/>
    <w:pPr>
      <w:suppressAutoHyphens/>
      <w:spacing w:after="200" w:line="276" w:lineRule="auto"/>
    </w:pPr>
    <w:rPr>
      <w:rFonts w:ascii="Calibri" w:eastAsia="Calibri" w:hAnsi="Calibri"/>
      <w:lang w:eastAsia="zh-CN"/>
    </w:rPr>
  </w:style>
  <w:style w:type="character" w:customStyle="1" w:styleId="afff0">
    <w:name w:val="Текст примечания Знак"/>
    <w:basedOn w:val="a0"/>
    <w:link w:val="afff"/>
    <w:uiPriority w:val="99"/>
    <w:semiHidden/>
    <w:rsid w:val="00DF34D3"/>
    <w:rPr>
      <w:rFonts w:ascii="Calibri" w:eastAsia="Calibri" w:hAnsi="Calibri"/>
      <w:lang w:eastAsia="zh-CN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DF34D3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DF34D3"/>
    <w:rPr>
      <w:rFonts w:ascii="Calibri" w:eastAsia="Calibri" w:hAnsi="Calibri"/>
      <w:b/>
      <w:bCs/>
      <w:lang w:eastAsia="zh-CN"/>
    </w:rPr>
  </w:style>
  <w:style w:type="paragraph" w:customStyle="1" w:styleId="Style3">
    <w:name w:val="Style3"/>
    <w:basedOn w:val="a"/>
    <w:uiPriority w:val="99"/>
    <w:rsid w:val="00DF34D3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DF34D3"/>
    <w:rPr>
      <w:rFonts w:ascii="Times New Roman" w:hAnsi="Times New Roman" w:cs="Times New Roman"/>
      <w:sz w:val="26"/>
      <w:szCs w:val="26"/>
    </w:rPr>
  </w:style>
  <w:style w:type="paragraph" w:styleId="af9">
    <w:name w:val="Normal (Web)"/>
    <w:basedOn w:val="a"/>
    <w:semiHidden/>
    <w:unhideWhenUsed/>
    <w:rsid w:val="00DF34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DCFE0B389B6922A616219D260EB1C49E1E6D0F783708A66A024A4F3uFfBH" TargetMode="Externa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6DCFE0B389B6922A616219D260EB1C49E1E6D0F783708A66A024A4F3FBC111ECB18563A85CB7A6u9fCH" TargetMode="Externa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F56DCFE0B389B6922A616219D260EB1C4AE5E8D0F387708A66A024A4F3uFfB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6DCFE0B389B6922A616219D260EB1C4AE5E8D0F387708A66A024A4F3uFfB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56DCFE0B389B6922A616219D260EB1C49E1E6D0F783708A66A024A4F3uFfBH" TargetMode="External"/><Relationship Id="rId10" Type="http://schemas.openxmlformats.org/officeDocument/2006/relationships/hyperlink" Target="consultantplus://offline/ref=F56DCFE0B389B6922A616219D260EB1C4AE5E8D0F387708A66A024A4F3uFfB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6DCFE0B389B6922A616219D260EB1C4AE5E8D0F387708A66A024A4F3uFfBH" TargetMode="External"/><Relationship Id="rId14" Type="http://schemas.openxmlformats.org/officeDocument/2006/relationships/hyperlink" Target="consultantplus://offline/ref=F56DCFE0B389B6922A616219D260EB1C49E1E6D0F783708A66A024A4F3FBC111ECB18563A85CB7A6u9f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0</TotalTime>
  <Pages>29</Pages>
  <Words>7633</Words>
  <Characters>43509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Петерсон Елена Александровна</dc:creator>
  <cp:lastModifiedBy>Клинковская Олеся Александровна</cp:lastModifiedBy>
  <cp:revision>2</cp:revision>
  <cp:lastPrinted>2018-02-05T08:16:00Z</cp:lastPrinted>
  <dcterms:created xsi:type="dcterms:W3CDTF">2019-08-26T13:24:00Z</dcterms:created>
  <dcterms:modified xsi:type="dcterms:W3CDTF">2019-08-26T13:24:00Z</dcterms:modified>
</cp:coreProperties>
</file>