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5F8" w:rsidRPr="0013144F" w:rsidRDefault="00F265F8" w:rsidP="00F265F8">
      <w:pPr>
        <w:jc w:val="center"/>
        <w:rPr>
          <w:b/>
          <w:sz w:val="28"/>
          <w:szCs w:val="28"/>
        </w:rPr>
      </w:pPr>
    </w:p>
    <w:p w:rsidR="00F265F8" w:rsidRPr="0013144F" w:rsidRDefault="00F265F8" w:rsidP="00F265F8">
      <w:pPr>
        <w:jc w:val="center"/>
        <w:rPr>
          <w:b/>
          <w:sz w:val="28"/>
          <w:szCs w:val="28"/>
        </w:rPr>
      </w:pPr>
    </w:p>
    <w:p w:rsidR="00202E76" w:rsidRPr="00202E76" w:rsidRDefault="00202E76" w:rsidP="00202E76">
      <w:pPr>
        <w:jc w:val="center"/>
        <w:rPr>
          <w:b/>
          <w:sz w:val="28"/>
          <w:szCs w:val="28"/>
        </w:rPr>
      </w:pPr>
      <w:r w:rsidRPr="00202E76">
        <w:rPr>
          <w:b/>
          <w:sz w:val="28"/>
          <w:szCs w:val="28"/>
        </w:rPr>
        <w:t>ПРАВИТЕЛЬСТВО РОСТОВСКОЙ ОБЛАСТИ</w:t>
      </w:r>
    </w:p>
    <w:p w:rsidR="00202E76" w:rsidRPr="00202E76" w:rsidRDefault="00202E76" w:rsidP="00202E76">
      <w:pPr>
        <w:jc w:val="center"/>
        <w:rPr>
          <w:b/>
          <w:sz w:val="28"/>
          <w:szCs w:val="28"/>
        </w:rPr>
      </w:pPr>
    </w:p>
    <w:p w:rsidR="00202E76" w:rsidRPr="00202E76" w:rsidRDefault="00202E76" w:rsidP="00202E76">
      <w:pPr>
        <w:jc w:val="center"/>
        <w:rPr>
          <w:b/>
          <w:sz w:val="28"/>
          <w:szCs w:val="28"/>
        </w:rPr>
      </w:pPr>
      <w:r w:rsidRPr="00202E76">
        <w:rPr>
          <w:b/>
          <w:sz w:val="28"/>
          <w:szCs w:val="28"/>
        </w:rPr>
        <w:t xml:space="preserve">МИНИСТЕРСТВО СЕЛЬСКОГО ХОЗЯЙСТВА И ПРОДОВОЛЬСТВИЯ </w:t>
      </w:r>
    </w:p>
    <w:p w:rsidR="00202E76" w:rsidRPr="00202E76" w:rsidRDefault="00202E76" w:rsidP="00202E76">
      <w:pPr>
        <w:jc w:val="center"/>
        <w:rPr>
          <w:b/>
          <w:sz w:val="28"/>
          <w:szCs w:val="28"/>
        </w:rPr>
      </w:pPr>
    </w:p>
    <w:p w:rsidR="00202E76" w:rsidRPr="00202E76" w:rsidRDefault="00202E76" w:rsidP="00202E76">
      <w:pPr>
        <w:jc w:val="center"/>
        <w:rPr>
          <w:b/>
          <w:sz w:val="28"/>
          <w:szCs w:val="28"/>
        </w:rPr>
      </w:pPr>
      <w:r w:rsidRPr="00202E76">
        <w:rPr>
          <w:b/>
          <w:sz w:val="28"/>
          <w:szCs w:val="28"/>
        </w:rPr>
        <w:t>ПОСТАНОВЛЕНИЕ</w:t>
      </w:r>
    </w:p>
    <w:p w:rsidR="00202E76" w:rsidRPr="00202E76" w:rsidRDefault="00202E76" w:rsidP="00202E76">
      <w:pPr>
        <w:jc w:val="center"/>
        <w:rPr>
          <w:b/>
          <w:sz w:val="28"/>
          <w:szCs w:val="28"/>
        </w:rPr>
      </w:pPr>
      <w:r w:rsidRPr="00202E76">
        <w:rPr>
          <w:b/>
          <w:sz w:val="28"/>
          <w:szCs w:val="28"/>
        </w:rPr>
        <w:tab/>
      </w:r>
    </w:p>
    <w:p w:rsidR="00202E76" w:rsidRPr="00202E76" w:rsidRDefault="00202E76" w:rsidP="00202E76">
      <w:pPr>
        <w:jc w:val="center"/>
        <w:rPr>
          <w:b/>
          <w:sz w:val="28"/>
          <w:szCs w:val="28"/>
        </w:rPr>
      </w:pPr>
    </w:p>
    <w:p w:rsidR="00F265F8" w:rsidRPr="00202E76" w:rsidRDefault="00202E76" w:rsidP="00202E76">
      <w:pPr>
        <w:jc w:val="center"/>
        <w:rPr>
          <w:b/>
          <w:sz w:val="28"/>
          <w:szCs w:val="28"/>
        </w:rPr>
      </w:pPr>
      <w:r w:rsidRPr="00202E76">
        <w:rPr>
          <w:b/>
          <w:sz w:val="28"/>
          <w:szCs w:val="28"/>
        </w:rPr>
        <w:t xml:space="preserve">   __________2018 </w:t>
      </w:r>
      <w:r w:rsidRPr="00202E76">
        <w:rPr>
          <w:b/>
          <w:sz w:val="28"/>
          <w:szCs w:val="28"/>
        </w:rPr>
        <w:tab/>
      </w:r>
      <w:r w:rsidRPr="00202E7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ab/>
        <w:t xml:space="preserve">   №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</w:t>
      </w:r>
      <w:r w:rsidRPr="00202E76">
        <w:rPr>
          <w:b/>
          <w:sz w:val="28"/>
          <w:szCs w:val="28"/>
        </w:rPr>
        <w:t>г. Ростов-на-Дону</w:t>
      </w:r>
    </w:p>
    <w:p w:rsidR="00F265F8" w:rsidRPr="00202E76" w:rsidRDefault="00F265F8" w:rsidP="00202E76">
      <w:pPr>
        <w:rPr>
          <w:b/>
          <w:sz w:val="28"/>
          <w:szCs w:val="28"/>
        </w:rPr>
      </w:pPr>
      <w:r w:rsidRPr="00202E76">
        <w:rPr>
          <w:b/>
          <w:sz w:val="28"/>
          <w:szCs w:val="28"/>
        </w:rPr>
        <w:tab/>
      </w:r>
      <w:r w:rsidRPr="00202E76">
        <w:rPr>
          <w:b/>
          <w:sz w:val="28"/>
          <w:szCs w:val="28"/>
        </w:rPr>
        <w:tab/>
      </w:r>
      <w:r w:rsidRPr="00202E76">
        <w:rPr>
          <w:b/>
          <w:sz w:val="28"/>
          <w:szCs w:val="28"/>
        </w:rPr>
        <w:tab/>
        <w:t xml:space="preserve">       </w:t>
      </w:r>
      <w:r w:rsidRPr="00202E76">
        <w:rPr>
          <w:b/>
          <w:sz w:val="28"/>
          <w:szCs w:val="28"/>
        </w:rPr>
        <w:tab/>
        <w:t xml:space="preserve">                     </w:t>
      </w:r>
    </w:p>
    <w:p w:rsidR="00957C38" w:rsidRPr="00957C38" w:rsidRDefault="00957C38" w:rsidP="00957C3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57C38">
        <w:rPr>
          <w:b/>
          <w:sz w:val="28"/>
          <w:szCs w:val="28"/>
        </w:rPr>
        <w:t>О внесении изменений</w:t>
      </w:r>
    </w:p>
    <w:p w:rsidR="00953A8E" w:rsidRPr="00957C38" w:rsidRDefault="00467971" w:rsidP="00957C3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постановление</w:t>
      </w:r>
      <w:r w:rsidR="00957C38" w:rsidRPr="00957C38">
        <w:rPr>
          <w:b/>
          <w:sz w:val="28"/>
          <w:szCs w:val="28"/>
        </w:rPr>
        <w:t xml:space="preserve"> </w:t>
      </w:r>
      <w:r w:rsidR="00957C38" w:rsidRPr="00957C38">
        <w:rPr>
          <w:rFonts w:eastAsia="Times-Roman"/>
          <w:b/>
          <w:sz w:val="28"/>
          <w:szCs w:val="28"/>
        </w:rPr>
        <w:t>министерства сельского хозяйства</w:t>
      </w:r>
      <w:r w:rsidR="00957C38">
        <w:rPr>
          <w:rFonts w:eastAsia="Times-Roman"/>
          <w:b/>
          <w:sz w:val="28"/>
          <w:szCs w:val="28"/>
        </w:rPr>
        <w:br/>
      </w:r>
      <w:r w:rsidR="00957C38" w:rsidRPr="00957C38">
        <w:rPr>
          <w:rFonts w:eastAsia="Times-Roman"/>
          <w:b/>
          <w:sz w:val="28"/>
          <w:szCs w:val="28"/>
        </w:rPr>
        <w:t xml:space="preserve"> и продовольствия Ростовской области</w:t>
      </w:r>
      <w:r>
        <w:rPr>
          <w:rFonts w:eastAsia="Times-Roman"/>
          <w:b/>
          <w:sz w:val="28"/>
          <w:szCs w:val="28"/>
        </w:rPr>
        <w:t xml:space="preserve"> от 26.10.2017 № 40</w:t>
      </w:r>
    </w:p>
    <w:p w:rsidR="00957C38" w:rsidRPr="00953A8E" w:rsidRDefault="00957C38" w:rsidP="0051511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40B2A" w:rsidRPr="00454ABD" w:rsidRDefault="00640B2A" w:rsidP="00640B2A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454ABD"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министерство сельского хозяйства и продовольствия Ростовской области </w:t>
      </w:r>
      <w:r w:rsidRPr="00454ABD">
        <w:rPr>
          <w:b/>
          <w:sz w:val="28"/>
          <w:szCs w:val="28"/>
        </w:rPr>
        <w:t xml:space="preserve">п о с </w:t>
      </w:r>
      <w:proofErr w:type="gramStart"/>
      <w:r w:rsidRPr="00454ABD">
        <w:rPr>
          <w:b/>
          <w:sz w:val="28"/>
          <w:szCs w:val="28"/>
        </w:rPr>
        <w:t>т</w:t>
      </w:r>
      <w:proofErr w:type="gramEnd"/>
      <w:r w:rsidRPr="00454ABD">
        <w:rPr>
          <w:b/>
          <w:sz w:val="28"/>
          <w:szCs w:val="28"/>
        </w:rPr>
        <w:t xml:space="preserve"> а н о в л я е т</w:t>
      </w:r>
      <w:r w:rsidRPr="00454ABD">
        <w:rPr>
          <w:sz w:val="28"/>
          <w:szCs w:val="28"/>
        </w:rPr>
        <w:t>:</w:t>
      </w:r>
    </w:p>
    <w:p w:rsidR="0051511F" w:rsidRPr="00467971" w:rsidRDefault="0051511F" w:rsidP="004679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1511F" w:rsidRPr="00202E76" w:rsidRDefault="00953A8E" w:rsidP="0046797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2E76">
        <w:rPr>
          <w:rFonts w:ascii="Times New Roman" w:hAnsi="Times New Roman" w:cs="Times New Roman"/>
          <w:b w:val="0"/>
          <w:sz w:val="28"/>
          <w:szCs w:val="28"/>
        </w:rPr>
        <w:t>1. </w:t>
      </w:r>
      <w:r w:rsidR="00202E76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467971" w:rsidRPr="00202E76">
        <w:rPr>
          <w:rFonts w:ascii="Times New Roman" w:hAnsi="Times New Roman" w:cs="Times New Roman"/>
          <w:b w:val="0"/>
          <w:sz w:val="28"/>
          <w:szCs w:val="28"/>
        </w:rPr>
        <w:t>в постановление</w:t>
      </w:r>
      <w:r w:rsidR="00202E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2E76" w:rsidRPr="00202E76">
        <w:rPr>
          <w:rFonts w:ascii="Times New Roman" w:hAnsi="Times New Roman" w:cs="Times New Roman"/>
          <w:b w:val="0"/>
          <w:sz w:val="28"/>
          <w:szCs w:val="28"/>
        </w:rPr>
        <w:t>министерства сельского хозяйства и продовольствия Ростовской области</w:t>
      </w:r>
      <w:r w:rsidR="00467971" w:rsidRPr="00202E76">
        <w:rPr>
          <w:rFonts w:ascii="Times New Roman" w:hAnsi="Times New Roman" w:cs="Times New Roman"/>
          <w:b w:val="0"/>
          <w:sz w:val="28"/>
          <w:szCs w:val="28"/>
        </w:rPr>
        <w:t xml:space="preserve"> от 26.10.2017 №</w:t>
      </w:r>
      <w:r w:rsidR="00226098" w:rsidRPr="00202E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7971" w:rsidRPr="00202E76">
        <w:rPr>
          <w:rFonts w:ascii="Times New Roman" w:hAnsi="Times New Roman" w:cs="Times New Roman"/>
          <w:b w:val="0"/>
          <w:sz w:val="28"/>
          <w:szCs w:val="28"/>
        </w:rPr>
        <w:t xml:space="preserve">40 </w:t>
      </w:r>
      <w:r w:rsidR="00226098" w:rsidRPr="00202E76">
        <w:rPr>
          <w:rFonts w:ascii="Times New Roman" w:hAnsi="Times New Roman" w:cs="Times New Roman"/>
          <w:b w:val="0"/>
          <w:sz w:val="28"/>
          <w:szCs w:val="28"/>
        </w:rPr>
        <w:br/>
      </w:r>
      <w:r w:rsidR="00467971" w:rsidRPr="00202E76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предоставления государственной услуги </w:t>
      </w:r>
      <w:r w:rsidR="00467971" w:rsidRPr="00202E76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>«</w:t>
      </w:r>
      <w:r w:rsidR="00467971" w:rsidRPr="00202E7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Предоставление субсидий </w:t>
      </w:r>
      <w:r w:rsidR="00467971" w:rsidRPr="00202E76">
        <w:rPr>
          <w:rFonts w:ascii="Times New Roman" w:eastAsia="Times New Roman" w:hAnsi="Times New Roman" w:cs="Times New Roman"/>
          <w:b w:val="0"/>
          <w:sz w:val="28"/>
          <w:szCs w:val="28"/>
        </w:rPr>
        <w:t>на содействие достижению целевых показателей региональных программ развития агропромышленного комплекса на поддержку элитного семеноводства»</w:t>
      </w:r>
      <w:r w:rsidR="00467971" w:rsidRPr="00202E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2E76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51511F" w:rsidRPr="00202E76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hyperlink r:id="rId7" w:anchor="P34" w:history="1">
        <w:r w:rsidR="0051511F" w:rsidRPr="00202E76">
          <w:rPr>
            <w:rFonts w:ascii="Times New Roman" w:hAnsi="Times New Roman" w:cs="Times New Roman"/>
            <w:b w:val="0"/>
            <w:sz w:val="28"/>
            <w:szCs w:val="28"/>
          </w:rPr>
          <w:t>приложению</w:t>
        </w:r>
      </w:hyperlink>
      <w:r w:rsidR="0051511F" w:rsidRPr="00202E7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265F8" w:rsidRPr="007A6225" w:rsidRDefault="00202E76" w:rsidP="0046797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2</w:t>
      </w:r>
      <w:r w:rsidR="00F265F8" w:rsidRPr="007A6225">
        <w:rPr>
          <w:rFonts w:eastAsia="Times-Roman"/>
          <w:sz w:val="28"/>
          <w:szCs w:val="28"/>
        </w:rPr>
        <w:t>.</w:t>
      </w:r>
      <w:r w:rsidR="00F265F8" w:rsidRPr="007A6225">
        <w:rPr>
          <w:rFonts w:eastAsia="Times-Roman"/>
          <w:sz w:val="28"/>
          <w:szCs w:val="28"/>
        </w:rPr>
        <w:tab/>
        <w:t>Отделу программно-информационного обеспечения и государственных услуг обеспечить размещение настоящего постановления на официальном сайте министерства сельского хозяйства и продовольствия Ростовской области.</w:t>
      </w:r>
    </w:p>
    <w:p w:rsidR="00F265F8" w:rsidRDefault="00202E76" w:rsidP="0046797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3</w:t>
      </w:r>
      <w:r w:rsidR="00F265F8" w:rsidRPr="007A6225">
        <w:rPr>
          <w:rFonts w:eastAsia="Times-Roman"/>
          <w:sz w:val="28"/>
          <w:szCs w:val="28"/>
        </w:rPr>
        <w:t>. Постановление вступает в силу со дня</w:t>
      </w:r>
      <w:r w:rsidR="00F265F8">
        <w:rPr>
          <w:rFonts w:eastAsia="Times-Roman"/>
          <w:sz w:val="28"/>
          <w:szCs w:val="28"/>
        </w:rPr>
        <w:t xml:space="preserve"> его официального опубликования.</w:t>
      </w:r>
      <w:r>
        <w:rPr>
          <w:rFonts w:eastAsia="Times-Roman"/>
          <w:sz w:val="28"/>
          <w:szCs w:val="28"/>
        </w:rPr>
        <w:t xml:space="preserve"> </w:t>
      </w:r>
    </w:p>
    <w:p w:rsidR="00202E76" w:rsidRPr="007A6225" w:rsidRDefault="00202E76" w:rsidP="0046797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202E76">
        <w:rPr>
          <w:rFonts w:eastAsia="Times-Roman"/>
          <w:sz w:val="28"/>
          <w:szCs w:val="28"/>
        </w:rPr>
        <w:t>Положения подпункта 10.1.15 пункта 10.1 подраздела 10 раздела II Административного регламента, абзаца двадцать второго подпункта 2.2.3 пункта 2.2 подраздела 2 раздела III Регламента, приложения № 2 к Административному регламенту  в части, касающейся подтверждения согласия Получателя субсидии и поставщиков (подрядчиков, исполнителей) на осуществление главным распорядителем и органами государственного финансового контроля проверок, подпункта 4.2.4 пункта 4.2 раздела 4 приложения № 5 к Административному регламенту применяются к правоотношениям, возникшим с 1 января 2018г.</w:t>
      </w:r>
    </w:p>
    <w:p w:rsidR="00F265F8" w:rsidRPr="007A6225" w:rsidRDefault="00A92BA7" w:rsidP="00467971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>4</w:t>
      </w:r>
      <w:r w:rsidR="00F265F8" w:rsidRPr="007A6225">
        <w:rPr>
          <w:rFonts w:eastAsia="Times-Roman"/>
          <w:sz w:val="28"/>
          <w:szCs w:val="28"/>
        </w:rPr>
        <w:t xml:space="preserve">. </w:t>
      </w:r>
      <w:r w:rsidR="00F265F8" w:rsidRPr="007A6225">
        <w:rPr>
          <w:rFonts w:eastAsia="Times-Roman"/>
          <w:sz w:val="28"/>
          <w:szCs w:val="28"/>
          <w:lang w:eastAsia="en-US"/>
        </w:rPr>
        <w:t>Контроль за выполнением постановления возложить на заместителя министра</w:t>
      </w:r>
      <w:r w:rsidR="00F265F8" w:rsidRPr="007A6225">
        <w:rPr>
          <w:sz w:val="28"/>
          <w:szCs w:val="28"/>
        </w:rPr>
        <w:t xml:space="preserve"> сельского хозяйства и продовольствия Ростовской области</w:t>
      </w:r>
      <w:r w:rsidR="00F265F8" w:rsidRPr="007A6225">
        <w:rPr>
          <w:rFonts w:eastAsia="Times-Roman"/>
          <w:sz w:val="28"/>
          <w:szCs w:val="28"/>
          <w:lang w:eastAsia="en-US"/>
        </w:rPr>
        <w:t xml:space="preserve"> </w:t>
      </w:r>
      <w:r w:rsidR="00F265F8">
        <w:rPr>
          <w:rFonts w:eastAsia="Times-Roman"/>
          <w:sz w:val="28"/>
          <w:szCs w:val="28"/>
          <w:lang w:eastAsia="en-US"/>
        </w:rPr>
        <w:t xml:space="preserve">                        </w:t>
      </w:r>
      <w:proofErr w:type="spellStart"/>
      <w:r w:rsidR="00202E76">
        <w:rPr>
          <w:rFonts w:eastAsia="Times-Roman"/>
          <w:sz w:val="28"/>
          <w:szCs w:val="28"/>
          <w:lang w:eastAsia="en-US"/>
        </w:rPr>
        <w:t>Кольчика</w:t>
      </w:r>
      <w:proofErr w:type="spellEnd"/>
      <w:r w:rsidR="00202E76">
        <w:rPr>
          <w:rFonts w:eastAsia="Times-Roman"/>
          <w:sz w:val="28"/>
          <w:szCs w:val="28"/>
          <w:lang w:eastAsia="en-US"/>
        </w:rPr>
        <w:t xml:space="preserve"> А.Ф</w:t>
      </w:r>
      <w:r w:rsidR="00F265F8" w:rsidRPr="005A6ADB">
        <w:rPr>
          <w:rFonts w:eastAsia="Times-Roman"/>
          <w:sz w:val="28"/>
          <w:szCs w:val="28"/>
        </w:rPr>
        <w:t>.</w:t>
      </w:r>
    </w:p>
    <w:p w:rsidR="00F265F8" w:rsidRPr="00876362" w:rsidRDefault="00F265F8" w:rsidP="00640B2A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</w:p>
    <w:tbl>
      <w:tblPr>
        <w:tblW w:w="10632" w:type="dxa"/>
        <w:tblInd w:w="-34" w:type="dxa"/>
        <w:tblLook w:val="01E0" w:firstRow="1" w:lastRow="1" w:firstColumn="1" w:lastColumn="1" w:noHBand="0" w:noVBand="0"/>
      </w:tblPr>
      <w:tblGrid>
        <w:gridCol w:w="4678"/>
        <w:gridCol w:w="5954"/>
      </w:tblGrid>
      <w:tr w:rsidR="00F265F8" w:rsidRPr="002F7A25" w:rsidTr="00E33A21">
        <w:tc>
          <w:tcPr>
            <w:tcW w:w="4678" w:type="dxa"/>
            <w:shd w:val="clear" w:color="auto" w:fill="auto"/>
          </w:tcPr>
          <w:p w:rsidR="00F265F8" w:rsidRPr="002F7A25" w:rsidRDefault="00F265F8" w:rsidP="00E33A21">
            <w:pPr>
              <w:autoSpaceDE w:val="0"/>
              <w:autoSpaceDN w:val="0"/>
              <w:adjustRightInd w:val="0"/>
              <w:ind w:right="33"/>
              <w:jc w:val="center"/>
              <w:rPr>
                <w:rFonts w:eastAsia="Times-Roman"/>
                <w:sz w:val="28"/>
                <w:szCs w:val="28"/>
              </w:rPr>
            </w:pPr>
            <w:r w:rsidRPr="002F7A25">
              <w:rPr>
                <w:rFonts w:eastAsia="Times-Roman"/>
                <w:sz w:val="28"/>
                <w:szCs w:val="28"/>
              </w:rPr>
              <w:t>Министр сельского хозяйства и продовольствия Ростовской области</w:t>
            </w:r>
          </w:p>
        </w:tc>
        <w:tc>
          <w:tcPr>
            <w:tcW w:w="5954" w:type="dxa"/>
            <w:shd w:val="clear" w:color="auto" w:fill="auto"/>
          </w:tcPr>
          <w:p w:rsidR="00F265F8" w:rsidRPr="002F7A25" w:rsidRDefault="00F265F8" w:rsidP="00E33A21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</w:p>
          <w:p w:rsidR="00F265F8" w:rsidRPr="002F7A25" w:rsidRDefault="00F265F8" w:rsidP="00E33A21">
            <w:pPr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r w:rsidRPr="002F7A25">
              <w:rPr>
                <w:rFonts w:eastAsia="Times-Roman"/>
                <w:sz w:val="28"/>
                <w:szCs w:val="28"/>
              </w:rPr>
              <w:t xml:space="preserve">                                              </w:t>
            </w:r>
            <w:r w:rsidRPr="002F7A25">
              <w:rPr>
                <w:rFonts w:eastAsia="Times-Roman"/>
                <w:sz w:val="18"/>
                <w:szCs w:val="18"/>
              </w:rPr>
              <w:t xml:space="preserve"> </w:t>
            </w:r>
            <w:r w:rsidRPr="002F7A25">
              <w:rPr>
                <w:rFonts w:eastAsia="Times-Roman"/>
                <w:sz w:val="28"/>
                <w:szCs w:val="28"/>
              </w:rPr>
              <w:t xml:space="preserve">К.Н. </w:t>
            </w:r>
            <w:proofErr w:type="spellStart"/>
            <w:r w:rsidRPr="002F7A25">
              <w:rPr>
                <w:rFonts w:eastAsia="Times-Roman"/>
                <w:sz w:val="28"/>
                <w:szCs w:val="28"/>
              </w:rPr>
              <w:t>Рачаловский</w:t>
            </w:r>
            <w:proofErr w:type="spellEnd"/>
          </w:p>
        </w:tc>
      </w:tr>
    </w:tbl>
    <w:p w:rsidR="00202E76" w:rsidRDefault="00202E76" w:rsidP="0051511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265F8" w:rsidRPr="00876362" w:rsidRDefault="00F265F8" w:rsidP="00F265F8">
      <w:pPr>
        <w:autoSpaceDE w:val="0"/>
        <w:autoSpaceDN w:val="0"/>
        <w:adjustRightInd w:val="0"/>
        <w:jc w:val="both"/>
        <w:rPr>
          <w:rFonts w:eastAsia="Times-Roman"/>
        </w:rPr>
      </w:pPr>
      <w:bookmarkStart w:id="0" w:name="P34"/>
      <w:bookmarkEnd w:id="0"/>
      <w:r w:rsidRPr="00876362">
        <w:rPr>
          <w:rFonts w:eastAsia="Times-Roman"/>
        </w:rPr>
        <w:t xml:space="preserve">Постановление вносит отдел плодородия почв, </w:t>
      </w:r>
    </w:p>
    <w:p w:rsidR="00F265F8" w:rsidRPr="00876362" w:rsidRDefault="00F265F8" w:rsidP="00F265F8">
      <w:pPr>
        <w:autoSpaceDE w:val="0"/>
        <w:autoSpaceDN w:val="0"/>
        <w:adjustRightInd w:val="0"/>
        <w:jc w:val="both"/>
        <w:rPr>
          <w:rFonts w:eastAsia="Times-Roman"/>
        </w:rPr>
      </w:pPr>
      <w:r w:rsidRPr="00876362">
        <w:rPr>
          <w:rFonts w:eastAsia="Times-Roman"/>
        </w:rPr>
        <w:t>мелиорации и развития отраслей растениеводства</w:t>
      </w:r>
    </w:p>
    <w:p w:rsidR="00F265F8" w:rsidRDefault="00F265F8" w:rsidP="00E74F9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F265F8" w:rsidRPr="005A6ADB" w:rsidRDefault="00F265F8" w:rsidP="00F265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6AD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F265F8" w:rsidRPr="005A6ADB" w:rsidRDefault="00F265F8" w:rsidP="00F265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6ADB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</w:p>
    <w:p w:rsidR="00F265F8" w:rsidRPr="005A6ADB" w:rsidRDefault="00F265F8" w:rsidP="00F265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6ADB">
        <w:rPr>
          <w:rFonts w:ascii="Times New Roman" w:hAnsi="Times New Roman" w:cs="Times New Roman"/>
          <w:color w:val="000000"/>
          <w:sz w:val="28"/>
          <w:szCs w:val="28"/>
        </w:rPr>
        <w:t>министерства сельского</w:t>
      </w:r>
    </w:p>
    <w:p w:rsidR="00F265F8" w:rsidRPr="005A6ADB" w:rsidRDefault="00F265F8" w:rsidP="00F265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6ADB">
        <w:rPr>
          <w:rFonts w:ascii="Times New Roman" w:hAnsi="Times New Roman" w:cs="Times New Roman"/>
          <w:color w:val="000000"/>
          <w:sz w:val="28"/>
          <w:szCs w:val="28"/>
        </w:rPr>
        <w:t>сельского хозяйства и</w:t>
      </w:r>
    </w:p>
    <w:p w:rsidR="00F265F8" w:rsidRPr="005A6ADB" w:rsidRDefault="00F265F8" w:rsidP="00F265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6ADB">
        <w:rPr>
          <w:rFonts w:ascii="Times New Roman" w:hAnsi="Times New Roman" w:cs="Times New Roman"/>
          <w:color w:val="000000"/>
          <w:sz w:val="28"/>
          <w:szCs w:val="28"/>
        </w:rPr>
        <w:t>продовольствия</w:t>
      </w:r>
    </w:p>
    <w:p w:rsidR="00F265F8" w:rsidRPr="005A6ADB" w:rsidRDefault="00F265F8" w:rsidP="00F265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6ADB">
        <w:rPr>
          <w:rFonts w:ascii="Times New Roman" w:hAnsi="Times New Roman" w:cs="Times New Roman"/>
          <w:color w:val="000000"/>
          <w:sz w:val="28"/>
          <w:szCs w:val="28"/>
        </w:rPr>
        <w:t>Ростовской области</w:t>
      </w:r>
    </w:p>
    <w:p w:rsidR="00F265F8" w:rsidRPr="005A6ADB" w:rsidRDefault="00F265F8" w:rsidP="00F265F8">
      <w:pPr>
        <w:pStyle w:val="ConsPlusNonformat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6ADB">
        <w:rPr>
          <w:rFonts w:ascii="Times New Roman" w:hAnsi="Times New Roman" w:cs="Times New Roman"/>
          <w:color w:val="000000"/>
          <w:sz w:val="28"/>
          <w:szCs w:val="28"/>
        </w:rPr>
        <w:t>от «__» ______ 20 __  № ___</w:t>
      </w:r>
    </w:p>
    <w:p w:rsidR="0051511F" w:rsidRPr="00953A8E" w:rsidRDefault="0051511F" w:rsidP="0051511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1511F" w:rsidRPr="00953A8E" w:rsidRDefault="0051511F" w:rsidP="0051511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1511F" w:rsidRPr="00953A8E" w:rsidRDefault="0051511F" w:rsidP="0051511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202E76" w:rsidRPr="00202E76" w:rsidRDefault="00202E76" w:rsidP="00202E7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2E76">
        <w:rPr>
          <w:sz w:val="28"/>
          <w:szCs w:val="28"/>
        </w:rPr>
        <w:t>ИЗМЕНЕНИЯ,</w:t>
      </w:r>
    </w:p>
    <w:p w:rsidR="00A92BA7" w:rsidRPr="00A92BA7" w:rsidRDefault="00202E76" w:rsidP="00A92BA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2E76">
        <w:rPr>
          <w:sz w:val="28"/>
          <w:szCs w:val="28"/>
        </w:rPr>
        <w:t xml:space="preserve">вносимые в постановление министерства сельского хозяйства и продовольствия Ростовской области </w:t>
      </w:r>
      <w:r w:rsidR="00A92BA7" w:rsidRPr="00A92BA7">
        <w:rPr>
          <w:sz w:val="28"/>
          <w:szCs w:val="28"/>
        </w:rPr>
        <w:t xml:space="preserve">от 26.10.2017 № 40 </w:t>
      </w:r>
    </w:p>
    <w:p w:rsidR="00202E76" w:rsidRPr="00202E76" w:rsidRDefault="00A92BA7" w:rsidP="00A92BA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92BA7">
        <w:rPr>
          <w:sz w:val="28"/>
          <w:szCs w:val="28"/>
        </w:rPr>
        <w:t>«Об утверждении Административного регламента предоставления государственной услуги «Предоставление субсидий на содействие достижению целевых показателей региональных программ развития агропромышленного комплекса на поддержку элитного семеноводства»</w:t>
      </w:r>
      <w:r w:rsidR="00202E76" w:rsidRPr="00202E76">
        <w:rPr>
          <w:sz w:val="28"/>
          <w:szCs w:val="28"/>
        </w:rPr>
        <w:t xml:space="preserve"> </w:t>
      </w:r>
    </w:p>
    <w:p w:rsidR="005D1C5A" w:rsidRPr="00953A8E" w:rsidRDefault="00202E76" w:rsidP="00202E7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2E76">
        <w:rPr>
          <w:sz w:val="28"/>
          <w:szCs w:val="28"/>
        </w:rPr>
        <w:t>(далее – Административный регламент)</w:t>
      </w:r>
    </w:p>
    <w:p w:rsidR="002E7CA7" w:rsidRDefault="002E7CA7" w:rsidP="00D257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321E" w:rsidRPr="00454ABD" w:rsidRDefault="001B321E" w:rsidP="001B321E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54ABD">
        <w:rPr>
          <w:rFonts w:ascii="Times New Roman" w:hAnsi="Times New Roman" w:cs="Times New Roman"/>
          <w:sz w:val="28"/>
          <w:szCs w:val="28"/>
        </w:rPr>
        <w:t xml:space="preserve">1. Подраздел 2 раздела </w:t>
      </w:r>
      <w:r w:rsidRPr="00454A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54ABD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1B321E" w:rsidRDefault="001B321E" w:rsidP="001B321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54ABD">
        <w:rPr>
          <w:sz w:val="28"/>
          <w:szCs w:val="28"/>
        </w:rPr>
        <w:t xml:space="preserve">«Государственная услуга предоставляется </w:t>
      </w:r>
      <w:r w:rsidRPr="00454ABD">
        <w:rPr>
          <w:spacing w:val="-2"/>
          <w:sz w:val="28"/>
          <w:szCs w:val="28"/>
        </w:rPr>
        <w:t>сельскохозяйственным товаропроизводителям (кроме граждан, ведущих личное</w:t>
      </w:r>
      <w:r w:rsidRPr="00454ABD">
        <w:rPr>
          <w:sz w:val="28"/>
          <w:szCs w:val="28"/>
        </w:rPr>
        <w:t xml:space="preserve"> подсобное хозяйство) на </w:t>
      </w:r>
      <w:r w:rsidRPr="000033EA">
        <w:rPr>
          <w:sz w:val="28"/>
          <w:szCs w:val="28"/>
        </w:rPr>
        <w:t xml:space="preserve"> на 1 гектар площади, засеянной элитными семенами сельскохозяйственных культур в текущем году, по перечню, утвержденному Министерством сельского хозяйства Российской Федерации, при условии приобретения элитных семян сельскохозяйственных культур (далее – элитные семена) у организаций, занимающихся производством семян и (или) их подготовкой к посеву (с полным технологическим циклом их подготовки к посеву в соответствии с принятой технологией по каждой сельскохозяйственной культуре), или у лиц, уполномоченных этими организациями, по ставке, утвержденной правовым актом министерства</w:t>
      </w:r>
      <w:r w:rsidR="00317A07">
        <w:rPr>
          <w:sz w:val="28"/>
          <w:szCs w:val="28"/>
        </w:rPr>
        <w:t xml:space="preserve"> </w:t>
      </w:r>
      <w:r w:rsidR="00317A07" w:rsidRPr="00454ABD">
        <w:rPr>
          <w:sz w:val="28"/>
          <w:szCs w:val="28"/>
        </w:rPr>
        <w:t xml:space="preserve">(далее – заявитель, </w:t>
      </w:r>
      <w:r w:rsidR="00317A07" w:rsidRPr="00454ABD">
        <w:rPr>
          <w:spacing w:val="-2"/>
          <w:sz w:val="28"/>
          <w:szCs w:val="28"/>
        </w:rPr>
        <w:t>сельскохозяйственный товаропроизводитель,</w:t>
      </w:r>
      <w:r w:rsidR="00317A07" w:rsidRPr="00454ABD">
        <w:rPr>
          <w:sz w:val="28"/>
          <w:szCs w:val="28"/>
        </w:rPr>
        <w:t xml:space="preserve"> получатель субсидии</w:t>
      </w:r>
      <w:r w:rsidRPr="000033EA">
        <w:rPr>
          <w:sz w:val="28"/>
          <w:szCs w:val="28"/>
        </w:rPr>
        <w:t>.».</w:t>
      </w:r>
    </w:p>
    <w:p w:rsidR="00637821" w:rsidRPr="003D7026" w:rsidRDefault="001B321E" w:rsidP="00637821">
      <w:pPr>
        <w:widowControl w:val="0"/>
        <w:autoSpaceDE w:val="0"/>
        <w:autoSpaceDN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7821" w:rsidRPr="003D7026">
        <w:rPr>
          <w:sz w:val="28"/>
          <w:szCs w:val="28"/>
        </w:rPr>
        <w:t xml:space="preserve">. </w:t>
      </w:r>
      <w:r w:rsidR="00637821">
        <w:rPr>
          <w:sz w:val="28"/>
          <w:szCs w:val="28"/>
        </w:rPr>
        <w:t xml:space="preserve">В разделе </w:t>
      </w:r>
      <w:r w:rsidR="00637821">
        <w:rPr>
          <w:sz w:val="28"/>
          <w:szCs w:val="28"/>
          <w:lang w:val="en-US"/>
        </w:rPr>
        <w:t>II</w:t>
      </w:r>
      <w:r w:rsidR="00637821" w:rsidRPr="003D7026">
        <w:rPr>
          <w:sz w:val="28"/>
          <w:szCs w:val="28"/>
        </w:rPr>
        <w:t xml:space="preserve">: </w:t>
      </w:r>
    </w:p>
    <w:p w:rsidR="00637821" w:rsidRPr="003D7026" w:rsidRDefault="001B321E" w:rsidP="00637821">
      <w:pPr>
        <w:widowControl w:val="0"/>
        <w:autoSpaceDE w:val="0"/>
        <w:autoSpaceDN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7821" w:rsidRPr="003D7026">
        <w:rPr>
          <w:sz w:val="28"/>
          <w:szCs w:val="28"/>
        </w:rPr>
        <w:t xml:space="preserve">.1. В подразделе 10: </w:t>
      </w:r>
    </w:p>
    <w:p w:rsidR="00637821" w:rsidRPr="003D7026" w:rsidRDefault="001B321E" w:rsidP="00637821">
      <w:pPr>
        <w:widowControl w:val="0"/>
        <w:autoSpaceDE w:val="0"/>
        <w:autoSpaceDN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3407">
        <w:rPr>
          <w:sz w:val="28"/>
          <w:szCs w:val="28"/>
        </w:rPr>
        <w:t xml:space="preserve">.1.1. Подпункт 10.1.16. </w:t>
      </w:r>
      <w:r w:rsidR="00637821" w:rsidRPr="003D7026">
        <w:rPr>
          <w:sz w:val="28"/>
          <w:szCs w:val="28"/>
        </w:rPr>
        <w:t>пункт</w:t>
      </w:r>
      <w:r w:rsidR="00E23407">
        <w:rPr>
          <w:sz w:val="28"/>
          <w:szCs w:val="28"/>
        </w:rPr>
        <w:t>а</w:t>
      </w:r>
      <w:r w:rsidR="00637821" w:rsidRPr="003D7026">
        <w:rPr>
          <w:sz w:val="28"/>
          <w:szCs w:val="28"/>
        </w:rPr>
        <w:t xml:space="preserve"> 10.1</w:t>
      </w:r>
      <w:r w:rsidR="00E23407">
        <w:rPr>
          <w:sz w:val="28"/>
          <w:szCs w:val="28"/>
        </w:rPr>
        <w:t>. заменить следующим содержанием</w:t>
      </w:r>
      <w:r w:rsidR="00637821" w:rsidRPr="003D7026">
        <w:rPr>
          <w:sz w:val="28"/>
          <w:szCs w:val="28"/>
        </w:rPr>
        <w:t xml:space="preserve">: </w:t>
      </w:r>
    </w:p>
    <w:p w:rsidR="002E7CA7" w:rsidRPr="00215B62" w:rsidRDefault="00E23407" w:rsidP="002E7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7CA7">
        <w:rPr>
          <w:sz w:val="28"/>
          <w:szCs w:val="28"/>
        </w:rPr>
        <w:t>«10.1.16</w:t>
      </w:r>
      <w:r w:rsidR="002E7CA7" w:rsidRPr="00215B62">
        <w:rPr>
          <w:sz w:val="28"/>
          <w:szCs w:val="28"/>
        </w:rPr>
        <w:t xml:space="preserve">. </w:t>
      </w:r>
      <w:r w:rsidR="00F371D4" w:rsidRPr="00F371D4">
        <w:rPr>
          <w:sz w:val="28"/>
          <w:szCs w:val="28"/>
        </w:rPr>
        <w:t>Элитные семена</w:t>
      </w:r>
      <w:r w:rsidR="00E7493C">
        <w:rPr>
          <w:sz w:val="28"/>
          <w:szCs w:val="28"/>
        </w:rPr>
        <w:t xml:space="preserve"> сельскохозяйственных культур</w:t>
      </w:r>
      <w:r w:rsidR="00F371D4" w:rsidRPr="00F371D4">
        <w:rPr>
          <w:sz w:val="28"/>
          <w:szCs w:val="28"/>
        </w:rPr>
        <w:t xml:space="preserve"> высеяны в году, предшествующем текущему</w:t>
      </w:r>
      <w:r>
        <w:rPr>
          <w:sz w:val="28"/>
          <w:szCs w:val="28"/>
        </w:rPr>
        <w:t>.».</w:t>
      </w:r>
    </w:p>
    <w:p w:rsidR="002E7CA7" w:rsidRDefault="001B321E" w:rsidP="002E7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3407">
        <w:rPr>
          <w:sz w:val="28"/>
          <w:szCs w:val="28"/>
        </w:rPr>
        <w:t xml:space="preserve">.1.2. Пункт 10.1. </w:t>
      </w:r>
      <w:r w:rsidR="00F432FC" w:rsidRPr="00215B62">
        <w:rPr>
          <w:sz w:val="28"/>
          <w:szCs w:val="28"/>
        </w:rPr>
        <w:t>дополнить подпунктом 10.1.1</w:t>
      </w:r>
      <w:r w:rsidR="00F432FC">
        <w:rPr>
          <w:sz w:val="28"/>
          <w:szCs w:val="28"/>
        </w:rPr>
        <w:t>8</w:t>
      </w:r>
      <w:r w:rsidR="00F432FC" w:rsidRPr="00215B62">
        <w:rPr>
          <w:sz w:val="28"/>
          <w:szCs w:val="28"/>
        </w:rPr>
        <w:t xml:space="preserve"> </w:t>
      </w:r>
      <w:r w:rsidR="00F432FC" w:rsidRPr="00215B62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2E7CA7" w:rsidRPr="00A74215" w:rsidRDefault="002E7CA7" w:rsidP="002E7CA7">
      <w:pPr>
        <w:tabs>
          <w:tab w:val="left" w:pos="1560"/>
        </w:tabs>
        <w:autoSpaceDE w:val="0"/>
        <w:ind w:firstLine="709"/>
        <w:jc w:val="both"/>
        <w:rPr>
          <w:sz w:val="28"/>
          <w:szCs w:val="28"/>
        </w:rPr>
      </w:pPr>
      <w:r w:rsidRPr="00A74215">
        <w:rPr>
          <w:sz w:val="28"/>
          <w:szCs w:val="28"/>
        </w:rPr>
        <w:t xml:space="preserve">«10.1.18. </w:t>
      </w:r>
      <w:r w:rsidR="00FC0614" w:rsidRPr="00FC0614">
        <w:rPr>
          <w:sz w:val="28"/>
          <w:szCs w:val="28"/>
        </w:rPr>
        <w:t>Отсутствие согласия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Соглашениям, на осуществление главным распорядителем и органами государственного финансового контроля проверок соблюдения получателями субсидий условий, целей и порядка предоставления субсидии</w:t>
      </w:r>
      <w:r w:rsidR="00E23407">
        <w:rPr>
          <w:sz w:val="28"/>
          <w:szCs w:val="28"/>
        </w:rPr>
        <w:t>.».</w:t>
      </w:r>
    </w:p>
    <w:p w:rsidR="00F432FC" w:rsidRPr="00215B62" w:rsidRDefault="001B321E" w:rsidP="00F43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23407">
        <w:rPr>
          <w:sz w:val="28"/>
          <w:szCs w:val="28"/>
        </w:rPr>
        <w:t>. П</w:t>
      </w:r>
      <w:r w:rsidR="00F432FC">
        <w:rPr>
          <w:sz w:val="28"/>
          <w:szCs w:val="28"/>
        </w:rPr>
        <w:t>одпункт 2.2.3.</w:t>
      </w:r>
      <w:r w:rsidR="00E23407">
        <w:rPr>
          <w:sz w:val="28"/>
          <w:szCs w:val="28"/>
        </w:rPr>
        <w:t xml:space="preserve"> пункта 2.2. раздела </w:t>
      </w:r>
      <w:r w:rsidR="00E23407">
        <w:rPr>
          <w:sz w:val="28"/>
          <w:szCs w:val="28"/>
          <w:lang w:val="en-US"/>
        </w:rPr>
        <w:t>III</w:t>
      </w:r>
      <w:r w:rsidR="00F432FC" w:rsidRPr="00215B62">
        <w:rPr>
          <w:sz w:val="28"/>
          <w:szCs w:val="28"/>
        </w:rPr>
        <w:t xml:space="preserve"> </w:t>
      </w:r>
      <w:r w:rsidR="00E23407">
        <w:rPr>
          <w:sz w:val="28"/>
          <w:szCs w:val="28"/>
        </w:rPr>
        <w:t xml:space="preserve">дополнить </w:t>
      </w:r>
      <w:r w:rsidR="00F432FC" w:rsidRPr="00215B62">
        <w:rPr>
          <w:sz w:val="28"/>
          <w:szCs w:val="28"/>
        </w:rPr>
        <w:t>абзацем следующего содержания:</w:t>
      </w:r>
    </w:p>
    <w:p w:rsidR="00F432FC" w:rsidRDefault="00F432FC" w:rsidP="00F432FC">
      <w:pPr>
        <w:ind w:firstLine="709"/>
        <w:jc w:val="both"/>
        <w:rPr>
          <w:sz w:val="28"/>
          <w:szCs w:val="28"/>
        </w:rPr>
      </w:pPr>
      <w:r w:rsidRPr="00215B62">
        <w:rPr>
          <w:sz w:val="28"/>
          <w:szCs w:val="28"/>
        </w:rPr>
        <w:t>«наличие согласия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Соглашениям, на осуществление главным распорядителем и органами государственного финансового контроля проверок соблюдения получателями субсидий условий, целей и по</w:t>
      </w:r>
      <w:r>
        <w:rPr>
          <w:sz w:val="28"/>
          <w:szCs w:val="28"/>
        </w:rPr>
        <w:t>р</w:t>
      </w:r>
      <w:r w:rsidR="00E23407">
        <w:rPr>
          <w:sz w:val="28"/>
          <w:szCs w:val="28"/>
        </w:rPr>
        <w:t>ядка предоставления субсидий.».</w:t>
      </w:r>
    </w:p>
    <w:p w:rsidR="00ED7744" w:rsidRDefault="001B321E" w:rsidP="00ED774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7744">
        <w:rPr>
          <w:sz w:val="28"/>
          <w:szCs w:val="28"/>
        </w:rPr>
        <w:t>. Приложение № 2</w:t>
      </w:r>
      <w:r w:rsidR="00ED7744" w:rsidRPr="003D7026">
        <w:rPr>
          <w:sz w:val="28"/>
          <w:szCs w:val="28"/>
        </w:rPr>
        <w:t xml:space="preserve"> </w:t>
      </w:r>
      <w:r w:rsidR="00ED7744" w:rsidRPr="003D7026">
        <w:rPr>
          <w:rFonts w:eastAsia="Times-Roman"/>
          <w:sz w:val="28"/>
          <w:szCs w:val="28"/>
        </w:rPr>
        <w:t xml:space="preserve">к Административному регламенту </w:t>
      </w:r>
      <w:r w:rsidR="00ED7744" w:rsidRPr="003D7026">
        <w:rPr>
          <w:sz w:val="28"/>
          <w:szCs w:val="28"/>
        </w:rPr>
        <w:t xml:space="preserve">изложить </w:t>
      </w:r>
      <w:r w:rsidR="00ED7744" w:rsidRPr="00D63FB3">
        <w:rPr>
          <w:sz w:val="28"/>
          <w:szCs w:val="28"/>
        </w:rPr>
        <w:t xml:space="preserve">                            </w:t>
      </w:r>
      <w:r w:rsidR="00ED7744" w:rsidRPr="003D7026">
        <w:rPr>
          <w:sz w:val="28"/>
          <w:szCs w:val="28"/>
        </w:rPr>
        <w:t>в редакции:</w:t>
      </w:r>
    </w:p>
    <w:p w:rsidR="00ED7744" w:rsidRDefault="00ED7744" w:rsidP="00ED7744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035B4C" w:rsidRDefault="00035B4C" w:rsidP="00ED7744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ED7744" w:rsidRPr="007A6225" w:rsidRDefault="00035B4C" w:rsidP="00ED7744">
      <w:pPr>
        <w:pStyle w:val="ConsPlusNonformat"/>
        <w:widowControl w:val="0"/>
        <w:spacing w:line="192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744">
        <w:rPr>
          <w:rFonts w:ascii="Times New Roman" w:hAnsi="Times New Roman" w:cs="Times New Roman"/>
          <w:sz w:val="28"/>
          <w:szCs w:val="28"/>
        </w:rPr>
        <w:t>«</w:t>
      </w:r>
      <w:r w:rsidR="00ED7744" w:rsidRPr="007A622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D7744" w:rsidRPr="007A6225" w:rsidRDefault="00ED7744" w:rsidP="00ED7744">
      <w:pPr>
        <w:pStyle w:val="ConsPlusNormal"/>
        <w:spacing w:line="192" w:lineRule="auto"/>
        <w:ind w:left="4678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7A6225">
        <w:rPr>
          <w:rFonts w:ascii="Times New Roman" w:hAnsi="Times New Roman" w:cs="Times New Roman"/>
          <w:sz w:val="27"/>
          <w:szCs w:val="27"/>
        </w:rPr>
        <w:t>к Административному регламенту</w:t>
      </w:r>
    </w:p>
    <w:p w:rsidR="00ED7744" w:rsidRPr="007A6225" w:rsidRDefault="00ED7744" w:rsidP="00ED7744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6225">
        <w:rPr>
          <w:rFonts w:ascii="Times New Roman" w:hAnsi="Times New Roman" w:cs="Times New Roman"/>
          <w:b w:val="0"/>
          <w:sz w:val="27"/>
          <w:szCs w:val="27"/>
        </w:rPr>
        <w:t xml:space="preserve">предоставления государственной услуги </w:t>
      </w:r>
      <w:r w:rsidRPr="007A6225">
        <w:rPr>
          <w:rFonts w:ascii="Times New Roman" w:hAnsi="Times New Roman"/>
          <w:b w:val="0"/>
          <w:sz w:val="27"/>
          <w:szCs w:val="27"/>
        </w:rPr>
        <w:t>«Предоставление субсидий на содействие достижению целевых показателей региональных программ развития агропромышленного комплекса на поддержку элитного семеноводства</w:t>
      </w:r>
      <w:r w:rsidRPr="007A6225">
        <w:rPr>
          <w:rFonts w:ascii="Times New Roman" w:hAnsi="Times New Roman"/>
          <w:b w:val="0"/>
          <w:sz w:val="28"/>
          <w:szCs w:val="28"/>
        </w:rPr>
        <w:t>»</w:t>
      </w:r>
    </w:p>
    <w:p w:rsidR="00ED7744" w:rsidRPr="007A6225" w:rsidRDefault="00ED7744" w:rsidP="00ED7744">
      <w:pPr>
        <w:ind w:firstLine="5103"/>
        <w:jc w:val="both"/>
        <w:rPr>
          <w:sz w:val="28"/>
          <w:szCs w:val="28"/>
        </w:rPr>
      </w:pPr>
    </w:p>
    <w:p w:rsidR="00ED7744" w:rsidRPr="007A6225" w:rsidRDefault="00ED7744" w:rsidP="00ED7744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7A6225">
        <w:rPr>
          <w:sz w:val="28"/>
          <w:szCs w:val="28"/>
        </w:rPr>
        <w:t xml:space="preserve">Министру сельского хозяйства </w:t>
      </w:r>
    </w:p>
    <w:p w:rsidR="00ED7744" w:rsidRPr="007A6225" w:rsidRDefault="00ED7744" w:rsidP="00ED7744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7A6225">
        <w:rPr>
          <w:sz w:val="28"/>
          <w:szCs w:val="28"/>
        </w:rPr>
        <w:t>и продовольствия Ростовской области</w:t>
      </w:r>
    </w:p>
    <w:p w:rsidR="00ED7744" w:rsidRPr="007A6225" w:rsidRDefault="00ED7744" w:rsidP="00ED7744">
      <w:pPr>
        <w:pBdr>
          <w:bottom w:val="single" w:sz="12" w:space="1" w:color="auto"/>
        </w:pBd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</w:p>
    <w:p w:rsidR="00ED7744" w:rsidRPr="007A6225" w:rsidRDefault="00ED7744" w:rsidP="00ED7744">
      <w:pPr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 w:rsidRPr="007A6225">
        <w:rPr>
          <w:sz w:val="24"/>
          <w:szCs w:val="24"/>
        </w:rPr>
        <w:t>(Ф.И.О.)</w:t>
      </w:r>
    </w:p>
    <w:p w:rsidR="00ED7744" w:rsidRPr="007A6225" w:rsidRDefault="00ED7744" w:rsidP="00ED7744">
      <w:pPr>
        <w:keepNext/>
        <w:numPr>
          <w:ilvl w:val="3"/>
          <w:numId w:val="2"/>
        </w:numPr>
        <w:ind w:hanging="142"/>
        <w:outlineLvl w:val="3"/>
        <w:rPr>
          <w:b/>
          <w:sz w:val="24"/>
        </w:rPr>
      </w:pPr>
      <w:r w:rsidRPr="007A6225">
        <w:rPr>
          <w:b/>
          <w:sz w:val="24"/>
        </w:rPr>
        <w:t xml:space="preserve">                                                         ЗАЯВЛЕНИЕ</w:t>
      </w:r>
    </w:p>
    <w:p w:rsidR="00ED7744" w:rsidRPr="007A6225" w:rsidRDefault="00ED7744" w:rsidP="00ED7744">
      <w:pPr>
        <w:ind w:hanging="142"/>
        <w:jc w:val="center"/>
        <w:rPr>
          <w:b/>
          <w:strike/>
          <w:sz w:val="28"/>
          <w:szCs w:val="28"/>
        </w:rPr>
      </w:pPr>
      <w:r w:rsidRPr="007A6225">
        <w:rPr>
          <w:b/>
          <w:sz w:val="28"/>
          <w:szCs w:val="28"/>
        </w:rPr>
        <w:t>о пред</w:t>
      </w:r>
      <w:r>
        <w:rPr>
          <w:b/>
          <w:sz w:val="28"/>
          <w:szCs w:val="28"/>
        </w:rPr>
        <w:t>о</w:t>
      </w:r>
      <w:r w:rsidRPr="007A6225">
        <w:rPr>
          <w:b/>
          <w:sz w:val="28"/>
          <w:szCs w:val="28"/>
        </w:rPr>
        <w:t>ставлении субсидии</w:t>
      </w:r>
    </w:p>
    <w:p w:rsidR="00ED7744" w:rsidRPr="007A6225" w:rsidRDefault="00ED7744" w:rsidP="00ED7744">
      <w:pPr>
        <w:jc w:val="both"/>
        <w:rPr>
          <w:sz w:val="28"/>
          <w:szCs w:val="28"/>
        </w:rPr>
      </w:pPr>
      <w:r w:rsidRPr="007A6225">
        <w:rPr>
          <w:sz w:val="28"/>
          <w:szCs w:val="28"/>
        </w:rPr>
        <w:t>_____________________________________________________________________</w:t>
      </w:r>
    </w:p>
    <w:p w:rsidR="00ED7744" w:rsidRPr="007A6225" w:rsidRDefault="00ED7744" w:rsidP="00ED7744">
      <w:pPr>
        <w:jc w:val="center"/>
        <w:rPr>
          <w:sz w:val="24"/>
          <w:szCs w:val="24"/>
        </w:rPr>
      </w:pPr>
      <w:r w:rsidRPr="007A6225">
        <w:rPr>
          <w:sz w:val="24"/>
          <w:szCs w:val="24"/>
        </w:rPr>
        <w:t>(по</w:t>
      </w:r>
      <w:r>
        <w:rPr>
          <w:sz w:val="24"/>
          <w:szCs w:val="24"/>
        </w:rPr>
        <w:t>лное наименование заявителя, муниципальное образование</w:t>
      </w:r>
      <w:r w:rsidRPr="007A6225">
        <w:rPr>
          <w:sz w:val="24"/>
          <w:szCs w:val="24"/>
        </w:rPr>
        <w:t>)</w:t>
      </w:r>
    </w:p>
    <w:p w:rsidR="00ED7744" w:rsidRPr="007A6225" w:rsidRDefault="00ED7744" w:rsidP="00ED7744">
      <w:pPr>
        <w:jc w:val="center"/>
        <w:rPr>
          <w:sz w:val="24"/>
          <w:szCs w:val="24"/>
        </w:rPr>
      </w:pPr>
    </w:p>
    <w:p w:rsidR="00ED7744" w:rsidRPr="007A6225" w:rsidRDefault="00ED7744" w:rsidP="00ED7744">
      <w:pPr>
        <w:keepNext/>
        <w:numPr>
          <w:ilvl w:val="3"/>
          <w:numId w:val="2"/>
        </w:numPr>
        <w:ind w:left="0" w:right="-455" w:hanging="13"/>
        <w:jc w:val="both"/>
        <w:outlineLvl w:val="3"/>
        <w:rPr>
          <w:sz w:val="28"/>
          <w:szCs w:val="28"/>
        </w:rPr>
      </w:pPr>
      <w:r w:rsidRPr="007A6225">
        <w:rPr>
          <w:sz w:val="28"/>
          <w:szCs w:val="28"/>
        </w:rPr>
        <w:t>ОГРН</w:t>
      </w:r>
      <w:r w:rsidRPr="007A6225">
        <w:rPr>
          <w:i/>
          <w:sz w:val="28"/>
          <w:szCs w:val="28"/>
        </w:rPr>
        <w:t xml:space="preserve">_____________________ </w:t>
      </w:r>
      <w:r w:rsidRPr="007A6225">
        <w:rPr>
          <w:sz w:val="28"/>
          <w:szCs w:val="28"/>
        </w:rPr>
        <w:t>дата присвоения ОГРН</w:t>
      </w:r>
      <w:r w:rsidRPr="007A6225">
        <w:rPr>
          <w:i/>
          <w:sz w:val="28"/>
          <w:szCs w:val="28"/>
        </w:rPr>
        <w:t xml:space="preserve"> ____ ____________</w:t>
      </w:r>
      <w:r>
        <w:rPr>
          <w:i/>
          <w:sz w:val="28"/>
          <w:szCs w:val="28"/>
        </w:rPr>
        <w:t>_</w:t>
      </w:r>
      <w:r w:rsidRPr="007A6225">
        <w:rPr>
          <w:i/>
          <w:sz w:val="28"/>
          <w:szCs w:val="28"/>
        </w:rPr>
        <w:t>______</w:t>
      </w:r>
    </w:p>
    <w:p w:rsidR="00ED7744" w:rsidRPr="007A6225" w:rsidRDefault="00ED7744" w:rsidP="00ED7744">
      <w:pPr>
        <w:keepNext/>
        <w:numPr>
          <w:ilvl w:val="3"/>
          <w:numId w:val="2"/>
        </w:numPr>
        <w:ind w:left="0" w:right="-455" w:hanging="13"/>
        <w:jc w:val="both"/>
        <w:outlineLvl w:val="3"/>
        <w:rPr>
          <w:sz w:val="28"/>
          <w:szCs w:val="28"/>
        </w:rPr>
      </w:pPr>
      <w:r w:rsidRPr="007A6225">
        <w:rPr>
          <w:sz w:val="28"/>
          <w:szCs w:val="28"/>
        </w:rPr>
        <w:t>ИНН</w:t>
      </w:r>
      <w:r w:rsidRPr="007A6225">
        <w:rPr>
          <w:i/>
          <w:sz w:val="28"/>
          <w:szCs w:val="28"/>
        </w:rPr>
        <w:t xml:space="preserve">________________________   </w:t>
      </w:r>
      <w:r w:rsidRPr="007A6225">
        <w:rPr>
          <w:sz w:val="28"/>
          <w:szCs w:val="28"/>
        </w:rPr>
        <w:t>КПП (при наличии)</w:t>
      </w:r>
      <w:r w:rsidRPr="007A6225">
        <w:rPr>
          <w:i/>
          <w:sz w:val="28"/>
          <w:szCs w:val="28"/>
        </w:rPr>
        <w:t xml:space="preserve"> ___________________</w:t>
      </w:r>
      <w:r>
        <w:rPr>
          <w:i/>
          <w:sz w:val="28"/>
          <w:szCs w:val="28"/>
        </w:rPr>
        <w:t>_</w:t>
      </w:r>
      <w:r w:rsidRPr="007A6225">
        <w:rPr>
          <w:i/>
          <w:sz w:val="28"/>
          <w:szCs w:val="28"/>
        </w:rPr>
        <w:t>___</w:t>
      </w:r>
    </w:p>
    <w:p w:rsidR="00ED7744" w:rsidRPr="007A6225" w:rsidRDefault="00ED7744" w:rsidP="00ED7744">
      <w:pPr>
        <w:ind w:right="-455" w:hanging="13"/>
        <w:rPr>
          <w:sz w:val="28"/>
          <w:szCs w:val="28"/>
        </w:rPr>
      </w:pPr>
      <w:r w:rsidRPr="007A6225">
        <w:rPr>
          <w:sz w:val="28"/>
          <w:szCs w:val="28"/>
        </w:rPr>
        <w:t>Расчетный счет № ________________</w:t>
      </w:r>
      <w:proofErr w:type="gramStart"/>
      <w:r w:rsidRPr="007A6225">
        <w:rPr>
          <w:sz w:val="28"/>
          <w:szCs w:val="28"/>
        </w:rPr>
        <w:t>_  в</w:t>
      </w:r>
      <w:proofErr w:type="gramEnd"/>
      <w:r w:rsidRPr="007A6225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______________________________</w:t>
      </w:r>
      <w:r w:rsidRPr="007A6225">
        <w:rPr>
          <w:sz w:val="28"/>
          <w:szCs w:val="28"/>
        </w:rPr>
        <w:t>____</w:t>
      </w:r>
    </w:p>
    <w:p w:rsidR="00ED7744" w:rsidRPr="007A6225" w:rsidRDefault="00ED7744" w:rsidP="00ED7744">
      <w:pPr>
        <w:ind w:right="-455" w:hanging="13"/>
        <w:rPr>
          <w:sz w:val="28"/>
          <w:szCs w:val="28"/>
        </w:rPr>
      </w:pPr>
      <w:r w:rsidRPr="007A6225">
        <w:rPr>
          <w:sz w:val="28"/>
          <w:szCs w:val="28"/>
        </w:rPr>
        <w:t>БИК _____________  Корреспондентский счет</w:t>
      </w:r>
      <w:r>
        <w:rPr>
          <w:sz w:val="28"/>
          <w:szCs w:val="28"/>
        </w:rPr>
        <w:t xml:space="preserve"> № ___________________________</w:t>
      </w:r>
      <w:r w:rsidRPr="007A6225">
        <w:rPr>
          <w:sz w:val="28"/>
          <w:szCs w:val="28"/>
        </w:rPr>
        <w:t>_</w:t>
      </w:r>
    </w:p>
    <w:p w:rsidR="00ED7744" w:rsidRPr="007A6225" w:rsidRDefault="00ED7744" w:rsidP="00ED7744">
      <w:pPr>
        <w:keepNext/>
        <w:ind w:right="-455" w:hanging="13"/>
        <w:jc w:val="both"/>
        <w:rPr>
          <w:sz w:val="28"/>
          <w:szCs w:val="28"/>
        </w:rPr>
      </w:pPr>
      <w:r w:rsidRPr="007A6225">
        <w:rPr>
          <w:sz w:val="28"/>
          <w:szCs w:val="28"/>
        </w:rPr>
        <w:t>Юридический адрес _____________________________________________________</w:t>
      </w:r>
    </w:p>
    <w:p w:rsidR="00ED7744" w:rsidRPr="007A6225" w:rsidRDefault="00ED7744" w:rsidP="00ED7744">
      <w:pPr>
        <w:keepNext/>
        <w:ind w:right="-455" w:hanging="13"/>
        <w:jc w:val="both"/>
        <w:rPr>
          <w:sz w:val="28"/>
          <w:szCs w:val="28"/>
        </w:rPr>
      </w:pPr>
      <w:r w:rsidRPr="007A6225">
        <w:rPr>
          <w:sz w:val="28"/>
          <w:szCs w:val="28"/>
        </w:rPr>
        <w:t>Почтовый адрес</w:t>
      </w:r>
      <w:r>
        <w:rPr>
          <w:sz w:val="28"/>
          <w:szCs w:val="28"/>
        </w:rPr>
        <w:t xml:space="preserve"> (место </w:t>
      </w:r>
      <w:r w:rsidRPr="007A6225">
        <w:rPr>
          <w:sz w:val="28"/>
          <w:szCs w:val="28"/>
        </w:rPr>
        <w:t>нахождения)</w:t>
      </w:r>
      <w:r>
        <w:rPr>
          <w:sz w:val="28"/>
          <w:szCs w:val="28"/>
        </w:rPr>
        <w:t xml:space="preserve"> </w:t>
      </w:r>
      <w:r w:rsidRPr="007A6225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</w:t>
      </w:r>
      <w:r w:rsidRPr="007A6225">
        <w:rPr>
          <w:sz w:val="28"/>
          <w:szCs w:val="28"/>
        </w:rPr>
        <w:t>_</w:t>
      </w:r>
    </w:p>
    <w:p w:rsidR="00ED7744" w:rsidRPr="007A6225" w:rsidRDefault="00ED7744" w:rsidP="00ED7744">
      <w:pPr>
        <w:numPr>
          <w:ilvl w:val="4"/>
          <w:numId w:val="2"/>
        </w:numPr>
        <w:ind w:left="0" w:right="-455" w:hanging="13"/>
        <w:outlineLvl w:val="4"/>
        <w:rPr>
          <w:bCs/>
          <w:iCs/>
          <w:sz w:val="28"/>
          <w:szCs w:val="28"/>
        </w:rPr>
      </w:pPr>
      <w:r w:rsidRPr="007A6225">
        <w:rPr>
          <w:bCs/>
          <w:iCs/>
          <w:sz w:val="28"/>
          <w:szCs w:val="28"/>
        </w:rPr>
        <w:t>Место осуществления производственной деятельности _______________________________________</w:t>
      </w:r>
      <w:r>
        <w:rPr>
          <w:bCs/>
          <w:iCs/>
          <w:sz w:val="28"/>
          <w:szCs w:val="28"/>
        </w:rPr>
        <w:t>_______________________________</w:t>
      </w:r>
      <w:r w:rsidRPr="007A6225">
        <w:rPr>
          <w:bCs/>
          <w:iCs/>
          <w:sz w:val="28"/>
          <w:szCs w:val="28"/>
        </w:rPr>
        <w:t xml:space="preserve">_ </w:t>
      </w:r>
    </w:p>
    <w:p w:rsidR="00ED7744" w:rsidRPr="007A6225" w:rsidRDefault="00ED7744" w:rsidP="00ED7744">
      <w:pPr>
        <w:tabs>
          <w:tab w:val="center" w:pos="5017"/>
          <w:tab w:val="left" w:pos="7905"/>
        </w:tabs>
        <w:ind w:right="-455" w:hanging="13"/>
        <w:rPr>
          <w:sz w:val="28"/>
          <w:szCs w:val="28"/>
        </w:rPr>
      </w:pPr>
      <w:r w:rsidRPr="007A6225">
        <w:rPr>
          <w:sz w:val="28"/>
          <w:szCs w:val="28"/>
          <w:vertAlign w:val="superscript"/>
        </w:rPr>
        <w:t xml:space="preserve">        </w:t>
      </w:r>
      <w:r w:rsidRPr="007A6225">
        <w:rPr>
          <w:sz w:val="28"/>
          <w:szCs w:val="28"/>
          <w:vertAlign w:val="superscript"/>
        </w:rPr>
        <w:tab/>
        <w:t>(адрес)</w:t>
      </w:r>
      <w:r w:rsidRPr="007A6225">
        <w:rPr>
          <w:sz w:val="28"/>
          <w:szCs w:val="28"/>
          <w:vertAlign w:val="superscript"/>
        </w:rPr>
        <w:tab/>
      </w:r>
      <w:r w:rsidRPr="007A6225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______________________________</w:t>
      </w:r>
      <w:r w:rsidRPr="007A6225">
        <w:rPr>
          <w:sz w:val="28"/>
          <w:szCs w:val="28"/>
        </w:rPr>
        <w:t>_ Телефон (_______</w:t>
      </w:r>
      <w:proofErr w:type="gramStart"/>
      <w:r w:rsidRPr="007A6225">
        <w:rPr>
          <w:sz w:val="28"/>
          <w:szCs w:val="28"/>
        </w:rPr>
        <w:t>_)_</w:t>
      </w:r>
      <w:proofErr w:type="gramEnd"/>
      <w:r w:rsidRPr="007A6225">
        <w:rPr>
          <w:sz w:val="28"/>
          <w:szCs w:val="28"/>
        </w:rPr>
        <w:t xml:space="preserve">____________ Факс ____________ </w:t>
      </w:r>
      <w:r w:rsidRPr="007A6225">
        <w:rPr>
          <w:sz w:val="28"/>
          <w:szCs w:val="28"/>
          <w:lang w:val="en-US"/>
        </w:rPr>
        <w:t>E</w:t>
      </w:r>
      <w:r w:rsidRPr="007A6225">
        <w:rPr>
          <w:sz w:val="28"/>
          <w:szCs w:val="28"/>
        </w:rPr>
        <w:t>-</w:t>
      </w:r>
      <w:r w:rsidRPr="007A6225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________________</w:t>
      </w:r>
      <w:r w:rsidRPr="007A6225">
        <w:rPr>
          <w:sz w:val="28"/>
          <w:szCs w:val="28"/>
        </w:rPr>
        <w:t>_</w:t>
      </w:r>
    </w:p>
    <w:p w:rsidR="00ED7744" w:rsidRPr="007A6225" w:rsidRDefault="00ED7744" w:rsidP="00ED7744">
      <w:pPr>
        <w:ind w:right="-455" w:hanging="13"/>
        <w:jc w:val="both"/>
        <w:rPr>
          <w:sz w:val="28"/>
          <w:szCs w:val="28"/>
        </w:rPr>
      </w:pPr>
      <w:r w:rsidRPr="007A6225">
        <w:rPr>
          <w:sz w:val="28"/>
          <w:szCs w:val="28"/>
        </w:rPr>
        <w:t>Контактное лицо (Ф.И.О., должность, телефон) ______________________________</w:t>
      </w:r>
    </w:p>
    <w:p w:rsidR="00ED7744" w:rsidRPr="007A6225" w:rsidRDefault="00ED7744" w:rsidP="00ED7744">
      <w:pPr>
        <w:ind w:right="-455" w:hanging="13"/>
        <w:jc w:val="both"/>
        <w:rPr>
          <w:sz w:val="28"/>
          <w:szCs w:val="28"/>
        </w:rPr>
      </w:pPr>
      <w:r w:rsidRPr="007A6225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</w:t>
      </w:r>
      <w:r w:rsidRPr="007A6225">
        <w:rPr>
          <w:sz w:val="28"/>
          <w:szCs w:val="28"/>
        </w:rPr>
        <w:t>______</w:t>
      </w:r>
    </w:p>
    <w:p w:rsidR="00ED7744" w:rsidRPr="007A6225" w:rsidRDefault="00ED7744" w:rsidP="00ED7744">
      <w:pPr>
        <w:ind w:right="-455"/>
        <w:jc w:val="both"/>
        <w:rPr>
          <w:snapToGrid w:val="0"/>
          <w:sz w:val="28"/>
          <w:szCs w:val="28"/>
        </w:rPr>
      </w:pPr>
      <w:r w:rsidRPr="007A6225">
        <w:rPr>
          <w:sz w:val="28"/>
          <w:szCs w:val="28"/>
          <w:lang w:eastAsia="en-US"/>
        </w:rPr>
        <w:t>Паспортные данные: серия_______ №___________, дата рождения_____________*.</w:t>
      </w:r>
    </w:p>
    <w:p w:rsidR="00ED7744" w:rsidRPr="007A6225" w:rsidRDefault="00ED7744" w:rsidP="00ED7744">
      <w:pPr>
        <w:ind w:right="-455" w:firstLine="709"/>
        <w:jc w:val="both"/>
        <w:rPr>
          <w:snapToGrid w:val="0"/>
          <w:sz w:val="28"/>
          <w:szCs w:val="28"/>
        </w:rPr>
      </w:pPr>
    </w:p>
    <w:p w:rsidR="00ED7744" w:rsidRPr="007A6225" w:rsidRDefault="00ED7744" w:rsidP="00ED7744">
      <w:pPr>
        <w:ind w:right="-172" w:firstLine="709"/>
        <w:jc w:val="both"/>
        <w:rPr>
          <w:sz w:val="28"/>
          <w:szCs w:val="28"/>
        </w:rPr>
      </w:pPr>
      <w:r w:rsidRPr="007A6225">
        <w:rPr>
          <w:snapToGrid w:val="0"/>
          <w:sz w:val="28"/>
          <w:szCs w:val="28"/>
        </w:rPr>
        <w:t xml:space="preserve">Прошу предоставить субсидию </w:t>
      </w:r>
      <w:r w:rsidRPr="007A6225">
        <w:rPr>
          <w:sz w:val="28"/>
          <w:szCs w:val="28"/>
        </w:rPr>
        <w:t xml:space="preserve">на </w:t>
      </w:r>
      <w:r w:rsidRPr="007A6225">
        <w:rPr>
          <w:bCs/>
          <w:sz w:val="28"/>
          <w:szCs w:val="28"/>
        </w:rPr>
        <w:t xml:space="preserve">содействие достижению целевых показателей региональных программ развития агропромышленного комплекса </w:t>
      </w:r>
      <w:r w:rsidRPr="007A6225">
        <w:rPr>
          <w:bCs/>
          <w:sz w:val="28"/>
          <w:szCs w:val="28"/>
        </w:rPr>
        <w:br/>
      </w:r>
      <w:r w:rsidRPr="007A6225">
        <w:rPr>
          <w:sz w:val="28"/>
          <w:szCs w:val="28"/>
        </w:rPr>
        <w:t xml:space="preserve">на поддержку элитного семеноводства в соответствии с постановлением </w:t>
      </w:r>
      <w:r w:rsidRPr="007A6225">
        <w:rPr>
          <w:sz w:val="28"/>
          <w:szCs w:val="28"/>
        </w:rPr>
        <w:lastRenderedPageBreak/>
        <w:t>Правительства Ростовской области от 14.02.2017 № 83 «О порядке предоставления субсидии на содействие достижени</w:t>
      </w:r>
      <w:r>
        <w:rPr>
          <w:sz w:val="28"/>
          <w:szCs w:val="28"/>
        </w:rPr>
        <w:t xml:space="preserve">ю целевых показателей </w:t>
      </w:r>
      <w:r w:rsidRPr="007A6225">
        <w:rPr>
          <w:sz w:val="28"/>
          <w:szCs w:val="28"/>
        </w:rPr>
        <w:t xml:space="preserve"> региональных программ развития агропромышленного комплекса» (далее – Порядок) в размере ________________________________ рублей __ копеек.</w:t>
      </w:r>
    </w:p>
    <w:p w:rsidR="00ED7744" w:rsidRDefault="00ED7744" w:rsidP="00ED7744">
      <w:pPr>
        <w:ind w:right="-172" w:firstLine="709"/>
        <w:jc w:val="both"/>
        <w:rPr>
          <w:sz w:val="28"/>
          <w:szCs w:val="28"/>
        </w:rPr>
      </w:pPr>
    </w:p>
    <w:p w:rsidR="00ED7744" w:rsidRDefault="00ED7744" w:rsidP="00ED7744">
      <w:pPr>
        <w:ind w:right="-172" w:firstLine="709"/>
        <w:jc w:val="both"/>
        <w:rPr>
          <w:sz w:val="28"/>
          <w:szCs w:val="28"/>
        </w:rPr>
      </w:pPr>
      <w:r w:rsidRPr="007A6225">
        <w:rPr>
          <w:sz w:val="28"/>
          <w:szCs w:val="28"/>
        </w:rPr>
        <w:t>Настоящим подтверждаю, что _______________________________</w:t>
      </w:r>
      <w:r>
        <w:rPr>
          <w:sz w:val="28"/>
          <w:szCs w:val="28"/>
        </w:rPr>
        <w:t>______</w:t>
      </w:r>
      <w:r w:rsidRPr="007A6225">
        <w:rPr>
          <w:sz w:val="28"/>
          <w:szCs w:val="28"/>
        </w:rPr>
        <w:t xml:space="preserve">__ </w:t>
      </w:r>
    </w:p>
    <w:p w:rsidR="00ED7744" w:rsidRPr="00DE4DDA" w:rsidRDefault="00ED7744" w:rsidP="00ED7744">
      <w:pPr>
        <w:ind w:right="-455"/>
        <w:rPr>
          <w:sz w:val="16"/>
          <w:szCs w:val="16"/>
        </w:rPr>
      </w:pPr>
      <w:r w:rsidRPr="007A6225">
        <w:rPr>
          <w:sz w:val="28"/>
          <w:szCs w:val="28"/>
        </w:rPr>
        <w:t>является</w:t>
      </w:r>
      <w:r>
        <w:rPr>
          <w:sz w:val="28"/>
          <w:szCs w:val="28"/>
        </w:rPr>
        <w:tab/>
        <w:t xml:space="preserve">                                                     </w:t>
      </w:r>
      <w:r>
        <w:t>(полное наименование заявителя)</w:t>
      </w:r>
      <w:r w:rsidRPr="007A622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</w:t>
      </w:r>
      <w:r w:rsidRPr="007A6225">
        <w:rPr>
          <w:sz w:val="24"/>
          <w:szCs w:val="24"/>
        </w:rPr>
        <w:tab/>
      </w:r>
    </w:p>
    <w:p w:rsidR="00ED7744" w:rsidRPr="007A6225" w:rsidRDefault="00ED7744" w:rsidP="00ED7744">
      <w:pPr>
        <w:tabs>
          <w:tab w:val="left" w:pos="1701"/>
        </w:tabs>
        <w:autoSpaceDE w:val="0"/>
        <w:ind w:right="-172"/>
        <w:jc w:val="both"/>
        <w:rPr>
          <w:b/>
          <w:sz w:val="28"/>
          <w:szCs w:val="28"/>
        </w:rPr>
      </w:pPr>
      <w:r w:rsidRPr="007A6225">
        <w:rPr>
          <w:sz w:val="28"/>
          <w:szCs w:val="28"/>
        </w:rPr>
        <w:t>сельскохозяйственным товаропроизводителем, который</w:t>
      </w:r>
      <w:r>
        <w:rPr>
          <w:sz w:val="28"/>
          <w:szCs w:val="28"/>
        </w:rPr>
        <w:t xml:space="preserve"> </w:t>
      </w:r>
      <w:r w:rsidRPr="007A6225">
        <w:rPr>
          <w:sz w:val="28"/>
          <w:szCs w:val="28"/>
        </w:rPr>
        <w:t>по состоянию на дату не ранее 30 календарных дней, предшествующих дате подачи заявки</w:t>
      </w:r>
      <w:r>
        <w:rPr>
          <w:sz w:val="28"/>
          <w:szCs w:val="28"/>
        </w:rPr>
        <w:t>,</w:t>
      </w:r>
      <w:r w:rsidRPr="007A6225">
        <w:rPr>
          <w:sz w:val="28"/>
          <w:szCs w:val="28"/>
        </w:rPr>
        <w:t xml:space="preserve"> не является:</w:t>
      </w:r>
    </w:p>
    <w:p w:rsidR="00ED7744" w:rsidRPr="007A6225" w:rsidRDefault="00ED7744" w:rsidP="00ED7744">
      <w:pPr>
        <w:tabs>
          <w:tab w:val="left" w:pos="1701"/>
        </w:tabs>
        <w:autoSpaceDE w:val="0"/>
        <w:ind w:right="-172" w:firstLine="709"/>
        <w:jc w:val="both"/>
        <w:rPr>
          <w:sz w:val="28"/>
          <w:szCs w:val="28"/>
        </w:rPr>
      </w:pPr>
      <w:r w:rsidRPr="007A6225">
        <w:rPr>
          <w:sz w:val="28"/>
          <w:szCs w:val="28"/>
        </w:rPr>
        <w:t>иностранным юридическим лицом, а также российским юридическим лицом,     в уставном (складочном) капитале которого доля участия иностранных юридических лиц, местом регистрации которых является государство                            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</w:t>
      </w:r>
      <w:r>
        <w:rPr>
          <w:sz w:val="28"/>
          <w:szCs w:val="28"/>
        </w:rPr>
        <w:t xml:space="preserve"> </w:t>
      </w:r>
      <w:r w:rsidRPr="007A6225">
        <w:rPr>
          <w:sz w:val="28"/>
          <w:szCs w:val="28"/>
        </w:rPr>
        <w:t>50 процентов;</w:t>
      </w:r>
    </w:p>
    <w:p w:rsidR="00ED7744" w:rsidRPr="007A6225" w:rsidRDefault="00ED7744" w:rsidP="00ED7744">
      <w:pPr>
        <w:tabs>
          <w:tab w:val="left" w:pos="1701"/>
        </w:tabs>
        <w:autoSpaceDE w:val="0"/>
        <w:ind w:right="-172" w:firstLine="709"/>
        <w:jc w:val="both"/>
        <w:rPr>
          <w:sz w:val="28"/>
          <w:szCs w:val="28"/>
        </w:rPr>
      </w:pPr>
      <w:r w:rsidRPr="007A6225">
        <w:rPr>
          <w:sz w:val="28"/>
          <w:szCs w:val="28"/>
        </w:rPr>
        <w:t>получателем средств 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 на поддержку элитного семеноводства;</w:t>
      </w:r>
    </w:p>
    <w:p w:rsidR="00ED7744" w:rsidRPr="007A6225" w:rsidRDefault="00ED7744" w:rsidP="00ED7744">
      <w:pPr>
        <w:tabs>
          <w:tab w:val="left" w:pos="1701"/>
        </w:tabs>
        <w:autoSpaceDE w:val="0"/>
        <w:ind w:right="-172" w:firstLine="709"/>
        <w:jc w:val="both"/>
        <w:rPr>
          <w:sz w:val="28"/>
          <w:szCs w:val="28"/>
        </w:rPr>
      </w:pPr>
      <w:r w:rsidRPr="007A6225">
        <w:rPr>
          <w:sz w:val="28"/>
          <w:szCs w:val="28"/>
        </w:rPr>
        <w:t>лицом, имеющим просроченную задолженность по возврату в областной бюджет субсидий и иной просроченной задолже</w:t>
      </w:r>
      <w:r>
        <w:rPr>
          <w:sz w:val="28"/>
          <w:szCs w:val="28"/>
        </w:rPr>
        <w:t>нности перед областным бюджетом;</w:t>
      </w:r>
    </w:p>
    <w:p w:rsidR="00ED7744" w:rsidRDefault="00ED7744" w:rsidP="00ED7744">
      <w:pPr>
        <w:tabs>
          <w:tab w:val="left" w:pos="1701"/>
        </w:tabs>
        <w:autoSpaceDE w:val="0"/>
        <w:ind w:right="-172" w:firstLine="709"/>
        <w:jc w:val="both"/>
        <w:rPr>
          <w:sz w:val="28"/>
          <w:szCs w:val="28"/>
        </w:rPr>
      </w:pPr>
      <w:r w:rsidRPr="007A6225">
        <w:rPr>
          <w:sz w:val="28"/>
          <w:szCs w:val="28"/>
        </w:rPr>
        <w:t>лицом, осуществляющим производственную деятельность не на территории Ростовской области.</w:t>
      </w:r>
    </w:p>
    <w:p w:rsidR="00ED7744" w:rsidRPr="007A6225" w:rsidRDefault="00ED7744" w:rsidP="00ED7744">
      <w:pPr>
        <w:ind w:firstLine="709"/>
        <w:jc w:val="both"/>
        <w:rPr>
          <w:sz w:val="28"/>
          <w:szCs w:val="28"/>
        </w:rPr>
      </w:pPr>
      <w:r w:rsidRPr="00EC5C5C">
        <w:rPr>
          <w:sz w:val="28"/>
          <w:szCs w:val="28"/>
        </w:rPr>
        <w:t>Подтверждаю, что в договорах (соглашениях), заключенных в целях исполнения обязательств по Соглашению, имеется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Соглашению,                                     на осуществление главным распорядителем, органами государственного финансового контроля проверок соблюдения ими условий, целей и порядка предоставления субсидий.</w:t>
      </w:r>
    </w:p>
    <w:p w:rsidR="00ED7744" w:rsidRPr="007A6225" w:rsidRDefault="00ED7744" w:rsidP="00ED7744">
      <w:pPr>
        <w:snapToGrid w:val="0"/>
        <w:ind w:right="-172" w:firstLine="709"/>
        <w:jc w:val="both"/>
        <w:rPr>
          <w:rFonts w:eastAsia="Arial"/>
          <w:sz w:val="28"/>
          <w:szCs w:val="28"/>
        </w:rPr>
      </w:pPr>
      <w:r w:rsidRPr="007A6225">
        <w:rPr>
          <w:rFonts w:eastAsia="Arial"/>
          <w:sz w:val="28"/>
          <w:szCs w:val="28"/>
        </w:rPr>
        <w:t>Настоящим подтверждаю достоверность представленных в составе заявки сведений.</w:t>
      </w:r>
    </w:p>
    <w:p w:rsidR="00ED7744" w:rsidRPr="007A6225" w:rsidRDefault="00ED7744" w:rsidP="00ED7744">
      <w:pPr>
        <w:autoSpaceDE w:val="0"/>
        <w:ind w:right="-455" w:firstLine="709"/>
        <w:jc w:val="both"/>
        <w:rPr>
          <w:rFonts w:eastAsia="Arial"/>
          <w:sz w:val="28"/>
          <w:szCs w:val="28"/>
          <w:vertAlign w:val="superscript"/>
        </w:rPr>
      </w:pPr>
      <w:r w:rsidRPr="007A6225">
        <w:rPr>
          <w:rFonts w:eastAsia="Arial"/>
          <w:sz w:val="28"/>
          <w:szCs w:val="28"/>
        </w:rPr>
        <w:t>Опись документов, предусмотренных Порядком, прилагаю на ____ л в 1 экз.</w:t>
      </w:r>
    </w:p>
    <w:p w:rsidR="00ED7744" w:rsidRPr="007A6225" w:rsidRDefault="00ED7744" w:rsidP="00ED7744">
      <w:pPr>
        <w:ind w:right="-455" w:firstLine="709"/>
        <w:jc w:val="both"/>
        <w:rPr>
          <w:sz w:val="28"/>
          <w:szCs w:val="28"/>
        </w:rPr>
      </w:pPr>
      <w:r w:rsidRPr="007A6225">
        <w:rPr>
          <w:sz w:val="28"/>
          <w:szCs w:val="28"/>
        </w:rPr>
        <w:t>В случае включения ______________________________________</w:t>
      </w:r>
      <w:r>
        <w:rPr>
          <w:sz w:val="28"/>
          <w:szCs w:val="28"/>
        </w:rPr>
        <w:t>____</w:t>
      </w:r>
      <w:r w:rsidRPr="007A6225">
        <w:rPr>
          <w:sz w:val="28"/>
          <w:szCs w:val="28"/>
        </w:rPr>
        <w:t>______</w:t>
      </w:r>
    </w:p>
    <w:p w:rsidR="00ED7744" w:rsidRPr="007A6225" w:rsidRDefault="00ED7744" w:rsidP="00ED7744">
      <w:pPr>
        <w:tabs>
          <w:tab w:val="left" w:pos="2265"/>
          <w:tab w:val="center" w:pos="5372"/>
        </w:tabs>
        <w:ind w:right="-455" w:firstLine="709"/>
        <w:rPr>
          <w:sz w:val="28"/>
          <w:szCs w:val="28"/>
          <w:vertAlign w:val="superscript"/>
        </w:rPr>
      </w:pPr>
      <w:r w:rsidRPr="007A6225">
        <w:rPr>
          <w:sz w:val="28"/>
          <w:szCs w:val="28"/>
          <w:vertAlign w:val="superscript"/>
        </w:rPr>
        <w:tab/>
        <w:t xml:space="preserve">                                                                          </w:t>
      </w:r>
      <w:r w:rsidRPr="007A6225">
        <w:rPr>
          <w:sz w:val="28"/>
          <w:szCs w:val="28"/>
          <w:vertAlign w:val="superscript"/>
        </w:rPr>
        <w:tab/>
        <w:t>(полное наименование заявителя)</w:t>
      </w:r>
    </w:p>
    <w:p w:rsidR="00ED7744" w:rsidRPr="007A6225" w:rsidRDefault="00ED7744" w:rsidP="00ED7744">
      <w:pPr>
        <w:tabs>
          <w:tab w:val="left" w:pos="6379"/>
        </w:tabs>
        <w:ind w:right="-172"/>
        <w:jc w:val="both"/>
        <w:rPr>
          <w:b/>
          <w:sz w:val="28"/>
          <w:szCs w:val="28"/>
          <w:u w:val="single"/>
        </w:rPr>
      </w:pPr>
      <w:r w:rsidRPr="007A6225">
        <w:rPr>
          <w:sz w:val="28"/>
          <w:szCs w:val="28"/>
        </w:rPr>
        <w:t>в Реестр получателей субсидий и получения для подписания двух экземпляров Соглашения обязуюсь в течение 3 рабочих дней со дня их получения</w:t>
      </w:r>
      <w:r w:rsidRPr="007A6225">
        <w:rPr>
          <w:bCs/>
          <w:sz w:val="28"/>
          <w:szCs w:val="28"/>
        </w:rPr>
        <w:t>,</w:t>
      </w:r>
      <w:r w:rsidRPr="007A6225">
        <w:rPr>
          <w:sz w:val="28"/>
          <w:szCs w:val="28"/>
        </w:rPr>
        <w:t xml:space="preserve"> подписать      и представить Соглашение в министерство или в МФЦ.</w:t>
      </w:r>
    </w:p>
    <w:p w:rsidR="00ED7744" w:rsidRPr="007A6225" w:rsidRDefault="00ED7744" w:rsidP="00ED7744">
      <w:pPr>
        <w:ind w:right="-455" w:firstLine="709"/>
        <w:jc w:val="both"/>
        <w:rPr>
          <w:sz w:val="28"/>
          <w:szCs w:val="28"/>
        </w:rPr>
      </w:pPr>
      <w:r w:rsidRPr="007A6225">
        <w:rPr>
          <w:sz w:val="28"/>
          <w:szCs w:val="28"/>
        </w:rPr>
        <w:t>Непредставление _____________________________________________</w:t>
      </w:r>
      <w:r>
        <w:rPr>
          <w:sz w:val="28"/>
          <w:szCs w:val="28"/>
        </w:rPr>
        <w:t>___</w:t>
      </w:r>
      <w:r w:rsidRPr="007A6225">
        <w:rPr>
          <w:sz w:val="28"/>
          <w:szCs w:val="28"/>
        </w:rPr>
        <w:t xml:space="preserve">__ </w:t>
      </w:r>
    </w:p>
    <w:p w:rsidR="00ED7744" w:rsidRPr="007A6225" w:rsidRDefault="00ED7744" w:rsidP="00ED7744">
      <w:pPr>
        <w:tabs>
          <w:tab w:val="left" w:pos="2265"/>
          <w:tab w:val="center" w:pos="5372"/>
        </w:tabs>
        <w:ind w:right="-455" w:firstLine="709"/>
        <w:rPr>
          <w:sz w:val="28"/>
          <w:szCs w:val="28"/>
          <w:vertAlign w:val="superscript"/>
        </w:rPr>
      </w:pPr>
      <w:r w:rsidRPr="007A6225">
        <w:rPr>
          <w:sz w:val="28"/>
          <w:szCs w:val="28"/>
          <w:vertAlign w:val="superscript"/>
        </w:rPr>
        <w:tab/>
        <w:t xml:space="preserve">                                                 (полное наименование заявителя)</w:t>
      </w:r>
    </w:p>
    <w:p w:rsidR="00ED7744" w:rsidRPr="007A6225" w:rsidRDefault="00ED7744" w:rsidP="00ED7744">
      <w:pPr>
        <w:autoSpaceDE w:val="0"/>
        <w:autoSpaceDN w:val="0"/>
        <w:adjustRightInd w:val="0"/>
        <w:ind w:right="-172"/>
        <w:jc w:val="both"/>
        <w:rPr>
          <w:sz w:val="28"/>
          <w:szCs w:val="28"/>
        </w:rPr>
      </w:pPr>
      <w:r w:rsidRPr="007A6225">
        <w:rPr>
          <w:sz w:val="28"/>
          <w:szCs w:val="28"/>
        </w:rPr>
        <w:lastRenderedPageBreak/>
        <w:t xml:space="preserve">подписанного экземпляра Соглашения в установленный срок подтверждает отказ от заключения Соглашения и отсутствие претензий по поводу невыплаты субсидии. </w:t>
      </w:r>
    </w:p>
    <w:p w:rsidR="00ED7744" w:rsidRPr="00DE4DDA" w:rsidRDefault="00ED7744" w:rsidP="00ED7744">
      <w:pPr>
        <w:ind w:right="-172" w:firstLine="709"/>
        <w:jc w:val="both"/>
        <w:rPr>
          <w:sz w:val="28"/>
          <w:szCs w:val="28"/>
        </w:rPr>
      </w:pPr>
      <w:r w:rsidRPr="007A6225">
        <w:rPr>
          <w:sz w:val="28"/>
          <w:szCs w:val="28"/>
        </w:rPr>
        <w:t>В случае неполной выплаты субсидии в связи с уменьшением и (или) недостаточностью средств, предусмотренных федеральным и (или) областным бюджетами, _______________________________________</w:t>
      </w:r>
      <w:r>
        <w:rPr>
          <w:sz w:val="28"/>
          <w:szCs w:val="28"/>
        </w:rPr>
        <w:t>______</w:t>
      </w:r>
      <w:r w:rsidRPr="007A6225">
        <w:rPr>
          <w:sz w:val="28"/>
          <w:szCs w:val="28"/>
        </w:rPr>
        <w:t xml:space="preserve">_____ претензий                           </w:t>
      </w:r>
    </w:p>
    <w:p w:rsidR="00ED7744" w:rsidRPr="007A6225" w:rsidRDefault="00ED7744" w:rsidP="00ED7744">
      <w:pPr>
        <w:ind w:right="-455"/>
        <w:jc w:val="both"/>
        <w:rPr>
          <w:sz w:val="28"/>
          <w:szCs w:val="28"/>
          <w:vertAlign w:val="superscript"/>
        </w:rPr>
      </w:pPr>
      <w:r w:rsidRPr="007A6225">
        <w:rPr>
          <w:sz w:val="28"/>
          <w:szCs w:val="28"/>
        </w:rPr>
        <w:t>не имеет/имеет.</w:t>
      </w:r>
      <w:r w:rsidRPr="007A6225">
        <w:rPr>
          <w:sz w:val="28"/>
          <w:szCs w:val="28"/>
          <w:vertAlign w:val="superscript"/>
        </w:rPr>
        <w:t xml:space="preserve">                                     (полное наименование заявителя)</w:t>
      </w:r>
    </w:p>
    <w:p w:rsidR="00035B4C" w:rsidRDefault="00035B4C" w:rsidP="00ED7744">
      <w:pPr>
        <w:tabs>
          <w:tab w:val="left" w:pos="2265"/>
          <w:tab w:val="center" w:pos="5372"/>
        </w:tabs>
        <w:ind w:right="-455" w:firstLine="709"/>
        <w:jc w:val="both"/>
        <w:rPr>
          <w:sz w:val="28"/>
          <w:szCs w:val="28"/>
          <w:vertAlign w:val="superscript"/>
        </w:rPr>
      </w:pPr>
    </w:p>
    <w:p w:rsidR="00ED7744" w:rsidRPr="007A6225" w:rsidRDefault="00ED7744" w:rsidP="00ED7744">
      <w:pPr>
        <w:tabs>
          <w:tab w:val="left" w:pos="2265"/>
          <w:tab w:val="center" w:pos="5372"/>
        </w:tabs>
        <w:ind w:right="-455" w:firstLine="709"/>
        <w:jc w:val="both"/>
        <w:rPr>
          <w:b/>
          <w:i/>
          <w:sz w:val="24"/>
          <w:szCs w:val="24"/>
        </w:rPr>
      </w:pPr>
      <w:r w:rsidRPr="007A6225">
        <w:rPr>
          <w:b/>
          <w:i/>
          <w:lang w:eastAsia="en-US"/>
        </w:rPr>
        <w:t>*). – заполняется ИП главами КФХ</w:t>
      </w:r>
    </w:p>
    <w:p w:rsidR="00ED7744" w:rsidRPr="007A6225" w:rsidRDefault="00ED7744" w:rsidP="00ED7744">
      <w:pPr>
        <w:tabs>
          <w:tab w:val="left" w:pos="6379"/>
        </w:tabs>
        <w:ind w:right="-455" w:firstLine="709"/>
        <w:jc w:val="both"/>
        <w:rPr>
          <w:b/>
          <w:sz w:val="28"/>
          <w:szCs w:val="28"/>
          <w:u w:val="single"/>
        </w:rPr>
      </w:pPr>
      <w:r w:rsidRPr="007A6225">
        <w:rPr>
          <w:b/>
          <w:sz w:val="28"/>
          <w:szCs w:val="28"/>
          <w:u w:val="single"/>
        </w:rPr>
        <w:t>Обязательно отметить:</w:t>
      </w:r>
      <w:r w:rsidRPr="007A6225">
        <w:rPr>
          <w:i/>
          <w:sz w:val="28"/>
          <w:szCs w:val="28"/>
        </w:rPr>
        <w:t xml:space="preserve"> </w:t>
      </w:r>
    </w:p>
    <w:p w:rsidR="00ED7744" w:rsidRPr="007A6225" w:rsidRDefault="00ED7744" w:rsidP="00ED7744">
      <w:pPr>
        <w:widowControl w:val="0"/>
        <w:tabs>
          <w:tab w:val="left" w:pos="950"/>
          <w:tab w:val="left" w:pos="2710"/>
        </w:tabs>
        <w:snapToGrid w:val="0"/>
        <w:ind w:right="-455" w:firstLine="709"/>
        <w:jc w:val="both"/>
        <w:rPr>
          <w:rFonts w:eastAsia="Arial"/>
          <w:sz w:val="16"/>
          <w:szCs w:val="16"/>
        </w:rPr>
      </w:pPr>
    </w:p>
    <w:p w:rsidR="00ED7744" w:rsidRPr="007A6225" w:rsidRDefault="00ED7744" w:rsidP="00ED7744">
      <w:pPr>
        <w:widowControl w:val="0"/>
        <w:tabs>
          <w:tab w:val="left" w:pos="950"/>
          <w:tab w:val="left" w:pos="2710"/>
        </w:tabs>
        <w:snapToGrid w:val="0"/>
        <w:ind w:right="-172" w:firstLine="709"/>
        <w:jc w:val="both"/>
        <w:rPr>
          <w:rFonts w:eastAsia="Arial"/>
          <w:sz w:val="28"/>
          <w:szCs w:val="28"/>
        </w:rPr>
      </w:pPr>
      <w:r w:rsidRPr="007A6225">
        <w:rPr>
          <w:rFonts w:eastAsia="Arial"/>
          <w:sz w:val="28"/>
          <w:szCs w:val="28"/>
        </w:rPr>
        <w:t xml:space="preserve">выдачу Соглашения или уведомления об отказе в предоставлении </w:t>
      </w:r>
      <w:r w:rsidRPr="007A6225">
        <w:rPr>
          <w:rFonts w:eastAsia="Times-Roman"/>
          <w:sz w:val="28"/>
          <w:szCs w:val="28"/>
        </w:rPr>
        <w:t>государственной услуги</w:t>
      </w:r>
      <w:r w:rsidRPr="007A6225">
        <w:rPr>
          <w:rFonts w:eastAsia="Arial"/>
          <w:sz w:val="28"/>
          <w:szCs w:val="28"/>
        </w:rPr>
        <w:t xml:space="preserve"> осуществить:</w:t>
      </w:r>
    </w:p>
    <w:p w:rsidR="00ED7744" w:rsidRPr="007A6225" w:rsidRDefault="00ED7744" w:rsidP="00ED7744">
      <w:pPr>
        <w:widowControl w:val="0"/>
        <w:tabs>
          <w:tab w:val="left" w:pos="950"/>
          <w:tab w:val="left" w:pos="2710"/>
        </w:tabs>
        <w:snapToGrid w:val="0"/>
        <w:ind w:firstLine="709"/>
        <w:jc w:val="both"/>
        <w:rPr>
          <w:rFonts w:eastAsia="Arial"/>
          <w:sz w:val="24"/>
          <w:szCs w:val="24"/>
        </w:rPr>
      </w:pPr>
      <w:r w:rsidRPr="007A6225">
        <w:rPr>
          <w:rFonts w:eastAsia="Arial"/>
          <w:i/>
          <w:sz w:val="24"/>
          <w:szCs w:val="24"/>
        </w:rPr>
        <w:t xml:space="preserve">(выбранное отметить знаком: </w:t>
      </w:r>
      <w:r w:rsidRPr="007A6225">
        <w:rPr>
          <w:rFonts w:eastAsia="Arial"/>
          <w:i/>
          <w:sz w:val="24"/>
          <w:szCs w:val="24"/>
        </w:rPr>
        <w:softHyphen/>
        <w:t xml:space="preserve"> √)</w:t>
      </w:r>
      <w:r w:rsidRPr="007A6225">
        <w:rPr>
          <w:rFonts w:eastAsia="Arial"/>
          <w:i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505"/>
      </w:tblGrid>
      <w:tr w:rsidR="00ED7744" w:rsidRPr="007A6225" w:rsidTr="00ED7744">
        <w:tc>
          <w:tcPr>
            <w:tcW w:w="817" w:type="dxa"/>
            <w:vAlign w:val="center"/>
          </w:tcPr>
          <w:p w:rsidR="00ED7744" w:rsidRPr="007A6225" w:rsidRDefault="00ED7744" w:rsidP="00ED7744">
            <w:pPr>
              <w:tabs>
                <w:tab w:val="left" w:pos="6379"/>
              </w:tabs>
              <w:jc w:val="center"/>
              <w:rPr>
                <w:bCs/>
                <w:sz w:val="24"/>
                <w:szCs w:val="24"/>
              </w:rPr>
            </w:pPr>
            <w:r w:rsidRPr="007A6225">
              <w:rPr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ED7744" w:rsidRPr="007A6225" w:rsidRDefault="00ED7744" w:rsidP="00ED7744">
            <w:pPr>
              <w:tabs>
                <w:tab w:val="left" w:pos="6379"/>
              </w:tabs>
              <w:jc w:val="both"/>
              <w:rPr>
                <w:bCs/>
                <w:sz w:val="24"/>
                <w:szCs w:val="24"/>
              </w:rPr>
            </w:pPr>
            <w:r w:rsidRPr="007A6225">
              <w:rPr>
                <w:bCs/>
                <w:sz w:val="24"/>
                <w:szCs w:val="24"/>
              </w:rPr>
              <w:t>- структурное подразделение министерства сельского хозяйства и продовольствия Ростовской области, ответственное за предоставление услуги</w:t>
            </w:r>
          </w:p>
        </w:tc>
      </w:tr>
      <w:tr w:rsidR="00ED7744" w:rsidRPr="007A6225" w:rsidTr="00ED7744">
        <w:tc>
          <w:tcPr>
            <w:tcW w:w="817" w:type="dxa"/>
            <w:vAlign w:val="center"/>
          </w:tcPr>
          <w:p w:rsidR="00ED7744" w:rsidRPr="007A6225" w:rsidRDefault="00ED7744" w:rsidP="00ED7744">
            <w:pPr>
              <w:tabs>
                <w:tab w:val="left" w:pos="6379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7A6225">
              <w:rPr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ED7744" w:rsidRDefault="00ED7744" w:rsidP="00ED7744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</w:p>
          <w:p w:rsidR="00ED7744" w:rsidRPr="007A6225" w:rsidRDefault="00ED7744" w:rsidP="00ED7744">
            <w:pPr>
              <w:tabs>
                <w:tab w:val="left" w:pos="6379"/>
              </w:tabs>
              <w:jc w:val="both"/>
              <w:rPr>
                <w:sz w:val="36"/>
                <w:szCs w:val="36"/>
              </w:rPr>
            </w:pPr>
            <w:r w:rsidRPr="007A6225">
              <w:rPr>
                <w:sz w:val="24"/>
                <w:szCs w:val="24"/>
              </w:rPr>
              <w:t xml:space="preserve">- МФЦ по месту обращения (возможно только при подаче заявления и документов в МФЦ) </w:t>
            </w:r>
          </w:p>
          <w:p w:rsidR="00ED7744" w:rsidRPr="007A6225" w:rsidRDefault="00ED7744" w:rsidP="00ED7744">
            <w:pPr>
              <w:tabs>
                <w:tab w:val="left" w:pos="6379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ED7744" w:rsidRPr="007A6225" w:rsidTr="00ED7744">
        <w:trPr>
          <w:trHeight w:val="100"/>
        </w:trPr>
        <w:tc>
          <w:tcPr>
            <w:tcW w:w="817" w:type="dxa"/>
            <w:vAlign w:val="center"/>
          </w:tcPr>
          <w:p w:rsidR="00ED7744" w:rsidRPr="007A6225" w:rsidRDefault="00ED7744" w:rsidP="00ED7744">
            <w:pPr>
              <w:tabs>
                <w:tab w:val="left" w:pos="6379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7A6225">
              <w:rPr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ED7744" w:rsidRPr="007A6225" w:rsidRDefault="00ED7744" w:rsidP="00ED7744">
            <w:pPr>
              <w:tabs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7A6225">
              <w:rPr>
                <w:sz w:val="24"/>
                <w:szCs w:val="24"/>
              </w:rPr>
              <w:t>- посредством ЕПГУ</w:t>
            </w:r>
          </w:p>
        </w:tc>
      </w:tr>
    </w:tbl>
    <w:p w:rsidR="00ED7744" w:rsidRPr="007A6225" w:rsidRDefault="00ED7744" w:rsidP="00ED7744">
      <w:pPr>
        <w:tabs>
          <w:tab w:val="left" w:pos="6379"/>
        </w:tabs>
        <w:jc w:val="both"/>
        <w:rPr>
          <w:sz w:val="28"/>
          <w:szCs w:val="28"/>
        </w:rPr>
      </w:pPr>
    </w:p>
    <w:p w:rsidR="00ED7744" w:rsidRPr="007A6225" w:rsidRDefault="00ED7744" w:rsidP="00ED7744">
      <w:pPr>
        <w:tabs>
          <w:tab w:val="left" w:pos="6379"/>
        </w:tabs>
        <w:rPr>
          <w:sz w:val="24"/>
          <w:szCs w:val="24"/>
        </w:rPr>
      </w:pPr>
      <w:r w:rsidRPr="007A6225">
        <w:rPr>
          <w:sz w:val="28"/>
          <w:szCs w:val="28"/>
        </w:rPr>
        <w:t xml:space="preserve">_______________/___________________/_______________________________          </w:t>
      </w:r>
      <w:r>
        <w:rPr>
          <w:sz w:val="28"/>
          <w:szCs w:val="28"/>
        </w:rPr>
        <w:t xml:space="preserve">        </w:t>
      </w:r>
      <w:r w:rsidRPr="007A6225">
        <w:rPr>
          <w:sz w:val="28"/>
          <w:szCs w:val="28"/>
          <w:vertAlign w:val="superscript"/>
        </w:rPr>
        <w:t xml:space="preserve">(должность)                 </w:t>
      </w:r>
      <w:r>
        <w:rPr>
          <w:sz w:val="28"/>
          <w:szCs w:val="28"/>
          <w:vertAlign w:val="superscript"/>
        </w:rPr>
        <w:t xml:space="preserve">                  </w:t>
      </w:r>
      <w:r w:rsidRPr="007A6225">
        <w:rPr>
          <w:sz w:val="28"/>
          <w:szCs w:val="28"/>
          <w:vertAlign w:val="superscript"/>
        </w:rPr>
        <w:t xml:space="preserve">(подпись руководителя)                                  </w:t>
      </w:r>
      <w:r>
        <w:rPr>
          <w:sz w:val="28"/>
          <w:szCs w:val="28"/>
          <w:vertAlign w:val="superscript"/>
        </w:rPr>
        <w:t xml:space="preserve">       </w:t>
      </w:r>
      <w:r w:rsidRPr="007A6225">
        <w:rPr>
          <w:sz w:val="28"/>
          <w:szCs w:val="28"/>
          <w:vertAlign w:val="superscript"/>
        </w:rPr>
        <w:t>(Фамилия, Имя, Отчество)</w:t>
      </w:r>
      <w:r w:rsidRPr="007A6225">
        <w:rPr>
          <w:sz w:val="28"/>
          <w:szCs w:val="28"/>
        </w:rPr>
        <w:t xml:space="preserve">                                             </w:t>
      </w:r>
      <w:r w:rsidRPr="007A6225">
        <w:rPr>
          <w:sz w:val="24"/>
          <w:szCs w:val="24"/>
        </w:rPr>
        <w:t xml:space="preserve">М.П. (при наличии)                                                            </w:t>
      </w:r>
    </w:p>
    <w:p w:rsidR="00ED7744" w:rsidRPr="007A6225" w:rsidRDefault="00ED7744" w:rsidP="00ED7744">
      <w:pPr>
        <w:tabs>
          <w:tab w:val="left" w:pos="6379"/>
        </w:tabs>
        <w:jc w:val="both"/>
        <w:rPr>
          <w:sz w:val="28"/>
          <w:szCs w:val="28"/>
        </w:rPr>
      </w:pPr>
      <w:r w:rsidRPr="007A6225">
        <w:rPr>
          <w:sz w:val="24"/>
          <w:szCs w:val="24"/>
        </w:rPr>
        <w:t xml:space="preserve"> «___» ____________20___ года</w:t>
      </w:r>
      <w:r>
        <w:rPr>
          <w:sz w:val="24"/>
          <w:szCs w:val="24"/>
        </w:rPr>
        <w:t>».</w:t>
      </w:r>
    </w:p>
    <w:p w:rsidR="00035B4C" w:rsidRDefault="00035B4C" w:rsidP="00ED7744">
      <w:pPr>
        <w:ind w:firstLine="709"/>
        <w:jc w:val="both"/>
        <w:rPr>
          <w:sz w:val="28"/>
          <w:szCs w:val="28"/>
        </w:rPr>
      </w:pPr>
    </w:p>
    <w:p w:rsidR="00035B4C" w:rsidRDefault="001B321E" w:rsidP="00035B4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14D2">
        <w:rPr>
          <w:sz w:val="28"/>
          <w:szCs w:val="28"/>
        </w:rPr>
        <w:t xml:space="preserve">. </w:t>
      </w:r>
      <w:r w:rsidR="00035B4C">
        <w:rPr>
          <w:sz w:val="28"/>
          <w:szCs w:val="28"/>
        </w:rPr>
        <w:t>Приложение № 5</w:t>
      </w:r>
      <w:r w:rsidR="00035B4C" w:rsidRPr="003D7026">
        <w:rPr>
          <w:sz w:val="28"/>
          <w:szCs w:val="28"/>
        </w:rPr>
        <w:t xml:space="preserve"> </w:t>
      </w:r>
      <w:r w:rsidR="00035B4C" w:rsidRPr="003D7026">
        <w:rPr>
          <w:rFonts w:eastAsia="Times-Roman"/>
          <w:sz w:val="28"/>
          <w:szCs w:val="28"/>
        </w:rPr>
        <w:t xml:space="preserve">к Административному регламенту </w:t>
      </w:r>
      <w:r w:rsidR="00035B4C" w:rsidRPr="003D7026">
        <w:rPr>
          <w:sz w:val="28"/>
          <w:szCs w:val="28"/>
        </w:rPr>
        <w:t xml:space="preserve">изложить </w:t>
      </w:r>
      <w:r w:rsidR="00035B4C" w:rsidRPr="00D63FB3">
        <w:rPr>
          <w:sz w:val="28"/>
          <w:szCs w:val="28"/>
        </w:rPr>
        <w:t xml:space="preserve">                            </w:t>
      </w:r>
      <w:r w:rsidR="00035B4C" w:rsidRPr="003D7026">
        <w:rPr>
          <w:sz w:val="28"/>
          <w:szCs w:val="28"/>
        </w:rPr>
        <w:t>в редакции:</w:t>
      </w:r>
    </w:p>
    <w:p w:rsidR="00035B4C" w:rsidRPr="00035B4C" w:rsidRDefault="00035B4C" w:rsidP="00035B4C">
      <w:pPr>
        <w:pStyle w:val="ConsPlusNonformat"/>
        <w:widowControl w:val="0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  <w:r w:rsidRPr="00035B4C">
        <w:rPr>
          <w:rFonts w:ascii="Times New Roman" w:hAnsi="Times New Roman" w:cs="Times New Roman"/>
          <w:sz w:val="28"/>
          <w:szCs w:val="28"/>
        </w:rPr>
        <w:t xml:space="preserve"> «Приложение № 5</w:t>
      </w:r>
    </w:p>
    <w:p w:rsidR="00035B4C" w:rsidRPr="00035B4C" w:rsidRDefault="00035B4C" w:rsidP="00035B4C">
      <w:pPr>
        <w:pStyle w:val="ConsPlusNormal"/>
        <w:spacing w:line="192" w:lineRule="auto"/>
        <w:ind w:firstLine="4458"/>
        <w:jc w:val="center"/>
        <w:rPr>
          <w:rFonts w:ascii="Times New Roman" w:hAnsi="Times New Roman" w:cs="Times New Roman"/>
          <w:sz w:val="28"/>
          <w:szCs w:val="28"/>
        </w:rPr>
      </w:pPr>
      <w:r w:rsidRPr="00035B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35B4C" w:rsidRPr="00035B4C" w:rsidRDefault="00035B4C" w:rsidP="00035B4C">
      <w:pPr>
        <w:pStyle w:val="ConsPlusTitle"/>
        <w:ind w:left="496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5B4C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 «Предоставление субсидий на содействие достижению целевых показателей региональных программ развития агропромышленного комплекса на поддержку элитного семеноводства»</w:t>
      </w:r>
    </w:p>
    <w:p w:rsidR="00035B4C" w:rsidRPr="00035B4C" w:rsidRDefault="00035B4C" w:rsidP="00035B4C">
      <w:pPr>
        <w:spacing w:line="192" w:lineRule="auto"/>
        <w:ind w:firstLine="4458"/>
        <w:jc w:val="center"/>
        <w:rPr>
          <w:sz w:val="28"/>
          <w:szCs w:val="28"/>
        </w:rPr>
      </w:pPr>
    </w:p>
    <w:p w:rsidR="00035B4C" w:rsidRPr="00035B4C" w:rsidRDefault="00035B4C" w:rsidP="00035B4C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B4C" w:rsidRPr="00035B4C" w:rsidRDefault="00035B4C" w:rsidP="00035B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35B4C">
        <w:rPr>
          <w:rFonts w:ascii="Times New Roman" w:hAnsi="Times New Roman" w:cs="Times New Roman"/>
          <w:sz w:val="28"/>
          <w:szCs w:val="28"/>
        </w:rPr>
        <w:t>СОГЛАШЕНИЕ № _____</w:t>
      </w:r>
    </w:p>
    <w:p w:rsidR="00035B4C" w:rsidRPr="00035B4C" w:rsidRDefault="00035B4C" w:rsidP="00035B4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35B4C">
        <w:rPr>
          <w:bCs/>
          <w:sz w:val="28"/>
          <w:szCs w:val="28"/>
        </w:rPr>
        <w:t xml:space="preserve">о предоставлении субсидии </w:t>
      </w:r>
      <w:r w:rsidRPr="00035B4C">
        <w:rPr>
          <w:sz w:val="28"/>
          <w:szCs w:val="28"/>
        </w:rPr>
        <w:t xml:space="preserve">на </w:t>
      </w:r>
      <w:r w:rsidRPr="00035B4C">
        <w:rPr>
          <w:bCs/>
          <w:sz w:val="28"/>
          <w:szCs w:val="28"/>
        </w:rPr>
        <w:t xml:space="preserve">содействие достижению целевых показателей региональных программ развития агропромышленного комплекса </w:t>
      </w:r>
      <w:r w:rsidRPr="00035B4C">
        <w:rPr>
          <w:bCs/>
          <w:sz w:val="28"/>
          <w:szCs w:val="28"/>
        </w:rPr>
        <w:br/>
      </w:r>
      <w:r w:rsidRPr="00035B4C">
        <w:rPr>
          <w:sz w:val="28"/>
          <w:szCs w:val="28"/>
        </w:rPr>
        <w:t xml:space="preserve">на поддержку элитного семеноводства </w:t>
      </w:r>
    </w:p>
    <w:p w:rsidR="00035B4C" w:rsidRPr="00035B4C" w:rsidRDefault="00035B4C" w:rsidP="00035B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5B4C" w:rsidRPr="00035B4C" w:rsidRDefault="00035B4C" w:rsidP="00035B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35B4C" w:rsidRPr="00035B4C" w:rsidRDefault="00035B4C" w:rsidP="00035B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B4C">
        <w:rPr>
          <w:sz w:val="28"/>
          <w:szCs w:val="28"/>
        </w:rPr>
        <w:t>«__» _________ 20__ г.                                                                   г. Ростов-на-Дону</w:t>
      </w:r>
    </w:p>
    <w:p w:rsidR="00035B4C" w:rsidRPr="00035B4C" w:rsidRDefault="00035B4C" w:rsidP="00035B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B4C" w:rsidRPr="00035B4C" w:rsidRDefault="00035B4C" w:rsidP="00035B4C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1391"/>
      <w:bookmarkEnd w:id="1"/>
      <w:r w:rsidRPr="00035B4C">
        <w:rPr>
          <w:sz w:val="28"/>
          <w:szCs w:val="28"/>
        </w:rPr>
        <w:lastRenderedPageBreak/>
        <w:t xml:space="preserve">Министерство сельского хозяйства и продовольствия Ростовской области, которому как главному распорядителю средств областного бюджета и уполномоченному органу по распределению средств, поступивших из федерального бюджета, доведены лимиты бюджетных обязательств на предоставление субсидии в соответствии со статьей </w:t>
      </w:r>
      <w:hyperlink r:id="rId8" w:history="1">
        <w:r w:rsidRPr="00035B4C">
          <w:rPr>
            <w:sz w:val="28"/>
            <w:szCs w:val="28"/>
          </w:rPr>
          <w:t>78</w:t>
        </w:r>
      </w:hyperlink>
      <w:r w:rsidRPr="00035B4C">
        <w:rPr>
          <w:sz w:val="28"/>
          <w:szCs w:val="28"/>
        </w:rPr>
        <w:t xml:space="preserve"> Бюджетного кодекса Российской Федерации, именуемое в дальнейшем Министерство, в лице заместителя министра сельского хозяйства и продовольствия Ростовской области ____________________________, действующего на основании _____________________________________________________________________,(наименование документа о распределении обязанностей между министром сельского хозяйства и продовольствия Ростовской области, его</w:t>
      </w:r>
    </w:p>
    <w:p w:rsidR="00035B4C" w:rsidRPr="00035B4C" w:rsidRDefault="00035B4C" w:rsidP="00035B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5B4C">
        <w:rPr>
          <w:sz w:val="28"/>
          <w:szCs w:val="28"/>
        </w:rPr>
        <w:t>заместителями министерства),</w:t>
      </w:r>
    </w:p>
    <w:p w:rsidR="00035B4C" w:rsidRPr="00035B4C" w:rsidRDefault="00035B4C" w:rsidP="00035B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B4C">
        <w:rPr>
          <w:sz w:val="28"/>
          <w:szCs w:val="28"/>
        </w:rPr>
        <w:t xml:space="preserve">с одной стороны, и _____________________________________________________________________, </w:t>
      </w:r>
    </w:p>
    <w:p w:rsidR="00035B4C" w:rsidRPr="00035B4C" w:rsidRDefault="00035B4C" w:rsidP="00035B4C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35B4C">
        <w:rPr>
          <w:sz w:val="28"/>
          <w:szCs w:val="28"/>
          <w:vertAlign w:val="superscript"/>
        </w:rPr>
        <w:t>(наимено</w:t>
      </w:r>
      <w:r w:rsidR="00331B81">
        <w:rPr>
          <w:sz w:val="28"/>
          <w:szCs w:val="28"/>
          <w:vertAlign w:val="superscript"/>
        </w:rPr>
        <w:t>вание сельскохозяйственного товаропроизводителя</w:t>
      </w:r>
      <w:r w:rsidRPr="00035B4C">
        <w:rPr>
          <w:sz w:val="28"/>
          <w:szCs w:val="28"/>
          <w:vertAlign w:val="superscript"/>
        </w:rPr>
        <w:t>)</w:t>
      </w:r>
    </w:p>
    <w:p w:rsidR="00035B4C" w:rsidRPr="00035B4C" w:rsidRDefault="00035B4C" w:rsidP="00035B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B4C">
        <w:rPr>
          <w:sz w:val="28"/>
          <w:szCs w:val="28"/>
        </w:rPr>
        <w:t xml:space="preserve">именуем___ в дальнейшем Получатель, в лице ____________________________, </w:t>
      </w:r>
    </w:p>
    <w:p w:rsidR="00035B4C" w:rsidRPr="00035B4C" w:rsidRDefault="00035B4C" w:rsidP="00035B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B4C">
        <w:rPr>
          <w:sz w:val="28"/>
          <w:szCs w:val="28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035B4C" w:rsidRPr="00035B4C" w:rsidRDefault="00035B4C" w:rsidP="00035B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B4C">
        <w:rPr>
          <w:sz w:val="28"/>
          <w:szCs w:val="28"/>
          <w:u w:val="single"/>
        </w:rPr>
        <w:t xml:space="preserve">действующего на основании </w:t>
      </w:r>
      <w:r w:rsidRPr="00035B4C">
        <w:rPr>
          <w:sz w:val="28"/>
          <w:szCs w:val="28"/>
        </w:rPr>
        <w:t>____________________________________________,</w:t>
      </w:r>
    </w:p>
    <w:p w:rsidR="00612AF8" w:rsidRPr="009D4D6D" w:rsidRDefault="00612AF8" w:rsidP="00612AF8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  <w:r w:rsidRPr="009D4D6D">
        <w:rPr>
          <w:sz w:val="16"/>
          <w:szCs w:val="16"/>
        </w:rPr>
        <w:t>(реквизиты Устава юридического лица, свидетельства о государственной регистрации индивидуального предпринимателя</w:t>
      </w:r>
      <w:r>
        <w:rPr>
          <w:sz w:val="16"/>
          <w:szCs w:val="16"/>
        </w:rPr>
        <w:t xml:space="preserve">                     </w:t>
      </w:r>
      <w:proofErr w:type="gramStart"/>
      <w:r>
        <w:rPr>
          <w:sz w:val="16"/>
          <w:szCs w:val="16"/>
        </w:rPr>
        <w:t xml:space="preserve">   </w:t>
      </w:r>
      <w:r w:rsidRPr="00EC5C5C">
        <w:rPr>
          <w:sz w:val="16"/>
          <w:szCs w:val="16"/>
        </w:rPr>
        <w:t>(</w:t>
      </w:r>
      <w:proofErr w:type="gramEnd"/>
      <w:r w:rsidRPr="00EC5C5C">
        <w:rPr>
          <w:sz w:val="16"/>
          <w:szCs w:val="16"/>
        </w:rPr>
        <w:t>при наличии), листа записи Единого государственного реестра юридических лиц (при наличии), листа записи Единого государственного реестра индивидуальных предпринимателей (при наличии), доверенности)</w:t>
      </w:r>
    </w:p>
    <w:p w:rsidR="00035B4C" w:rsidRPr="00035B4C" w:rsidRDefault="00612AF8" w:rsidP="00612A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B4C">
        <w:rPr>
          <w:sz w:val="28"/>
          <w:szCs w:val="28"/>
        </w:rPr>
        <w:t xml:space="preserve"> </w:t>
      </w:r>
      <w:r w:rsidR="00035B4C" w:rsidRPr="00035B4C">
        <w:rPr>
          <w:sz w:val="28"/>
          <w:szCs w:val="28"/>
        </w:rPr>
        <w:t xml:space="preserve">с другой стороны, далее именуемые Стороны,  в соответствии с Бюджетным </w:t>
      </w:r>
      <w:hyperlink r:id="rId9" w:history="1">
        <w:r w:rsidR="00035B4C" w:rsidRPr="00035B4C">
          <w:rPr>
            <w:sz w:val="28"/>
            <w:szCs w:val="28"/>
          </w:rPr>
          <w:t>кодексом</w:t>
        </w:r>
      </w:hyperlink>
      <w:r w:rsidR="00035B4C" w:rsidRPr="00035B4C">
        <w:rPr>
          <w:sz w:val="28"/>
          <w:szCs w:val="28"/>
        </w:rPr>
        <w:t xml:space="preserve"> Российской Федерации, Порядком предоставления субсидии </w:t>
      </w:r>
      <w:r w:rsidR="00035B4C" w:rsidRPr="00035B4C">
        <w:rPr>
          <w:sz w:val="28"/>
          <w:szCs w:val="28"/>
        </w:rPr>
        <w:br/>
        <w:t xml:space="preserve">на содействие достижению целевых показателей региональных программ развития агропромышленного комплекса, утвержденным постановлением Правительства Ростовской области от 14.02.2017 № 83 (далее – Порядок предоставления субсидии), заключили настоящее Соглашение </w:t>
      </w:r>
      <w:r w:rsidR="00035B4C" w:rsidRPr="00035B4C">
        <w:rPr>
          <w:sz w:val="28"/>
          <w:szCs w:val="28"/>
        </w:rPr>
        <w:br/>
        <w:t>о нижеследующем.</w:t>
      </w:r>
    </w:p>
    <w:p w:rsidR="00035B4C" w:rsidRPr="00035B4C" w:rsidRDefault="00035B4C" w:rsidP="00035B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B4C" w:rsidRPr="00035B4C" w:rsidRDefault="00035B4C" w:rsidP="00035B4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1442"/>
      <w:bookmarkEnd w:id="2"/>
      <w:r w:rsidRPr="00035B4C">
        <w:rPr>
          <w:sz w:val="28"/>
          <w:szCs w:val="28"/>
        </w:rPr>
        <w:t>1. Предмет Соглашения</w:t>
      </w:r>
    </w:p>
    <w:p w:rsidR="00035B4C" w:rsidRPr="00035B4C" w:rsidRDefault="00035B4C" w:rsidP="00035B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444"/>
      <w:bookmarkEnd w:id="3"/>
      <w:r w:rsidRPr="00035B4C">
        <w:rPr>
          <w:sz w:val="28"/>
          <w:szCs w:val="28"/>
        </w:rPr>
        <w:t xml:space="preserve">Предметом настоящего Соглашения является предоставление </w:t>
      </w:r>
      <w:r w:rsidRPr="00035B4C">
        <w:rPr>
          <w:sz w:val="28"/>
          <w:szCs w:val="28"/>
        </w:rPr>
        <w:br/>
        <w:t>из федерального и областного бюджета в ____ году субсидии на содействие достижению целевых показателей региональных программ развития агропромышленного комплекса на поддержку элитного семеноводства (далее – Субсидия).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35B4C">
        <w:rPr>
          <w:sz w:val="28"/>
          <w:szCs w:val="28"/>
        </w:rPr>
        <w:t>2. Финансовое обеспечение предоставления Субсидии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4C">
        <w:rPr>
          <w:sz w:val="28"/>
          <w:szCs w:val="28"/>
        </w:rPr>
        <w:t xml:space="preserve">Субсидия предоставляется в соответствии с лимитами бюджетных обязательств, доведенными Министерству как уполномоченному органу </w:t>
      </w:r>
      <w:r w:rsidRPr="00035B4C">
        <w:rPr>
          <w:sz w:val="28"/>
          <w:szCs w:val="28"/>
        </w:rPr>
        <w:br/>
        <w:t xml:space="preserve">по распределению средств, поступивших из федерального бюджета, и главному распорядителю средств областного бюджета, по кодам классификации расходов </w:t>
      </w:r>
      <w:r w:rsidRPr="00035B4C">
        <w:rPr>
          <w:sz w:val="28"/>
          <w:szCs w:val="28"/>
        </w:rPr>
        <w:lastRenderedPageBreak/>
        <w:t xml:space="preserve">бюджетов Российской Федерации (далее – коды БК) на цели, указанные </w:t>
      </w:r>
      <w:r w:rsidRPr="00035B4C">
        <w:rPr>
          <w:sz w:val="28"/>
          <w:szCs w:val="28"/>
        </w:rPr>
        <w:br/>
        <w:t xml:space="preserve">в разделе I настоящего Соглашения, в следующем размере:  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4C">
        <w:rPr>
          <w:sz w:val="28"/>
          <w:szCs w:val="28"/>
        </w:rPr>
        <w:t xml:space="preserve">в 20___ году ______________ (_____________________) рублей – по коду 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035B4C">
        <w:rPr>
          <w:sz w:val="28"/>
          <w:szCs w:val="28"/>
        </w:rPr>
        <w:t xml:space="preserve">                                                      </w:t>
      </w:r>
      <w:r w:rsidR="002B703E">
        <w:rPr>
          <w:sz w:val="28"/>
          <w:szCs w:val="28"/>
        </w:rPr>
        <w:t xml:space="preserve">         </w:t>
      </w:r>
      <w:r w:rsidRPr="00035B4C">
        <w:rPr>
          <w:sz w:val="28"/>
          <w:szCs w:val="28"/>
          <w:vertAlign w:val="superscript"/>
        </w:rPr>
        <w:t xml:space="preserve">(сумма прописью)                                                 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4C">
        <w:rPr>
          <w:sz w:val="28"/>
          <w:szCs w:val="28"/>
        </w:rPr>
        <w:t xml:space="preserve">БК ______________________________. 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35B4C">
        <w:rPr>
          <w:sz w:val="28"/>
          <w:szCs w:val="28"/>
        </w:rPr>
        <w:t>3. Условия и порядок предоставления Субсидии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4C">
        <w:rPr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4C">
        <w:rPr>
          <w:sz w:val="28"/>
          <w:szCs w:val="28"/>
        </w:rPr>
        <w:t>3.1.1. На цели, указанные в разделе 1 настоящего Соглашения.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4C">
        <w:rPr>
          <w:sz w:val="28"/>
          <w:szCs w:val="28"/>
        </w:rPr>
        <w:t>3.1.2. При представлении Получателем в Министерство документов, подтверждающих факт произведенных Получателем затрат, на возмещение которых предоставляется Субсидия, в соответствии с Порядком предоставления субсидии и настоящим Соглашением.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4C">
        <w:rPr>
          <w:sz w:val="28"/>
          <w:szCs w:val="28"/>
        </w:rPr>
        <w:t xml:space="preserve">3.2. Перечисление Субсидии за счет средств федерального и областного бюджетов осуществляется в порядке и сроки, предусмотренные Порядком предоставления субсидии, на расчетный счет Получателя, открытый </w:t>
      </w:r>
      <w:r w:rsidRPr="00035B4C">
        <w:rPr>
          <w:sz w:val="28"/>
          <w:szCs w:val="28"/>
        </w:rPr>
        <w:br/>
        <w:t>в ___________________________________________________________________.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035B4C">
        <w:rPr>
          <w:sz w:val="28"/>
          <w:szCs w:val="28"/>
        </w:rPr>
        <w:t xml:space="preserve">                               </w:t>
      </w:r>
      <w:r w:rsidRPr="00035B4C">
        <w:rPr>
          <w:sz w:val="28"/>
          <w:szCs w:val="28"/>
          <w:vertAlign w:val="superscript"/>
        </w:rPr>
        <w:t>(наименование кредитной организации)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35B4C">
        <w:rPr>
          <w:sz w:val="28"/>
          <w:szCs w:val="28"/>
        </w:rPr>
        <w:t>4. Взаимодействие Сторон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4C">
        <w:rPr>
          <w:sz w:val="28"/>
          <w:szCs w:val="28"/>
        </w:rPr>
        <w:t>4.1. Министерство обязуется: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4C">
        <w:rPr>
          <w:sz w:val="28"/>
          <w:szCs w:val="28"/>
        </w:rPr>
        <w:t>4.1.1. Обеспечить предоставление Субсидии в соответствии с разделом 3 настоящего Соглашения.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4C">
        <w:rPr>
          <w:sz w:val="28"/>
          <w:szCs w:val="28"/>
        </w:rPr>
        <w:t xml:space="preserve">4.1.2. Осуществлять проверку представляемых Получателем документов, </w:t>
      </w:r>
      <w:r w:rsidRPr="00035B4C">
        <w:rPr>
          <w:sz w:val="28"/>
          <w:szCs w:val="28"/>
        </w:rPr>
        <w:br/>
        <w:t>в том числе на соответствие их Порядку предоставления субсидии, в течение 10 рабочих дней со дня их получения от Получателя.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4C">
        <w:rPr>
          <w:sz w:val="28"/>
          <w:szCs w:val="28"/>
        </w:rPr>
        <w:t>4.1.3. Обеспечить перечисление Субсидии на счет Получателя, указанный в разделе 7 настоящего Соглашения, в соответствии с пунктом 3.2 настоящего Соглашения.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4C">
        <w:rPr>
          <w:sz w:val="28"/>
          <w:szCs w:val="28"/>
        </w:rPr>
        <w:t xml:space="preserve">4.1.4. Осуществлять контроль за соблюдением Получателем условий, целей и порядка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сведений, путем проведения проверок на основании документов, представленных Получателем </w:t>
      </w:r>
      <w:r w:rsidRPr="00035B4C">
        <w:rPr>
          <w:sz w:val="28"/>
          <w:szCs w:val="28"/>
        </w:rPr>
        <w:br/>
        <w:t>в Министерство в соответствии с Порядком предоставления субсидии.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4C">
        <w:rPr>
          <w:sz w:val="28"/>
          <w:szCs w:val="28"/>
        </w:rPr>
        <w:t xml:space="preserve">4.1.5. В случае установления Министерством или получения от органа государственного финансового контроля информации о факте(ах) нарушения Получателем условий, целей и порядка предоставления Субсидии, предусмотренных Порядком предоставления субсидии, в том числе указания </w:t>
      </w:r>
      <w:r w:rsidRPr="00035B4C">
        <w:rPr>
          <w:sz w:val="28"/>
          <w:szCs w:val="28"/>
        </w:rPr>
        <w:br/>
        <w:t xml:space="preserve">в документах, представленных Получателем, недостоверных сведений, необоснованного получения субсидии и невыполнения получателем субсидии обязательств, предусмотренных настоящим Соглашением, направлять </w:t>
      </w:r>
      <w:r w:rsidRPr="00035B4C">
        <w:rPr>
          <w:sz w:val="28"/>
          <w:szCs w:val="28"/>
        </w:rPr>
        <w:lastRenderedPageBreak/>
        <w:t>Получателю уведомление о возврате Субсидии</w:t>
      </w:r>
      <w:r w:rsidRPr="00035B4C">
        <w:rPr>
          <w:sz w:val="28"/>
          <w:szCs w:val="28"/>
        </w:rPr>
        <w:tab/>
        <w:t xml:space="preserve"> в областной бюджет в размере </w:t>
      </w:r>
      <w:r w:rsidRPr="00035B4C">
        <w:rPr>
          <w:sz w:val="28"/>
          <w:szCs w:val="28"/>
        </w:rPr>
        <w:br/>
        <w:t>и в сроки, определенные в указанном уведомлении.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4C">
        <w:rPr>
          <w:sz w:val="28"/>
          <w:szCs w:val="28"/>
        </w:rPr>
        <w:t>4.2. Получатель обязуется:</w:t>
      </w:r>
    </w:p>
    <w:p w:rsidR="00035B4C" w:rsidRPr="00EC5C5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C5C">
        <w:rPr>
          <w:sz w:val="28"/>
          <w:szCs w:val="28"/>
        </w:rPr>
        <w:t>4.2.1. Представлять промежуточную (квартальную) и годовую отчетность                   о финансово-экономическом состоянии товаропроизводителя агропромышленного комплекса Ростовской области посредством информационной системы «1С: Свод отчета АПК» и в соответствии с Инструкцией пользователя комплексной системы «1С: Свод отчетов для АПК» по формам, утвержденным Минсельхозом России, в срок:</w:t>
      </w:r>
    </w:p>
    <w:p w:rsidR="00035B4C" w:rsidRPr="00EC5C5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C5C">
        <w:rPr>
          <w:sz w:val="28"/>
          <w:szCs w:val="28"/>
        </w:rPr>
        <w:t>для промежуточной (квартальной) отчетности – не позднее 20 числа месяца, следующего за отчетным;</w:t>
      </w:r>
    </w:p>
    <w:p w:rsidR="00035B4C" w:rsidRPr="00EC5C5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C5C">
        <w:rPr>
          <w:sz w:val="28"/>
          <w:szCs w:val="28"/>
        </w:rPr>
        <w:t>для годовой отчетности – не позднее 20 февраля года, следующего                            за отчетным.</w:t>
      </w:r>
    </w:p>
    <w:p w:rsidR="00035B4C" w:rsidRPr="00EC5C5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C5C">
        <w:rPr>
          <w:sz w:val="28"/>
          <w:szCs w:val="28"/>
        </w:rPr>
        <w:t xml:space="preserve">4.2.2. В случае получения от Министерства уведомления в соответствии </w:t>
      </w:r>
      <w:r w:rsidRPr="00EC5C5C">
        <w:rPr>
          <w:sz w:val="28"/>
          <w:szCs w:val="28"/>
        </w:rPr>
        <w:br/>
        <w:t>с подпунктом 4.1.5 пункта 4.1 настоящего Соглашения:</w:t>
      </w:r>
    </w:p>
    <w:p w:rsidR="00035B4C" w:rsidRPr="00EC5C5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C5C">
        <w:rPr>
          <w:sz w:val="28"/>
          <w:szCs w:val="28"/>
        </w:rPr>
        <w:t>устранить факт(ы) нарушения условий, целей и порядка предоставления Субсидии в сроки, определенные в указанном уведомлении;</w:t>
      </w:r>
    </w:p>
    <w:p w:rsidR="00035B4C" w:rsidRPr="00EC5C5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C5C">
        <w:rPr>
          <w:sz w:val="28"/>
          <w:szCs w:val="28"/>
        </w:rPr>
        <w:t>возвратить в областной бюджет Субсидию в размере и в сроки, определенные в указанном уведомлении.</w:t>
      </w:r>
    </w:p>
    <w:p w:rsidR="00035B4C" w:rsidRPr="00EC5C5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C5C">
        <w:rPr>
          <w:sz w:val="28"/>
          <w:szCs w:val="28"/>
        </w:rPr>
        <w:t>4.2.3. Обеспечить полноту и достоверность сведений, представляемых                     в Министерство в соответствии с настоящим Соглашением.</w:t>
      </w:r>
    </w:p>
    <w:p w:rsidR="00035B4C" w:rsidRPr="00EC5C5C" w:rsidRDefault="00035B4C" w:rsidP="00035B4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C5C5C">
        <w:rPr>
          <w:sz w:val="28"/>
          <w:szCs w:val="28"/>
        </w:rPr>
        <w:t>4.2.4. Подтверждать свое согласие по Соглашению и получать согласие лиц, являющихся поставщиками (подрядчиками, исполнителями) по договорам (соглашениям), заключенным в целях исполнения обязательств                            по Соглашению</w:t>
      </w:r>
      <w:r w:rsidRPr="00EC5C5C">
        <w:rPr>
          <w:bCs/>
          <w:sz w:val="28"/>
          <w:szCs w:val="28"/>
        </w:rPr>
        <w:t xml:space="preserve">, </w:t>
      </w:r>
      <w:r w:rsidRPr="00EC5C5C">
        <w:rPr>
          <w:sz w:val="28"/>
          <w:szCs w:val="28"/>
        </w:rPr>
        <w:t xml:space="preserve">на осуществление главным распорядителем и органами государственного финансового контроля проверок соблюдения ими условий, целей и порядка предоставления субсидии. </w:t>
      </w:r>
    </w:p>
    <w:p w:rsidR="00035B4C" w:rsidRPr="00EC5C5C" w:rsidRDefault="00035B4C" w:rsidP="00035B4C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EC5C5C">
        <w:rPr>
          <w:sz w:val="28"/>
          <w:szCs w:val="28"/>
        </w:rPr>
        <w:t>4.2.5. Предоставлять возможность доступа представителям органов государственного финансового контроля к документам Получателя субсидии для осуществления проверок в соответствии с действующим законодательством</w:t>
      </w:r>
      <w:r w:rsidRPr="00EC5C5C">
        <w:rPr>
          <w:strike/>
          <w:sz w:val="28"/>
          <w:szCs w:val="28"/>
        </w:rPr>
        <w:t>.</w:t>
      </w:r>
    </w:p>
    <w:p w:rsidR="00035B4C" w:rsidRPr="00EC5C5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C5C">
        <w:rPr>
          <w:sz w:val="28"/>
          <w:szCs w:val="28"/>
        </w:rPr>
        <w:t>4.2.6.</w:t>
      </w:r>
      <w:r w:rsidRPr="00EC5C5C">
        <w:rPr>
          <w:sz w:val="28"/>
          <w:szCs w:val="28"/>
        </w:rPr>
        <w:tab/>
        <w:t xml:space="preserve">Представлять письменную информацию об изменениях юридического адреса, наименования, банковских реквизитов в течение </w:t>
      </w:r>
      <w:r w:rsidRPr="00EC5C5C">
        <w:rPr>
          <w:sz w:val="28"/>
          <w:szCs w:val="28"/>
        </w:rPr>
        <w:br/>
        <w:t>5 рабочих дней с даты внесения указанных изменений.</w:t>
      </w:r>
    </w:p>
    <w:p w:rsidR="00035B4C" w:rsidRPr="00EC5C5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C5C">
        <w:rPr>
          <w:sz w:val="28"/>
          <w:szCs w:val="28"/>
        </w:rPr>
        <w:t>4.2.7.</w:t>
      </w:r>
      <w:r w:rsidRPr="00EC5C5C">
        <w:rPr>
          <w:sz w:val="28"/>
          <w:szCs w:val="28"/>
        </w:rPr>
        <w:tab/>
        <w:t>Сообщать в Министерство о начале процедуры реорганизации, ликвидации или банкротства в течение 5 рабочих дней с даты начала указанной процедуры.</w:t>
      </w:r>
    </w:p>
    <w:p w:rsidR="00035B4C" w:rsidRPr="00035B4C" w:rsidRDefault="00612AF8" w:rsidP="00035B4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C5C">
        <w:rPr>
          <w:sz w:val="28"/>
          <w:szCs w:val="28"/>
        </w:rPr>
        <w:t>4.2.8</w:t>
      </w:r>
      <w:r w:rsidR="00035B4C" w:rsidRPr="00EC5C5C">
        <w:rPr>
          <w:sz w:val="28"/>
          <w:szCs w:val="28"/>
        </w:rPr>
        <w:t>. Подтверждать свое согласие на обработку, проверку, включение                            в сводную отчётность по Ростовской области и представление в Минсельхоз России промежуточной (квартальной) и годовой отчетности о его                          финансово-экономическом состоянии посредством информационной системы                         «1С: Свод отчета АПК» и в соответствии с Инструкцией пользователя комплексной системы «1С: Свод отчетов для АПК» по формам, утвержденным Минсельхозом России, и в сроки, установленные Министерством.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4C">
        <w:rPr>
          <w:sz w:val="28"/>
          <w:szCs w:val="28"/>
        </w:rPr>
        <w:t>4.3. Получатель вправе обращаться в Министерство в целях получения разъяснений в связи с исполнением настоящего Соглашения.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035B4C">
        <w:rPr>
          <w:sz w:val="28"/>
          <w:szCs w:val="28"/>
        </w:rPr>
        <w:lastRenderedPageBreak/>
        <w:t>5. Ответственность Сторон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4C">
        <w:rPr>
          <w:sz w:val="28"/>
          <w:szCs w:val="28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</w:t>
      </w:r>
      <w:r w:rsidRPr="00035B4C">
        <w:rPr>
          <w:sz w:val="28"/>
          <w:szCs w:val="28"/>
        </w:rPr>
        <w:br/>
        <w:t>в соответствии с законодательством Российской Федерации.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4C">
        <w:rPr>
          <w:sz w:val="28"/>
          <w:szCs w:val="28"/>
        </w:rPr>
        <w:t>5.2. Министерство не несет ответственности за невыплату или неполную выплату субсидии Получателю субсидии в случае уменьшения и (или) недостаточности бюджетных ассигнований.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035B4C">
        <w:rPr>
          <w:rFonts w:eastAsia="Times-Roman"/>
          <w:sz w:val="28"/>
          <w:szCs w:val="28"/>
        </w:rPr>
        <w:t xml:space="preserve">5.3. В случае отсутствия бюджетного финансирования в соответствии </w:t>
      </w:r>
      <w:r w:rsidRPr="00035B4C">
        <w:rPr>
          <w:rFonts w:eastAsia="Times-Roman"/>
          <w:sz w:val="28"/>
          <w:szCs w:val="28"/>
        </w:rPr>
        <w:br/>
        <w:t>с пунктом 3.2 раздела 3 настоящего Соглашения и невозможностью исполнения Министерством обязательств по настоящему Соглашению в установленные сроки Министерство освобождается от ответственности.</w:t>
      </w:r>
    </w:p>
    <w:p w:rsidR="00035B4C" w:rsidRPr="00035B4C" w:rsidRDefault="00035B4C" w:rsidP="00035B4C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035B4C">
        <w:rPr>
          <w:sz w:val="28"/>
          <w:szCs w:val="28"/>
        </w:rPr>
        <w:t>5.4. Получатель несет ответственность в соответствии с действующим 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4" w:name="Par1661"/>
      <w:bookmarkEnd w:id="4"/>
      <w:r w:rsidRPr="00035B4C">
        <w:rPr>
          <w:sz w:val="28"/>
          <w:szCs w:val="28"/>
        </w:rPr>
        <w:t>6. Заключительные положения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4C">
        <w:rPr>
          <w:sz w:val="28"/>
          <w:szCs w:val="28"/>
        </w:rPr>
        <w:t xml:space="preserve">6.1. Споры, возникающие между Сторонами в связи с 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035B4C">
        <w:rPr>
          <w:sz w:val="28"/>
          <w:szCs w:val="28"/>
        </w:rPr>
        <w:t>недостижении</w:t>
      </w:r>
      <w:proofErr w:type="spellEnd"/>
      <w:r w:rsidRPr="00035B4C">
        <w:rPr>
          <w:sz w:val="28"/>
          <w:szCs w:val="28"/>
        </w:rPr>
        <w:t xml:space="preserve"> согласия споры между Сторонами разрешаются в судебном порядке.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4C">
        <w:rPr>
          <w:sz w:val="28"/>
          <w:szCs w:val="28"/>
        </w:rPr>
        <w:t>6.2. Настоящее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1665"/>
      <w:bookmarkEnd w:id="5"/>
      <w:r w:rsidRPr="00035B4C">
        <w:rPr>
          <w:sz w:val="28"/>
          <w:szCs w:val="28"/>
        </w:rPr>
        <w:t>6.3. Расторжение настоящего Соглашения возможно в случае: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4C">
        <w:rPr>
          <w:sz w:val="28"/>
          <w:szCs w:val="28"/>
        </w:rPr>
        <w:t>реорганизации, за исключением, если Получателем является индивидуальный предприниматель, или прекращения деятельности Получателя;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4C">
        <w:rPr>
          <w:sz w:val="28"/>
          <w:szCs w:val="28"/>
        </w:rPr>
        <w:t>нарушения Получателем условий, целей и порядка предоставления Субсидии, установленных Порядком предоставления субсидии и настоящим Соглашением;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669"/>
      <w:bookmarkEnd w:id="6"/>
      <w:r w:rsidRPr="00035B4C">
        <w:rPr>
          <w:sz w:val="28"/>
          <w:szCs w:val="28"/>
        </w:rPr>
        <w:t>6.4. Документы и иная информация, предусмотренные настоящим Соглашением, могут направляться Сторонами следующим(ми) способом(</w:t>
      </w:r>
      <w:proofErr w:type="spellStart"/>
      <w:r w:rsidRPr="00035B4C">
        <w:rPr>
          <w:sz w:val="28"/>
          <w:szCs w:val="28"/>
        </w:rPr>
        <w:t>ами</w:t>
      </w:r>
      <w:proofErr w:type="spellEnd"/>
      <w:r w:rsidRPr="00035B4C">
        <w:rPr>
          <w:sz w:val="28"/>
          <w:szCs w:val="28"/>
        </w:rPr>
        <w:t>):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4C">
        <w:rPr>
          <w:sz w:val="28"/>
          <w:szCs w:val="28"/>
        </w:rPr>
        <w:t>вручением представителем одной Стороны подлинников документов, иной информации представителю другой Стороны;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674"/>
      <w:bookmarkEnd w:id="7"/>
      <w:r w:rsidRPr="00035B4C">
        <w:rPr>
          <w:sz w:val="28"/>
          <w:szCs w:val="28"/>
        </w:rPr>
        <w:t xml:space="preserve">по средствам почтовой связи. 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4C">
        <w:rPr>
          <w:sz w:val="28"/>
          <w:szCs w:val="28"/>
        </w:rPr>
        <w:t>6.5.Настоящее Соглашение заключено Сторонами в форме: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4C">
        <w:rPr>
          <w:sz w:val="28"/>
          <w:szCs w:val="28"/>
        </w:rPr>
        <w:t>в случае подачи заявки через МФЦ − документа в электронном виде в виде 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Министерства, уполномоченного на подписание такого Соглашения, заверенного подписью ответственного работника МФЦ, печатью и штампом МФЦ, и содержащего подпись Получателя;</w:t>
      </w:r>
    </w:p>
    <w:p w:rsidR="00035B4C" w:rsidRPr="00035B4C" w:rsidRDefault="00035B4C" w:rsidP="00035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4C">
        <w:rPr>
          <w:sz w:val="28"/>
          <w:szCs w:val="28"/>
        </w:rPr>
        <w:lastRenderedPageBreak/>
        <w:t>в случае подачи заявки в Министерство − документа на бумажном носителе в 2 экземплярах, по одному экземпляру для каждой из Сторон.</w:t>
      </w:r>
    </w:p>
    <w:p w:rsidR="00035B4C" w:rsidRPr="00035B4C" w:rsidRDefault="00035B4C" w:rsidP="00035B4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8" w:name="Par1679"/>
      <w:bookmarkEnd w:id="8"/>
    </w:p>
    <w:p w:rsidR="00035B4C" w:rsidRPr="00035B4C" w:rsidRDefault="00035B4C" w:rsidP="00035B4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5B4C">
        <w:rPr>
          <w:sz w:val="28"/>
          <w:szCs w:val="28"/>
        </w:rPr>
        <w:t>7. Платежные реквизиты Сторон</w:t>
      </w:r>
    </w:p>
    <w:p w:rsidR="00035B4C" w:rsidRPr="00035B4C" w:rsidRDefault="00035B4C" w:rsidP="00035B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3"/>
        <w:gridCol w:w="4864"/>
      </w:tblGrid>
      <w:tr w:rsidR="00035B4C" w:rsidRPr="00035B4C" w:rsidTr="00035B4C">
        <w:trPr>
          <w:trHeight w:val="1377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4C" w:rsidRPr="00035B4C" w:rsidRDefault="00035B4C" w:rsidP="00035B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>Сокращенное наименование</w:t>
            </w:r>
          </w:p>
          <w:p w:rsidR="00035B4C" w:rsidRPr="00035B4C" w:rsidRDefault="00035B4C" w:rsidP="00035B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5B4C" w:rsidRPr="00035B4C" w:rsidRDefault="00035B4C" w:rsidP="00035B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5B4C" w:rsidRPr="00035B4C" w:rsidRDefault="00035B4C" w:rsidP="00035B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>Министерство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4C" w:rsidRPr="00035B4C" w:rsidRDefault="00035B4C" w:rsidP="00035B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>Сокращенное наименование</w:t>
            </w:r>
          </w:p>
          <w:p w:rsidR="00035B4C" w:rsidRPr="00035B4C" w:rsidRDefault="00035B4C" w:rsidP="00035B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>Получателя</w:t>
            </w:r>
          </w:p>
          <w:p w:rsidR="00035B4C" w:rsidRPr="00035B4C" w:rsidRDefault="00035B4C" w:rsidP="00035B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5B4C" w:rsidRPr="00035B4C" w:rsidRDefault="00035B4C" w:rsidP="00035B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>______________________________</w:t>
            </w:r>
          </w:p>
        </w:tc>
      </w:tr>
      <w:tr w:rsidR="00035B4C" w:rsidRPr="00035B4C" w:rsidTr="00035B4C">
        <w:trPr>
          <w:trHeight w:val="111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B4C" w:rsidRPr="00035B4C" w:rsidRDefault="00035B4C" w:rsidP="00035B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 xml:space="preserve">Наименование </w:t>
            </w:r>
          </w:p>
          <w:p w:rsidR="00035B4C" w:rsidRPr="00035B4C" w:rsidRDefault="00035B4C" w:rsidP="00035B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035B4C" w:rsidRPr="00035B4C" w:rsidRDefault="00035B4C" w:rsidP="00035B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>Министерство сельского хозяйства и продовольствия Ростовской области</w:t>
            </w:r>
          </w:p>
          <w:p w:rsidR="00035B4C" w:rsidRPr="00035B4C" w:rsidRDefault="00035B4C" w:rsidP="00035B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B4C" w:rsidRPr="00035B4C" w:rsidRDefault="00035B4C" w:rsidP="00035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>Наименование Получателя</w:t>
            </w:r>
          </w:p>
          <w:p w:rsidR="00035B4C" w:rsidRPr="00035B4C" w:rsidRDefault="00035B4C" w:rsidP="00035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35B4C" w:rsidRPr="00035B4C" w:rsidRDefault="00035B4C" w:rsidP="00035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>_______________________________________</w:t>
            </w:r>
          </w:p>
        </w:tc>
      </w:tr>
      <w:tr w:rsidR="00035B4C" w:rsidRPr="00035B4C" w:rsidTr="00035B4C">
        <w:trPr>
          <w:trHeight w:val="288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4C" w:rsidRPr="00035B4C" w:rsidRDefault="00035B4C" w:rsidP="00035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 xml:space="preserve">ОГРН, </w:t>
            </w:r>
            <w:hyperlink r:id="rId10" w:history="1">
              <w:r w:rsidRPr="00035B4C">
                <w:rPr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4C" w:rsidRPr="00035B4C" w:rsidRDefault="00035B4C" w:rsidP="00035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 xml:space="preserve">ОГРН, </w:t>
            </w:r>
            <w:hyperlink r:id="rId11" w:history="1">
              <w:r w:rsidRPr="00035B4C">
                <w:rPr>
                  <w:sz w:val="28"/>
                  <w:szCs w:val="28"/>
                </w:rPr>
                <w:t>ОКТМО</w:t>
              </w:r>
            </w:hyperlink>
          </w:p>
        </w:tc>
      </w:tr>
      <w:tr w:rsidR="00035B4C" w:rsidRPr="00035B4C" w:rsidTr="00035B4C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4C" w:rsidRPr="00035B4C" w:rsidRDefault="00035B4C" w:rsidP="00035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4C" w:rsidRPr="00035B4C" w:rsidRDefault="00035B4C" w:rsidP="00035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>Место нахождения:</w:t>
            </w:r>
          </w:p>
        </w:tc>
      </w:tr>
      <w:tr w:rsidR="00035B4C" w:rsidRPr="00035B4C" w:rsidTr="00035B4C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4C" w:rsidRPr="00035B4C" w:rsidRDefault="00035B4C" w:rsidP="00035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>ИНН/КПП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4C" w:rsidRPr="00035B4C" w:rsidRDefault="00035B4C" w:rsidP="00035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>ИНН/КПП</w:t>
            </w:r>
          </w:p>
        </w:tc>
      </w:tr>
      <w:tr w:rsidR="00035B4C" w:rsidRPr="00035B4C" w:rsidTr="00035B4C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B4C" w:rsidRPr="00035B4C" w:rsidRDefault="00035B4C" w:rsidP="00035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>Платежные реквизиты: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B4C" w:rsidRPr="00035B4C" w:rsidRDefault="00035B4C" w:rsidP="00035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>Платежные реквизиты:</w:t>
            </w:r>
          </w:p>
        </w:tc>
      </w:tr>
      <w:tr w:rsidR="00035B4C" w:rsidRPr="00035B4C" w:rsidTr="00035B4C">
        <w:trPr>
          <w:trHeight w:val="1941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4C" w:rsidRPr="00035B4C" w:rsidRDefault="00035B4C" w:rsidP="00035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035B4C" w:rsidRPr="00035B4C" w:rsidRDefault="00035B4C" w:rsidP="00035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>Расчетный счет</w:t>
            </w:r>
          </w:p>
          <w:p w:rsidR="00035B4C" w:rsidRPr="00035B4C" w:rsidRDefault="00035B4C" w:rsidP="00035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035B4C" w:rsidRPr="00035B4C" w:rsidRDefault="00035B4C" w:rsidP="00035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>Лицевой счет</w:t>
            </w:r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4C" w:rsidRPr="00035B4C" w:rsidRDefault="00035B4C" w:rsidP="00035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035B4C" w:rsidRPr="00035B4C" w:rsidRDefault="00035B4C" w:rsidP="00035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>Расчетный счет</w:t>
            </w:r>
          </w:p>
        </w:tc>
      </w:tr>
    </w:tbl>
    <w:p w:rsidR="00035B4C" w:rsidRPr="00035B4C" w:rsidRDefault="00035B4C" w:rsidP="00035B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B4C" w:rsidRPr="00035B4C" w:rsidRDefault="00035B4C" w:rsidP="00035B4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5B4C">
        <w:rPr>
          <w:sz w:val="28"/>
          <w:szCs w:val="28"/>
        </w:rPr>
        <w:t>8. Подписи Сторон</w:t>
      </w:r>
    </w:p>
    <w:p w:rsidR="00035B4C" w:rsidRPr="00035B4C" w:rsidRDefault="00035B4C" w:rsidP="00035B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1"/>
        <w:gridCol w:w="4926"/>
      </w:tblGrid>
      <w:tr w:rsidR="00035B4C" w:rsidRPr="00035B4C" w:rsidTr="00035B4C">
        <w:trPr>
          <w:trHeight w:val="1120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4C" w:rsidRPr="00035B4C" w:rsidRDefault="00035B4C" w:rsidP="00035B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>Сокращенное наименование</w:t>
            </w:r>
          </w:p>
          <w:p w:rsidR="00035B4C" w:rsidRPr="00035B4C" w:rsidRDefault="00035B4C" w:rsidP="00035B4C">
            <w:pPr>
              <w:autoSpaceDE w:val="0"/>
              <w:autoSpaceDN w:val="0"/>
              <w:adjustRightInd w:val="0"/>
              <w:ind w:firstLine="48"/>
              <w:jc w:val="center"/>
              <w:rPr>
                <w:sz w:val="28"/>
                <w:szCs w:val="28"/>
              </w:rPr>
            </w:pPr>
          </w:p>
          <w:p w:rsidR="00035B4C" w:rsidRPr="00035B4C" w:rsidRDefault="00035B4C" w:rsidP="00035B4C">
            <w:pPr>
              <w:autoSpaceDE w:val="0"/>
              <w:autoSpaceDN w:val="0"/>
              <w:adjustRightInd w:val="0"/>
              <w:ind w:firstLine="48"/>
              <w:jc w:val="center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>Министерство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4C" w:rsidRPr="00035B4C" w:rsidRDefault="00035B4C" w:rsidP="00035B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>Сокращенное наименование</w:t>
            </w:r>
          </w:p>
          <w:p w:rsidR="00035B4C" w:rsidRPr="00035B4C" w:rsidRDefault="00035B4C" w:rsidP="00035B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>Получателя</w:t>
            </w:r>
          </w:p>
          <w:p w:rsidR="00035B4C" w:rsidRPr="00035B4C" w:rsidRDefault="00035B4C" w:rsidP="00035B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>________________________________</w:t>
            </w:r>
          </w:p>
          <w:p w:rsidR="00035B4C" w:rsidRPr="00035B4C" w:rsidRDefault="00035B4C" w:rsidP="00035B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35B4C" w:rsidRPr="00035B4C" w:rsidTr="00035B4C">
        <w:trPr>
          <w:trHeight w:val="56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4C" w:rsidRPr="00035B4C" w:rsidRDefault="00035B4C" w:rsidP="00035B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>___________/_________________</w:t>
            </w:r>
          </w:p>
          <w:p w:rsidR="00035B4C" w:rsidRPr="00035B4C" w:rsidRDefault="00035B4C" w:rsidP="00035B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 xml:space="preserve"> (подпись)                   (Ф.И.О.)       </w:t>
            </w:r>
          </w:p>
          <w:p w:rsidR="00035B4C" w:rsidRPr="00035B4C" w:rsidRDefault="00035B4C" w:rsidP="00035B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 xml:space="preserve">                 М.П.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4C" w:rsidRPr="00035B4C" w:rsidRDefault="00035B4C" w:rsidP="00035B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>___________/________________</w:t>
            </w:r>
          </w:p>
          <w:p w:rsidR="00035B4C" w:rsidRPr="00035B4C" w:rsidRDefault="00035B4C" w:rsidP="00035B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 xml:space="preserve"> (подпись)                 (Ф.И.О.) </w:t>
            </w:r>
          </w:p>
          <w:p w:rsidR="00035B4C" w:rsidRPr="00035B4C" w:rsidRDefault="00035B4C" w:rsidP="00035B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5B4C">
              <w:rPr>
                <w:sz w:val="28"/>
                <w:szCs w:val="28"/>
              </w:rPr>
              <w:t xml:space="preserve">            М.П.(при наличии)</w:t>
            </w:r>
          </w:p>
        </w:tc>
      </w:tr>
    </w:tbl>
    <w:p w:rsidR="00035B4C" w:rsidRPr="00035B4C" w:rsidRDefault="00035B4C" w:rsidP="00035B4C">
      <w:pPr>
        <w:jc w:val="both"/>
        <w:rPr>
          <w:sz w:val="28"/>
          <w:szCs w:val="28"/>
        </w:rPr>
      </w:pPr>
    </w:p>
    <w:p w:rsidR="00ED7744" w:rsidRDefault="001B321E" w:rsidP="00EC5C5C">
      <w:pPr>
        <w:pStyle w:val="ab"/>
        <w:ind w:left="0" w:firstLine="567"/>
        <w:jc w:val="both"/>
        <w:rPr>
          <w:sz w:val="28"/>
          <w:szCs w:val="28"/>
        </w:rPr>
        <w:sectPr w:rsidR="00ED7744" w:rsidSect="002720EB">
          <w:footerReference w:type="even" r:id="rId12"/>
          <w:footerReference w:type="default" r:id="rId13"/>
          <w:pgSz w:w="11907" w:h="16840" w:code="9"/>
          <w:pgMar w:top="709" w:right="851" w:bottom="1134" w:left="1304" w:header="709" w:footer="709" w:gutter="0"/>
          <w:cols w:space="720"/>
          <w:titlePg/>
          <w:docGrid w:linePitch="272"/>
        </w:sectPr>
      </w:pPr>
      <w:r>
        <w:rPr>
          <w:sz w:val="28"/>
          <w:szCs w:val="28"/>
        </w:rPr>
        <w:t>6</w:t>
      </w:r>
      <w:r w:rsidR="00ED7744" w:rsidRPr="00035B4C">
        <w:rPr>
          <w:sz w:val="28"/>
          <w:szCs w:val="28"/>
        </w:rPr>
        <w:t xml:space="preserve">. Приложение № 11 </w:t>
      </w:r>
      <w:r w:rsidR="00ED7744" w:rsidRPr="00035B4C">
        <w:rPr>
          <w:rFonts w:eastAsia="Times-Roman"/>
          <w:sz w:val="28"/>
          <w:szCs w:val="28"/>
        </w:rPr>
        <w:t xml:space="preserve">к Административному регламенту предоставления государственной услуги </w:t>
      </w:r>
      <w:r w:rsidR="00ED7744" w:rsidRPr="00035B4C">
        <w:rPr>
          <w:sz w:val="28"/>
          <w:szCs w:val="28"/>
        </w:rPr>
        <w:t>«Предоставление субсидий на содействие достижению целевых показателей региональных программ развития агропромышленного комплекса на поддержку элитного семеноводства» изложить в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5"/>
        <w:gridCol w:w="3645"/>
        <w:gridCol w:w="6477"/>
      </w:tblGrid>
      <w:tr w:rsidR="00ED7744" w:rsidRPr="007A6225" w:rsidTr="00035B4C">
        <w:tc>
          <w:tcPr>
            <w:tcW w:w="4928" w:type="dxa"/>
            <w:shd w:val="clear" w:color="auto" w:fill="auto"/>
          </w:tcPr>
          <w:p w:rsidR="00ED7744" w:rsidRPr="007A6225" w:rsidRDefault="00ED7744" w:rsidP="00ED7744">
            <w:pPr>
              <w:pStyle w:val="ConsPlusNonformat"/>
              <w:widowControl w:val="0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ED7744" w:rsidRPr="007A6225" w:rsidRDefault="00ED7744" w:rsidP="00ED7744">
            <w:pPr>
              <w:pStyle w:val="ConsPlusNonformat"/>
              <w:widowControl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ED7744" w:rsidRPr="00D577E3" w:rsidRDefault="00ED7744" w:rsidP="00ED7744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577E3">
              <w:rPr>
                <w:rFonts w:ascii="Times New Roman" w:hAnsi="Times New Roman" w:cs="Times New Roman"/>
                <w:sz w:val="28"/>
                <w:szCs w:val="28"/>
              </w:rPr>
              <w:t>Приложение № 11</w:t>
            </w:r>
          </w:p>
          <w:p w:rsidR="00ED7744" w:rsidRPr="007A6225" w:rsidRDefault="00ED7744" w:rsidP="00ED7744">
            <w:pPr>
              <w:pStyle w:val="ConsPlusNonformat"/>
              <w:widowControl w:val="0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E3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                                   предоставления государственной услуги </w:t>
            </w:r>
            <w:r w:rsidRPr="00D577E3">
              <w:rPr>
                <w:rFonts w:ascii="Times New Roman" w:hAnsi="Times New Roman"/>
                <w:sz w:val="28"/>
                <w:szCs w:val="28"/>
              </w:rPr>
              <w:t>«Предоставление субсидий на содействие достижению целевых показателей региональных программ развития агропромышленного комплекса на поддержку элитного семеноводства»</w:t>
            </w:r>
          </w:p>
        </w:tc>
      </w:tr>
    </w:tbl>
    <w:p w:rsidR="00ED7744" w:rsidRPr="007A6225" w:rsidRDefault="00ED7744" w:rsidP="00ED7744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ED7744" w:rsidRPr="007A6225" w:rsidRDefault="00ED7744" w:rsidP="00ED7744">
      <w:pPr>
        <w:widowControl w:val="0"/>
        <w:autoSpaceDE w:val="0"/>
        <w:autoSpaceDN w:val="0"/>
        <w:adjustRightInd w:val="0"/>
        <w:ind w:right="-30"/>
        <w:jc w:val="center"/>
        <w:rPr>
          <w:sz w:val="24"/>
          <w:szCs w:val="24"/>
        </w:rPr>
      </w:pPr>
      <w:r w:rsidRPr="007A6225">
        <w:rPr>
          <w:sz w:val="24"/>
          <w:szCs w:val="24"/>
        </w:rPr>
        <w:t>СПРАВКА-РАСЧЕТ</w:t>
      </w:r>
    </w:p>
    <w:p w:rsidR="00ED7744" w:rsidRPr="007A6225" w:rsidRDefault="00ED7744" w:rsidP="00ED7744">
      <w:pPr>
        <w:widowControl w:val="0"/>
        <w:autoSpaceDE w:val="0"/>
        <w:autoSpaceDN w:val="0"/>
        <w:adjustRightInd w:val="0"/>
        <w:ind w:right="-30"/>
        <w:jc w:val="center"/>
        <w:rPr>
          <w:sz w:val="24"/>
          <w:szCs w:val="24"/>
        </w:rPr>
      </w:pPr>
    </w:p>
    <w:p w:rsidR="00ED7744" w:rsidRPr="007A6225" w:rsidRDefault="00ED7744" w:rsidP="00ED7744">
      <w:pPr>
        <w:widowControl w:val="0"/>
        <w:autoSpaceDE w:val="0"/>
        <w:autoSpaceDN w:val="0"/>
        <w:adjustRightInd w:val="0"/>
        <w:ind w:right="-30"/>
        <w:jc w:val="center"/>
        <w:rPr>
          <w:sz w:val="24"/>
          <w:szCs w:val="24"/>
        </w:rPr>
      </w:pPr>
      <w:r w:rsidRPr="007A6225">
        <w:rPr>
          <w:sz w:val="24"/>
          <w:szCs w:val="24"/>
        </w:rPr>
        <w:t xml:space="preserve">о размере субсидии на содействие достижению целевых показателей региональных программ развития агропромышленного комплекса на поддержку элитного семеноводства </w:t>
      </w:r>
    </w:p>
    <w:p w:rsidR="00ED7744" w:rsidRPr="007A6225" w:rsidRDefault="00ED7744" w:rsidP="00ED7744">
      <w:pPr>
        <w:widowControl w:val="0"/>
        <w:autoSpaceDE w:val="0"/>
        <w:autoSpaceDN w:val="0"/>
        <w:adjustRightInd w:val="0"/>
        <w:ind w:right="-30"/>
        <w:jc w:val="center"/>
        <w:rPr>
          <w:sz w:val="24"/>
          <w:szCs w:val="24"/>
        </w:rPr>
      </w:pPr>
      <w:r w:rsidRPr="007A6225">
        <w:rPr>
          <w:sz w:val="24"/>
          <w:szCs w:val="24"/>
        </w:rPr>
        <w:t>за счет средств федерального и областного бюджетов в ________ году</w:t>
      </w:r>
    </w:p>
    <w:p w:rsidR="00ED7744" w:rsidRPr="007A6225" w:rsidRDefault="00ED7744" w:rsidP="00ED7744">
      <w:pPr>
        <w:widowControl w:val="0"/>
        <w:autoSpaceDE w:val="0"/>
        <w:autoSpaceDN w:val="0"/>
        <w:adjustRightInd w:val="0"/>
        <w:ind w:right="-30"/>
        <w:jc w:val="center"/>
        <w:rPr>
          <w:sz w:val="24"/>
          <w:szCs w:val="24"/>
        </w:rPr>
      </w:pPr>
      <w:r w:rsidRPr="007A6225">
        <w:rPr>
          <w:sz w:val="24"/>
          <w:szCs w:val="24"/>
        </w:rPr>
        <w:t>________________</w:t>
      </w:r>
      <w:r w:rsidR="008C72F0">
        <w:rPr>
          <w:sz w:val="24"/>
          <w:szCs w:val="24"/>
        </w:rPr>
        <w:t>__________________________________________</w:t>
      </w:r>
      <w:r w:rsidRPr="007A6225">
        <w:rPr>
          <w:sz w:val="24"/>
          <w:szCs w:val="24"/>
        </w:rPr>
        <w:t>___________________________</w:t>
      </w:r>
    </w:p>
    <w:p w:rsidR="00ED7744" w:rsidRPr="007A6225" w:rsidRDefault="00ED7744" w:rsidP="00ED7744">
      <w:pPr>
        <w:widowControl w:val="0"/>
        <w:autoSpaceDE w:val="0"/>
        <w:autoSpaceDN w:val="0"/>
        <w:adjustRightInd w:val="0"/>
        <w:ind w:right="-30"/>
        <w:jc w:val="center"/>
        <w:rPr>
          <w:sz w:val="24"/>
          <w:szCs w:val="24"/>
        </w:rPr>
      </w:pPr>
      <w:r w:rsidRPr="007A6225">
        <w:rPr>
          <w:sz w:val="24"/>
          <w:szCs w:val="24"/>
        </w:rPr>
        <w:t>(пол</w:t>
      </w:r>
      <w:r w:rsidR="00C5274C">
        <w:rPr>
          <w:sz w:val="24"/>
          <w:szCs w:val="24"/>
        </w:rPr>
        <w:t>ное наименование сельскохозяйственного товаропроизводителя</w:t>
      </w:r>
      <w:r>
        <w:rPr>
          <w:sz w:val="24"/>
          <w:szCs w:val="24"/>
        </w:rPr>
        <w:t>, муниципальное образование</w:t>
      </w:r>
      <w:r w:rsidRPr="007A6225">
        <w:rPr>
          <w:sz w:val="24"/>
          <w:szCs w:val="24"/>
        </w:rPr>
        <w:t>)</w:t>
      </w:r>
    </w:p>
    <w:tbl>
      <w:tblPr>
        <w:tblW w:w="14818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0"/>
        <w:gridCol w:w="2126"/>
        <w:gridCol w:w="2268"/>
        <w:gridCol w:w="1985"/>
        <w:gridCol w:w="2126"/>
        <w:gridCol w:w="1701"/>
        <w:gridCol w:w="1702"/>
      </w:tblGrid>
      <w:tr w:rsidR="009D3D94" w:rsidRPr="007A6225" w:rsidTr="009D3D94">
        <w:trPr>
          <w:trHeight w:val="1762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C5274C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5274C">
              <w:rPr>
                <w:sz w:val="18"/>
                <w:szCs w:val="18"/>
                <w:lang w:eastAsia="en-US"/>
              </w:rPr>
              <w:t>Группа культур/ культура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C5274C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5274C">
              <w:rPr>
                <w:sz w:val="18"/>
                <w:szCs w:val="18"/>
                <w:lang w:eastAsia="en-US"/>
              </w:rPr>
              <w:t>Площадь, засеянная элитными семенами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5274C">
              <w:rPr>
                <w:sz w:val="18"/>
                <w:szCs w:val="18"/>
                <w:lang w:eastAsia="en-US"/>
              </w:rPr>
              <w:t>сельскохозяйственных культур</w:t>
            </w:r>
            <w:r>
              <w:rPr>
                <w:sz w:val="18"/>
                <w:szCs w:val="18"/>
                <w:lang w:eastAsia="en-US"/>
              </w:rPr>
              <w:t>,</w:t>
            </w:r>
          </w:p>
          <w:p w:rsidR="009D3D94" w:rsidRPr="00C5274C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5274C">
              <w:rPr>
                <w:sz w:val="18"/>
                <w:szCs w:val="18"/>
                <w:lang w:eastAsia="en-US"/>
              </w:rPr>
              <w:t>(га)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D94" w:rsidRPr="00C5274C" w:rsidRDefault="009D3D94" w:rsidP="00ED7744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C5274C">
              <w:rPr>
                <w:rFonts w:eastAsia="Calibri" w:cs="Calibri"/>
                <w:sz w:val="18"/>
                <w:szCs w:val="18"/>
                <w:lang w:eastAsia="ar-SA"/>
              </w:rPr>
              <w:t>Ставка субсидии за счет средств областного и федерального бюджетов</w:t>
            </w:r>
          </w:p>
          <w:p w:rsidR="009D3D94" w:rsidRPr="00C5274C" w:rsidRDefault="009D3D94" w:rsidP="00ED774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  <w:lang w:eastAsia="ar-SA"/>
              </w:rPr>
            </w:pPr>
            <w:r w:rsidRPr="00C5274C">
              <w:rPr>
                <w:rFonts w:eastAsia="Calibri" w:cs="Calibri"/>
                <w:sz w:val="18"/>
                <w:szCs w:val="18"/>
                <w:lang w:eastAsia="ar-SA"/>
              </w:rPr>
              <w:t>на 1 гектар</w:t>
            </w:r>
            <w:r>
              <w:rPr>
                <w:rFonts w:eastAsia="Calibri" w:cs="Calibri"/>
                <w:sz w:val="18"/>
                <w:szCs w:val="18"/>
                <w:lang w:eastAsia="ar-SA"/>
              </w:rPr>
              <w:t xml:space="preserve"> площади, засеянной элитными семенами сельскохозяйственных культур,</w:t>
            </w:r>
            <w:r w:rsidRPr="00C5274C">
              <w:rPr>
                <w:rFonts w:eastAsia="Calibri" w:cs="Calibri"/>
                <w:sz w:val="18"/>
                <w:szCs w:val="18"/>
                <w:lang w:eastAsia="ar-SA"/>
              </w:rPr>
              <w:t xml:space="preserve"> </w:t>
            </w:r>
          </w:p>
          <w:p w:rsidR="009D3D94" w:rsidRPr="00C5274C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5274C">
              <w:rPr>
                <w:rFonts w:eastAsia="Calibri" w:cs="Calibri"/>
                <w:sz w:val="18"/>
                <w:szCs w:val="18"/>
                <w:lang w:eastAsia="ar-SA"/>
              </w:rPr>
              <w:t>(рублей)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Сумма субсидии к выплате</w:t>
            </w:r>
            <w:r w:rsidRPr="00C5274C">
              <w:rPr>
                <w:sz w:val="18"/>
                <w:szCs w:val="18"/>
                <w:lang w:eastAsia="en-US"/>
              </w:rPr>
              <w:t xml:space="preserve"> </w:t>
            </w:r>
          </w:p>
          <w:p w:rsidR="009D3D94" w:rsidRPr="00C5274C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5274C">
              <w:rPr>
                <w:sz w:val="18"/>
                <w:szCs w:val="18"/>
                <w:lang w:eastAsia="en-US"/>
              </w:rPr>
              <w:t>(рублей)</w:t>
            </w:r>
          </w:p>
          <w:p w:rsidR="009D3D94" w:rsidRPr="00C5274C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5274C">
              <w:rPr>
                <w:sz w:val="18"/>
                <w:szCs w:val="18"/>
                <w:lang w:eastAsia="en-US"/>
              </w:rPr>
              <w:t xml:space="preserve">(гр. </w:t>
            </w:r>
            <w:hyperlink w:anchor="Par22" w:history="1">
              <w:r w:rsidRPr="00C5274C">
                <w:rPr>
                  <w:sz w:val="18"/>
                  <w:szCs w:val="18"/>
                  <w:lang w:eastAsia="en-US"/>
                </w:rPr>
                <w:t>2</w:t>
              </w:r>
            </w:hyperlink>
            <w:r w:rsidRPr="00C5274C">
              <w:rPr>
                <w:sz w:val="18"/>
                <w:szCs w:val="18"/>
                <w:lang w:eastAsia="en-US"/>
              </w:rPr>
              <w:t xml:space="preserve"> х гр. 3</w:t>
            </w:r>
            <w:r>
              <w:rPr>
                <w:sz w:val="18"/>
                <w:szCs w:val="18"/>
                <w:lang w:eastAsia="en-US"/>
              </w:rPr>
              <w:t>)</w:t>
            </w:r>
            <w:r w:rsidRPr="00C5274C">
              <w:rPr>
                <w:sz w:val="18"/>
                <w:szCs w:val="18"/>
                <w:lang w:eastAsia="en-US"/>
              </w:rPr>
              <w:t xml:space="preserve"> </w:t>
            </w:r>
          </w:p>
          <w:p w:rsidR="009D3D94" w:rsidRPr="00C5274C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D3D94" w:rsidRPr="00C5274C" w:rsidRDefault="009D3D94" w:rsidP="00F60A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D94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5274C">
              <w:rPr>
                <w:sz w:val="18"/>
                <w:szCs w:val="18"/>
                <w:lang w:eastAsia="en-US"/>
              </w:rPr>
              <w:t xml:space="preserve">Сумма субсидии к перечислению (рублей) </w:t>
            </w:r>
          </w:p>
          <w:p w:rsidR="009D3D94" w:rsidRPr="00C5274C" w:rsidRDefault="00DD35EA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hyperlink w:anchor="Par53" w:history="1">
              <w:r w:rsidR="009D3D94">
                <w:rPr>
                  <w:sz w:val="18"/>
                  <w:szCs w:val="18"/>
                  <w:lang w:eastAsia="en-US"/>
                </w:rPr>
                <w:t>&lt;*</w:t>
              </w:r>
              <w:r w:rsidR="009D3D94" w:rsidRPr="00C5274C">
                <w:rPr>
                  <w:sz w:val="18"/>
                  <w:szCs w:val="18"/>
                  <w:lang w:eastAsia="en-US"/>
                </w:rPr>
                <w:t>&gt;</w:t>
              </w:r>
            </w:hyperlink>
          </w:p>
          <w:p w:rsidR="009D3D94" w:rsidRPr="00C5274C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D3D94" w:rsidRPr="00C5274C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454ABD" w:rsidRDefault="009D3D94" w:rsidP="003024C5">
            <w:pPr>
              <w:autoSpaceDE w:val="0"/>
              <w:autoSpaceDN w:val="0"/>
              <w:adjustRightInd w:val="0"/>
              <w:jc w:val="center"/>
            </w:pPr>
            <w:r w:rsidRPr="00454ABD">
              <w:t xml:space="preserve">Распределение суммы субсидии по бюджетам, </w:t>
            </w:r>
          </w:p>
          <w:p w:rsidR="009D3D94" w:rsidRPr="00454ABD" w:rsidRDefault="009D3D94" w:rsidP="003024C5">
            <w:pPr>
              <w:autoSpaceDE w:val="0"/>
              <w:autoSpaceDN w:val="0"/>
              <w:adjustRightInd w:val="0"/>
              <w:jc w:val="center"/>
            </w:pPr>
            <w:r w:rsidRPr="00454ABD">
              <w:t xml:space="preserve">в соответствии с уровнем </w:t>
            </w:r>
            <w:proofErr w:type="spellStart"/>
            <w:r w:rsidRPr="00454ABD">
              <w:t>софинансирования</w:t>
            </w:r>
            <w:proofErr w:type="spellEnd"/>
            <w:r w:rsidRPr="00454ABD">
              <w:t>, установленным Соглашением с МСХ РФ</w:t>
            </w:r>
          </w:p>
          <w:p w:rsidR="009D3D94" w:rsidRPr="00C5274C" w:rsidRDefault="00DD35EA" w:rsidP="003024C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hyperlink w:anchor="Par53" w:history="1">
              <w:r w:rsidR="009D3D94">
                <w:t>&lt;**</w:t>
              </w:r>
              <w:r w:rsidR="009D3D94" w:rsidRPr="00454ABD">
                <w:t>&gt;</w:t>
              </w:r>
            </w:hyperlink>
          </w:p>
        </w:tc>
      </w:tr>
      <w:tr w:rsidR="009D3D94" w:rsidRPr="007A6225" w:rsidTr="009D3D94">
        <w:trPr>
          <w:trHeight w:val="409"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C5274C" w:rsidRDefault="009D3D94" w:rsidP="00ED7744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C5274C" w:rsidRDefault="009D3D94" w:rsidP="00ED7744">
            <w:pPr>
              <w:autoSpaceDE w:val="0"/>
              <w:autoSpaceDN w:val="0"/>
              <w:adjustRightInd w:val="0"/>
              <w:spacing w:after="1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C5274C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C5274C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C5274C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C5274C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из средств ФБ </w:t>
            </w:r>
          </w:p>
          <w:p w:rsidR="009D3D94" w:rsidRPr="00C5274C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5274C">
              <w:rPr>
                <w:sz w:val="18"/>
                <w:szCs w:val="18"/>
                <w:lang w:eastAsia="en-US"/>
              </w:rPr>
              <w:t>(рублей)</w:t>
            </w:r>
          </w:p>
          <w:p w:rsidR="009D3D94" w:rsidRPr="00C5274C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C5274C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из средств ОБ </w:t>
            </w:r>
          </w:p>
          <w:p w:rsidR="009D3D94" w:rsidRPr="00C5274C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C5274C">
              <w:rPr>
                <w:sz w:val="18"/>
                <w:szCs w:val="18"/>
                <w:lang w:eastAsia="en-US"/>
              </w:rPr>
              <w:t>(рублей)</w:t>
            </w:r>
          </w:p>
          <w:p w:rsidR="009D3D94" w:rsidRPr="00C5274C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D3D94" w:rsidRPr="007A6225" w:rsidTr="009D3D94">
        <w:trPr>
          <w:trHeight w:val="15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7A6225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  <w:lang w:eastAsia="en-US"/>
              </w:rPr>
            </w:pPr>
            <w:r w:rsidRPr="007A6225">
              <w:rPr>
                <w:sz w:val="18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7A6225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  <w:lang w:eastAsia="en-US"/>
              </w:rPr>
            </w:pPr>
            <w:r w:rsidRPr="007A6225">
              <w:rPr>
                <w:sz w:val="18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7A6225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7A6225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7A6225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7A6225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7A6225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7</w:t>
            </w:r>
          </w:p>
        </w:tc>
      </w:tr>
      <w:tr w:rsidR="009D3D94" w:rsidRPr="007A6225" w:rsidTr="009D3D94">
        <w:trPr>
          <w:trHeight w:val="23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7A6225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7A6225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7A6225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7A6225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7A6225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7A6225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7A6225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  <w:lang w:eastAsia="en-US"/>
              </w:rPr>
            </w:pPr>
          </w:p>
        </w:tc>
      </w:tr>
      <w:tr w:rsidR="009D3D94" w:rsidRPr="007A6225" w:rsidTr="009D3D94">
        <w:trPr>
          <w:trHeight w:val="291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8C72F0" w:rsidRDefault="009D3D94" w:rsidP="00ED77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72F0">
              <w:rPr>
                <w:lang w:eastAsia="en-US"/>
              </w:rPr>
              <w:t>Итого к финансированию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7A6225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7A6225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7A6225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7A6225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7A6225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4" w:rsidRPr="007A6225" w:rsidRDefault="009D3D94" w:rsidP="00ED7744">
            <w:pPr>
              <w:autoSpaceDE w:val="0"/>
              <w:autoSpaceDN w:val="0"/>
              <w:adjustRightInd w:val="0"/>
              <w:jc w:val="center"/>
              <w:rPr>
                <w:sz w:val="18"/>
                <w:szCs w:val="24"/>
                <w:lang w:eastAsia="en-US"/>
              </w:rPr>
            </w:pPr>
          </w:p>
        </w:tc>
      </w:tr>
    </w:tbl>
    <w:p w:rsidR="00ED7744" w:rsidRPr="007A6225" w:rsidRDefault="00ED7744" w:rsidP="00ED7744">
      <w:pPr>
        <w:autoSpaceDE w:val="0"/>
        <w:autoSpaceDN w:val="0"/>
        <w:adjustRightInd w:val="0"/>
        <w:spacing w:after="160"/>
        <w:ind w:firstLine="540"/>
        <w:jc w:val="both"/>
        <w:rPr>
          <w:sz w:val="24"/>
          <w:szCs w:val="24"/>
          <w:lang w:eastAsia="en-US"/>
        </w:rPr>
      </w:pPr>
      <w:r w:rsidRPr="007A6225">
        <w:rPr>
          <w:sz w:val="24"/>
          <w:szCs w:val="24"/>
          <w:lang w:eastAsia="en-US"/>
        </w:rPr>
        <w:t>Принятые сокращения: ФБ – федеральный бюджет, ОБ – областной бюджет</w:t>
      </w:r>
    </w:p>
    <w:p w:rsidR="00ED7744" w:rsidRDefault="009D3D94" w:rsidP="00ED7744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&lt;*</w:t>
      </w:r>
      <w:r w:rsidR="00ED7744" w:rsidRPr="007A6225">
        <w:rPr>
          <w:sz w:val="24"/>
          <w:szCs w:val="24"/>
          <w:lang w:eastAsia="en-US"/>
        </w:rPr>
        <w:t xml:space="preserve">&gt; Заполняется министерством сельского хозяйства и продовольствия Ростовской области в случае расхождения суммы </w:t>
      </w:r>
      <w:proofErr w:type="gramStart"/>
      <w:r w:rsidR="00ED7744" w:rsidRPr="007A6225">
        <w:rPr>
          <w:sz w:val="24"/>
          <w:szCs w:val="24"/>
          <w:lang w:eastAsia="en-US"/>
        </w:rPr>
        <w:t>субсидии</w:t>
      </w:r>
      <w:proofErr w:type="gramEnd"/>
      <w:r w:rsidR="00ED7744" w:rsidRPr="007A6225">
        <w:rPr>
          <w:sz w:val="24"/>
          <w:szCs w:val="24"/>
          <w:lang w:eastAsia="en-US"/>
        </w:rPr>
        <w:t xml:space="preserve"> причитающейся к выплате от суммы, причитающейся к перечислению. Не заполняется министерством сельского хозяйства и продовольствия Ростовской области и заявителем, в случае подачи заявки через многофункциональный центр (МФЦ).</w:t>
      </w:r>
    </w:p>
    <w:p w:rsidR="009D3D94" w:rsidRPr="007A6225" w:rsidRDefault="009D3D94" w:rsidP="009D3D94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A6225">
        <w:rPr>
          <w:sz w:val="24"/>
          <w:szCs w:val="24"/>
          <w:lang w:eastAsia="en-US"/>
        </w:rPr>
        <w:t>&lt;*</w:t>
      </w:r>
      <w:r>
        <w:rPr>
          <w:sz w:val="24"/>
          <w:szCs w:val="24"/>
          <w:lang w:eastAsia="en-US"/>
        </w:rPr>
        <w:t>*</w:t>
      </w:r>
      <w:r w:rsidRPr="007A6225">
        <w:rPr>
          <w:sz w:val="24"/>
          <w:szCs w:val="24"/>
          <w:lang w:eastAsia="en-US"/>
        </w:rPr>
        <w:t>&gt; Заполняется министерством сельского хозяйства и продовольствия Ростовской области. Не заполняется министерством сельского хозяйства и продовольствия Ростовской области и заявителем, в случае подачи заявки через многофункциональный центр (МФЦ).</w:t>
      </w:r>
    </w:p>
    <w:p w:rsidR="009D3D94" w:rsidRPr="007A6225" w:rsidRDefault="009D3D94" w:rsidP="00ED7744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ED7744" w:rsidRPr="007A6225" w:rsidRDefault="00ED7744" w:rsidP="00ED7744">
      <w:pPr>
        <w:autoSpaceDE w:val="0"/>
        <w:autoSpaceDN w:val="0"/>
        <w:adjustRightInd w:val="0"/>
        <w:spacing w:after="160"/>
        <w:jc w:val="both"/>
        <w:rPr>
          <w:sz w:val="24"/>
          <w:szCs w:val="24"/>
          <w:lang w:eastAsia="en-US"/>
        </w:rPr>
      </w:pPr>
    </w:p>
    <w:p w:rsidR="00ED7744" w:rsidRPr="007A6225" w:rsidRDefault="00ED7744" w:rsidP="00ED7744">
      <w:pPr>
        <w:autoSpaceDE w:val="0"/>
        <w:autoSpaceDN w:val="0"/>
        <w:adjustRightInd w:val="0"/>
        <w:spacing w:after="160"/>
        <w:jc w:val="both"/>
        <w:rPr>
          <w:sz w:val="24"/>
          <w:szCs w:val="24"/>
          <w:lang w:eastAsia="en-US"/>
        </w:rPr>
      </w:pPr>
      <w:r w:rsidRPr="007A6225">
        <w:rPr>
          <w:sz w:val="24"/>
          <w:szCs w:val="24"/>
          <w:lang w:eastAsia="en-US"/>
        </w:rPr>
        <w:t>Руководитель __________________________ Ф.И.О.</w:t>
      </w:r>
    </w:p>
    <w:p w:rsidR="00ED7744" w:rsidRPr="007A6225" w:rsidRDefault="00ED7744" w:rsidP="00ED7744">
      <w:pPr>
        <w:autoSpaceDE w:val="0"/>
        <w:autoSpaceDN w:val="0"/>
        <w:adjustRightInd w:val="0"/>
        <w:spacing w:after="160"/>
        <w:jc w:val="both"/>
        <w:rPr>
          <w:sz w:val="24"/>
          <w:szCs w:val="24"/>
          <w:lang w:eastAsia="en-US"/>
        </w:rPr>
      </w:pPr>
      <w:r w:rsidRPr="007A6225">
        <w:rPr>
          <w:sz w:val="24"/>
          <w:szCs w:val="24"/>
          <w:lang w:eastAsia="en-US"/>
        </w:rPr>
        <w:t xml:space="preserve">                                           (подпись)</w:t>
      </w:r>
    </w:p>
    <w:p w:rsidR="00ED7744" w:rsidRPr="007A6225" w:rsidRDefault="00ED7744" w:rsidP="00ED7744">
      <w:pPr>
        <w:autoSpaceDE w:val="0"/>
        <w:autoSpaceDN w:val="0"/>
        <w:adjustRightInd w:val="0"/>
        <w:spacing w:after="160"/>
        <w:jc w:val="both"/>
        <w:rPr>
          <w:sz w:val="24"/>
          <w:szCs w:val="24"/>
          <w:lang w:eastAsia="en-US"/>
        </w:rPr>
      </w:pPr>
      <w:r w:rsidRPr="007A6225">
        <w:rPr>
          <w:sz w:val="24"/>
          <w:szCs w:val="24"/>
          <w:lang w:eastAsia="en-US"/>
        </w:rPr>
        <w:t>Главный бухгалтер ________________________ Ф.И.О.</w:t>
      </w:r>
    </w:p>
    <w:p w:rsidR="00ED7744" w:rsidRPr="007A6225" w:rsidRDefault="00ED7744" w:rsidP="00ED7744">
      <w:pPr>
        <w:autoSpaceDE w:val="0"/>
        <w:autoSpaceDN w:val="0"/>
        <w:adjustRightInd w:val="0"/>
        <w:spacing w:after="160"/>
        <w:jc w:val="both"/>
        <w:rPr>
          <w:sz w:val="24"/>
          <w:szCs w:val="24"/>
          <w:lang w:eastAsia="en-US"/>
        </w:rPr>
      </w:pPr>
      <w:r w:rsidRPr="007A6225">
        <w:rPr>
          <w:sz w:val="24"/>
          <w:szCs w:val="24"/>
          <w:lang w:eastAsia="en-US"/>
        </w:rPr>
        <w:t xml:space="preserve">                                                  (подпись)</w:t>
      </w:r>
    </w:p>
    <w:p w:rsidR="00ED7744" w:rsidRPr="007A6225" w:rsidRDefault="00ED7744" w:rsidP="00ED7744">
      <w:pPr>
        <w:autoSpaceDE w:val="0"/>
        <w:autoSpaceDN w:val="0"/>
        <w:adjustRightInd w:val="0"/>
        <w:spacing w:after="160"/>
        <w:jc w:val="both"/>
        <w:rPr>
          <w:sz w:val="24"/>
          <w:szCs w:val="24"/>
          <w:lang w:eastAsia="en-US"/>
        </w:rPr>
      </w:pPr>
      <w:r w:rsidRPr="007A6225">
        <w:rPr>
          <w:sz w:val="24"/>
          <w:szCs w:val="24"/>
          <w:lang w:eastAsia="en-US"/>
        </w:rPr>
        <w:t>Дата</w:t>
      </w:r>
    </w:p>
    <w:p w:rsidR="007B584A" w:rsidRDefault="00ED7744" w:rsidP="00176F04">
      <w:pPr>
        <w:autoSpaceDE w:val="0"/>
        <w:autoSpaceDN w:val="0"/>
        <w:adjustRightInd w:val="0"/>
        <w:spacing w:after="160" w:line="259" w:lineRule="auto"/>
        <w:jc w:val="both"/>
        <w:rPr>
          <w:sz w:val="24"/>
          <w:szCs w:val="24"/>
          <w:lang w:eastAsia="en-US"/>
        </w:rPr>
      </w:pPr>
      <w:r w:rsidRPr="007A6225">
        <w:rPr>
          <w:sz w:val="24"/>
          <w:szCs w:val="24"/>
          <w:lang w:eastAsia="en-US"/>
        </w:rPr>
        <w:t>М.П. (при наличии)</w:t>
      </w:r>
    </w:p>
    <w:p w:rsidR="007B584A" w:rsidRPr="007B584A" w:rsidRDefault="007B584A" w:rsidP="007B584A">
      <w:pPr>
        <w:autoSpaceDE w:val="0"/>
        <w:autoSpaceDN w:val="0"/>
        <w:adjustRightInd w:val="0"/>
        <w:spacing w:after="160" w:line="259" w:lineRule="auto"/>
        <w:jc w:val="both"/>
        <w:rPr>
          <w:sz w:val="24"/>
          <w:szCs w:val="24"/>
          <w:lang w:eastAsia="en-US"/>
        </w:rPr>
      </w:pPr>
      <w:r w:rsidRPr="007B584A">
        <w:rPr>
          <w:sz w:val="24"/>
          <w:szCs w:val="24"/>
          <w:lang w:eastAsia="en-US"/>
        </w:rPr>
        <w:t>Исполнитель _________ ______________________ Ф.И.О., телефон ________________</w:t>
      </w:r>
    </w:p>
    <w:p w:rsidR="00E33A21" w:rsidRPr="00176F04" w:rsidRDefault="007B584A" w:rsidP="007B584A">
      <w:pPr>
        <w:autoSpaceDE w:val="0"/>
        <w:autoSpaceDN w:val="0"/>
        <w:adjustRightInd w:val="0"/>
        <w:spacing w:after="160" w:line="259" w:lineRule="auto"/>
        <w:jc w:val="both"/>
        <w:rPr>
          <w:sz w:val="24"/>
          <w:szCs w:val="24"/>
          <w:lang w:eastAsia="en-US"/>
        </w:rPr>
        <w:sectPr w:rsidR="00E33A21" w:rsidRPr="00176F04" w:rsidSect="00176F04">
          <w:footerReference w:type="even" r:id="rId14"/>
          <w:footerReference w:type="default" r:id="rId15"/>
          <w:pgSz w:w="16840" w:h="11907" w:orient="landscape" w:code="9"/>
          <w:pgMar w:top="1304" w:right="709" w:bottom="851" w:left="1134" w:header="709" w:footer="709" w:gutter="0"/>
          <w:cols w:space="720"/>
          <w:titlePg/>
          <w:docGrid w:linePitch="272"/>
        </w:sectPr>
      </w:pPr>
      <w:r w:rsidRPr="007B584A">
        <w:rPr>
          <w:sz w:val="24"/>
          <w:szCs w:val="24"/>
          <w:lang w:eastAsia="en-US"/>
        </w:rPr>
        <w:t xml:space="preserve">                                                  (подпись)</w:t>
      </w:r>
      <w:bookmarkStart w:id="9" w:name="_GoBack"/>
      <w:bookmarkEnd w:id="9"/>
      <w:r w:rsidR="00ED7744">
        <w:rPr>
          <w:sz w:val="24"/>
          <w:szCs w:val="24"/>
          <w:lang w:eastAsia="en-US"/>
        </w:rPr>
        <w:t>».</w:t>
      </w:r>
    </w:p>
    <w:p w:rsidR="00176F04" w:rsidRPr="00176F04" w:rsidRDefault="00176F04" w:rsidP="0093038E">
      <w:pPr>
        <w:rPr>
          <w:sz w:val="4"/>
        </w:rPr>
      </w:pPr>
    </w:p>
    <w:sectPr w:rsidR="00176F04" w:rsidRPr="00176F04" w:rsidSect="002720EB">
      <w:pgSz w:w="11907" w:h="16840" w:code="9"/>
      <w:pgMar w:top="709" w:right="851" w:bottom="1134" w:left="130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5EA" w:rsidRDefault="00DD35EA">
      <w:r>
        <w:separator/>
      </w:r>
    </w:p>
  </w:endnote>
  <w:endnote w:type="continuationSeparator" w:id="0">
    <w:p w:rsidR="00DD35EA" w:rsidRDefault="00DD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4C" w:rsidRDefault="00035B4C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5B4C" w:rsidRDefault="00035B4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4C" w:rsidRDefault="00035B4C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584A">
      <w:rPr>
        <w:rStyle w:val="a7"/>
        <w:noProof/>
      </w:rPr>
      <w:t>10</w:t>
    </w:r>
    <w:r>
      <w:rPr>
        <w:rStyle w:val="a7"/>
      </w:rPr>
      <w:fldChar w:fldCharType="end"/>
    </w:r>
  </w:p>
  <w:p w:rsidR="00035B4C" w:rsidRPr="00786081" w:rsidRDefault="00035B4C" w:rsidP="00C03DC5">
    <w:pPr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4C" w:rsidRDefault="00035B4C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5B4C" w:rsidRDefault="00035B4C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4C" w:rsidRDefault="00035B4C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584A">
      <w:rPr>
        <w:rStyle w:val="a7"/>
        <w:noProof/>
      </w:rPr>
      <w:t>12</w:t>
    </w:r>
    <w:r>
      <w:rPr>
        <w:rStyle w:val="a7"/>
      </w:rPr>
      <w:fldChar w:fldCharType="end"/>
    </w:r>
  </w:p>
  <w:p w:rsidR="00035B4C" w:rsidRPr="00786081" w:rsidRDefault="00035B4C" w:rsidP="00BB2ED6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5EA" w:rsidRDefault="00DD35EA">
      <w:r>
        <w:separator/>
      </w:r>
    </w:p>
  </w:footnote>
  <w:footnote w:type="continuationSeparator" w:id="0">
    <w:p w:rsidR="00DD35EA" w:rsidRDefault="00DD3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F325E3"/>
    <w:multiLevelType w:val="hybridMultilevel"/>
    <w:tmpl w:val="65D407D8"/>
    <w:lvl w:ilvl="0" w:tplc="8A5EE44E">
      <w:start w:val="1"/>
      <w:numFmt w:val="decimal"/>
      <w:lvlText w:val="1.1.%1."/>
      <w:lvlJc w:val="left"/>
      <w:pPr>
        <w:ind w:left="1429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2AF6463"/>
    <w:multiLevelType w:val="hybridMultilevel"/>
    <w:tmpl w:val="CFA44E56"/>
    <w:lvl w:ilvl="0" w:tplc="16FE7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C05608"/>
    <w:multiLevelType w:val="hybridMultilevel"/>
    <w:tmpl w:val="907C4BEA"/>
    <w:lvl w:ilvl="0" w:tplc="6DD620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1F"/>
    <w:rsid w:val="00004771"/>
    <w:rsid w:val="000141D4"/>
    <w:rsid w:val="00035B4C"/>
    <w:rsid w:val="00042A97"/>
    <w:rsid w:val="00050C68"/>
    <w:rsid w:val="0005372C"/>
    <w:rsid w:val="00054D8B"/>
    <w:rsid w:val="000559D5"/>
    <w:rsid w:val="00060F3C"/>
    <w:rsid w:val="000808D6"/>
    <w:rsid w:val="0008734F"/>
    <w:rsid w:val="000A6CCF"/>
    <w:rsid w:val="000A726F"/>
    <w:rsid w:val="000A7985"/>
    <w:rsid w:val="000B4002"/>
    <w:rsid w:val="000B4BCD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57AFA"/>
    <w:rsid w:val="001633C5"/>
    <w:rsid w:val="00176F04"/>
    <w:rsid w:val="001817D1"/>
    <w:rsid w:val="001B2D1C"/>
    <w:rsid w:val="001B321E"/>
    <w:rsid w:val="001C1D98"/>
    <w:rsid w:val="001D2690"/>
    <w:rsid w:val="001F4BE3"/>
    <w:rsid w:val="001F5DCD"/>
    <w:rsid w:val="001F6D02"/>
    <w:rsid w:val="002028EB"/>
    <w:rsid w:val="00202E76"/>
    <w:rsid w:val="00207884"/>
    <w:rsid w:val="00226098"/>
    <w:rsid w:val="002504E8"/>
    <w:rsid w:val="00254382"/>
    <w:rsid w:val="00257940"/>
    <w:rsid w:val="0027031E"/>
    <w:rsid w:val="002720EB"/>
    <w:rsid w:val="0028703B"/>
    <w:rsid w:val="002876EF"/>
    <w:rsid w:val="002A2062"/>
    <w:rsid w:val="002A28AB"/>
    <w:rsid w:val="002A31A1"/>
    <w:rsid w:val="002B02DE"/>
    <w:rsid w:val="002B6527"/>
    <w:rsid w:val="002B703E"/>
    <w:rsid w:val="002C135C"/>
    <w:rsid w:val="002C5E60"/>
    <w:rsid w:val="002E65D5"/>
    <w:rsid w:val="002E7CA7"/>
    <w:rsid w:val="002F2728"/>
    <w:rsid w:val="002F3E39"/>
    <w:rsid w:val="002F63E3"/>
    <w:rsid w:val="002F74D7"/>
    <w:rsid w:val="0030124B"/>
    <w:rsid w:val="003024C5"/>
    <w:rsid w:val="00313D3A"/>
    <w:rsid w:val="00317A07"/>
    <w:rsid w:val="0032582E"/>
    <w:rsid w:val="00331B81"/>
    <w:rsid w:val="0033214D"/>
    <w:rsid w:val="00341FC1"/>
    <w:rsid w:val="00356FEB"/>
    <w:rsid w:val="0037040B"/>
    <w:rsid w:val="003714D2"/>
    <w:rsid w:val="00382A66"/>
    <w:rsid w:val="003921D8"/>
    <w:rsid w:val="003B2193"/>
    <w:rsid w:val="00407B71"/>
    <w:rsid w:val="00425061"/>
    <w:rsid w:val="0043686A"/>
    <w:rsid w:val="00441069"/>
    <w:rsid w:val="00444636"/>
    <w:rsid w:val="00453869"/>
    <w:rsid w:val="00467971"/>
    <w:rsid w:val="004711EC"/>
    <w:rsid w:val="00480BC7"/>
    <w:rsid w:val="004871AA"/>
    <w:rsid w:val="004B6A5C"/>
    <w:rsid w:val="004C4B7E"/>
    <w:rsid w:val="004E78FD"/>
    <w:rsid w:val="004F7011"/>
    <w:rsid w:val="00500419"/>
    <w:rsid w:val="00513A47"/>
    <w:rsid w:val="0051420E"/>
    <w:rsid w:val="0051511F"/>
    <w:rsid w:val="00515D9C"/>
    <w:rsid w:val="00531FBD"/>
    <w:rsid w:val="00531FDD"/>
    <w:rsid w:val="0053366A"/>
    <w:rsid w:val="005622D3"/>
    <w:rsid w:val="00574B1B"/>
    <w:rsid w:val="00587BF6"/>
    <w:rsid w:val="00593075"/>
    <w:rsid w:val="005B2978"/>
    <w:rsid w:val="005C5FF3"/>
    <w:rsid w:val="005D1C5A"/>
    <w:rsid w:val="005D5E71"/>
    <w:rsid w:val="00604C76"/>
    <w:rsid w:val="00611679"/>
    <w:rsid w:val="00612AF8"/>
    <w:rsid w:val="00613D7D"/>
    <w:rsid w:val="00631BD0"/>
    <w:rsid w:val="00637821"/>
    <w:rsid w:val="00640B2A"/>
    <w:rsid w:val="006536AC"/>
    <w:rsid w:val="006564DB"/>
    <w:rsid w:val="00660EE3"/>
    <w:rsid w:val="00676B57"/>
    <w:rsid w:val="0069113B"/>
    <w:rsid w:val="00694817"/>
    <w:rsid w:val="006A2B12"/>
    <w:rsid w:val="007120F8"/>
    <w:rsid w:val="00714D99"/>
    <w:rsid w:val="007219F0"/>
    <w:rsid w:val="00765F71"/>
    <w:rsid w:val="00770910"/>
    <w:rsid w:val="007730B1"/>
    <w:rsid w:val="00782222"/>
    <w:rsid w:val="00786081"/>
    <w:rsid w:val="007936ED"/>
    <w:rsid w:val="007B584A"/>
    <w:rsid w:val="007B6388"/>
    <w:rsid w:val="007C0A5F"/>
    <w:rsid w:val="007E62A1"/>
    <w:rsid w:val="00803F3C"/>
    <w:rsid w:val="008047AE"/>
    <w:rsid w:val="00804CFE"/>
    <w:rsid w:val="00811C94"/>
    <w:rsid w:val="00811CF1"/>
    <w:rsid w:val="008438D7"/>
    <w:rsid w:val="00860E5A"/>
    <w:rsid w:val="00867AB6"/>
    <w:rsid w:val="008A04A8"/>
    <w:rsid w:val="008A26EE"/>
    <w:rsid w:val="008A4241"/>
    <w:rsid w:val="008B6AD3"/>
    <w:rsid w:val="008C72F0"/>
    <w:rsid w:val="008D2021"/>
    <w:rsid w:val="008E3A4E"/>
    <w:rsid w:val="00910044"/>
    <w:rsid w:val="009122B1"/>
    <w:rsid w:val="00913129"/>
    <w:rsid w:val="00917C70"/>
    <w:rsid w:val="009228DF"/>
    <w:rsid w:val="00924E84"/>
    <w:rsid w:val="0093038E"/>
    <w:rsid w:val="009349CA"/>
    <w:rsid w:val="00947FCC"/>
    <w:rsid w:val="00953A8E"/>
    <w:rsid w:val="00957C38"/>
    <w:rsid w:val="00985A10"/>
    <w:rsid w:val="009D3D94"/>
    <w:rsid w:val="009D7484"/>
    <w:rsid w:val="00A061D7"/>
    <w:rsid w:val="00A30E81"/>
    <w:rsid w:val="00A34804"/>
    <w:rsid w:val="00A655E0"/>
    <w:rsid w:val="00A67B50"/>
    <w:rsid w:val="00A74215"/>
    <w:rsid w:val="00A81205"/>
    <w:rsid w:val="00A92BA7"/>
    <w:rsid w:val="00A941CF"/>
    <w:rsid w:val="00AC1DF1"/>
    <w:rsid w:val="00AD7229"/>
    <w:rsid w:val="00AE2601"/>
    <w:rsid w:val="00B00712"/>
    <w:rsid w:val="00B14F7B"/>
    <w:rsid w:val="00B22F6A"/>
    <w:rsid w:val="00B24BC2"/>
    <w:rsid w:val="00B31114"/>
    <w:rsid w:val="00B35935"/>
    <w:rsid w:val="00B37E63"/>
    <w:rsid w:val="00B444A2"/>
    <w:rsid w:val="00B62CFB"/>
    <w:rsid w:val="00B72D61"/>
    <w:rsid w:val="00B8231A"/>
    <w:rsid w:val="00BB2ED6"/>
    <w:rsid w:val="00BB4C48"/>
    <w:rsid w:val="00BB55C0"/>
    <w:rsid w:val="00BC0920"/>
    <w:rsid w:val="00BE0E74"/>
    <w:rsid w:val="00BF39F0"/>
    <w:rsid w:val="00C03DC5"/>
    <w:rsid w:val="00C1164B"/>
    <w:rsid w:val="00C11FDF"/>
    <w:rsid w:val="00C5274C"/>
    <w:rsid w:val="00C572C4"/>
    <w:rsid w:val="00C731BB"/>
    <w:rsid w:val="00CA151C"/>
    <w:rsid w:val="00CB1900"/>
    <w:rsid w:val="00CB43C1"/>
    <w:rsid w:val="00CD077D"/>
    <w:rsid w:val="00CD482E"/>
    <w:rsid w:val="00CE5183"/>
    <w:rsid w:val="00D00224"/>
    <w:rsid w:val="00D00358"/>
    <w:rsid w:val="00D13E83"/>
    <w:rsid w:val="00D25785"/>
    <w:rsid w:val="00D35C29"/>
    <w:rsid w:val="00D36EE9"/>
    <w:rsid w:val="00D73323"/>
    <w:rsid w:val="00DA1764"/>
    <w:rsid w:val="00DB4D6B"/>
    <w:rsid w:val="00DC17DD"/>
    <w:rsid w:val="00DC2302"/>
    <w:rsid w:val="00DD35EA"/>
    <w:rsid w:val="00DE50C1"/>
    <w:rsid w:val="00E04378"/>
    <w:rsid w:val="00E138E0"/>
    <w:rsid w:val="00E23407"/>
    <w:rsid w:val="00E3132E"/>
    <w:rsid w:val="00E33A21"/>
    <w:rsid w:val="00E36EA0"/>
    <w:rsid w:val="00E61F30"/>
    <w:rsid w:val="00E657E1"/>
    <w:rsid w:val="00E67DF0"/>
    <w:rsid w:val="00E7274C"/>
    <w:rsid w:val="00E7493C"/>
    <w:rsid w:val="00E74E00"/>
    <w:rsid w:val="00E74F9C"/>
    <w:rsid w:val="00E75C57"/>
    <w:rsid w:val="00E76A4E"/>
    <w:rsid w:val="00E86F85"/>
    <w:rsid w:val="00E9626F"/>
    <w:rsid w:val="00EB6658"/>
    <w:rsid w:val="00EC40AD"/>
    <w:rsid w:val="00EC5C5C"/>
    <w:rsid w:val="00ED72D3"/>
    <w:rsid w:val="00ED7744"/>
    <w:rsid w:val="00EF29AB"/>
    <w:rsid w:val="00EF56AF"/>
    <w:rsid w:val="00F02C40"/>
    <w:rsid w:val="00F04AFD"/>
    <w:rsid w:val="00F24917"/>
    <w:rsid w:val="00F265F8"/>
    <w:rsid w:val="00F30D40"/>
    <w:rsid w:val="00F371D4"/>
    <w:rsid w:val="00F410DF"/>
    <w:rsid w:val="00F432FC"/>
    <w:rsid w:val="00F60A16"/>
    <w:rsid w:val="00F8225E"/>
    <w:rsid w:val="00F86418"/>
    <w:rsid w:val="00F9297B"/>
    <w:rsid w:val="00F9795E"/>
    <w:rsid w:val="00FA6611"/>
    <w:rsid w:val="00FC0614"/>
    <w:rsid w:val="00FC5398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C9C7D6-D47F-4800-BFA4-1E6A9EF0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qFormat/>
    <w:rsid w:val="00637821"/>
    <w:pPr>
      <w:keepNext/>
      <w:numPr>
        <w:ilvl w:val="3"/>
        <w:numId w:val="2"/>
      </w:numPr>
      <w:jc w:val="right"/>
      <w:outlineLvl w:val="3"/>
    </w:pPr>
    <w:rPr>
      <w:i/>
      <w:sz w:val="24"/>
      <w:lang w:eastAsia="ar-SA"/>
    </w:rPr>
  </w:style>
  <w:style w:type="paragraph" w:styleId="5">
    <w:name w:val="heading 5"/>
    <w:basedOn w:val="a"/>
    <w:next w:val="a"/>
    <w:link w:val="50"/>
    <w:qFormat/>
    <w:rsid w:val="0063782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1511F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B2978"/>
    <w:pPr>
      <w:ind w:left="720"/>
      <w:contextualSpacing/>
    </w:pPr>
  </w:style>
  <w:style w:type="paragraph" w:customStyle="1" w:styleId="ConsPlusNonformat">
    <w:name w:val="ConsPlusNonformat"/>
    <w:link w:val="ConsPlusNonformat0"/>
    <w:uiPriority w:val="99"/>
    <w:rsid w:val="00F265F8"/>
    <w:pPr>
      <w:suppressAutoHyphens/>
      <w:autoSpaceDE w:val="0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F265F8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Title">
    <w:name w:val="ConsPlusTitle"/>
    <w:rsid w:val="0046797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40">
    <w:name w:val="Заголовок 4 Знак"/>
    <w:basedOn w:val="a0"/>
    <w:link w:val="4"/>
    <w:rsid w:val="00637821"/>
    <w:rPr>
      <w:i/>
      <w:sz w:val="24"/>
      <w:lang w:eastAsia="ar-SA"/>
    </w:rPr>
  </w:style>
  <w:style w:type="character" w:customStyle="1" w:styleId="50">
    <w:name w:val="Заголовок 5 Знак"/>
    <w:basedOn w:val="a0"/>
    <w:link w:val="5"/>
    <w:rsid w:val="00637821"/>
    <w:rPr>
      <w:b/>
      <w:bCs/>
      <w:i/>
      <w:iCs/>
      <w:sz w:val="26"/>
      <w:szCs w:val="26"/>
      <w:lang w:eastAsia="ar-SA"/>
    </w:rPr>
  </w:style>
  <w:style w:type="paragraph" w:customStyle="1" w:styleId="ConsPlusNormal">
    <w:name w:val="ConsPlusNormal"/>
    <w:rsid w:val="0063782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035B4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DCFE0B389B6922A616219D260EB1C49E1E6D0F783708A66A024A4F3FBC111ECB18563A85CB7A6u9fC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tarasenko_ei\AppData\bedrik\AppData\Local\Temp\&#1055;&#1088;&#1086;&#1077;&#1082;&#1090;.doc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6DCFE0B389B6922A616219D260EB1C4AE5E8D0F387708A66A024A4F3uFfB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consultantplus://offline/ref=F56DCFE0B389B6922A616219D260EB1C4AE5E8D0F387708A66A024A4F3uFf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6DCFE0B389B6922A616219D260EB1C49E1E6D0F783708A66A024A4F3uFfBH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teva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157</TotalTime>
  <Pages>13</Pages>
  <Words>3908</Words>
  <Characters>22279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Сажнева Е.Н.</cp:lastModifiedBy>
  <cp:revision>4</cp:revision>
  <cp:lastPrinted>2017-10-26T08:38:00Z</cp:lastPrinted>
  <dcterms:created xsi:type="dcterms:W3CDTF">2018-03-02T13:13:00Z</dcterms:created>
  <dcterms:modified xsi:type="dcterms:W3CDTF">2018-03-05T08:37:00Z</dcterms:modified>
</cp:coreProperties>
</file>