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C6" w:rsidRDefault="007861C6" w:rsidP="007861C6">
      <w:pPr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7861C6" w:rsidRDefault="007861C6" w:rsidP="007861C6">
      <w:pPr>
        <w:jc w:val="center"/>
      </w:pPr>
    </w:p>
    <w:p w:rsidR="007861C6" w:rsidRDefault="007861C6" w:rsidP="007861C6">
      <w:pPr>
        <w:jc w:val="center"/>
        <w:rPr>
          <w:b/>
          <w:spacing w:val="30"/>
          <w:sz w:val="26"/>
        </w:rPr>
      </w:pPr>
    </w:p>
    <w:p w:rsidR="007861C6" w:rsidRDefault="007861C6" w:rsidP="007861C6">
      <w:pPr>
        <w:jc w:val="center"/>
        <w:rPr>
          <w:b/>
          <w:sz w:val="36"/>
        </w:rPr>
      </w:pPr>
      <w:r>
        <w:rPr>
          <w:b/>
          <w:sz w:val="36"/>
        </w:rPr>
        <w:t>ПРАВИТЕЛЬСТВО РОСТОВСКОЙ ОБЛАСТИ</w:t>
      </w:r>
    </w:p>
    <w:p w:rsidR="007861C6" w:rsidRDefault="007861C6" w:rsidP="007861C6">
      <w:pPr>
        <w:jc w:val="center"/>
        <w:rPr>
          <w:sz w:val="26"/>
        </w:rPr>
      </w:pPr>
    </w:p>
    <w:p w:rsidR="007861C6" w:rsidRDefault="007861C6" w:rsidP="007861C6">
      <w:pPr>
        <w:keepNext/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7861C6" w:rsidRDefault="007861C6" w:rsidP="007861C6">
      <w:pPr>
        <w:jc w:val="center"/>
        <w:rPr>
          <w:b/>
          <w:sz w:val="26"/>
        </w:rPr>
      </w:pPr>
    </w:p>
    <w:p w:rsidR="007861C6" w:rsidRDefault="007861C6" w:rsidP="007861C6">
      <w:pPr>
        <w:jc w:val="center"/>
        <w:rPr>
          <w:sz w:val="28"/>
        </w:rPr>
      </w:pPr>
      <w:r>
        <w:rPr>
          <w:sz w:val="28"/>
        </w:rPr>
        <w:t>от _______  ____</w:t>
      </w:r>
    </w:p>
    <w:p w:rsidR="007861C6" w:rsidRDefault="007861C6" w:rsidP="007861C6">
      <w:pPr>
        <w:jc w:val="center"/>
        <w:rPr>
          <w:sz w:val="26"/>
        </w:rPr>
      </w:pPr>
    </w:p>
    <w:p w:rsidR="007861C6" w:rsidRDefault="007861C6" w:rsidP="007861C6">
      <w:pPr>
        <w:jc w:val="center"/>
        <w:rPr>
          <w:sz w:val="28"/>
        </w:rPr>
      </w:pPr>
      <w:r>
        <w:rPr>
          <w:sz w:val="28"/>
        </w:rPr>
        <w:t>г. Ростов-на-Дону</w:t>
      </w:r>
    </w:p>
    <w:p w:rsidR="007861C6" w:rsidRDefault="007861C6" w:rsidP="007861C6">
      <w:pPr>
        <w:jc w:val="center"/>
        <w:rPr>
          <w:sz w:val="28"/>
        </w:rPr>
      </w:pPr>
    </w:p>
    <w:p w:rsidR="007861C6" w:rsidRPr="007D6BD0" w:rsidRDefault="007861C6" w:rsidP="007861C6">
      <w:pPr>
        <w:jc w:val="center"/>
        <w:rPr>
          <w:b/>
          <w:sz w:val="28"/>
          <w:szCs w:val="28"/>
        </w:rPr>
      </w:pPr>
      <w:r w:rsidRPr="007D6BD0">
        <w:rPr>
          <w:b/>
          <w:sz w:val="28"/>
          <w:szCs w:val="28"/>
        </w:rPr>
        <w:t xml:space="preserve">О внесении изменений </w:t>
      </w:r>
    </w:p>
    <w:p w:rsidR="007861C6" w:rsidRPr="007D6BD0" w:rsidRDefault="007861C6" w:rsidP="007861C6">
      <w:pPr>
        <w:jc w:val="center"/>
        <w:rPr>
          <w:b/>
          <w:sz w:val="28"/>
          <w:szCs w:val="28"/>
        </w:rPr>
      </w:pPr>
      <w:r w:rsidRPr="007D6BD0">
        <w:rPr>
          <w:b/>
          <w:sz w:val="28"/>
          <w:szCs w:val="28"/>
        </w:rPr>
        <w:t xml:space="preserve">в некоторые постановления </w:t>
      </w:r>
    </w:p>
    <w:p w:rsidR="007861C6" w:rsidRPr="007D6BD0" w:rsidRDefault="007861C6" w:rsidP="007861C6">
      <w:pPr>
        <w:jc w:val="center"/>
        <w:rPr>
          <w:b/>
          <w:sz w:val="28"/>
          <w:szCs w:val="28"/>
        </w:rPr>
      </w:pPr>
      <w:r w:rsidRPr="007D6BD0">
        <w:rPr>
          <w:b/>
          <w:sz w:val="28"/>
          <w:szCs w:val="28"/>
        </w:rPr>
        <w:t>Правительства Ростовской области</w:t>
      </w:r>
    </w:p>
    <w:p w:rsidR="007861C6" w:rsidRDefault="007861C6" w:rsidP="007861C6">
      <w:pPr>
        <w:jc w:val="center"/>
        <w:rPr>
          <w:sz w:val="28"/>
          <w:szCs w:val="28"/>
        </w:rPr>
      </w:pPr>
    </w:p>
    <w:p w:rsidR="007861C6" w:rsidRPr="007D6BD0" w:rsidRDefault="007861C6" w:rsidP="007861C6">
      <w:pPr>
        <w:jc w:val="center"/>
        <w:rPr>
          <w:sz w:val="28"/>
          <w:szCs w:val="28"/>
        </w:rPr>
      </w:pPr>
    </w:p>
    <w:p w:rsidR="007861C6" w:rsidRPr="007D6BD0" w:rsidRDefault="007861C6" w:rsidP="007861C6">
      <w:pPr>
        <w:ind w:firstLine="709"/>
        <w:jc w:val="both"/>
        <w:rPr>
          <w:sz w:val="28"/>
          <w:szCs w:val="28"/>
        </w:rPr>
      </w:pPr>
      <w:r w:rsidRPr="007D6BD0">
        <w:rPr>
          <w:sz w:val="28"/>
          <w:szCs w:val="28"/>
        </w:rPr>
        <w:t>В целях приведения нормативных правовых актов Правительства Рост</w:t>
      </w:r>
      <w:r>
        <w:rPr>
          <w:sz w:val="28"/>
          <w:szCs w:val="28"/>
        </w:rPr>
        <w:t xml:space="preserve">овской области в соответствие с </w:t>
      </w:r>
      <w:r w:rsidRPr="007D6BD0">
        <w:rPr>
          <w:sz w:val="28"/>
          <w:szCs w:val="28"/>
        </w:rPr>
        <w:t>действующим законодательством Правительство Ростовской области</w:t>
      </w:r>
      <w:r w:rsidR="00893EEC">
        <w:rPr>
          <w:sz w:val="28"/>
          <w:szCs w:val="28"/>
        </w:rPr>
        <w:t xml:space="preserve"> </w:t>
      </w:r>
      <w:r w:rsidRPr="007D6BD0">
        <w:rPr>
          <w:b/>
          <w:spacing w:val="60"/>
          <w:sz w:val="28"/>
          <w:szCs w:val="28"/>
        </w:rPr>
        <w:t>постановляе</w:t>
      </w:r>
      <w:r w:rsidRPr="007D6BD0">
        <w:rPr>
          <w:b/>
          <w:sz w:val="28"/>
          <w:szCs w:val="28"/>
        </w:rPr>
        <w:t>т:</w:t>
      </w:r>
    </w:p>
    <w:p w:rsidR="007861C6" w:rsidRPr="007D6BD0" w:rsidRDefault="007861C6" w:rsidP="007861C6">
      <w:pPr>
        <w:ind w:firstLine="709"/>
        <w:jc w:val="both"/>
        <w:rPr>
          <w:sz w:val="28"/>
          <w:szCs w:val="28"/>
        </w:rPr>
      </w:pPr>
    </w:p>
    <w:p w:rsidR="007861C6" w:rsidRPr="007D6BD0" w:rsidRDefault="007861C6" w:rsidP="007861C6">
      <w:pPr>
        <w:ind w:firstLine="709"/>
        <w:jc w:val="both"/>
        <w:rPr>
          <w:sz w:val="28"/>
          <w:szCs w:val="28"/>
        </w:rPr>
      </w:pPr>
      <w:r w:rsidRPr="007D6BD0">
        <w:rPr>
          <w:sz w:val="28"/>
          <w:szCs w:val="28"/>
        </w:rPr>
        <w:t>1. Внести в некоторые постановления Правительства Ростовской области изменения согласно приложению.</w:t>
      </w:r>
    </w:p>
    <w:p w:rsidR="007861C6" w:rsidRPr="007D6BD0" w:rsidRDefault="007861C6" w:rsidP="007861C6">
      <w:pPr>
        <w:ind w:firstLine="709"/>
        <w:jc w:val="both"/>
        <w:rPr>
          <w:spacing w:val="-4"/>
          <w:sz w:val="28"/>
          <w:szCs w:val="28"/>
        </w:rPr>
      </w:pPr>
      <w:r w:rsidRPr="007D6BD0">
        <w:rPr>
          <w:sz w:val="28"/>
          <w:szCs w:val="28"/>
        </w:rPr>
        <w:t xml:space="preserve">2. Настоящее постановление вступает в силу со дня его официального </w:t>
      </w:r>
      <w:r w:rsidRPr="007D6BD0">
        <w:rPr>
          <w:spacing w:val="-4"/>
          <w:sz w:val="28"/>
          <w:szCs w:val="28"/>
        </w:rPr>
        <w:t xml:space="preserve">опубликования. </w:t>
      </w:r>
    </w:p>
    <w:p w:rsidR="007861C6" w:rsidRPr="007D6BD0" w:rsidRDefault="007861C6" w:rsidP="007861C6">
      <w:pPr>
        <w:ind w:firstLine="709"/>
        <w:jc w:val="both"/>
        <w:rPr>
          <w:sz w:val="28"/>
          <w:szCs w:val="28"/>
        </w:rPr>
      </w:pPr>
      <w:r w:rsidRPr="007D6BD0">
        <w:rPr>
          <w:sz w:val="28"/>
          <w:szCs w:val="28"/>
        </w:rPr>
        <w:t>3. </w:t>
      </w:r>
      <w:proofErr w:type="gramStart"/>
      <w:r w:rsidRPr="007D6BD0">
        <w:rPr>
          <w:sz w:val="28"/>
          <w:szCs w:val="28"/>
        </w:rPr>
        <w:t>Контроль за</w:t>
      </w:r>
      <w:proofErr w:type="gramEnd"/>
      <w:r w:rsidRPr="007D6BD0">
        <w:rPr>
          <w:sz w:val="28"/>
          <w:szCs w:val="28"/>
        </w:rPr>
        <w:t xml:space="preserve"> выполнением настоящего постановления возложить на министра сельского хозяйства и продовольствия Ростовской области </w:t>
      </w:r>
      <w:proofErr w:type="spellStart"/>
      <w:r w:rsidRPr="007D6BD0">
        <w:rPr>
          <w:sz w:val="28"/>
          <w:szCs w:val="28"/>
        </w:rPr>
        <w:t>Рачаловского</w:t>
      </w:r>
      <w:proofErr w:type="spellEnd"/>
      <w:r w:rsidRPr="007D6BD0">
        <w:rPr>
          <w:sz w:val="28"/>
          <w:szCs w:val="28"/>
        </w:rPr>
        <w:t xml:space="preserve"> К.Н.</w:t>
      </w:r>
    </w:p>
    <w:p w:rsidR="007861C6" w:rsidRPr="007D6BD0" w:rsidRDefault="007861C6" w:rsidP="007861C6">
      <w:pPr>
        <w:jc w:val="both"/>
        <w:rPr>
          <w:sz w:val="28"/>
          <w:szCs w:val="28"/>
        </w:rPr>
      </w:pPr>
    </w:p>
    <w:p w:rsidR="007861C6" w:rsidRPr="007D6BD0" w:rsidRDefault="007861C6" w:rsidP="007861C6">
      <w:pPr>
        <w:jc w:val="both"/>
        <w:rPr>
          <w:sz w:val="28"/>
          <w:szCs w:val="28"/>
        </w:rPr>
      </w:pPr>
    </w:p>
    <w:p w:rsidR="007861C6" w:rsidRPr="007D6BD0" w:rsidRDefault="007861C6" w:rsidP="007861C6">
      <w:pPr>
        <w:jc w:val="both"/>
        <w:rPr>
          <w:sz w:val="28"/>
          <w:szCs w:val="28"/>
        </w:rPr>
      </w:pPr>
    </w:p>
    <w:p w:rsidR="007861C6" w:rsidRDefault="007861C6" w:rsidP="007861C6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7861C6" w:rsidRDefault="007861C6" w:rsidP="007861C6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 В.Ю. </w:t>
      </w:r>
      <w:proofErr w:type="gramStart"/>
      <w:r>
        <w:rPr>
          <w:sz w:val="28"/>
        </w:rPr>
        <w:t>Голубев</w:t>
      </w:r>
      <w:proofErr w:type="gramEnd"/>
    </w:p>
    <w:p w:rsidR="007861C6" w:rsidRDefault="007861C6" w:rsidP="007861C6">
      <w:pPr>
        <w:rPr>
          <w:sz w:val="28"/>
        </w:rPr>
      </w:pPr>
    </w:p>
    <w:p w:rsidR="007861C6" w:rsidRPr="00096504" w:rsidRDefault="007861C6" w:rsidP="007861C6">
      <w:pPr>
        <w:rPr>
          <w:sz w:val="28"/>
        </w:rPr>
      </w:pPr>
    </w:p>
    <w:p w:rsidR="007861C6" w:rsidRDefault="007861C6" w:rsidP="007861C6">
      <w:pPr>
        <w:rPr>
          <w:sz w:val="28"/>
        </w:rPr>
      </w:pPr>
    </w:p>
    <w:p w:rsidR="007861C6" w:rsidRDefault="007861C6" w:rsidP="007861C6">
      <w:pPr>
        <w:jc w:val="both"/>
        <w:rPr>
          <w:sz w:val="28"/>
          <w:szCs w:val="28"/>
        </w:rPr>
      </w:pPr>
    </w:p>
    <w:p w:rsidR="007861C6" w:rsidRDefault="007861C6" w:rsidP="007861C6">
      <w:pPr>
        <w:jc w:val="both"/>
        <w:rPr>
          <w:sz w:val="28"/>
          <w:szCs w:val="28"/>
        </w:rPr>
      </w:pPr>
    </w:p>
    <w:p w:rsidR="007861C6" w:rsidRDefault="007861C6" w:rsidP="007861C6">
      <w:pPr>
        <w:jc w:val="both"/>
        <w:rPr>
          <w:sz w:val="28"/>
          <w:szCs w:val="28"/>
        </w:rPr>
      </w:pPr>
    </w:p>
    <w:p w:rsidR="007861C6" w:rsidRDefault="007861C6" w:rsidP="007861C6">
      <w:pPr>
        <w:jc w:val="both"/>
        <w:rPr>
          <w:sz w:val="28"/>
          <w:szCs w:val="28"/>
        </w:rPr>
      </w:pPr>
    </w:p>
    <w:p w:rsidR="007861C6" w:rsidRPr="007D6BD0" w:rsidRDefault="007861C6" w:rsidP="007861C6">
      <w:pPr>
        <w:jc w:val="both"/>
        <w:rPr>
          <w:sz w:val="28"/>
          <w:szCs w:val="28"/>
        </w:rPr>
      </w:pPr>
    </w:p>
    <w:p w:rsidR="007861C6" w:rsidRPr="007D6BD0" w:rsidRDefault="007861C6" w:rsidP="007861C6">
      <w:pPr>
        <w:jc w:val="both"/>
        <w:rPr>
          <w:sz w:val="28"/>
          <w:szCs w:val="28"/>
        </w:rPr>
      </w:pPr>
      <w:r w:rsidRPr="007D6BD0">
        <w:rPr>
          <w:sz w:val="28"/>
          <w:szCs w:val="28"/>
        </w:rPr>
        <w:t xml:space="preserve">Постановление вносит </w:t>
      </w:r>
    </w:p>
    <w:p w:rsidR="007861C6" w:rsidRPr="007D6BD0" w:rsidRDefault="007861C6" w:rsidP="007861C6">
      <w:pPr>
        <w:jc w:val="both"/>
        <w:rPr>
          <w:sz w:val="28"/>
          <w:szCs w:val="28"/>
        </w:rPr>
      </w:pPr>
      <w:r w:rsidRPr="007D6BD0">
        <w:rPr>
          <w:sz w:val="28"/>
          <w:szCs w:val="28"/>
        </w:rPr>
        <w:t xml:space="preserve">министерство </w:t>
      </w:r>
      <w:proofErr w:type="gramStart"/>
      <w:r w:rsidRPr="007D6BD0">
        <w:rPr>
          <w:sz w:val="28"/>
          <w:szCs w:val="28"/>
        </w:rPr>
        <w:t>сельского</w:t>
      </w:r>
      <w:proofErr w:type="gramEnd"/>
    </w:p>
    <w:p w:rsidR="007861C6" w:rsidRPr="007D6BD0" w:rsidRDefault="007861C6" w:rsidP="007861C6">
      <w:pPr>
        <w:jc w:val="both"/>
        <w:rPr>
          <w:sz w:val="28"/>
          <w:szCs w:val="28"/>
        </w:rPr>
      </w:pPr>
      <w:r w:rsidRPr="007D6BD0">
        <w:rPr>
          <w:sz w:val="28"/>
          <w:szCs w:val="28"/>
        </w:rPr>
        <w:t>хозяйства и продовольствия</w:t>
      </w:r>
    </w:p>
    <w:p w:rsidR="007861C6" w:rsidRPr="007D6BD0" w:rsidRDefault="007861C6" w:rsidP="007861C6">
      <w:pPr>
        <w:jc w:val="both"/>
        <w:rPr>
          <w:sz w:val="28"/>
          <w:szCs w:val="28"/>
        </w:rPr>
      </w:pPr>
      <w:r w:rsidRPr="007D6BD0">
        <w:rPr>
          <w:sz w:val="28"/>
          <w:szCs w:val="28"/>
        </w:rPr>
        <w:t>Ростовской области</w:t>
      </w:r>
    </w:p>
    <w:p w:rsidR="007861C6" w:rsidRPr="007D6BD0" w:rsidRDefault="007861C6" w:rsidP="007861C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861C6" w:rsidRPr="007D6BD0" w:rsidRDefault="007861C6" w:rsidP="007861C6">
      <w:pPr>
        <w:pageBreakBefore/>
        <w:ind w:left="6237"/>
        <w:jc w:val="center"/>
        <w:rPr>
          <w:sz w:val="28"/>
          <w:szCs w:val="28"/>
        </w:rPr>
      </w:pPr>
      <w:r w:rsidRPr="007D6BD0">
        <w:rPr>
          <w:sz w:val="28"/>
          <w:szCs w:val="28"/>
        </w:rPr>
        <w:lastRenderedPageBreak/>
        <w:t xml:space="preserve">Приложение </w:t>
      </w:r>
    </w:p>
    <w:p w:rsidR="007861C6" w:rsidRPr="007D6BD0" w:rsidRDefault="007861C6" w:rsidP="007861C6">
      <w:pPr>
        <w:ind w:left="6237"/>
        <w:jc w:val="center"/>
        <w:rPr>
          <w:sz w:val="28"/>
          <w:szCs w:val="28"/>
        </w:rPr>
      </w:pPr>
      <w:r w:rsidRPr="007D6BD0">
        <w:rPr>
          <w:sz w:val="28"/>
          <w:szCs w:val="28"/>
        </w:rPr>
        <w:t>к постановлению</w:t>
      </w:r>
    </w:p>
    <w:p w:rsidR="007861C6" w:rsidRPr="007D6BD0" w:rsidRDefault="007861C6" w:rsidP="007861C6">
      <w:pPr>
        <w:ind w:left="6237"/>
        <w:jc w:val="center"/>
        <w:rPr>
          <w:sz w:val="28"/>
          <w:szCs w:val="28"/>
        </w:rPr>
      </w:pPr>
      <w:r w:rsidRPr="007D6BD0">
        <w:rPr>
          <w:sz w:val="28"/>
          <w:szCs w:val="28"/>
        </w:rPr>
        <w:t xml:space="preserve">Правительства </w:t>
      </w:r>
    </w:p>
    <w:p w:rsidR="007861C6" w:rsidRPr="007D6BD0" w:rsidRDefault="007861C6" w:rsidP="007861C6">
      <w:pPr>
        <w:ind w:left="6237"/>
        <w:jc w:val="center"/>
        <w:rPr>
          <w:sz w:val="28"/>
          <w:szCs w:val="28"/>
        </w:rPr>
      </w:pPr>
      <w:r w:rsidRPr="007D6BD0">
        <w:rPr>
          <w:sz w:val="28"/>
          <w:szCs w:val="28"/>
        </w:rPr>
        <w:t>Ростовской области</w:t>
      </w:r>
    </w:p>
    <w:p w:rsidR="007861C6" w:rsidRPr="007D6BD0" w:rsidRDefault="007861C6" w:rsidP="007861C6">
      <w:pPr>
        <w:ind w:left="6237"/>
        <w:jc w:val="center"/>
        <w:rPr>
          <w:sz w:val="28"/>
        </w:rPr>
      </w:pPr>
      <w:r w:rsidRPr="007D6BD0">
        <w:rPr>
          <w:sz w:val="28"/>
        </w:rPr>
        <w:t xml:space="preserve">от </w:t>
      </w:r>
      <w:r>
        <w:rPr>
          <w:sz w:val="28"/>
        </w:rPr>
        <w:t>_______</w:t>
      </w:r>
      <w:r w:rsidRPr="007D6BD0">
        <w:rPr>
          <w:sz w:val="28"/>
        </w:rPr>
        <w:t xml:space="preserve"> № </w:t>
      </w:r>
      <w:r>
        <w:rPr>
          <w:sz w:val="28"/>
        </w:rPr>
        <w:t>____</w:t>
      </w:r>
    </w:p>
    <w:p w:rsidR="007861C6" w:rsidRDefault="007861C6" w:rsidP="007861C6">
      <w:pPr>
        <w:jc w:val="center"/>
        <w:rPr>
          <w:sz w:val="28"/>
          <w:szCs w:val="28"/>
        </w:rPr>
      </w:pPr>
    </w:p>
    <w:p w:rsidR="007861C6" w:rsidRPr="007D6BD0" w:rsidRDefault="007861C6" w:rsidP="007861C6">
      <w:pPr>
        <w:jc w:val="center"/>
        <w:rPr>
          <w:sz w:val="28"/>
          <w:szCs w:val="28"/>
          <w:shd w:val="clear" w:color="auto" w:fill="FFFFFF"/>
        </w:rPr>
      </w:pPr>
      <w:r w:rsidRPr="007D6BD0">
        <w:rPr>
          <w:sz w:val="28"/>
          <w:szCs w:val="28"/>
          <w:shd w:val="clear" w:color="auto" w:fill="FFFFFF"/>
        </w:rPr>
        <w:t>ИЗМЕНЕНИЯ,</w:t>
      </w:r>
    </w:p>
    <w:p w:rsidR="007861C6" w:rsidRPr="007D6BD0" w:rsidRDefault="007861C6" w:rsidP="007861C6">
      <w:pPr>
        <w:jc w:val="center"/>
        <w:rPr>
          <w:sz w:val="28"/>
          <w:szCs w:val="28"/>
          <w:shd w:val="clear" w:color="auto" w:fill="FFFFFF"/>
        </w:rPr>
      </w:pPr>
      <w:proofErr w:type="gramStart"/>
      <w:r w:rsidRPr="007D6BD0">
        <w:rPr>
          <w:sz w:val="28"/>
          <w:szCs w:val="28"/>
          <w:shd w:val="clear" w:color="auto" w:fill="FFFFFF"/>
        </w:rPr>
        <w:t xml:space="preserve">вносимые в некоторые </w:t>
      </w:r>
      <w:proofErr w:type="gramEnd"/>
    </w:p>
    <w:p w:rsidR="007861C6" w:rsidRPr="007D6BD0" w:rsidRDefault="007861C6" w:rsidP="007861C6">
      <w:pPr>
        <w:jc w:val="center"/>
        <w:rPr>
          <w:sz w:val="28"/>
          <w:szCs w:val="28"/>
          <w:shd w:val="clear" w:color="auto" w:fill="FFFFFF"/>
        </w:rPr>
      </w:pPr>
      <w:r w:rsidRPr="007D6BD0">
        <w:rPr>
          <w:sz w:val="28"/>
          <w:szCs w:val="28"/>
          <w:shd w:val="clear" w:color="auto" w:fill="FFFFFF"/>
        </w:rPr>
        <w:t>постановления Правительства Ростовской области</w:t>
      </w:r>
    </w:p>
    <w:p w:rsidR="007861C6" w:rsidRPr="007D6BD0" w:rsidRDefault="007861C6" w:rsidP="007861C6">
      <w:pPr>
        <w:jc w:val="center"/>
        <w:rPr>
          <w:sz w:val="28"/>
          <w:szCs w:val="28"/>
          <w:shd w:val="clear" w:color="auto" w:fill="FFFFFF"/>
        </w:rPr>
      </w:pPr>
    </w:p>
    <w:p w:rsidR="007861C6" w:rsidRPr="007D6BD0" w:rsidRDefault="007861C6" w:rsidP="00354E54">
      <w:pPr>
        <w:numPr>
          <w:ilvl w:val="0"/>
          <w:numId w:val="14"/>
        </w:numPr>
        <w:tabs>
          <w:tab w:val="left" w:pos="142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7D6BD0">
        <w:rPr>
          <w:sz w:val="28"/>
          <w:szCs w:val="28"/>
          <w:shd w:val="clear" w:color="auto" w:fill="FFFFFF"/>
        </w:rPr>
        <w:t xml:space="preserve">В приложении № 1 к постановлению Правительства Ростовской области от 22.05.2017 № 358 «О финансовой поддержке </w:t>
      </w:r>
      <w:proofErr w:type="spellStart"/>
      <w:r w:rsidRPr="007D6BD0">
        <w:rPr>
          <w:sz w:val="28"/>
          <w:szCs w:val="28"/>
          <w:shd w:val="clear" w:color="auto" w:fill="FFFFFF"/>
        </w:rPr>
        <w:t>аквакультуры</w:t>
      </w:r>
      <w:proofErr w:type="spellEnd"/>
      <w:r w:rsidRPr="007D6BD0">
        <w:rPr>
          <w:sz w:val="28"/>
          <w:szCs w:val="28"/>
          <w:shd w:val="clear" w:color="auto" w:fill="FFFFFF"/>
        </w:rPr>
        <w:t>»:</w:t>
      </w:r>
    </w:p>
    <w:p w:rsidR="007861C6" w:rsidRDefault="007861C6" w:rsidP="00354E54">
      <w:pPr>
        <w:widowControl w:val="0"/>
        <w:numPr>
          <w:ilvl w:val="1"/>
          <w:numId w:val="1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D6BD0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1</w:t>
      </w:r>
      <w:r w:rsidR="007B5352">
        <w:rPr>
          <w:sz w:val="28"/>
          <w:szCs w:val="28"/>
        </w:rPr>
        <w:t>:</w:t>
      </w:r>
    </w:p>
    <w:p w:rsidR="00DA370B" w:rsidRPr="00DA370B" w:rsidRDefault="00DA370B" w:rsidP="00DA370B">
      <w:pPr>
        <w:widowControl w:val="0"/>
        <w:numPr>
          <w:ilvl w:val="2"/>
          <w:numId w:val="16"/>
        </w:numPr>
        <w:autoSpaceDE w:val="0"/>
        <w:autoSpaceDN w:val="0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пункте 1.1:</w:t>
      </w:r>
    </w:p>
    <w:p w:rsidR="007B5352" w:rsidRPr="00463E94" w:rsidRDefault="00922671" w:rsidP="00D16F3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6F34">
        <w:rPr>
          <w:sz w:val="28"/>
          <w:szCs w:val="28"/>
        </w:rPr>
        <w:t xml:space="preserve"> а</w:t>
      </w:r>
      <w:r w:rsidR="007B5352">
        <w:rPr>
          <w:sz w:val="28"/>
          <w:szCs w:val="28"/>
        </w:rPr>
        <w:t>бзац</w:t>
      </w:r>
      <w:r w:rsidR="00D16F34">
        <w:rPr>
          <w:sz w:val="28"/>
          <w:szCs w:val="28"/>
        </w:rPr>
        <w:t>е</w:t>
      </w:r>
      <w:r w:rsidR="007B5352">
        <w:rPr>
          <w:sz w:val="28"/>
          <w:szCs w:val="28"/>
        </w:rPr>
        <w:t xml:space="preserve"> перв</w:t>
      </w:r>
      <w:r w:rsidR="00D16F34">
        <w:rPr>
          <w:sz w:val="28"/>
          <w:szCs w:val="28"/>
        </w:rPr>
        <w:t>ом слова «</w:t>
      </w:r>
      <w:r w:rsidR="00D16F34" w:rsidRPr="00463E94">
        <w:rPr>
          <w:sz w:val="28"/>
          <w:szCs w:val="28"/>
        </w:rPr>
        <w:t>утвержденной постановлением Правительства Ростовской области от 25.09.2013 № 592</w:t>
      </w:r>
      <w:r w:rsidR="00D16F34">
        <w:rPr>
          <w:sz w:val="28"/>
          <w:szCs w:val="28"/>
        </w:rPr>
        <w:t xml:space="preserve">» заменить </w:t>
      </w:r>
      <w:r w:rsidR="000A7658">
        <w:rPr>
          <w:sz w:val="28"/>
          <w:szCs w:val="28"/>
        </w:rPr>
        <w:t xml:space="preserve">словами </w:t>
      </w:r>
      <w:r w:rsidR="00D16F34">
        <w:rPr>
          <w:sz w:val="28"/>
          <w:szCs w:val="28"/>
        </w:rPr>
        <w:t>«</w:t>
      </w:r>
      <w:r w:rsidR="007B5352" w:rsidRPr="00463E94">
        <w:rPr>
          <w:sz w:val="28"/>
          <w:szCs w:val="28"/>
        </w:rPr>
        <w:t xml:space="preserve">утвержденной постановлением Правительства Ростовской области от </w:t>
      </w:r>
      <w:r w:rsidR="007B5352">
        <w:rPr>
          <w:sz w:val="28"/>
          <w:szCs w:val="28"/>
        </w:rPr>
        <w:t>17.10.2018 № 652</w:t>
      </w:r>
      <w:r w:rsidR="00D16F34">
        <w:rPr>
          <w:sz w:val="28"/>
          <w:szCs w:val="28"/>
        </w:rPr>
        <w:t>»;</w:t>
      </w:r>
    </w:p>
    <w:p w:rsidR="00D16F34" w:rsidRDefault="00922671" w:rsidP="007B5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A370B">
        <w:rPr>
          <w:sz w:val="28"/>
          <w:szCs w:val="28"/>
        </w:rPr>
        <w:t xml:space="preserve">одпункт 1.1.1 </w:t>
      </w:r>
      <w:r w:rsidR="00D16F34">
        <w:rPr>
          <w:sz w:val="28"/>
          <w:szCs w:val="28"/>
        </w:rPr>
        <w:t>изложить в редакции:</w:t>
      </w:r>
    </w:p>
    <w:p w:rsidR="00463E94" w:rsidRDefault="00DA370B" w:rsidP="007B5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63E94" w:rsidRPr="00463E94">
        <w:rPr>
          <w:sz w:val="28"/>
          <w:szCs w:val="28"/>
        </w:rPr>
        <w:t>1.1.1. О</w:t>
      </w:r>
      <w:r w:rsidR="00463E94" w:rsidRPr="00463E94">
        <w:rPr>
          <w:spacing w:val="-2"/>
          <w:sz w:val="28"/>
          <w:szCs w:val="28"/>
        </w:rPr>
        <w:t>рганизациям и индивидуальным предпринимателям, осуществляющим</w:t>
      </w:r>
      <w:r w:rsidR="00463E94" w:rsidRPr="00463E94">
        <w:rPr>
          <w:sz w:val="28"/>
          <w:szCs w:val="28"/>
        </w:rPr>
        <w:t xml:space="preserve"> деятельность по рыборазведению и выращиванию рыбы </w:t>
      </w:r>
      <w:r w:rsidR="00D16F34">
        <w:rPr>
          <w:sz w:val="28"/>
          <w:szCs w:val="28"/>
        </w:rPr>
        <w:br/>
      </w:r>
      <w:r w:rsidR="00463E94" w:rsidRPr="00463E94">
        <w:rPr>
          <w:sz w:val="28"/>
          <w:szCs w:val="28"/>
        </w:rPr>
        <w:t xml:space="preserve">во </w:t>
      </w:r>
      <w:r w:rsidR="00463E94" w:rsidRPr="00463E94">
        <w:rPr>
          <w:spacing w:val="-4"/>
          <w:sz w:val="28"/>
          <w:szCs w:val="28"/>
        </w:rPr>
        <w:t>внутренних водах и прудовых хозяйствах на территории Ростовской области, –</w:t>
      </w:r>
      <w:r w:rsidR="00463E94" w:rsidRPr="00463E94">
        <w:rPr>
          <w:sz w:val="28"/>
          <w:szCs w:val="28"/>
        </w:rPr>
        <w:t xml:space="preserve"> на возмещение части затрат на производство рыбопосадочного материала </w:t>
      </w:r>
      <w:r w:rsidR="00922671">
        <w:rPr>
          <w:sz w:val="28"/>
          <w:szCs w:val="28"/>
        </w:rPr>
        <w:br/>
      </w:r>
      <w:r w:rsidR="00463E94" w:rsidRPr="00463E94">
        <w:rPr>
          <w:sz w:val="28"/>
          <w:szCs w:val="28"/>
        </w:rPr>
        <w:t>для зарыбления внутренних вод, расположенных в границах Ростовской области</w:t>
      </w:r>
      <w:proofErr w:type="gramStart"/>
      <w:r w:rsidR="00463E94" w:rsidRPr="00463E94">
        <w:rPr>
          <w:sz w:val="28"/>
          <w:szCs w:val="28"/>
        </w:rPr>
        <w:t>.</w:t>
      </w:r>
      <w:r w:rsidR="00D16F34">
        <w:rPr>
          <w:sz w:val="28"/>
          <w:szCs w:val="28"/>
        </w:rPr>
        <w:t>»;</w:t>
      </w:r>
      <w:proofErr w:type="gramEnd"/>
    </w:p>
    <w:p w:rsidR="0012382B" w:rsidRDefault="00D51A1E" w:rsidP="00354E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2382B" w:rsidRPr="0012382B">
        <w:rPr>
          <w:sz w:val="28"/>
          <w:szCs w:val="28"/>
        </w:rPr>
        <w:t>одпункт 1.1.</w:t>
      </w:r>
      <w:r w:rsidR="0012382B">
        <w:rPr>
          <w:sz w:val="28"/>
          <w:szCs w:val="28"/>
        </w:rPr>
        <w:t>3</w:t>
      </w:r>
      <w:r w:rsidR="0012382B" w:rsidRPr="0012382B">
        <w:rPr>
          <w:sz w:val="28"/>
          <w:szCs w:val="28"/>
        </w:rPr>
        <w:t xml:space="preserve"> изложить в редакции:</w:t>
      </w:r>
    </w:p>
    <w:p w:rsidR="00463E94" w:rsidRDefault="0012382B" w:rsidP="00354E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63E94" w:rsidRPr="00463E94">
        <w:rPr>
          <w:sz w:val="28"/>
          <w:szCs w:val="28"/>
        </w:rPr>
        <w:t xml:space="preserve">1.1.3. Организациям и индивидуальным предпринимателям, осуществляющим рыбоводство, – на возмещение части затрат на реализацию </w:t>
      </w:r>
      <w:r>
        <w:rPr>
          <w:sz w:val="28"/>
          <w:szCs w:val="28"/>
        </w:rPr>
        <w:t>рыбы,</w:t>
      </w:r>
      <w:r w:rsidR="00463E94" w:rsidRPr="00463E94">
        <w:rPr>
          <w:sz w:val="28"/>
          <w:szCs w:val="28"/>
        </w:rPr>
        <w:t xml:space="preserve"> выращенн</w:t>
      </w:r>
      <w:r>
        <w:rPr>
          <w:sz w:val="28"/>
          <w:szCs w:val="28"/>
        </w:rPr>
        <w:t>ой</w:t>
      </w:r>
      <w:r w:rsidR="00463E94" w:rsidRPr="00463E94">
        <w:rPr>
          <w:sz w:val="28"/>
          <w:szCs w:val="28"/>
        </w:rPr>
        <w:t xml:space="preserve"> в </w:t>
      </w:r>
      <w:proofErr w:type="spellStart"/>
      <w:r w:rsidR="00463E94" w:rsidRPr="00463E94">
        <w:rPr>
          <w:sz w:val="28"/>
          <w:szCs w:val="28"/>
        </w:rPr>
        <w:t>полувольных</w:t>
      </w:r>
      <w:proofErr w:type="spellEnd"/>
      <w:r w:rsidR="00463E94" w:rsidRPr="00463E94">
        <w:rPr>
          <w:sz w:val="28"/>
          <w:szCs w:val="28"/>
        </w:rPr>
        <w:t xml:space="preserve"> условиях или искусственно созданной среде обитания</w:t>
      </w:r>
      <w:proofErr w:type="gramStart"/>
      <w:r w:rsidR="00463E94" w:rsidRPr="00463E9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D3202" w:rsidRDefault="00BD3202" w:rsidP="00BD3202">
      <w:pPr>
        <w:ind w:firstLine="709"/>
        <w:jc w:val="both"/>
        <w:rPr>
          <w:sz w:val="28"/>
          <w:szCs w:val="28"/>
        </w:rPr>
      </w:pPr>
      <w:r w:rsidRPr="00463E94">
        <w:rPr>
          <w:sz w:val="28"/>
          <w:szCs w:val="28"/>
        </w:rPr>
        <w:t>1.1.</w:t>
      </w:r>
      <w:r w:rsidR="00DA370B">
        <w:rPr>
          <w:sz w:val="28"/>
          <w:szCs w:val="28"/>
        </w:rPr>
        <w:t>2</w:t>
      </w:r>
      <w:r>
        <w:rPr>
          <w:sz w:val="28"/>
          <w:szCs w:val="28"/>
        </w:rPr>
        <w:t xml:space="preserve">. Пункт </w:t>
      </w:r>
      <w:r w:rsidRPr="00463E94">
        <w:rPr>
          <w:sz w:val="28"/>
          <w:szCs w:val="28"/>
        </w:rPr>
        <w:t> </w:t>
      </w:r>
      <w:r>
        <w:rPr>
          <w:sz w:val="28"/>
          <w:szCs w:val="28"/>
        </w:rPr>
        <w:t xml:space="preserve">1.4 </w:t>
      </w:r>
      <w:r w:rsidRPr="0012382B">
        <w:rPr>
          <w:sz w:val="28"/>
          <w:szCs w:val="28"/>
        </w:rPr>
        <w:t>изложить в редакции:</w:t>
      </w:r>
    </w:p>
    <w:p w:rsidR="00BD3202" w:rsidRDefault="00BD3202" w:rsidP="00354E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63E94">
        <w:rPr>
          <w:sz w:val="28"/>
          <w:szCs w:val="28"/>
        </w:rPr>
        <w:t>1.4. Субсидии предоставляются организациям и индивидуальным предпринимателям на возмещение части затра</w:t>
      </w:r>
      <w:proofErr w:type="gramStart"/>
      <w:r w:rsidRPr="00463E94">
        <w:rPr>
          <w:sz w:val="28"/>
          <w:szCs w:val="28"/>
        </w:rPr>
        <w:t>т</w:t>
      </w:r>
      <w:r w:rsidR="00E32C00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без НДС</w:t>
      </w:r>
      <w:r w:rsidR="00E32C00">
        <w:rPr>
          <w:sz w:val="28"/>
          <w:szCs w:val="28"/>
        </w:rPr>
        <w:t>)</w:t>
      </w:r>
      <w:r w:rsidRPr="00463E94">
        <w:rPr>
          <w:sz w:val="28"/>
          <w:szCs w:val="28"/>
        </w:rPr>
        <w:t xml:space="preserve">, произведенных и оплаченных в предыдущем и (или) текущем финансовых годах </w:t>
      </w:r>
      <w:r w:rsidR="00D16F34">
        <w:rPr>
          <w:sz w:val="28"/>
          <w:szCs w:val="28"/>
        </w:rPr>
        <w:br/>
      </w:r>
      <w:r w:rsidRPr="00463E94">
        <w:rPr>
          <w:sz w:val="28"/>
          <w:szCs w:val="28"/>
        </w:rPr>
        <w:t>по направлениям, предусмотренным пунктом 1.1 настоящего раздела.</w:t>
      </w:r>
      <w:r>
        <w:rPr>
          <w:sz w:val="28"/>
          <w:szCs w:val="28"/>
        </w:rPr>
        <w:t>».</w:t>
      </w:r>
    </w:p>
    <w:p w:rsidR="00463E94" w:rsidRDefault="00354E54" w:rsidP="00354E54">
      <w:pPr>
        <w:pStyle w:val="ae"/>
        <w:numPr>
          <w:ilvl w:val="1"/>
          <w:numId w:val="16"/>
        </w:numPr>
        <w:ind w:left="0" w:firstLine="709"/>
        <w:rPr>
          <w:szCs w:val="28"/>
        </w:rPr>
      </w:pPr>
      <w:r w:rsidRPr="00354E54">
        <w:rPr>
          <w:szCs w:val="28"/>
        </w:rPr>
        <w:t>В разделе 2:</w:t>
      </w:r>
    </w:p>
    <w:p w:rsidR="00354E54" w:rsidRDefault="00354E54" w:rsidP="00354E54">
      <w:pPr>
        <w:ind w:firstLine="709"/>
        <w:rPr>
          <w:sz w:val="28"/>
          <w:szCs w:val="28"/>
        </w:rPr>
      </w:pPr>
      <w:r w:rsidRPr="00354E54">
        <w:rPr>
          <w:sz w:val="28"/>
          <w:szCs w:val="28"/>
        </w:rPr>
        <w:t>1.2.1.</w:t>
      </w:r>
      <w:r w:rsidR="00870DF5" w:rsidRPr="00870DF5">
        <w:rPr>
          <w:sz w:val="28"/>
          <w:szCs w:val="28"/>
        </w:rPr>
        <w:t xml:space="preserve">Подпункт </w:t>
      </w:r>
      <w:r w:rsidR="00870DF5">
        <w:rPr>
          <w:sz w:val="28"/>
          <w:szCs w:val="28"/>
        </w:rPr>
        <w:t>2.4.</w:t>
      </w:r>
      <w:r w:rsidR="00870DF5" w:rsidRPr="00870DF5">
        <w:rPr>
          <w:sz w:val="28"/>
          <w:szCs w:val="28"/>
        </w:rPr>
        <w:t xml:space="preserve">1 пункта </w:t>
      </w:r>
      <w:r w:rsidR="00870DF5">
        <w:rPr>
          <w:sz w:val="28"/>
          <w:szCs w:val="28"/>
        </w:rPr>
        <w:t>2.4</w:t>
      </w:r>
      <w:r w:rsidR="00870DF5" w:rsidRPr="00870DF5">
        <w:rPr>
          <w:sz w:val="28"/>
          <w:szCs w:val="28"/>
        </w:rPr>
        <w:t xml:space="preserve"> изложить в редакции:</w:t>
      </w:r>
    </w:p>
    <w:p w:rsidR="00463E94" w:rsidRDefault="00870DF5" w:rsidP="00870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63E94" w:rsidRPr="00463E94">
        <w:rPr>
          <w:spacing w:val="-4"/>
          <w:sz w:val="28"/>
          <w:szCs w:val="28"/>
        </w:rPr>
        <w:t>2.4.1. </w:t>
      </w:r>
      <w:r w:rsidR="00463E94" w:rsidRPr="00463E94">
        <w:rPr>
          <w:sz w:val="28"/>
          <w:szCs w:val="28"/>
        </w:rPr>
        <w:t>Справку-расчет размера субсидии на возмещение части затрат на производство рыбопосадочного материала для зарыбления внутренних вод, расположенных в границах Ростовской области</w:t>
      </w:r>
      <w:r w:rsidR="00E2034B">
        <w:rPr>
          <w:sz w:val="28"/>
          <w:szCs w:val="28"/>
        </w:rPr>
        <w:t>,</w:t>
      </w:r>
      <w:r w:rsidR="00463E94" w:rsidRPr="00463E94">
        <w:rPr>
          <w:sz w:val="28"/>
          <w:szCs w:val="28"/>
        </w:rPr>
        <w:t xml:space="preserve"> по форме согласно приложению № 1 к настоящему Положению</w:t>
      </w:r>
      <w:proofErr w:type="gramStart"/>
      <w:r w:rsidR="00463E94" w:rsidRPr="00463E9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F2C33" w:rsidRDefault="00BF2C33" w:rsidP="00870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1.2.2.Подпункт 2.5.1 пункта 2.5 изложить в редакции:</w:t>
      </w:r>
    </w:p>
    <w:p w:rsidR="00BF2C33" w:rsidRDefault="00D16F34" w:rsidP="00870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«2.5.1. Справку-</w:t>
      </w:r>
      <w:r w:rsidR="00BF2C33">
        <w:rPr>
          <w:sz w:val="28"/>
          <w:szCs w:val="28"/>
        </w:rPr>
        <w:t>расчет размера субсидии на возмещение 50 процентов затрат (без НДС и транспортных расходов) на приобретение основных средств, используемых в рыбоводстве, в том числе по импорту, по форме согласно приложению № 2 к настоящему Положению</w:t>
      </w:r>
      <w:proofErr w:type="gramStart"/>
      <w:r w:rsidR="00BF2C33">
        <w:rPr>
          <w:sz w:val="28"/>
          <w:szCs w:val="28"/>
        </w:rPr>
        <w:t>.».</w:t>
      </w:r>
      <w:proofErr w:type="gramEnd"/>
    </w:p>
    <w:p w:rsidR="00D16F34" w:rsidRDefault="00870DF5" w:rsidP="00870DF5">
      <w:pPr>
        <w:ind w:firstLine="709"/>
        <w:rPr>
          <w:sz w:val="28"/>
          <w:szCs w:val="28"/>
        </w:rPr>
      </w:pPr>
      <w:r w:rsidRPr="00462DA3">
        <w:rPr>
          <w:sz w:val="28"/>
          <w:szCs w:val="28"/>
        </w:rPr>
        <w:lastRenderedPageBreak/>
        <w:t>1.2.</w:t>
      </w:r>
      <w:r w:rsidR="00BF2C33" w:rsidRPr="00462DA3">
        <w:rPr>
          <w:sz w:val="28"/>
          <w:szCs w:val="28"/>
        </w:rPr>
        <w:t>3</w:t>
      </w:r>
      <w:r w:rsidRPr="00462DA3">
        <w:rPr>
          <w:sz w:val="28"/>
          <w:szCs w:val="28"/>
        </w:rPr>
        <w:t>.</w:t>
      </w:r>
      <w:r w:rsidR="00D16F34">
        <w:rPr>
          <w:sz w:val="28"/>
          <w:szCs w:val="28"/>
        </w:rPr>
        <w:t>В пункте 2.6:</w:t>
      </w:r>
    </w:p>
    <w:p w:rsidR="00870DF5" w:rsidRPr="00462DA3" w:rsidRDefault="00030AB6" w:rsidP="00870D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870DF5" w:rsidRPr="00462DA3">
        <w:rPr>
          <w:sz w:val="28"/>
          <w:szCs w:val="28"/>
        </w:rPr>
        <w:t>одпункт 2.6.1 изложить в редакции:</w:t>
      </w:r>
    </w:p>
    <w:p w:rsidR="00463E94" w:rsidRDefault="00870DF5" w:rsidP="00885C79">
      <w:pPr>
        <w:ind w:firstLine="709"/>
        <w:jc w:val="both"/>
        <w:rPr>
          <w:sz w:val="28"/>
          <w:szCs w:val="28"/>
        </w:rPr>
      </w:pPr>
      <w:r w:rsidRPr="00462DA3">
        <w:rPr>
          <w:sz w:val="28"/>
          <w:szCs w:val="28"/>
        </w:rPr>
        <w:t>«</w:t>
      </w:r>
      <w:r w:rsidR="00463E94" w:rsidRPr="00462DA3">
        <w:rPr>
          <w:sz w:val="28"/>
          <w:szCs w:val="28"/>
        </w:rPr>
        <w:t xml:space="preserve">2.6.1. Справку-расчет размера субсидии на возмещение части затрат </w:t>
      </w:r>
      <w:r w:rsidR="00D16F34">
        <w:rPr>
          <w:sz w:val="28"/>
          <w:szCs w:val="28"/>
        </w:rPr>
        <w:br/>
      </w:r>
      <w:r w:rsidR="00463E94" w:rsidRPr="00462DA3">
        <w:rPr>
          <w:sz w:val="28"/>
          <w:szCs w:val="28"/>
        </w:rPr>
        <w:t xml:space="preserve">на реализацию </w:t>
      </w:r>
      <w:r w:rsidRPr="00462DA3">
        <w:rPr>
          <w:sz w:val="28"/>
          <w:szCs w:val="28"/>
        </w:rPr>
        <w:t xml:space="preserve">рыбы, </w:t>
      </w:r>
      <w:r w:rsidR="00463E94" w:rsidRPr="00462DA3">
        <w:rPr>
          <w:sz w:val="28"/>
          <w:szCs w:val="28"/>
        </w:rPr>
        <w:t>выращенн</w:t>
      </w:r>
      <w:r w:rsidRPr="00462DA3">
        <w:rPr>
          <w:sz w:val="28"/>
          <w:szCs w:val="28"/>
        </w:rPr>
        <w:t>ой</w:t>
      </w:r>
      <w:r w:rsidR="00463E94" w:rsidRPr="00462DA3">
        <w:rPr>
          <w:sz w:val="28"/>
          <w:szCs w:val="28"/>
        </w:rPr>
        <w:t xml:space="preserve"> в </w:t>
      </w:r>
      <w:proofErr w:type="spellStart"/>
      <w:r w:rsidR="00463E94" w:rsidRPr="00462DA3">
        <w:rPr>
          <w:sz w:val="28"/>
          <w:szCs w:val="28"/>
        </w:rPr>
        <w:t>полувольных</w:t>
      </w:r>
      <w:proofErr w:type="spellEnd"/>
      <w:r w:rsidR="00463E94" w:rsidRPr="00462DA3">
        <w:rPr>
          <w:sz w:val="28"/>
          <w:szCs w:val="28"/>
        </w:rPr>
        <w:t xml:space="preserve"> условиях или искусственно созданной среде обитания, по форме согласно приложению № 3 к настоящему Положению</w:t>
      </w:r>
      <w:proofErr w:type="gramStart"/>
      <w:r w:rsidR="00463E94" w:rsidRPr="00462DA3">
        <w:rPr>
          <w:sz w:val="28"/>
          <w:szCs w:val="28"/>
        </w:rPr>
        <w:t>.</w:t>
      </w:r>
      <w:r w:rsidRPr="00462DA3">
        <w:rPr>
          <w:sz w:val="28"/>
          <w:szCs w:val="28"/>
        </w:rPr>
        <w:t>»</w:t>
      </w:r>
      <w:r w:rsidR="00D16F34">
        <w:rPr>
          <w:sz w:val="28"/>
          <w:szCs w:val="28"/>
        </w:rPr>
        <w:t>;</w:t>
      </w:r>
      <w:proofErr w:type="gramEnd"/>
    </w:p>
    <w:p w:rsidR="00D07B5E" w:rsidRPr="00E12DA1" w:rsidRDefault="008335AD" w:rsidP="00885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07B5E" w:rsidRPr="00E12DA1">
        <w:rPr>
          <w:sz w:val="28"/>
          <w:szCs w:val="28"/>
        </w:rPr>
        <w:t>одпункт 2.6.5 изложить в редакции:</w:t>
      </w:r>
    </w:p>
    <w:p w:rsidR="00D07B5E" w:rsidRPr="00E12DA1" w:rsidRDefault="00D07B5E" w:rsidP="00D07B5E">
      <w:pPr>
        <w:ind w:firstLine="709"/>
        <w:jc w:val="both"/>
        <w:rPr>
          <w:sz w:val="28"/>
          <w:szCs w:val="28"/>
        </w:rPr>
      </w:pPr>
      <w:r w:rsidRPr="00E12DA1">
        <w:rPr>
          <w:sz w:val="28"/>
          <w:szCs w:val="28"/>
        </w:rPr>
        <w:t>«2.6.5. Реестр накладных и (или) универсальных передаточных документов, подтверждающих реализацию выращенной рыбы по форме согласно приложению № 5 к настоящему Положению</w:t>
      </w:r>
      <w:proofErr w:type="gramStart"/>
      <w:r w:rsidRPr="00E12DA1">
        <w:rPr>
          <w:sz w:val="28"/>
          <w:szCs w:val="28"/>
        </w:rPr>
        <w:t>.».</w:t>
      </w:r>
      <w:proofErr w:type="gramEnd"/>
    </w:p>
    <w:p w:rsidR="00BF2C33" w:rsidRPr="00E12DA1" w:rsidRDefault="00BF2C33" w:rsidP="00BF2C33">
      <w:pPr>
        <w:ind w:firstLine="709"/>
        <w:rPr>
          <w:sz w:val="28"/>
          <w:szCs w:val="28"/>
        </w:rPr>
      </w:pPr>
      <w:r w:rsidRPr="00E12DA1">
        <w:rPr>
          <w:sz w:val="28"/>
          <w:szCs w:val="28"/>
        </w:rPr>
        <w:t>1.2.</w:t>
      </w:r>
      <w:r w:rsidR="00E12DA1">
        <w:rPr>
          <w:sz w:val="28"/>
          <w:szCs w:val="28"/>
        </w:rPr>
        <w:t>4</w:t>
      </w:r>
      <w:r w:rsidRPr="00E12DA1">
        <w:rPr>
          <w:sz w:val="28"/>
          <w:szCs w:val="28"/>
        </w:rPr>
        <w:t>. Подпункт 2.7.1 пункта 2.7 изложить в редакции:</w:t>
      </w:r>
    </w:p>
    <w:p w:rsidR="00BF2C33" w:rsidRPr="00E12DA1" w:rsidRDefault="00BF2C33" w:rsidP="00BF2C33">
      <w:pPr>
        <w:ind w:firstLine="709"/>
        <w:jc w:val="both"/>
        <w:rPr>
          <w:sz w:val="28"/>
          <w:szCs w:val="28"/>
        </w:rPr>
      </w:pPr>
      <w:r w:rsidRPr="00E12DA1">
        <w:rPr>
          <w:sz w:val="28"/>
          <w:szCs w:val="28"/>
        </w:rPr>
        <w:t xml:space="preserve">«2.7.1. Справка-расчет размера субсидии на возмещение 50 процентов затрат (без НДС) на приобретение электрической энергии для подачи воды </w:t>
      </w:r>
      <w:r w:rsidR="00681E6D" w:rsidRPr="00E12DA1">
        <w:rPr>
          <w:sz w:val="28"/>
          <w:szCs w:val="28"/>
        </w:rPr>
        <w:br/>
      </w:r>
      <w:r w:rsidRPr="00E12DA1">
        <w:rPr>
          <w:sz w:val="28"/>
          <w:szCs w:val="28"/>
        </w:rPr>
        <w:t>в целях выращивания рыбы по форме согласно приложению № 4 к настоящему Положению</w:t>
      </w:r>
      <w:proofErr w:type="gramStart"/>
      <w:r w:rsidR="00462DA3" w:rsidRPr="00E12DA1">
        <w:rPr>
          <w:sz w:val="28"/>
          <w:szCs w:val="28"/>
        </w:rPr>
        <w:t>.».</w:t>
      </w:r>
      <w:proofErr w:type="gramEnd"/>
    </w:p>
    <w:p w:rsidR="00870DF5" w:rsidRDefault="00BF2C33" w:rsidP="00BF2C33">
      <w:pPr>
        <w:ind w:firstLine="709"/>
        <w:jc w:val="both"/>
        <w:rPr>
          <w:spacing w:val="-4"/>
          <w:sz w:val="28"/>
          <w:szCs w:val="28"/>
        </w:rPr>
      </w:pPr>
      <w:r w:rsidRPr="00E12DA1">
        <w:rPr>
          <w:spacing w:val="-4"/>
          <w:sz w:val="28"/>
          <w:szCs w:val="28"/>
        </w:rPr>
        <w:t>1.2.</w:t>
      </w:r>
      <w:r w:rsidR="00E12DA1">
        <w:rPr>
          <w:spacing w:val="-4"/>
          <w:sz w:val="28"/>
          <w:szCs w:val="28"/>
        </w:rPr>
        <w:t>5</w:t>
      </w:r>
      <w:r w:rsidRPr="00462DA3">
        <w:rPr>
          <w:spacing w:val="-4"/>
          <w:sz w:val="28"/>
          <w:szCs w:val="28"/>
        </w:rPr>
        <w:t>.</w:t>
      </w:r>
      <w:r w:rsidR="00462DA3">
        <w:rPr>
          <w:spacing w:val="-4"/>
          <w:sz w:val="28"/>
          <w:szCs w:val="28"/>
        </w:rPr>
        <w:t xml:space="preserve">Пункт </w:t>
      </w:r>
      <w:r w:rsidR="00870DF5" w:rsidRPr="00462DA3">
        <w:rPr>
          <w:spacing w:val="-4"/>
          <w:sz w:val="28"/>
          <w:szCs w:val="28"/>
        </w:rPr>
        <w:t xml:space="preserve">2.11 признать утратившим силу. </w:t>
      </w:r>
    </w:p>
    <w:p w:rsidR="00870DF5" w:rsidRPr="00E12DA1" w:rsidRDefault="00E12DA1" w:rsidP="00E12DA1">
      <w:pPr>
        <w:ind w:firstLine="709"/>
        <w:jc w:val="both"/>
        <w:rPr>
          <w:spacing w:val="-4"/>
          <w:sz w:val="28"/>
          <w:szCs w:val="28"/>
        </w:rPr>
      </w:pPr>
      <w:r w:rsidRPr="00E12DA1">
        <w:rPr>
          <w:spacing w:val="-4"/>
          <w:sz w:val="28"/>
          <w:szCs w:val="28"/>
        </w:rPr>
        <w:t xml:space="preserve">1.2.6. </w:t>
      </w:r>
      <w:r w:rsidR="007C51A7" w:rsidRPr="00E12DA1">
        <w:rPr>
          <w:sz w:val="28"/>
          <w:szCs w:val="28"/>
        </w:rPr>
        <w:t xml:space="preserve">Пункт </w:t>
      </w:r>
      <w:r w:rsidR="00870DF5" w:rsidRPr="00E12DA1">
        <w:rPr>
          <w:sz w:val="28"/>
          <w:szCs w:val="28"/>
        </w:rPr>
        <w:t>2.</w:t>
      </w:r>
      <w:r w:rsidR="00E4580D" w:rsidRPr="00E12DA1">
        <w:rPr>
          <w:sz w:val="28"/>
          <w:szCs w:val="28"/>
        </w:rPr>
        <w:t>12</w:t>
      </w:r>
      <w:r w:rsidR="00870DF5" w:rsidRPr="00E12DA1">
        <w:rPr>
          <w:sz w:val="28"/>
          <w:szCs w:val="28"/>
        </w:rPr>
        <w:t xml:space="preserve"> изложить в редакции:</w:t>
      </w:r>
    </w:p>
    <w:p w:rsidR="00721A75" w:rsidRPr="00462DA3" w:rsidRDefault="00721A75" w:rsidP="00721A75">
      <w:pPr>
        <w:ind w:firstLine="709"/>
        <w:jc w:val="both"/>
        <w:rPr>
          <w:sz w:val="28"/>
          <w:szCs w:val="28"/>
        </w:rPr>
      </w:pPr>
      <w:r w:rsidRPr="00E12DA1">
        <w:rPr>
          <w:spacing w:val="-4"/>
          <w:sz w:val="28"/>
          <w:szCs w:val="28"/>
        </w:rPr>
        <w:t>«</w:t>
      </w:r>
      <w:r w:rsidRPr="00E12DA1">
        <w:rPr>
          <w:sz w:val="28"/>
          <w:szCs w:val="28"/>
        </w:rPr>
        <w:t>2.12. Субсидии по направлениям</w:t>
      </w:r>
      <w:r w:rsidRPr="00462DA3">
        <w:rPr>
          <w:sz w:val="28"/>
          <w:szCs w:val="28"/>
        </w:rPr>
        <w:t>, указанным в подпунктах 1.1.2, 1.1.4 пункта 1.1 раздела 1 настоящего Положения, предоставляются в следующем размере:</w:t>
      </w:r>
    </w:p>
    <w:p w:rsidR="007C51A7" w:rsidRPr="00462DA3" w:rsidRDefault="00721A75" w:rsidP="00721A75">
      <w:pPr>
        <w:ind w:firstLine="709"/>
        <w:jc w:val="both"/>
        <w:rPr>
          <w:sz w:val="28"/>
          <w:szCs w:val="28"/>
        </w:rPr>
      </w:pPr>
      <w:r w:rsidRPr="00462DA3">
        <w:rPr>
          <w:sz w:val="28"/>
          <w:szCs w:val="28"/>
        </w:rPr>
        <w:t>субсидия по направлению, указанному в подпункте 1.1.2</w:t>
      </w:r>
      <w:r w:rsidR="00122E65" w:rsidRPr="00462DA3">
        <w:rPr>
          <w:sz w:val="28"/>
          <w:szCs w:val="28"/>
        </w:rPr>
        <w:t xml:space="preserve"> пункта 1.1 раздела 1 настоящего Положения</w:t>
      </w:r>
      <w:r w:rsidR="00681E6D">
        <w:rPr>
          <w:sz w:val="28"/>
          <w:szCs w:val="28"/>
        </w:rPr>
        <w:t>,</w:t>
      </w:r>
      <w:r w:rsidR="005D5AB8" w:rsidRPr="00462DA3">
        <w:rPr>
          <w:sz w:val="28"/>
          <w:szCs w:val="28"/>
        </w:rPr>
        <w:t xml:space="preserve"> – в </w:t>
      </w:r>
      <w:r w:rsidRPr="00462DA3">
        <w:rPr>
          <w:sz w:val="28"/>
          <w:szCs w:val="28"/>
        </w:rPr>
        <w:t xml:space="preserve">размере 50 процентов от фактически понесенных и оплаченных затрат </w:t>
      </w:r>
      <w:r w:rsidR="007E7233">
        <w:rPr>
          <w:sz w:val="28"/>
          <w:szCs w:val="28"/>
        </w:rPr>
        <w:t>(</w:t>
      </w:r>
      <w:r w:rsidR="007C51A7" w:rsidRPr="00462DA3">
        <w:rPr>
          <w:sz w:val="28"/>
          <w:szCs w:val="28"/>
        </w:rPr>
        <w:t>без НДС и транспортных расходов</w:t>
      </w:r>
      <w:r w:rsidR="007E7233">
        <w:rPr>
          <w:sz w:val="28"/>
          <w:szCs w:val="28"/>
        </w:rPr>
        <w:t>)</w:t>
      </w:r>
      <w:r w:rsidRPr="00462DA3">
        <w:rPr>
          <w:sz w:val="28"/>
          <w:szCs w:val="28"/>
        </w:rPr>
        <w:t>;</w:t>
      </w:r>
    </w:p>
    <w:p w:rsidR="007C51A7" w:rsidRPr="00462DA3" w:rsidRDefault="00721A75" w:rsidP="00721A75">
      <w:pPr>
        <w:ind w:firstLine="709"/>
        <w:jc w:val="both"/>
        <w:rPr>
          <w:sz w:val="28"/>
          <w:szCs w:val="28"/>
        </w:rPr>
      </w:pPr>
      <w:r w:rsidRPr="00462DA3">
        <w:rPr>
          <w:sz w:val="28"/>
          <w:szCs w:val="28"/>
        </w:rPr>
        <w:t xml:space="preserve">субсидия по направлению, указанному в подпункте 1.1.4 </w:t>
      </w:r>
      <w:r w:rsidR="00122E65" w:rsidRPr="00462DA3">
        <w:rPr>
          <w:sz w:val="28"/>
          <w:szCs w:val="28"/>
        </w:rPr>
        <w:t>пункта 1.1 раздела 1 настоящего Положения</w:t>
      </w:r>
      <w:r w:rsidR="00E12DA1">
        <w:rPr>
          <w:sz w:val="28"/>
          <w:szCs w:val="28"/>
        </w:rPr>
        <w:t>,</w:t>
      </w:r>
      <w:r w:rsidR="005D5AB8" w:rsidRPr="00462DA3">
        <w:rPr>
          <w:sz w:val="28"/>
          <w:szCs w:val="28"/>
        </w:rPr>
        <w:t xml:space="preserve">– в </w:t>
      </w:r>
      <w:r w:rsidRPr="00462DA3">
        <w:rPr>
          <w:sz w:val="28"/>
          <w:szCs w:val="28"/>
        </w:rPr>
        <w:t xml:space="preserve">размере 50 процентов от фактически понесенных и оплаченных затрат </w:t>
      </w:r>
      <w:r w:rsidR="00C43243">
        <w:rPr>
          <w:sz w:val="28"/>
          <w:szCs w:val="28"/>
        </w:rPr>
        <w:t>(</w:t>
      </w:r>
      <w:r w:rsidRPr="00462DA3">
        <w:rPr>
          <w:sz w:val="28"/>
          <w:szCs w:val="28"/>
        </w:rPr>
        <w:t>без НДС</w:t>
      </w:r>
      <w:r w:rsidR="00C43243">
        <w:rPr>
          <w:sz w:val="28"/>
          <w:szCs w:val="28"/>
        </w:rPr>
        <w:t>)</w:t>
      </w:r>
      <w:r w:rsidRPr="00462DA3">
        <w:rPr>
          <w:sz w:val="28"/>
          <w:szCs w:val="28"/>
        </w:rPr>
        <w:t>.</w:t>
      </w:r>
    </w:p>
    <w:p w:rsidR="00C66EB6" w:rsidRDefault="00463E94" w:rsidP="00885C79">
      <w:pPr>
        <w:ind w:firstLine="709"/>
        <w:jc w:val="both"/>
        <w:rPr>
          <w:sz w:val="28"/>
          <w:szCs w:val="28"/>
        </w:rPr>
      </w:pPr>
      <w:proofErr w:type="gramStart"/>
      <w:r w:rsidRPr="00462DA3">
        <w:rPr>
          <w:sz w:val="28"/>
          <w:szCs w:val="28"/>
        </w:rPr>
        <w:t>Субсидии по направлениям, указанным в подпунктах</w:t>
      </w:r>
      <w:r w:rsidRPr="00721A75">
        <w:rPr>
          <w:sz w:val="28"/>
          <w:szCs w:val="28"/>
        </w:rPr>
        <w:t xml:space="preserve"> 1.1.1, 1.1.3 пункта 1.1 раздела 1 настоящего Положения, предоставляются</w:t>
      </w:r>
      <w:r w:rsidR="00E32C00">
        <w:rPr>
          <w:sz w:val="28"/>
          <w:szCs w:val="28"/>
        </w:rPr>
        <w:t xml:space="preserve"> в целях возмещения части затрат (без НДС)</w:t>
      </w:r>
      <w:r w:rsidRPr="00721A75">
        <w:rPr>
          <w:sz w:val="28"/>
          <w:szCs w:val="28"/>
        </w:rPr>
        <w:t xml:space="preserve"> по </w:t>
      </w:r>
      <w:r w:rsidR="00681E6D" w:rsidRPr="00721A75">
        <w:rPr>
          <w:sz w:val="28"/>
          <w:szCs w:val="28"/>
        </w:rPr>
        <w:t xml:space="preserve">утвержденным правовым актом министерства </w:t>
      </w:r>
      <w:r w:rsidRPr="00446F75">
        <w:rPr>
          <w:sz w:val="28"/>
          <w:szCs w:val="28"/>
        </w:rPr>
        <w:t>ставкам</w:t>
      </w:r>
      <w:r w:rsidR="00E4580D" w:rsidRPr="00446F75">
        <w:rPr>
          <w:sz w:val="28"/>
          <w:szCs w:val="28"/>
        </w:rPr>
        <w:t xml:space="preserve"> и</w:t>
      </w:r>
      <w:r w:rsidR="00FE2D09" w:rsidRPr="00446F75">
        <w:rPr>
          <w:sz w:val="28"/>
          <w:szCs w:val="28"/>
        </w:rPr>
        <w:t xml:space="preserve"> наименованиям</w:t>
      </w:r>
      <w:r w:rsidR="00B31868">
        <w:rPr>
          <w:sz w:val="28"/>
          <w:szCs w:val="28"/>
        </w:rPr>
        <w:t xml:space="preserve"> </w:t>
      </w:r>
      <w:r w:rsidR="00FE2D09" w:rsidRPr="00446F75">
        <w:rPr>
          <w:sz w:val="28"/>
          <w:szCs w:val="28"/>
        </w:rPr>
        <w:t xml:space="preserve">рыбопосадочного материала </w:t>
      </w:r>
      <w:r w:rsidR="00681E6D" w:rsidRPr="00446F75">
        <w:rPr>
          <w:sz w:val="28"/>
          <w:szCs w:val="28"/>
        </w:rPr>
        <w:t xml:space="preserve">– </w:t>
      </w:r>
      <w:r w:rsidR="00DB057B" w:rsidRPr="00446F75">
        <w:rPr>
          <w:sz w:val="28"/>
          <w:szCs w:val="28"/>
        </w:rPr>
        <w:br/>
      </w:r>
      <w:r w:rsidR="00FE2D09" w:rsidRPr="00446F75">
        <w:rPr>
          <w:sz w:val="28"/>
          <w:szCs w:val="28"/>
        </w:rPr>
        <w:t>для субсидий, указанных в подпункте 1.1.1 пункта 1.1 раздела 1 настоящего Положения</w:t>
      </w:r>
      <w:r w:rsidR="00681E6D" w:rsidRPr="00446F75">
        <w:rPr>
          <w:sz w:val="28"/>
          <w:szCs w:val="28"/>
        </w:rPr>
        <w:t xml:space="preserve">, </w:t>
      </w:r>
      <w:r w:rsidR="00A05224" w:rsidRPr="00413BA6">
        <w:rPr>
          <w:sz w:val="28"/>
          <w:szCs w:val="28"/>
        </w:rPr>
        <w:t xml:space="preserve">видам </w:t>
      </w:r>
      <w:r w:rsidR="00FE2D09" w:rsidRPr="00413BA6">
        <w:rPr>
          <w:sz w:val="28"/>
          <w:szCs w:val="28"/>
        </w:rPr>
        <w:t>или пород</w:t>
      </w:r>
      <w:r w:rsidR="00A05224" w:rsidRPr="00413BA6">
        <w:rPr>
          <w:sz w:val="28"/>
          <w:szCs w:val="28"/>
        </w:rPr>
        <w:t>ам</w:t>
      </w:r>
      <w:r w:rsidR="00E4580D" w:rsidRPr="00413BA6">
        <w:rPr>
          <w:sz w:val="28"/>
          <w:szCs w:val="28"/>
        </w:rPr>
        <w:t xml:space="preserve"> рыб</w:t>
      </w:r>
      <w:r w:rsidR="00681E6D" w:rsidRPr="00446F75">
        <w:rPr>
          <w:sz w:val="28"/>
          <w:szCs w:val="28"/>
        </w:rPr>
        <w:t xml:space="preserve"> – </w:t>
      </w:r>
      <w:r w:rsidR="00FE2D09" w:rsidRPr="00446F75">
        <w:rPr>
          <w:sz w:val="28"/>
          <w:szCs w:val="28"/>
        </w:rPr>
        <w:t>для субсидий, указанных в подпункте 1.1.3 пункта 1.1</w:t>
      </w:r>
      <w:r w:rsidR="00681E6D" w:rsidRPr="00446F75">
        <w:rPr>
          <w:sz w:val="28"/>
          <w:szCs w:val="28"/>
        </w:rPr>
        <w:t xml:space="preserve"> раздела 1 настоящего Положения</w:t>
      </w:r>
      <w:r w:rsidRPr="00446F75">
        <w:rPr>
          <w:sz w:val="28"/>
          <w:szCs w:val="28"/>
        </w:rPr>
        <w:t>.</w:t>
      </w:r>
      <w:proofErr w:type="gramEnd"/>
    </w:p>
    <w:p w:rsidR="00C66EB6" w:rsidRDefault="00926953" w:rsidP="00885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Субсидии, предоставляемые организациям и индивидуальным предпринимателям на указанные цели, не должны превышать</w:t>
      </w:r>
      <w:r w:rsidR="00C66EB6">
        <w:rPr>
          <w:sz w:val="28"/>
          <w:szCs w:val="28"/>
        </w:rPr>
        <w:t>:</w:t>
      </w:r>
    </w:p>
    <w:p w:rsidR="00C66EB6" w:rsidRDefault="00C66EB6" w:rsidP="00885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85 процентов от </w:t>
      </w:r>
      <w:r w:rsidR="00926953">
        <w:rPr>
          <w:sz w:val="28"/>
          <w:szCs w:val="28"/>
        </w:rPr>
        <w:t>фактически</w:t>
      </w:r>
      <w:r>
        <w:rPr>
          <w:sz w:val="28"/>
          <w:szCs w:val="28"/>
        </w:rPr>
        <w:t xml:space="preserve"> понесенных </w:t>
      </w:r>
      <w:r w:rsidR="00926953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(без НДС) </w:t>
      </w:r>
      <w:proofErr w:type="gramStart"/>
      <w:r w:rsidR="00681E6D" w:rsidRPr="00462DA3">
        <w:rPr>
          <w:sz w:val="28"/>
          <w:szCs w:val="28"/>
        </w:rPr>
        <w:t>–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 с</w:t>
      </w:r>
      <w:r w:rsidRPr="00462DA3">
        <w:rPr>
          <w:sz w:val="28"/>
          <w:szCs w:val="28"/>
        </w:rPr>
        <w:t>убсиди</w:t>
      </w:r>
      <w:r w:rsidR="00E12DA1">
        <w:rPr>
          <w:sz w:val="28"/>
          <w:szCs w:val="28"/>
        </w:rPr>
        <w:t>и</w:t>
      </w:r>
      <w:r w:rsidRPr="00462DA3">
        <w:rPr>
          <w:sz w:val="28"/>
          <w:szCs w:val="28"/>
        </w:rPr>
        <w:t xml:space="preserve"> по направлени</w:t>
      </w:r>
      <w:r>
        <w:rPr>
          <w:sz w:val="28"/>
          <w:szCs w:val="28"/>
        </w:rPr>
        <w:t>ю</w:t>
      </w:r>
      <w:r w:rsidRPr="00462DA3">
        <w:rPr>
          <w:sz w:val="28"/>
          <w:szCs w:val="28"/>
        </w:rPr>
        <w:t>, указанн</w:t>
      </w:r>
      <w:r>
        <w:rPr>
          <w:sz w:val="28"/>
          <w:szCs w:val="28"/>
        </w:rPr>
        <w:t>ому</w:t>
      </w:r>
      <w:r w:rsidRPr="00462DA3">
        <w:rPr>
          <w:sz w:val="28"/>
          <w:szCs w:val="28"/>
        </w:rPr>
        <w:t xml:space="preserve"> в подпункт</w:t>
      </w:r>
      <w:r>
        <w:rPr>
          <w:sz w:val="28"/>
          <w:szCs w:val="28"/>
        </w:rPr>
        <w:t>е</w:t>
      </w:r>
      <w:r w:rsidRPr="00721A75">
        <w:rPr>
          <w:sz w:val="28"/>
          <w:szCs w:val="28"/>
        </w:rPr>
        <w:t xml:space="preserve"> 1.1.1пункта 1.1 раздела 1 настоящего Положения</w:t>
      </w:r>
      <w:r>
        <w:rPr>
          <w:sz w:val="28"/>
          <w:szCs w:val="28"/>
        </w:rPr>
        <w:t>;</w:t>
      </w:r>
    </w:p>
    <w:p w:rsidR="00463E94" w:rsidRPr="00721A75" w:rsidRDefault="00C66EB6" w:rsidP="00885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 процентов от фактически понесенных затрат (без НДС) </w:t>
      </w:r>
      <w:r w:rsidR="00681E6D" w:rsidRPr="00462DA3">
        <w:rPr>
          <w:sz w:val="28"/>
          <w:szCs w:val="28"/>
        </w:rPr>
        <w:t>–</w:t>
      </w:r>
      <w:r>
        <w:rPr>
          <w:sz w:val="28"/>
          <w:szCs w:val="28"/>
        </w:rPr>
        <w:t xml:space="preserve"> для с</w:t>
      </w:r>
      <w:r w:rsidRPr="00462DA3">
        <w:rPr>
          <w:sz w:val="28"/>
          <w:szCs w:val="28"/>
        </w:rPr>
        <w:t>убсиди</w:t>
      </w:r>
      <w:r w:rsidR="00E12DA1">
        <w:rPr>
          <w:sz w:val="28"/>
          <w:szCs w:val="28"/>
        </w:rPr>
        <w:t>и</w:t>
      </w:r>
      <w:r w:rsidRPr="00462DA3">
        <w:rPr>
          <w:sz w:val="28"/>
          <w:szCs w:val="28"/>
        </w:rPr>
        <w:t xml:space="preserve"> по направлени</w:t>
      </w:r>
      <w:r>
        <w:rPr>
          <w:sz w:val="28"/>
          <w:szCs w:val="28"/>
        </w:rPr>
        <w:t>ю</w:t>
      </w:r>
      <w:r w:rsidRPr="00462DA3">
        <w:rPr>
          <w:sz w:val="28"/>
          <w:szCs w:val="28"/>
        </w:rPr>
        <w:t>, указанн</w:t>
      </w:r>
      <w:r>
        <w:rPr>
          <w:sz w:val="28"/>
          <w:szCs w:val="28"/>
        </w:rPr>
        <w:t>ому</w:t>
      </w:r>
      <w:r w:rsidRPr="00462DA3">
        <w:rPr>
          <w:sz w:val="28"/>
          <w:szCs w:val="28"/>
        </w:rPr>
        <w:t xml:space="preserve"> в подпункт</w:t>
      </w:r>
      <w:r>
        <w:rPr>
          <w:sz w:val="28"/>
          <w:szCs w:val="28"/>
        </w:rPr>
        <w:t>е</w:t>
      </w:r>
      <w:r w:rsidRPr="00721A75">
        <w:rPr>
          <w:sz w:val="28"/>
          <w:szCs w:val="28"/>
        </w:rPr>
        <w:t xml:space="preserve"> 1.1.</w:t>
      </w:r>
      <w:r>
        <w:rPr>
          <w:sz w:val="28"/>
          <w:szCs w:val="28"/>
        </w:rPr>
        <w:t xml:space="preserve">3 </w:t>
      </w:r>
      <w:r w:rsidRPr="00721A75">
        <w:rPr>
          <w:sz w:val="28"/>
          <w:szCs w:val="28"/>
        </w:rPr>
        <w:t>пункта 1.1 раздела 1 настоящего Положения</w:t>
      </w:r>
      <w:proofErr w:type="gramStart"/>
      <w:r w:rsidR="00926953">
        <w:rPr>
          <w:sz w:val="28"/>
          <w:szCs w:val="28"/>
        </w:rPr>
        <w:t>.</w:t>
      </w:r>
      <w:r w:rsidR="00E4580D" w:rsidRPr="00721A75">
        <w:rPr>
          <w:sz w:val="28"/>
          <w:szCs w:val="28"/>
        </w:rPr>
        <w:t>».</w:t>
      </w:r>
      <w:proofErr w:type="gramEnd"/>
    </w:p>
    <w:p w:rsidR="00E4580D" w:rsidRPr="00E4580D" w:rsidRDefault="00E4580D" w:rsidP="00E4580D">
      <w:pPr>
        <w:widowControl w:val="0"/>
        <w:autoSpaceDE w:val="0"/>
        <w:autoSpaceDN w:val="0"/>
        <w:ind w:left="709"/>
        <w:jc w:val="both"/>
        <w:rPr>
          <w:sz w:val="24"/>
          <w:szCs w:val="24"/>
        </w:rPr>
      </w:pPr>
      <w:r>
        <w:rPr>
          <w:sz w:val="28"/>
          <w:szCs w:val="28"/>
        </w:rPr>
        <w:t>1.3.</w:t>
      </w:r>
      <w:r w:rsidRPr="000B1552">
        <w:rPr>
          <w:sz w:val="28"/>
          <w:szCs w:val="28"/>
        </w:rPr>
        <w:t> </w:t>
      </w:r>
      <w:r w:rsidRPr="007D6BD0">
        <w:rPr>
          <w:sz w:val="28"/>
          <w:szCs w:val="28"/>
        </w:rPr>
        <w:t>Приложения № 1</w:t>
      </w:r>
      <w:r w:rsidR="004274FC">
        <w:rPr>
          <w:sz w:val="28"/>
          <w:szCs w:val="28"/>
        </w:rPr>
        <w:t>-4</w:t>
      </w:r>
      <w:r w:rsidRPr="00E4580D">
        <w:rPr>
          <w:sz w:val="28"/>
          <w:szCs w:val="28"/>
        </w:rPr>
        <w:t xml:space="preserve"> изложить в редакции:</w:t>
      </w:r>
    </w:p>
    <w:p w:rsidR="00E4580D" w:rsidRPr="007D6BD0" w:rsidRDefault="00E4580D" w:rsidP="00E4580D">
      <w:pPr>
        <w:rPr>
          <w:rFonts w:eastAsia="Calibri"/>
          <w:sz w:val="24"/>
          <w:szCs w:val="24"/>
          <w:lang w:eastAsia="en-US"/>
        </w:rPr>
        <w:sectPr w:rsidR="00E4580D" w:rsidRPr="007D6BD0" w:rsidSect="00856B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851" w:bottom="1134" w:left="1304" w:header="709" w:footer="709" w:gutter="0"/>
          <w:cols w:space="720"/>
        </w:sectPr>
      </w:pPr>
    </w:p>
    <w:p w:rsidR="00E4580D" w:rsidRPr="007D6BD0" w:rsidRDefault="00E4580D" w:rsidP="00E4580D">
      <w:pPr>
        <w:widowControl w:val="0"/>
        <w:tabs>
          <w:tab w:val="left" w:pos="10773"/>
        </w:tabs>
        <w:autoSpaceDE w:val="0"/>
        <w:autoSpaceDN w:val="0"/>
        <w:ind w:left="10773"/>
        <w:jc w:val="center"/>
        <w:rPr>
          <w:sz w:val="28"/>
          <w:szCs w:val="28"/>
        </w:rPr>
      </w:pPr>
      <w:r w:rsidRPr="007D6BD0">
        <w:rPr>
          <w:sz w:val="28"/>
          <w:szCs w:val="28"/>
        </w:rPr>
        <w:lastRenderedPageBreak/>
        <w:t>«Приложение № 1</w:t>
      </w:r>
    </w:p>
    <w:p w:rsidR="00E4580D" w:rsidRDefault="00E4580D" w:rsidP="00E4580D">
      <w:pPr>
        <w:widowControl w:val="0"/>
        <w:tabs>
          <w:tab w:val="left" w:pos="10773"/>
        </w:tabs>
        <w:autoSpaceDE w:val="0"/>
        <w:autoSpaceDN w:val="0"/>
        <w:ind w:left="10773"/>
        <w:jc w:val="center"/>
        <w:rPr>
          <w:sz w:val="28"/>
          <w:szCs w:val="28"/>
        </w:rPr>
      </w:pPr>
      <w:r w:rsidRPr="007D6BD0">
        <w:rPr>
          <w:sz w:val="28"/>
          <w:szCs w:val="28"/>
        </w:rPr>
        <w:t>к Положению</w:t>
      </w:r>
    </w:p>
    <w:p w:rsidR="00E4580D" w:rsidRDefault="00E4580D" w:rsidP="00E4580D">
      <w:pPr>
        <w:widowControl w:val="0"/>
        <w:tabs>
          <w:tab w:val="left" w:pos="10773"/>
        </w:tabs>
        <w:autoSpaceDE w:val="0"/>
        <w:autoSpaceDN w:val="0"/>
        <w:ind w:left="10773"/>
        <w:jc w:val="center"/>
        <w:rPr>
          <w:sz w:val="28"/>
          <w:szCs w:val="28"/>
        </w:rPr>
      </w:pPr>
      <w:r w:rsidRPr="007D6BD0">
        <w:rPr>
          <w:sz w:val="28"/>
          <w:szCs w:val="28"/>
        </w:rPr>
        <w:t xml:space="preserve">о порядке </w:t>
      </w:r>
      <w:proofErr w:type="gramStart"/>
      <w:r w:rsidRPr="007D6BD0">
        <w:rPr>
          <w:sz w:val="28"/>
          <w:szCs w:val="28"/>
        </w:rPr>
        <w:t>финансовой</w:t>
      </w:r>
      <w:proofErr w:type="gramEnd"/>
      <w:r w:rsidRPr="007D6BD0">
        <w:rPr>
          <w:sz w:val="28"/>
          <w:szCs w:val="28"/>
        </w:rPr>
        <w:t xml:space="preserve"> </w:t>
      </w:r>
    </w:p>
    <w:p w:rsidR="00E4580D" w:rsidRPr="007D6BD0" w:rsidRDefault="00E4580D" w:rsidP="00E4580D">
      <w:pPr>
        <w:widowControl w:val="0"/>
        <w:tabs>
          <w:tab w:val="left" w:pos="10773"/>
        </w:tabs>
        <w:autoSpaceDE w:val="0"/>
        <w:autoSpaceDN w:val="0"/>
        <w:ind w:left="10773"/>
        <w:jc w:val="center"/>
        <w:rPr>
          <w:sz w:val="28"/>
          <w:szCs w:val="28"/>
        </w:rPr>
      </w:pPr>
      <w:r w:rsidRPr="007D6BD0">
        <w:rPr>
          <w:sz w:val="28"/>
          <w:szCs w:val="28"/>
        </w:rPr>
        <w:t xml:space="preserve">поддержки </w:t>
      </w:r>
      <w:proofErr w:type="spellStart"/>
      <w:r w:rsidRPr="007D6BD0">
        <w:rPr>
          <w:sz w:val="28"/>
          <w:szCs w:val="28"/>
        </w:rPr>
        <w:t>аквакультуры</w:t>
      </w:r>
      <w:proofErr w:type="spellEnd"/>
    </w:p>
    <w:p w:rsidR="00E4580D" w:rsidRPr="007D6BD0" w:rsidRDefault="00E4580D" w:rsidP="00E4580D">
      <w:pPr>
        <w:widowControl w:val="0"/>
        <w:autoSpaceDE w:val="0"/>
        <w:autoSpaceDN w:val="0"/>
        <w:jc w:val="right"/>
        <w:rPr>
          <w:sz w:val="22"/>
        </w:rPr>
      </w:pPr>
    </w:p>
    <w:p w:rsidR="00E4580D" w:rsidRPr="007D6BD0" w:rsidRDefault="00E4580D" w:rsidP="00E4580D">
      <w:pPr>
        <w:jc w:val="center"/>
        <w:rPr>
          <w:sz w:val="28"/>
          <w:szCs w:val="28"/>
        </w:rPr>
      </w:pPr>
    </w:p>
    <w:p w:rsidR="00E4580D" w:rsidRPr="007D6BD0" w:rsidRDefault="00E4580D" w:rsidP="00E4580D">
      <w:pPr>
        <w:jc w:val="center"/>
        <w:rPr>
          <w:sz w:val="28"/>
          <w:szCs w:val="28"/>
        </w:rPr>
      </w:pPr>
      <w:r w:rsidRPr="007D6BD0">
        <w:rPr>
          <w:sz w:val="28"/>
          <w:szCs w:val="28"/>
        </w:rPr>
        <w:t>СПРАВКА-РАСЧЕТ</w:t>
      </w:r>
    </w:p>
    <w:p w:rsidR="00E4580D" w:rsidRDefault="00E4580D" w:rsidP="00E4580D">
      <w:pPr>
        <w:jc w:val="center"/>
        <w:rPr>
          <w:sz w:val="28"/>
          <w:szCs w:val="28"/>
        </w:rPr>
      </w:pPr>
      <w:r w:rsidRPr="007D6BD0">
        <w:rPr>
          <w:sz w:val="28"/>
          <w:szCs w:val="28"/>
        </w:rPr>
        <w:t>размера субсидии на возмещение части затрат</w:t>
      </w:r>
      <w:r w:rsidR="00B31868">
        <w:rPr>
          <w:sz w:val="28"/>
          <w:szCs w:val="28"/>
        </w:rPr>
        <w:t xml:space="preserve"> </w:t>
      </w:r>
      <w:r w:rsidRPr="007D6BD0">
        <w:rPr>
          <w:sz w:val="28"/>
          <w:szCs w:val="28"/>
        </w:rPr>
        <w:t xml:space="preserve">на производство рыбопосадочного </w:t>
      </w:r>
    </w:p>
    <w:p w:rsidR="00E4580D" w:rsidRDefault="00E4580D" w:rsidP="00E4580D">
      <w:pPr>
        <w:jc w:val="center"/>
        <w:rPr>
          <w:sz w:val="28"/>
          <w:szCs w:val="28"/>
        </w:rPr>
      </w:pPr>
      <w:r w:rsidRPr="007D6BD0">
        <w:rPr>
          <w:sz w:val="28"/>
          <w:szCs w:val="28"/>
        </w:rPr>
        <w:t>материала для зарыбления</w:t>
      </w:r>
      <w:r w:rsidR="00B31868">
        <w:rPr>
          <w:sz w:val="28"/>
          <w:szCs w:val="28"/>
        </w:rPr>
        <w:t xml:space="preserve"> </w:t>
      </w:r>
      <w:r w:rsidRPr="007D6BD0">
        <w:rPr>
          <w:sz w:val="28"/>
          <w:szCs w:val="28"/>
        </w:rPr>
        <w:t>внутренних вод, расположенных в границах Ростовской области</w:t>
      </w:r>
    </w:p>
    <w:p w:rsidR="00E4580D" w:rsidRPr="007D6BD0" w:rsidRDefault="00E4580D" w:rsidP="00E4580D">
      <w:pPr>
        <w:jc w:val="center"/>
        <w:rPr>
          <w:sz w:val="28"/>
          <w:szCs w:val="28"/>
        </w:rPr>
      </w:pPr>
      <w:r w:rsidRPr="007D6BD0">
        <w:rPr>
          <w:sz w:val="28"/>
          <w:szCs w:val="28"/>
        </w:rPr>
        <w:t>за __________________</w:t>
      </w:r>
      <w:r>
        <w:rPr>
          <w:sz w:val="28"/>
          <w:szCs w:val="28"/>
        </w:rPr>
        <w:t>__</w:t>
      </w:r>
      <w:r w:rsidRPr="007D6BD0">
        <w:rPr>
          <w:sz w:val="28"/>
          <w:szCs w:val="28"/>
        </w:rPr>
        <w:t xml:space="preserve"> 20___</w:t>
      </w:r>
      <w:r>
        <w:rPr>
          <w:sz w:val="28"/>
          <w:szCs w:val="28"/>
        </w:rPr>
        <w:t>_</w:t>
      </w:r>
      <w:r w:rsidRPr="007D6BD0">
        <w:rPr>
          <w:sz w:val="28"/>
          <w:szCs w:val="28"/>
        </w:rPr>
        <w:t xml:space="preserve"> г.</w:t>
      </w:r>
    </w:p>
    <w:p w:rsidR="00E4580D" w:rsidRPr="007D6BD0" w:rsidRDefault="00E4580D" w:rsidP="00E4580D">
      <w:pPr>
        <w:jc w:val="center"/>
        <w:rPr>
          <w:sz w:val="24"/>
          <w:szCs w:val="24"/>
        </w:rPr>
      </w:pPr>
      <w:r w:rsidRPr="007D6BD0">
        <w:rPr>
          <w:sz w:val="24"/>
          <w:szCs w:val="24"/>
        </w:rPr>
        <w:t>(период)</w:t>
      </w:r>
    </w:p>
    <w:p w:rsidR="00E4580D" w:rsidRPr="007D6BD0" w:rsidRDefault="00E4580D" w:rsidP="00E4580D">
      <w:pPr>
        <w:jc w:val="center"/>
        <w:rPr>
          <w:sz w:val="28"/>
          <w:szCs w:val="28"/>
        </w:rPr>
      </w:pPr>
      <w:r w:rsidRPr="007D6BD0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</w:t>
      </w:r>
    </w:p>
    <w:p w:rsidR="00E4580D" w:rsidRPr="007D6BD0" w:rsidRDefault="00E4580D" w:rsidP="00E4580D">
      <w:pPr>
        <w:jc w:val="center"/>
        <w:rPr>
          <w:sz w:val="24"/>
          <w:szCs w:val="24"/>
        </w:rPr>
      </w:pPr>
      <w:r w:rsidRPr="007D6BD0">
        <w:rPr>
          <w:sz w:val="24"/>
          <w:szCs w:val="24"/>
        </w:rPr>
        <w:t>(наименование организации или индивидуального предпринимателя)</w:t>
      </w:r>
    </w:p>
    <w:p w:rsidR="00E4580D" w:rsidRPr="00DB6F1A" w:rsidRDefault="00E4580D" w:rsidP="00E4580D">
      <w:pPr>
        <w:rPr>
          <w:szCs w:val="28"/>
        </w:rPr>
      </w:pP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04"/>
        <w:gridCol w:w="1672"/>
        <w:gridCol w:w="1533"/>
        <w:gridCol w:w="1391"/>
        <w:gridCol w:w="1250"/>
        <w:gridCol w:w="1276"/>
        <w:gridCol w:w="1560"/>
        <w:gridCol w:w="1419"/>
        <w:gridCol w:w="1542"/>
        <w:gridCol w:w="1811"/>
      </w:tblGrid>
      <w:tr w:rsidR="00E5718F" w:rsidRPr="00E5718F" w:rsidTr="00681E6D">
        <w:trPr>
          <w:trHeight w:val="1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718F" w:rsidRPr="00E5718F" w:rsidRDefault="00E5718F" w:rsidP="00856BCD">
            <w:pPr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>Наименование</w:t>
            </w:r>
          </w:p>
          <w:p w:rsidR="00E5718F" w:rsidRPr="00E5718F" w:rsidRDefault="00E5718F" w:rsidP="00856BCD">
            <w:pPr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>рыбопосадочного</w:t>
            </w:r>
          </w:p>
          <w:p w:rsidR="00E5718F" w:rsidRPr="00E5718F" w:rsidRDefault="00E5718F" w:rsidP="00856BCD">
            <w:pPr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>материала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18F" w:rsidRPr="00E5718F" w:rsidRDefault="00E5718F" w:rsidP="00856BCD">
            <w:pPr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>Количество</w:t>
            </w:r>
          </w:p>
          <w:p w:rsidR="00E5718F" w:rsidRPr="00E5718F" w:rsidRDefault="00E5718F" w:rsidP="00856BCD">
            <w:pPr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>(килограммов)</w:t>
            </w:r>
          </w:p>
          <w:p w:rsidR="00E5718F" w:rsidRPr="00E5718F" w:rsidRDefault="00E5718F" w:rsidP="00856BC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18F" w:rsidRPr="00E5718F" w:rsidRDefault="00E5718F" w:rsidP="00856BCD">
            <w:pPr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>Фактические затраты (рублей/килограмм)</w:t>
            </w:r>
          </w:p>
          <w:p w:rsidR="00E5718F" w:rsidRPr="00E5718F" w:rsidRDefault="00E5718F" w:rsidP="00856BCD">
            <w:pPr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>(без НДС)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718F" w:rsidRPr="00E5718F" w:rsidRDefault="00E5718F" w:rsidP="00DD292E">
            <w:pPr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 xml:space="preserve">Ставка субсидии </w:t>
            </w:r>
          </w:p>
          <w:p w:rsidR="00E5718F" w:rsidRPr="00E5718F" w:rsidRDefault="00E5718F" w:rsidP="00DD292E">
            <w:pPr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>за 1 килограмм</w:t>
            </w:r>
          </w:p>
          <w:p w:rsidR="00E5718F" w:rsidRPr="00E5718F" w:rsidRDefault="00E5718F" w:rsidP="00DD292E">
            <w:pPr>
              <w:jc w:val="center"/>
              <w:rPr>
                <w:spacing w:val="-4"/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>(рублей)</w:t>
            </w: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18F" w:rsidRPr="00E5718F" w:rsidRDefault="00E5718F" w:rsidP="00856BCD">
            <w:pPr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>Размер причитающейся субсидии</w:t>
            </w:r>
          </w:p>
          <w:p w:rsidR="00E5718F" w:rsidRPr="00E5718F" w:rsidRDefault="00E5718F" w:rsidP="00856BCD">
            <w:pPr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 xml:space="preserve">(рублей) </w:t>
            </w:r>
          </w:p>
          <w:p w:rsidR="00E5718F" w:rsidRPr="00E5718F" w:rsidRDefault="00E5718F" w:rsidP="00856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25D" w:rsidRPr="00E5718F" w:rsidRDefault="0029525D" w:rsidP="002952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>Размер субсидии, ранее полученной в текущем году</w:t>
            </w:r>
          </w:p>
          <w:p w:rsidR="00E5718F" w:rsidRPr="00E5718F" w:rsidRDefault="0029525D" w:rsidP="002952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>(рублей</w:t>
            </w:r>
            <w:r w:rsidR="0042771D" w:rsidRPr="00E5718F">
              <w:rPr>
                <w:sz w:val="24"/>
                <w:szCs w:val="24"/>
              </w:rPr>
              <w:t>)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25D" w:rsidRPr="00E5718F" w:rsidRDefault="0029525D" w:rsidP="002952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>Размер субсидии</w:t>
            </w:r>
            <w:r>
              <w:rPr>
                <w:sz w:val="24"/>
                <w:szCs w:val="24"/>
              </w:rPr>
              <w:t>, подлежащ</w:t>
            </w:r>
            <w:r w:rsidR="00067516">
              <w:rPr>
                <w:sz w:val="24"/>
                <w:szCs w:val="24"/>
              </w:rPr>
              <w:t>е</w:t>
            </w:r>
            <w:r w:rsidR="00681E6D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к выплате в текущем году</w:t>
            </w:r>
          </w:p>
          <w:p w:rsidR="00E5718F" w:rsidRDefault="0029525D" w:rsidP="002952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(графа 7 – графа 8)</w:t>
            </w:r>
          </w:p>
          <w:p w:rsidR="00054285" w:rsidRPr="00E5718F" w:rsidRDefault="00054285" w:rsidP="000542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 xml:space="preserve">(рублей) </w:t>
            </w:r>
          </w:p>
          <w:p w:rsidR="00054285" w:rsidRPr="00E5718F" w:rsidRDefault="00054285" w:rsidP="002952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718F" w:rsidRPr="00E5718F" w:rsidRDefault="00E5718F" w:rsidP="00856B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>Размер субсидии к выплате *</w:t>
            </w:r>
          </w:p>
          <w:p w:rsidR="0042771D" w:rsidRPr="00E5718F" w:rsidRDefault="00E5718F" w:rsidP="0042771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>(рублей)</w:t>
            </w:r>
          </w:p>
          <w:p w:rsidR="00E5718F" w:rsidRPr="00E5718F" w:rsidRDefault="00E5718F" w:rsidP="0042771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5718F" w:rsidRPr="007D6BD0" w:rsidTr="00681E6D">
        <w:trPr>
          <w:trHeight w:val="1"/>
        </w:trPr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18F" w:rsidRPr="007D6BD0" w:rsidRDefault="00E5718F" w:rsidP="00856B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18F" w:rsidRPr="007D6BD0" w:rsidRDefault="00E5718F" w:rsidP="00856B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18F" w:rsidRDefault="00E5718F" w:rsidP="00856B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18F" w:rsidRPr="00E5718F" w:rsidRDefault="00E5718F" w:rsidP="00856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E5718F" w:rsidRDefault="00E5718F" w:rsidP="0042771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 xml:space="preserve">По ставке за 1 килограмм </w:t>
            </w:r>
            <w:r w:rsidR="0042771D" w:rsidRPr="00E5718F">
              <w:rPr>
                <w:sz w:val="24"/>
                <w:szCs w:val="24"/>
              </w:rPr>
              <w:t xml:space="preserve">(графа </w:t>
            </w:r>
            <w:r w:rsidR="0042771D">
              <w:rPr>
                <w:sz w:val="24"/>
                <w:szCs w:val="24"/>
              </w:rPr>
              <w:t xml:space="preserve">2 </w:t>
            </w:r>
            <w:proofErr w:type="spellStart"/>
            <w:r w:rsidR="0042771D">
              <w:rPr>
                <w:sz w:val="24"/>
                <w:szCs w:val="24"/>
              </w:rPr>
              <w:t>х</w:t>
            </w:r>
            <w:proofErr w:type="spellEnd"/>
            <w:r w:rsidR="00B31868">
              <w:rPr>
                <w:sz w:val="24"/>
                <w:szCs w:val="24"/>
              </w:rPr>
              <w:t xml:space="preserve"> </w:t>
            </w:r>
            <w:r w:rsidR="0042771D" w:rsidRPr="00E5718F">
              <w:rPr>
                <w:sz w:val="24"/>
                <w:szCs w:val="24"/>
              </w:rPr>
              <w:t xml:space="preserve">графу </w:t>
            </w:r>
            <w:r w:rsidR="0042771D">
              <w:rPr>
                <w:sz w:val="24"/>
                <w:szCs w:val="24"/>
              </w:rPr>
              <w:t>4</w:t>
            </w:r>
            <w:r w:rsidR="0042771D" w:rsidRPr="00E5718F">
              <w:rPr>
                <w:sz w:val="24"/>
                <w:szCs w:val="24"/>
              </w:rPr>
              <w:t>)</w:t>
            </w:r>
          </w:p>
          <w:p w:rsidR="00E5718F" w:rsidRPr="00E5718F" w:rsidRDefault="00E5718F" w:rsidP="00856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18F" w:rsidRDefault="00E5718F" w:rsidP="00054285">
            <w:pPr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 xml:space="preserve">85 процентов затрат </w:t>
            </w:r>
            <w:r w:rsidR="0042771D" w:rsidRPr="00E5718F">
              <w:rPr>
                <w:sz w:val="24"/>
                <w:szCs w:val="24"/>
              </w:rPr>
              <w:t xml:space="preserve">(графа </w:t>
            </w:r>
            <w:r w:rsidR="0042771D">
              <w:rPr>
                <w:sz w:val="24"/>
                <w:szCs w:val="24"/>
              </w:rPr>
              <w:t>3 х85 процентов)</w:t>
            </w:r>
          </w:p>
          <w:p w:rsidR="00054285" w:rsidRPr="00E5718F" w:rsidRDefault="00054285" w:rsidP="00054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18F" w:rsidRPr="00E5718F" w:rsidRDefault="00E5718F" w:rsidP="00856BCD">
            <w:pPr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>Минимальное значение</w:t>
            </w:r>
            <w:r w:rsidR="0042771D">
              <w:rPr>
                <w:sz w:val="24"/>
                <w:szCs w:val="24"/>
              </w:rPr>
              <w:t xml:space="preserve"> графы 5 и графы 6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18F" w:rsidRPr="007D6BD0" w:rsidRDefault="00E5718F" w:rsidP="00856BC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18F" w:rsidRPr="00DB6F1A" w:rsidRDefault="00E5718F" w:rsidP="00856BC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18F" w:rsidRDefault="00E5718F" w:rsidP="00856BC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E4580D" w:rsidRPr="00DB6F1A" w:rsidRDefault="00E4580D" w:rsidP="00E4580D">
      <w:pPr>
        <w:rPr>
          <w:sz w:val="2"/>
          <w:szCs w:val="2"/>
        </w:rPr>
      </w:pPr>
    </w:p>
    <w:tbl>
      <w:tblPr>
        <w:tblW w:w="5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20"/>
        <w:gridCol w:w="1689"/>
        <w:gridCol w:w="1406"/>
        <w:gridCol w:w="1407"/>
        <w:gridCol w:w="1333"/>
        <w:gridCol w:w="1275"/>
        <w:gridCol w:w="1560"/>
        <w:gridCol w:w="1416"/>
        <w:gridCol w:w="1560"/>
        <w:gridCol w:w="1843"/>
      </w:tblGrid>
      <w:tr w:rsidR="0042771D" w:rsidRPr="007D6BD0" w:rsidTr="00681E6D">
        <w:trPr>
          <w:trHeight w:val="1"/>
          <w:tblHeader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71D" w:rsidRPr="007D6BD0" w:rsidRDefault="0042771D" w:rsidP="00856BCD">
            <w:pPr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71D" w:rsidRPr="007D6BD0" w:rsidRDefault="0042771D" w:rsidP="00856BCD">
            <w:pPr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71D" w:rsidRPr="007D6BD0" w:rsidRDefault="0042771D" w:rsidP="00856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71D" w:rsidRPr="007D6BD0" w:rsidRDefault="0042771D" w:rsidP="00856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71D" w:rsidRPr="007D6BD0" w:rsidRDefault="0042771D" w:rsidP="00856BC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71D" w:rsidRPr="007D6BD0" w:rsidRDefault="0042771D" w:rsidP="00856BC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71D" w:rsidRPr="007D6BD0" w:rsidRDefault="0042771D" w:rsidP="00856BC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Default="006642FF" w:rsidP="00856BC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Default="006642FF" w:rsidP="00856BC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2771D" w:rsidRPr="007D6BD0" w:rsidTr="00681E6D">
        <w:trPr>
          <w:trHeight w:val="1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42771D" w:rsidRPr="007D6BD0" w:rsidTr="00681E6D">
        <w:trPr>
          <w:trHeight w:val="1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2771D" w:rsidRPr="007D6BD0" w:rsidTr="00681E6D">
        <w:trPr>
          <w:trHeight w:val="1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2771D" w:rsidRPr="007D6BD0" w:rsidTr="00681E6D">
        <w:trPr>
          <w:trHeight w:val="1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71D" w:rsidRPr="007D6BD0" w:rsidRDefault="0042771D" w:rsidP="00856BCD">
            <w:pPr>
              <w:jc w:val="both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Всего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Default="0042771D" w:rsidP="00E458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E458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1D" w:rsidRPr="007D6BD0" w:rsidRDefault="0042771D" w:rsidP="00856BC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E4580D" w:rsidRPr="00DB6F1A" w:rsidRDefault="00E4580D" w:rsidP="00E4580D">
      <w:pPr>
        <w:jc w:val="both"/>
        <w:rPr>
          <w:sz w:val="22"/>
          <w:szCs w:val="28"/>
        </w:rPr>
      </w:pPr>
    </w:p>
    <w:p w:rsidR="00E4580D" w:rsidRPr="007D6BD0" w:rsidRDefault="00E4580D" w:rsidP="00E4580D">
      <w:pPr>
        <w:rPr>
          <w:sz w:val="28"/>
          <w:szCs w:val="28"/>
        </w:rPr>
      </w:pPr>
      <w:r w:rsidRPr="007D6BD0">
        <w:rPr>
          <w:sz w:val="28"/>
          <w:szCs w:val="28"/>
        </w:rPr>
        <w:t>Расчет субсидии подтверждаю:</w:t>
      </w:r>
    </w:p>
    <w:p w:rsidR="00E4580D" w:rsidRPr="00DB6F1A" w:rsidRDefault="00E4580D" w:rsidP="00E4580D">
      <w:pPr>
        <w:rPr>
          <w:szCs w:val="28"/>
        </w:rPr>
      </w:pPr>
    </w:p>
    <w:p w:rsidR="00E4580D" w:rsidRPr="007D6BD0" w:rsidRDefault="00E4580D" w:rsidP="00E4580D">
      <w:pPr>
        <w:rPr>
          <w:sz w:val="28"/>
          <w:szCs w:val="28"/>
        </w:rPr>
      </w:pPr>
      <w:r w:rsidRPr="007D6BD0">
        <w:rPr>
          <w:sz w:val="28"/>
          <w:szCs w:val="28"/>
        </w:rPr>
        <w:lastRenderedPageBreak/>
        <w:t>Руководитель организации (индивидуальный предприниматель)</w:t>
      </w:r>
    </w:p>
    <w:p w:rsidR="00E4580D" w:rsidRPr="00DB6F1A" w:rsidRDefault="00E4580D" w:rsidP="00E4580D">
      <w:pPr>
        <w:rPr>
          <w:sz w:val="18"/>
          <w:szCs w:val="28"/>
        </w:rPr>
      </w:pPr>
    </w:p>
    <w:p w:rsidR="00E4580D" w:rsidRPr="007D6BD0" w:rsidRDefault="00E4580D" w:rsidP="00E4580D">
      <w:pPr>
        <w:rPr>
          <w:sz w:val="28"/>
          <w:szCs w:val="28"/>
        </w:rPr>
      </w:pPr>
      <w:r w:rsidRPr="007D6BD0">
        <w:rPr>
          <w:sz w:val="28"/>
          <w:szCs w:val="28"/>
        </w:rPr>
        <w:t>_______________</w:t>
      </w:r>
      <w:r>
        <w:rPr>
          <w:sz w:val="28"/>
          <w:szCs w:val="28"/>
        </w:rPr>
        <w:t>__</w:t>
      </w:r>
      <w:r w:rsidRPr="007D6BD0">
        <w:rPr>
          <w:sz w:val="28"/>
          <w:szCs w:val="28"/>
        </w:rPr>
        <w:t xml:space="preserve">         _______________</w:t>
      </w:r>
      <w:r>
        <w:rPr>
          <w:sz w:val="28"/>
          <w:szCs w:val="28"/>
        </w:rPr>
        <w:t>__</w:t>
      </w:r>
      <w:r w:rsidRPr="007D6BD0">
        <w:rPr>
          <w:sz w:val="28"/>
          <w:szCs w:val="28"/>
        </w:rPr>
        <w:t xml:space="preserve">       _________________</w:t>
      </w:r>
      <w:r>
        <w:rPr>
          <w:sz w:val="28"/>
          <w:szCs w:val="28"/>
        </w:rPr>
        <w:t>____</w:t>
      </w:r>
    </w:p>
    <w:p w:rsidR="00E4580D" w:rsidRPr="007D6BD0" w:rsidRDefault="00E4580D" w:rsidP="00E4580D">
      <w:pPr>
        <w:rPr>
          <w:sz w:val="24"/>
          <w:szCs w:val="24"/>
        </w:rPr>
      </w:pPr>
      <w:r w:rsidRPr="007D6BD0">
        <w:rPr>
          <w:sz w:val="24"/>
          <w:szCs w:val="24"/>
        </w:rPr>
        <w:t xml:space="preserve">    (должность)                           (подпись)                    (Ф.И.О.)</w:t>
      </w:r>
    </w:p>
    <w:p w:rsidR="00E4580D" w:rsidRPr="00DB6F1A" w:rsidRDefault="00E4580D" w:rsidP="00E4580D">
      <w:pPr>
        <w:rPr>
          <w:szCs w:val="28"/>
        </w:rPr>
      </w:pPr>
    </w:p>
    <w:p w:rsidR="00E4580D" w:rsidRPr="007D6BD0" w:rsidRDefault="00E4580D" w:rsidP="00E4580D">
      <w:pPr>
        <w:rPr>
          <w:sz w:val="28"/>
          <w:szCs w:val="28"/>
        </w:rPr>
      </w:pPr>
      <w:r w:rsidRPr="007D6BD0">
        <w:rPr>
          <w:sz w:val="28"/>
          <w:szCs w:val="28"/>
        </w:rPr>
        <w:t>Главный бухгалтер организации (при наличии)</w:t>
      </w:r>
    </w:p>
    <w:p w:rsidR="00E4580D" w:rsidRPr="00DB6F1A" w:rsidRDefault="00E4580D" w:rsidP="00E4580D">
      <w:pPr>
        <w:rPr>
          <w:sz w:val="18"/>
          <w:szCs w:val="28"/>
        </w:rPr>
      </w:pPr>
    </w:p>
    <w:p w:rsidR="00E4580D" w:rsidRPr="007D6BD0" w:rsidRDefault="00E4580D" w:rsidP="00E4580D">
      <w:pPr>
        <w:rPr>
          <w:sz w:val="28"/>
          <w:szCs w:val="28"/>
        </w:rPr>
      </w:pPr>
      <w:r w:rsidRPr="007D6BD0">
        <w:rPr>
          <w:sz w:val="28"/>
          <w:szCs w:val="28"/>
        </w:rPr>
        <w:t>_______________</w:t>
      </w:r>
      <w:r>
        <w:rPr>
          <w:sz w:val="28"/>
          <w:szCs w:val="28"/>
        </w:rPr>
        <w:t>__</w:t>
      </w:r>
      <w:r w:rsidRPr="007D6BD0">
        <w:rPr>
          <w:sz w:val="28"/>
          <w:szCs w:val="28"/>
        </w:rPr>
        <w:t xml:space="preserve">         _______________</w:t>
      </w:r>
      <w:r>
        <w:rPr>
          <w:sz w:val="28"/>
          <w:szCs w:val="28"/>
        </w:rPr>
        <w:t>__</w:t>
      </w:r>
      <w:r w:rsidRPr="007D6BD0">
        <w:rPr>
          <w:sz w:val="28"/>
          <w:szCs w:val="28"/>
        </w:rPr>
        <w:t xml:space="preserve">       _________________</w:t>
      </w:r>
      <w:r>
        <w:rPr>
          <w:sz w:val="28"/>
          <w:szCs w:val="28"/>
        </w:rPr>
        <w:t>____</w:t>
      </w:r>
    </w:p>
    <w:p w:rsidR="00E4580D" w:rsidRPr="007D6BD0" w:rsidRDefault="00E4580D" w:rsidP="00E4580D">
      <w:pPr>
        <w:rPr>
          <w:sz w:val="24"/>
          <w:szCs w:val="24"/>
        </w:rPr>
      </w:pPr>
      <w:r w:rsidRPr="007D6BD0">
        <w:rPr>
          <w:sz w:val="24"/>
          <w:szCs w:val="24"/>
        </w:rPr>
        <w:t xml:space="preserve">    (должность)                           (подпись)                             (Ф.И.О.)</w:t>
      </w:r>
    </w:p>
    <w:p w:rsidR="00E4580D" w:rsidRPr="00DB6F1A" w:rsidRDefault="00E4580D" w:rsidP="00E4580D">
      <w:pPr>
        <w:rPr>
          <w:szCs w:val="28"/>
        </w:rPr>
      </w:pPr>
    </w:p>
    <w:p w:rsidR="00E4580D" w:rsidRPr="007D6BD0" w:rsidRDefault="00E4580D" w:rsidP="00E4580D">
      <w:pPr>
        <w:rPr>
          <w:sz w:val="28"/>
          <w:szCs w:val="28"/>
        </w:rPr>
      </w:pPr>
      <w:r w:rsidRPr="007D6BD0">
        <w:rPr>
          <w:sz w:val="28"/>
          <w:szCs w:val="28"/>
        </w:rPr>
        <w:t>Дата</w:t>
      </w:r>
    </w:p>
    <w:p w:rsidR="00E4580D" w:rsidRPr="00DB6F1A" w:rsidRDefault="00E4580D" w:rsidP="00E4580D">
      <w:pPr>
        <w:rPr>
          <w:szCs w:val="28"/>
        </w:rPr>
      </w:pPr>
    </w:p>
    <w:p w:rsidR="00E4580D" w:rsidRPr="007D6BD0" w:rsidRDefault="00E4580D" w:rsidP="00E4580D">
      <w:pPr>
        <w:rPr>
          <w:sz w:val="28"/>
          <w:szCs w:val="28"/>
        </w:rPr>
      </w:pPr>
      <w:r w:rsidRPr="007D6BD0">
        <w:rPr>
          <w:sz w:val="28"/>
          <w:szCs w:val="28"/>
        </w:rPr>
        <w:t>М.П. (при наличии)</w:t>
      </w:r>
    </w:p>
    <w:p w:rsidR="00E4580D" w:rsidRPr="00DB6F1A" w:rsidRDefault="00E4580D" w:rsidP="00E4580D">
      <w:pPr>
        <w:rPr>
          <w:szCs w:val="28"/>
        </w:rPr>
      </w:pPr>
    </w:p>
    <w:p w:rsidR="00E4580D" w:rsidRPr="007D6BD0" w:rsidRDefault="00E4580D" w:rsidP="00E4580D">
      <w:pPr>
        <w:rPr>
          <w:sz w:val="28"/>
          <w:szCs w:val="28"/>
        </w:rPr>
      </w:pPr>
      <w:r w:rsidRPr="007D6BD0">
        <w:rPr>
          <w:sz w:val="28"/>
          <w:szCs w:val="28"/>
        </w:rPr>
        <w:t>Исполнитель ________________     _________________</w:t>
      </w:r>
      <w:r>
        <w:rPr>
          <w:sz w:val="28"/>
          <w:szCs w:val="28"/>
        </w:rPr>
        <w:t>____</w:t>
      </w:r>
    </w:p>
    <w:p w:rsidR="00E4580D" w:rsidRDefault="00E4580D" w:rsidP="00E4580D">
      <w:pPr>
        <w:rPr>
          <w:sz w:val="24"/>
          <w:szCs w:val="24"/>
        </w:rPr>
      </w:pPr>
      <w:r w:rsidRPr="007D6BD0">
        <w:rPr>
          <w:sz w:val="24"/>
          <w:szCs w:val="24"/>
        </w:rPr>
        <w:t xml:space="preserve">                                       (подпись)                           (Ф.И.О.)</w:t>
      </w:r>
    </w:p>
    <w:p w:rsidR="00E4580D" w:rsidRDefault="00E4580D" w:rsidP="00E4580D">
      <w:pPr>
        <w:ind w:firstLine="709"/>
        <w:jc w:val="both"/>
        <w:rPr>
          <w:sz w:val="28"/>
          <w:szCs w:val="28"/>
        </w:rPr>
      </w:pPr>
      <w:r w:rsidRPr="007D6BD0">
        <w:rPr>
          <w:sz w:val="28"/>
          <w:szCs w:val="28"/>
        </w:rPr>
        <w:t>* Заполняется министерством в случае расхождения суммы причитающейся субсидии и сум</w:t>
      </w:r>
      <w:r>
        <w:rPr>
          <w:sz w:val="28"/>
          <w:szCs w:val="28"/>
        </w:rPr>
        <w:t>мы субсидии к выплате (при пред</w:t>
      </w:r>
      <w:r w:rsidRPr="007D6BD0">
        <w:rPr>
          <w:sz w:val="28"/>
          <w:szCs w:val="28"/>
        </w:rPr>
        <w:t>ставлении документов через МФЦ не заполняется).</w:t>
      </w:r>
    </w:p>
    <w:p w:rsidR="00122E65" w:rsidRDefault="00122E65" w:rsidP="00E4580D">
      <w:pPr>
        <w:ind w:firstLine="709"/>
        <w:jc w:val="both"/>
        <w:rPr>
          <w:sz w:val="28"/>
          <w:szCs w:val="28"/>
        </w:rPr>
      </w:pPr>
    </w:p>
    <w:p w:rsidR="004274FC" w:rsidRPr="007D6BD0" w:rsidRDefault="004274FC" w:rsidP="004274FC">
      <w:pPr>
        <w:pageBreakBefore/>
        <w:ind w:left="10773"/>
        <w:jc w:val="center"/>
        <w:rPr>
          <w:sz w:val="28"/>
          <w:szCs w:val="28"/>
          <w:shd w:val="clear" w:color="auto" w:fill="FFFFFF"/>
        </w:rPr>
      </w:pPr>
      <w:r w:rsidRPr="007D6BD0">
        <w:rPr>
          <w:sz w:val="28"/>
          <w:szCs w:val="28"/>
          <w:shd w:val="clear" w:color="auto" w:fill="FFFFFF"/>
        </w:rPr>
        <w:lastRenderedPageBreak/>
        <w:t>Приложение № 2</w:t>
      </w:r>
    </w:p>
    <w:p w:rsidR="004274FC" w:rsidRPr="007D6BD0" w:rsidRDefault="004274FC" w:rsidP="004274FC">
      <w:pPr>
        <w:ind w:left="10773"/>
        <w:jc w:val="center"/>
        <w:rPr>
          <w:sz w:val="28"/>
          <w:szCs w:val="28"/>
        </w:rPr>
      </w:pPr>
      <w:r w:rsidRPr="007D6BD0">
        <w:rPr>
          <w:sz w:val="28"/>
          <w:szCs w:val="28"/>
        </w:rPr>
        <w:t xml:space="preserve">к Положению </w:t>
      </w:r>
    </w:p>
    <w:p w:rsidR="004274FC" w:rsidRPr="007D6BD0" w:rsidRDefault="004274FC" w:rsidP="004274FC">
      <w:pPr>
        <w:ind w:left="10773"/>
        <w:jc w:val="center"/>
        <w:rPr>
          <w:sz w:val="28"/>
          <w:szCs w:val="28"/>
        </w:rPr>
      </w:pPr>
      <w:r w:rsidRPr="007D6BD0">
        <w:rPr>
          <w:sz w:val="28"/>
          <w:szCs w:val="28"/>
        </w:rPr>
        <w:t xml:space="preserve">о порядке </w:t>
      </w:r>
      <w:proofErr w:type="gramStart"/>
      <w:r w:rsidRPr="007D6BD0">
        <w:rPr>
          <w:sz w:val="28"/>
          <w:szCs w:val="28"/>
        </w:rPr>
        <w:t>финансовой</w:t>
      </w:r>
      <w:proofErr w:type="gramEnd"/>
    </w:p>
    <w:p w:rsidR="004274FC" w:rsidRPr="007D6BD0" w:rsidRDefault="004274FC" w:rsidP="004274FC">
      <w:pPr>
        <w:ind w:left="10773"/>
        <w:jc w:val="center"/>
        <w:rPr>
          <w:sz w:val="28"/>
          <w:szCs w:val="28"/>
        </w:rPr>
      </w:pPr>
      <w:r w:rsidRPr="007D6BD0">
        <w:rPr>
          <w:sz w:val="28"/>
          <w:szCs w:val="28"/>
        </w:rPr>
        <w:t xml:space="preserve">поддержки </w:t>
      </w:r>
      <w:proofErr w:type="spellStart"/>
      <w:r w:rsidRPr="007D6BD0">
        <w:rPr>
          <w:sz w:val="28"/>
          <w:szCs w:val="28"/>
        </w:rPr>
        <w:t>аквакультуры</w:t>
      </w:r>
      <w:proofErr w:type="spellEnd"/>
    </w:p>
    <w:p w:rsidR="004274FC" w:rsidRPr="007D6BD0" w:rsidRDefault="004274FC" w:rsidP="004274FC">
      <w:pPr>
        <w:jc w:val="center"/>
        <w:rPr>
          <w:sz w:val="28"/>
          <w:szCs w:val="28"/>
        </w:rPr>
      </w:pPr>
    </w:p>
    <w:p w:rsidR="004274FC" w:rsidRPr="007D6BD0" w:rsidRDefault="004274FC" w:rsidP="004274FC">
      <w:pPr>
        <w:jc w:val="center"/>
        <w:rPr>
          <w:sz w:val="28"/>
          <w:szCs w:val="28"/>
        </w:rPr>
      </w:pPr>
      <w:r w:rsidRPr="007D6BD0">
        <w:rPr>
          <w:sz w:val="28"/>
          <w:szCs w:val="28"/>
        </w:rPr>
        <w:t>СПРАВКА-РАСЧЕТ</w:t>
      </w:r>
    </w:p>
    <w:p w:rsidR="004274FC" w:rsidRDefault="004274FC" w:rsidP="004274FC">
      <w:pPr>
        <w:jc w:val="center"/>
        <w:rPr>
          <w:sz w:val="28"/>
          <w:szCs w:val="28"/>
        </w:rPr>
      </w:pPr>
      <w:r w:rsidRPr="007D6BD0">
        <w:rPr>
          <w:sz w:val="28"/>
          <w:szCs w:val="28"/>
        </w:rPr>
        <w:t xml:space="preserve">размера субсидии на возмещение </w:t>
      </w:r>
      <w:r>
        <w:rPr>
          <w:sz w:val="28"/>
          <w:szCs w:val="28"/>
        </w:rPr>
        <w:t>50 процентов затрат (без НДС и транспортных расходов)</w:t>
      </w:r>
    </w:p>
    <w:p w:rsidR="004274FC" w:rsidRDefault="004274FC" w:rsidP="004274FC">
      <w:pPr>
        <w:jc w:val="center"/>
        <w:rPr>
          <w:sz w:val="28"/>
          <w:szCs w:val="28"/>
        </w:rPr>
      </w:pPr>
      <w:r w:rsidRPr="007D6BD0">
        <w:rPr>
          <w:sz w:val="28"/>
          <w:szCs w:val="28"/>
        </w:rPr>
        <w:t xml:space="preserve">на приобретение основных средств, используемых в рыбоводстве, в том числе по импорту </w:t>
      </w:r>
    </w:p>
    <w:p w:rsidR="004274FC" w:rsidRPr="007D6BD0" w:rsidRDefault="004274FC" w:rsidP="004274FC">
      <w:pPr>
        <w:jc w:val="center"/>
        <w:rPr>
          <w:sz w:val="28"/>
          <w:szCs w:val="28"/>
        </w:rPr>
      </w:pPr>
      <w:r w:rsidRPr="007D6BD0">
        <w:rPr>
          <w:sz w:val="28"/>
          <w:szCs w:val="28"/>
        </w:rPr>
        <w:t>за __________________</w:t>
      </w:r>
      <w:r>
        <w:rPr>
          <w:sz w:val="28"/>
          <w:szCs w:val="28"/>
        </w:rPr>
        <w:t>__</w:t>
      </w:r>
      <w:r w:rsidRPr="007D6BD0">
        <w:rPr>
          <w:sz w:val="28"/>
          <w:szCs w:val="28"/>
        </w:rPr>
        <w:t xml:space="preserve"> 20 __</w:t>
      </w:r>
      <w:r>
        <w:rPr>
          <w:sz w:val="28"/>
          <w:szCs w:val="28"/>
        </w:rPr>
        <w:t>__</w:t>
      </w:r>
      <w:r w:rsidRPr="007D6BD0">
        <w:rPr>
          <w:sz w:val="28"/>
          <w:szCs w:val="28"/>
        </w:rPr>
        <w:t xml:space="preserve"> года</w:t>
      </w:r>
    </w:p>
    <w:p w:rsidR="004274FC" w:rsidRPr="007D6BD0" w:rsidRDefault="004274FC" w:rsidP="004274FC">
      <w:pPr>
        <w:jc w:val="center"/>
        <w:rPr>
          <w:sz w:val="24"/>
          <w:szCs w:val="24"/>
        </w:rPr>
      </w:pPr>
      <w:r w:rsidRPr="007D6BD0">
        <w:rPr>
          <w:sz w:val="24"/>
          <w:szCs w:val="24"/>
        </w:rPr>
        <w:t>(период)</w:t>
      </w:r>
    </w:p>
    <w:p w:rsidR="004274FC" w:rsidRPr="007D6BD0" w:rsidRDefault="004274FC" w:rsidP="004274FC">
      <w:pPr>
        <w:jc w:val="center"/>
        <w:rPr>
          <w:sz w:val="28"/>
          <w:szCs w:val="28"/>
        </w:rPr>
      </w:pPr>
      <w:r w:rsidRPr="007D6BD0">
        <w:rPr>
          <w:sz w:val="28"/>
          <w:szCs w:val="28"/>
        </w:rPr>
        <w:t>по _____________________________________________________</w:t>
      </w:r>
      <w:r>
        <w:rPr>
          <w:sz w:val="28"/>
          <w:szCs w:val="28"/>
        </w:rPr>
        <w:t>____</w:t>
      </w:r>
    </w:p>
    <w:p w:rsidR="004274FC" w:rsidRDefault="004274FC" w:rsidP="004274FC">
      <w:pPr>
        <w:jc w:val="center"/>
        <w:rPr>
          <w:sz w:val="24"/>
          <w:szCs w:val="24"/>
        </w:rPr>
      </w:pPr>
      <w:r w:rsidRPr="007D6BD0">
        <w:rPr>
          <w:sz w:val="24"/>
          <w:szCs w:val="24"/>
        </w:rPr>
        <w:t>(наименование организации или индивидуального предпринимателя)</w:t>
      </w:r>
    </w:p>
    <w:p w:rsidR="0042771D" w:rsidRDefault="0042771D" w:rsidP="004274FC">
      <w:pPr>
        <w:jc w:val="center"/>
        <w:rPr>
          <w:sz w:val="24"/>
          <w:szCs w:val="24"/>
        </w:rPr>
      </w:pPr>
    </w:p>
    <w:p w:rsidR="004274FC" w:rsidRPr="007D6BD0" w:rsidRDefault="004274FC" w:rsidP="004274FC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601"/>
        <w:gridCol w:w="2268"/>
        <w:gridCol w:w="1985"/>
        <w:gridCol w:w="2551"/>
        <w:gridCol w:w="2371"/>
        <w:gridCol w:w="2191"/>
      </w:tblGrid>
      <w:tr w:rsidR="004274FC" w:rsidRPr="007D6BD0" w:rsidTr="001B04A5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4FC" w:rsidRPr="007D6BD0" w:rsidRDefault="004274FC" w:rsidP="001B04A5">
            <w:pPr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Наименование</w:t>
            </w:r>
            <w:r w:rsidR="00893EEC">
              <w:rPr>
                <w:sz w:val="28"/>
                <w:szCs w:val="28"/>
              </w:rPr>
              <w:t xml:space="preserve"> </w:t>
            </w:r>
            <w:r w:rsidRPr="007D6BD0">
              <w:rPr>
                <w:sz w:val="28"/>
                <w:szCs w:val="28"/>
              </w:rPr>
              <w:t>приобретенного основного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4FC" w:rsidRPr="007D6BD0" w:rsidRDefault="004274FC" w:rsidP="001B0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 </w:t>
            </w:r>
            <w:r w:rsidRPr="007D6BD0">
              <w:rPr>
                <w:sz w:val="28"/>
                <w:szCs w:val="28"/>
              </w:rPr>
              <w:t>приобретение основных средст</w:t>
            </w:r>
            <w:proofErr w:type="gramStart"/>
            <w:r w:rsidRPr="007D6BD0">
              <w:rPr>
                <w:sz w:val="28"/>
                <w:szCs w:val="28"/>
              </w:rPr>
              <w:t>в</w:t>
            </w:r>
            <w:r w:rsidR="005B68D8"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без НДС и транспортных расходов</w:t>
            </w:r>
            <w:r w:rsidR="005B68D8">
              <w:rPr>
                <w:sz w:val="28"/>
                <w:szCs w:val="28"/>
              </w:rPr>
              <w:t>)</w:t>
            </w:r>
            <w:r w:rsidRPr="007D6BD0">
              <w:rPr>
                <w:sz w:val="28"/>
                <w:szCs w:val="28"/>
              </w:rPr>
              <w:t xml:space="preserve"> (рублей)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 xml:space="preserve">Потребность </w:t>
            </w:r>
          </w:p>
          <w:p w:rsidR="004274FC" w:rsidRPr="007D6BD0" w:rsidRDefault="004274FC" w:rsidP="001B04A5">
            <w:pPr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 xml:space="preserve">в субсидии </w:t>
            </w:r>
          </w:p>
          <w:p w:rsidR="004274FC" w:rsidRPr="007D6BD0" w:rsidRDefault="004274FC" w:rsidP="001B04A5">
            <w:pPr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(графа</w:t>
            </w:r>
            <w:r w:rsidR="00092D40">
              <w:rPr>
                <w:sz w:val="28"/>
                <w:szCs w:val="28"/>
              </w:rPr>
              <w:t xml:space="preserve"> 2 х</w:t>
            </w:r>
            <w:r w:rsidRPr="003B7329">
              <w:rPr>
                <w:spacing w:val="-4"/>
                <w:sz w:val="28"/>
                <w:szCs w:val="28"/>
              </w:rPr>
              <w:t>50 процентов)</w:t>
            </w:r>
          </w:p>
          <w:p w:rsidR="004274FC" w:rsidRPr="007D6BD0" w:rsidRDefault="004274FC" w:rsidP="001B04A5">
            <w:pPr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(рублей)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Разм</w:t>
            </w:r>
            <w:r>
              <w:rPr>
                <w:sz w:val="28"/>
                <w:szCs w:val="28"/>
              </w:rPr>
              <w:t>ер субсидии, ранее полученной в </w:t>
            </w:r>
            <w:r w:rsidRPr="007D6BD0">
              <w:rPr>
                <w:sz w:val="28"/>
                <w:szCs w:val="28"/>
              </w:rPr>
              <w:t>текущем году</w:t>
            </w:r>
          </w:p>
          <w:p w:rsidR="004274FC" w:rsidRPr="007D6BD0" w:rsidRDefault="004274FC" w:rsidP="001B04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(рублей)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FC" w:rsidRPr="00765963" w:rsidRDefault="004274FC" w:rsidP="001B04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 xml:space="preserve">Размер субсидии, подлежащей </w:t>
            </w:r>
            <w:r w:rsidRPr="00765963">
              <w:rPr>
                <w:sz w:val="28"/>
                <w:szCs w:val="28"/>
              </w:rPr>
              <w:t>к выплате в текущем году</w:t>
            </w:r>
          </w:p>
          <w:p w:rsidR="004274FC" w:rsidRPr="00FB4299" w:rsidRDefault="004274FC" w:rsidP="001B04A5">
            <w:pPr>
              <w:widowControl w:val="0"/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  <w:r w:rsidRPr="00FB4299">
              <w:rPr>
                <w:spacing w:val="-4"/>
                <w:sz w:val="28"/>
                <w:szCs w:val="28"/>
              </w:rPr>
              <w:t>(графа 3 – граф</w:t>
            </w:r>
            <w:r w:rsidR="00067516">
              <w:rPr>
                <w:spacing w:val="-4"/>
                <w:sz w:val="28"/>
                <w:szCs w:val="28"/>
              </w:rPr>
              <w:t>а</w:t>
            </w:r>
            <w:r w:rsidRPr="00FB4299">
              <w:rPr>
                <w:spacing w:val="-4"/>
                <w:sz w:val="28"/>
                <w:szCs w:val="28"/>
              </w:rPr>
              <w:t xml:space="preserve"> 4)</w:t>
            </w:r>
          </w:p>
          <w:p w:rsidR="004274FC" w:rsidRPr="007D6BD0" w:rsidRDefault="004274FC" w:rsidP="001B04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65963">
              <w:rPr>
                <w:sz w:val="28"/>
                <w:szCs w:val="28"/>
              </w:rPr>
              <w:t>(рублей)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FC" w:rsidRPr="00765963" w:rsidRDefault="004274FC" w:rsidP="001B04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 xml:space="preserve">Размер субсидии к </w:t>
            </w:r>
            <w:r>
              <w:rPr>
                <w:sz w:val="28"/>
                <w:szCs w:val="28"/>
              </w:rPr>
              <w:t xml:space="preserve">выплате </w:t>
            </w:r>
            <w:r w:rsidRPr="00765963">
              <w:rPr>
                <w:sz w:val="28"/>
                <w:szCs w:val="28"/>
              </w:rPr>
              <w:t>*</w:t>
            </w:r>
          </w:p>
          <w:p w:rsidR="004274FC" w:rsidRPr="007D6BD0" w:rsidRDefault="004274FC" w:rsidP="001B04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65963">
              <w:rPr>
                <w:sz w:val="28"/>
                <w:szCs w:val="28"/>
              </w:rPr>
              <w:t>(рублей)</w:t>
            </w:r>
          </w:p>
        </w:tc>
      </w:tr>
    </w:tbl>
    <w:p w:rsidR="004274FC" w:rsidRPr="00765963" w:rsidRDefault="004274FC" w:rsidP="004274F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601"/>
        <w:gridCol w:w="2268"/>
        <w:gridCol w:w="1985"/>
        <w:gridCol w:w="2551"/>
        <w:gridCol w:w="2371"/>
        <w:gridCol w:w="2191"/>
      </w:tblGrid>
      <w:tr w:rsidR="004274FC" w:rsidRPr="007D6BD0" w:rsidTr="001B04A5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4FC" w:rsidRPr="007D6BD0" w:rsidRDefault="004274FC" w:rsidP="001B04A5">
            <w:pPr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4FC" w:rsidRPr="007D6BD0" w:rsidRDefault="004274FC" w:rsidP="001B04A5">
            <w:pPr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4FC" w:rsidRPr="007D6BD0" w:rsidRDefault="004274FC" w:rsidP="001B04A5">
            <w:pPr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6</w:t>
            </w:r>
          </w:p>
        </w:tc>
      </w:tr>
      <w:tr w:rsidR="004274FC" w:rsidRPr="007D6BD0" w:rsidTr="001B04A5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4274FC" w:rsidRPr="007D6BD0" w:rsidTr="001B04A5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4274FC" w:rsidRPr="007D6BD0" w:rsidTr="001B04A5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4274FC" w:rsidRPr="007D6BD0" w:rsidTr="001B04A5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4274FC" w:rsidRPr="007D6BD0" w:rsidTr="001B04A5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4FC" w:rsidRPr="007D6BD0" w:rsidRDefault="004274FC" w:rsidP="001B04A5">
            <w:pPr>
              <w:jc w:val="both"/>
              <w:rPr>
                <w:rFonts w:eastAsia="Calibri"/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:rsidR="004274FC" w:rsidRPr="007D6BD0" w:rsidRDefault="004274FC" w:rsidP="004274FC">
      <w:pPr>
        <w:jc w:val="both"/>
        <w:rPr>
          <w:sz w:val="28"/>
          <w:szCs w:val="28"/>
        </w:rPr>
      </w:pPr>
    </w:p>
    <w:p w:rsidR="004274FC" w:rsidRPr="007D6BD0" w:rsidRDefault="004274FC" w:rsidP="004274FC">
      <w:pPr>
        <w:ind w:firstLine="709"/>
        <w:jc w:val="both"/>
        <w:rPr>
          <w:sz w:val="28"/>
          <w:szCs w:val="28"/>
        </w:rPr>
      </w:pPr>
      <w:r w:rsidRPr="007D6BD0">
        <w:rPr>
          <w:sz w:val="28"/>
          <w:szCs w:val="28"/>
        </w:rPr>
        <w:t xml:space="preserve">* Заполняется министерством в случае расхождения суммы причитающейся субсидии </w:t>
      </w:r>
      <w:r>
        <w:rPr>
          <w:sz w:val="28"/>
          <w:szCs w:val="28"/>
        </w:rPr>
        <w:t>и суммы субсидии к выплате (при пред</w:t>
      </w:r>
      <w:r w:rsidRPr="007D6BD0">
        <w:rPr>
          <w:sz w:val="28"/>
          <w:szCs w:val="28"/>
        </w:rPr>
        <w:t>ставлении документов через МФЦ не заполняется).</w:t>
      </w:r>
    </w:p>
    <w:p w:rsidR="004274FC" w:rsidRPr="007D6BD0" w:rsidRDefault="004274FC" w:rsidP="004274FC">
      <w:pPr>
        <w:jc w:val="both"/>
        <w:rPr>
          <w:sz w:val="28"/>
          <w:szCs w:val="28"/>
        </w:rPr>
      </w:pPr>
    </w:p>
    <w:p w:rsidR="004274FC" w:rsidRPr="007D6BD0" w:rsidRDefault="004274FC" w:rsidP="004274FC">
      <w:pPr>
        <w:rPr>
          <w:sz w:val="28"/>
          <w:szCs w:val="28"/>
        </w:rPr>
      </w:pPr>
      <w:r w:rsidRPr="007D6BD0">
        <w:rPr>
          <w:sz w:val="28"/>
          <w:szCs w:val="28"/>
        </w:rPr>
        <w:t>Расчет субсидии подтверждаю:</w:t>
      </w:r>
    </w:p>
    <w:p w:rsidR="004274FC" w:rsidRPr="00DB6F1A" w:rsidRDefault="004274FC" w:rsidP="004274FC">
      <w:pPr>
        <w:rPr>
          <w:szCs w:val="28"/>
        </w:rPr>
      </w:pPr>
    </w:p>
    <w:p w:rsidR="004274FC" w:rsidRPr="007D6BD0" w:rsidRDefault="004274FC" w:rsidP="004274FC">
      <w:pPr>
        <w:rPr>
          <w:sz w:val="28"/>
          <w:szCs w:val="28"/>
        </w:rPr>
      </w:pPr>
      <w:r w:rsidRPr="007D6BD0">
        <w:rPr>
          <w:sz w:val="28"/>
          <w:szCs w:val="28"/>
        </w:rPr>
        <w:t>Руководитель организации (индивидуальный предприниматель)</w:t>
      </w:r>
    </w:p>
    <w:p w:rsidR="004274FC" w:rsidRPr="00DB6F1A" w:rsidRDefault="004274FC" w:rsidP="004274FC">
      <w:pPr>
        <w:rPr>
          <w:sz w:val="18"/>
          <w:szCs w:val="28"/>
        </w:rPr>
      </w:pPr>
    </w:p>
    <w:p w:rsidR="004274FC" w:rsidRPr="007D6BD0" w:rsidRDefault="004274FC" w:rsidP="004274FC">
      <w:pPr>
        <w:rPr>
          <w:sz w:val="28"/>
          <w:szCs w:val="28"/>
        </w:rPr>
      </w:pPr>
      <w:r w:rsidRPr="007D6BD0">
        <w:rPr>
          <w:sz w:val="28"/>
          <w:szCs w:val="28"/>
        </w:rPr>
        <w:t>_______________</w:t>
      </w:r>
      <w:r>
        <w:rPr>
          <w:sz w:val="28"/>
          <w:szCs w:val="28"/>
        </w:rPr>
        <w:t>__</w:t>
      </w:r>
      <w:r w:rsidRPr="007D6BD0">
        <w:rPr>
          <w:sz w:val="28"/>
          <w:szCs w:val="28"/>
        </w:rPr>
        <w:t xml:space="preserve">         _______________</w:t>
      </w:r>
      <w:r>
        <w:rPr>
          <w:sz w:val="28"/>
          <w:szCs w:val="28"/>
        </w:rPr>
        <w:t>__</w:t>
      </w:r>
      <w:r w:rsidRPr="007D6BD0">
        <w:rPr>
          <w:sz w:val="28"/>
          <w:szCs w:val="28"/>
        </w:rPr>
        <w:t xml:space="preserve">       _________________</w:t>
      </w:r>
      <w:r>
        <w:rPr>
          <w:sz w:val="28"/>
          <w:szCs w:val="28"/>
        </w:rPr>
        <w:t>____</w:t>
      </w:r>
    </w:p>
    <w:p w:rsidR="004274FC" w:rsidRPr="007D6BD0" w:rsidRDefault="004274FC" w:rsidP="004274FC">
      <w:pPr>
        <w:rPr>
          <w:sz w:val="24"/>
          <w:szCs w:val="24"/>
        </w:rPr>
      </w:pPr>
      <w:r w:rsidRPr="007D6BD0">
        <w:rPr>
          <w:sz w:val="24"/>
          <w:szCs w:val="24"/>
        </w:rPr>
        <w:t xml:space="preserve">    (должность)                           (подпись)                    (Ф.И.О.)</w:t>
      </w:r>
    </w:p>
    <w:p w:rsidR="004274FC" w:rsidRPr="00DB6F1A" w:rsidRDefault="004274FC" w:rsidP="004274FC">
      <w:pPr>
        <w:rPr>
          <w:szCs w:val="28"/>
        </w:rPr>
      </w:pPr>
    </w:p>
    <w:p w:rsidR="004274FC" w:rsidRPr="007D6BD0" w:rsidRDefault="004274FC" w:rsidP="004274FC">
      <w:pPr>
        <w:rPr>
          <w:sz w:val="28"/>
          <w:szCs w:val="28"/>
        </w:rPr>
      </w:pPr>
      <w:r w:rsidRPr="007D6BD0">
        <w:rPr>
          <w:sz w:val="28"/>
          <w:szCs w:val="28"/>
        </w:rPr>
        <w:t>Главный бухгалтер организации (при наличии)</w:t>
      </w:r>
    </w:p>
    <w:p w:rsidR="004274FC" w:rsidRPr="00DB6F1A" w:rsidRDefault="004274FC" w:rsidP="004274FC">
      <w:pPr>
        <w:rPr>
          <w:sz w:val="18"/>
          <w:szCs w:val="28"/>
        </w:rPr>
      </w:pPr>
    </w:p>
    <w:p w:rsidR="004274FC" w:rsidRPr="007D6BD0" w:rsidRDefault="004274FC" w:rsidP="004274FC">
      <w:pPr>
        <w:rPr>
          <w:sz w:val="28"/>
          <w:szCs w:val="28"/>
        </w:rPr>
      </w:pPr>
      <w:r w:rsidRPr="007D6BD0">
        <w:rPr>
          <w:sz w:val="28"/>
          <w:szCs w:val="28"/>
        </w:rPr>
        <w:t>_______________</w:t>
      </w:r>
      <w:r>
        <w:rPr>
          <w:sz w:val="28"/>
          <w:szCs w:val="28"/>
        </w:rPr>
        <w:t>__</w:t>
      </w:r>
      <w:r w:rsidRPr="007D6BD0">
        <w:rPr>
          <w:sz w:val="28"/>
          <w:szCs w:val="28"/>
        </w:rPr>
        <w:t xml:space="preserve">         _______________</w:t>
      </w:r>
      <w:r>
        <w:rPr>
          <w:sz w:val="28"/>
          <w:szCs w:val="28"/>
        </w:rPr>
        <w:t>__</w:t>
      </w:r>
      <w:r w:rsidRPr="007D6BD0">
        <w:rPr>
          <w:sz w:val="28"/>
          <w:szCs w:val="28"/>
        </w:rPr>
        <w:t xml:space="preserve">       _________________</w:t>
      </w:r>
      <w:r>
        <w:rPr>
          <w:sz w:val="28"/>
          <w:szCs w:val="28"/>
        </w:rPr>
        <w:t>____</w:t>
      </w:r>
    </w:p>
    <w:p w:rsidR="004274FC" w:rsidRPr="007D6BD0" w:rsidRDefault="004274FC" w:rsidP="004274FC">
      <w:pPr>
        <w:rPr>
          <w:sz w:val="24"/>
          <w:szCs w:val="24"/>
        </w:rPr>
      </w:pPr>
      <w:r w:rsidRPr="007D6BD0">
        <w:rPr>
          <w:sz w:val="24"/>
          <w:szCs w:val="24"/>
        </w:rPr>
        <w:t xml:space="preserve">    (должность)                           (подпись)                             (Ф.И.О.)</w:t>
      </w:r>
    </w:p>
    <w:p w:rsidR="004274FC" w:rsidRPr="00DB6F1A" w:rsidRDefault="004274FC" w:rsidP="004274FC">
      <w:pPr>
        <w:rPr>
          <w:szCs w:val="28"/>
        </w:rPr>
      </w:pPr>
    </w:p>
    <w:p w:rsidR="004274FC" w:rsidRPr="007D6BD0" w:rsidRDefault="004274FC" w:rsidP="004274FC">
      <w:pPr>
        <w:rPr>
          <w:sz w:val="28"/>
          <w:szCs w:val="28"/>
        </w:rPr>
      </w:pPr>
      <w:r w:rsidRPr="007D6BD0">
        <w:rPr>
          <w:sz w:val="28"/>
          <w:szCs w:val="28"/>
        </w:rPr>
        <w:t>Дата</w:t>
      </w:r>
    </w:p>
    <w:p w:rsidR="004274FC" w:rsidRPr="00DB6F1A" w:rsidRDefault="004274FC" w:rsidP="004274FC">
      <w:pPr>
        <w:rPr>
          <w:szCs w:val="28"/>
        </w:rPr>
      </w:pPr>
    </w:p>
    <w:p w:rsidR="004274FC" w:rsidRPr="007D6BD0" w:rsidRDefault="004274FC" w:rsidP="004274FC">
      <w:pPr>
        <w:rPr>
          <w:sz w:val="28"/>
          <w:szCs w:val="28"/>
        </w:rPr>
      </w:pPr>
      <w:r w:rsidRPr="007D6BD0">
        <w:rPr>
          <w:sz w:val="28"/>
          <w:szCs w:val="28"/>
        </w:rPr>
        <w:t>М.П. (при наличии)</w:t>
      </w:r>
    </w:p>
    <w:p w:rsidR="004274FC" w:rsidRPr="00DB6F1A" w:rsidRDefault="004274FC" w:rsidP="004274FC">
      <w:pPr>
        <w:rPr>
          <w:szCs w:val="28"/>
        </w:rPr>
      </w:pPr>
    </w:p>
    <w:p w:rsidR="004274FC" w:rsidRPr="007D6BD0" w:rsidRDefault="004274FC" w:rsidP="004274FC">
      <w:pPr>
        <w:rPr>
          <w:sz w:val="28"/>
          <w:szCs w:val="28"/>
        </w:rPr>
      </w:pPr>
      <w:r w:rsidRPr="007D6BD0">
        <w:rPr>
          <w:sz w:val="28"/>
          <w:szCs w:val="28"/>
        </w:rPr>
        <w:t>Исполнитель ________________     _________________</w:t>
      </w:r>
      <w:r>
        <w:rPr>
          <w:sz w:val="28"/>
          <w:szCs w:val="28"/>
        </w:rPr>
        <w:t>____</w:t>
      </w:r>
    </w:p>
    <w:p w:rsidR="004274FC" w:rsidRPr="007D6BD0" w:rsidRDefault="004274FC" w:rsidP="004274FC">
      <w:pPr>
        <w:rPr>
          <w:sz w:val="28"/>
          <w:szCs w:val="28"/>
          <w:shd w:val="clear" w:color="auto" w:fill="FFFFFF"/>
        </w:rPr>
      </w:pPr>
      <w:r w:rsidRPr="007D6BD0">
        <w:rPr>
          <w:sz w:val="24"/>
          <w:szCs w:val="24"/>
        </w:rPr>
        <w:t xml:space="preserve">                                       (подпись)                           (Ф.И.О.)</w:t>
      </w:r>
    </w:p>
    <w:p w:rsidR="00E4580D" w:rsidRPr="007D6BD0" w:rsidRDefault="00E4580D" w:rsidP="00E4580D">
      <w:pPr>
        <w:pageBreakBefore/>
        <w:tabs>
          <w:tab w:val="left" w:pos="11482"/>
        </w:tabs>
        <w:ind w:left="10773"/>
        <w:jc w:val="center"/>
        <w:rPr>
          <w:sz w:val="28"/>
          <w:szCs w:val="28"/>
          <w:shd w:val="clear" w:color="auto" w:fill="FFFFFF"/>
        </w:rPr>
      </w:pPr>
      <w:r w:rsidRPr="007D6BD0">
        <w:rPr>
          <w:sz w:val="28"/>
          <w:szCs w:val="28"/>
          <w:shd w:val="clear" w:color="auto" w:fill="FFFFFF"/>
        </w:rPr>
        <w:lastRenderedPageBreak/>
        <w:t>Приложение № 3</w:t>
      </w:r>
    </w:p>
    <w:p w:rsidR="00E4580D" w:rsidRPr="007D6BD0" w:rsidRDefault="00E4580D" w:rsidP="00E4580D">
      <w:pPr>
        <w:tabs>
          <w:tab w:val="left" w:pos="11482"/>
        </w:tabs>
        <w:ind w:left="10773"/>
        <w:jc w:val="center"/>
        <w:rPr>
          <w:sz w:val="28"/>
          <w:szCs w:val="28"/>
        </w:rPr>
      </w:pPr>
      <w:r w:rsidRPr="007D6BD0">
        <w:rPr>
          <w:sz w:val="28"/>
          <w:szCs w:val="28"/>
        </w:rPr>
        <w:t>к Положению</w:t>
      </w:r>
    </w:p>
    <w:p w:rsidR="00E4580D" w:rsidRPr="007D6BD0" w:rsidRDefault="00E4580D" w:rsidP="00E4580D">
      <w:pPr>
        <w:tabs>
          <w:tab w:val="left" w:pos="11482"/>
        </w:tabs>
        <w:ind w:left="10773"/>
        <w:jc w:val="center"/>
        <w:rPr>
          <w:sz w:val="28"/>
          <w:szCs w:val="28"/>
        </w:rPr>
      </w:pPr>
      <w:r w:rsidRPr="007D6BD0">
        <w:rPr>
          <w:sz w:val="28"/>
          <w:szCs w:val="28"/>
        </w:rPr>
        <w:t xml:space="preserve">о порядке </w:t>
      </w:r>
      <w:proofErr w:type="gramStart"/>
      <w:r w:rsidRPr="007D6BD0">
        <w:rPr>
          <w:sz w:val="28"/>
          <w:szCs w:val="28"/>
        </w:rPr>
        <w:t>финансовой</w:t>
      </w:r>
      <w:proofErr w:type="gramEnd"/>
    </w:p>
    <w:p w:rsidR="00E4580D" w:rsidRPr="007D6BD0" w:rsidRDefault="00E4580D" w:rsidP="00E4580D">
      <w:pPr>
        <w:tabs>
          <w:tab w:val="left" w:pos="11482"/>
        </w:tabs>
        <w:ind w:left="10773"/>
        <w:jc w:val="center"/>
        <w:rPr>
          <w:sz w:val="28"/>
          <w:szCs w:val="28"/>
        </w:rPr>
      </w:pPr>
      <w:r w:rsidRPr="007D6BD0">
        <w:rPr>
          <w:sz w:val="28"/>
          <w:szCs w:val="28"/>
        </w:rPr>
        <w:t xml:space="preserve">поддержки </w:t>
      </w:r>
      <w:proofErr w:type="spellStart"/>
      <w:r w:rsidRPr="007D6BD0">
        <w:rPr>
          <w:sz w:val="28"/>
          <w:szCs w:val="28"/>
        </w:rPr>
        <w:t>аквакультуры</w:t>
      </w:r>
      <w:proofErr w:type="spellEnd"/>
    </w:p>
    <w:p w:rsidR="00E4580D" w:rsidRPr="007D6BD0" w:rsidRDefault="00E4580D" w:rsidP="00E4580D">
      <w:pPr>
        <w:jc w:val="right"/>
        <w:rPr>
          <w:sz w:val="28"/>
          <w:szCs w:val="28"/>
        </w:rPr>
      </w:pPr>
    </w:p>
    <w:p w:rsidR="00E4580D" w:rsidRPr="007D6BD0" w:rsidRDefault="00E4580D" w:rsidP="00E4580D">
      <w:pPr>
        <w:jc w:val="center"/>
        <w:rPr>
          <w:sz w:val="28"/>
          <w:szCs w:val="28"/>
        </w:rPr>
      </w:pPr>
      <w:r w:rsidRPr="007D6BD0">
        <w:rPr>
          <w:sz w:val="28"/>
          <w:szCs w:val="28"/>
        </w:rPr>
        <w:t>СПРАВКА-РАСЧЕТ</w:t>
      </w:r>
    </w:p>
    <w:p w:rsidR="00E4580D" w:rsidRDefault="00E4580D" w:rsidP="00E4580D">
      <w:pPr>
        <w:jc w:val="center"/>
        <w:rPr>
          <w:sz w:val="28"/>
          <w:szCs w:val="28"/>
        </w:rPr>
      </w:pPr>
      <w:r w:rsidRPr="007D6BD0">
        <w:rPr>
          <w:sz w:val="28"/>
          <w:szCs w:val="28"/>
        </w:rPr>
        <w:t xml:space="preserve">размера субсидии на возмещение части затрат на реализацию </w:t>
      </w:r>
      <w:r>
        <w:rPr>
          <w:sz w:val="28"/>
          <w:szCs w:val="28"/>
        </w:rPr>
        <w:t>рыбы</w:t>
      </w:r>
      <w:r w:rsidRPr="007D6BD0">
        <w:rPr>
          <w:sz w:val="28"/>
          <w:szCs w:val="28"/>
        </w:rPr>
        <w:t>, выращенн</w:t>
      </w:r>
      <w:r>
        <w:rPr>
          <w:sz w:val="28"/>
          <w:szCs w:val="28"/>
        </w:rPr>
        <w:t>ой</w:t>
      </w:r>
    </w:p>
    <w:p w:rsidR="00E4580D" w:rsidRDefault="00E4580D" w:rsidP="00E4580D">
      <w:pPr>
        <w:jc w:val="center"/>
        <w:rPr>
          <w:sz w:val="28"/>
          <w:szCs w:val="28"/>
        </w:rPr>
      </w:pPr>
      <w:r w:rsidRPr="007D6BD0">
        <w:rPr>
          <w:sz w:val="28"/>
          <w:szCs w:val="28"/>
        </w:rPr>
        <w:t xml:space="preserve">в </w:t>
      </w:r>
      <w:proofErr w:type="spellStart"/>
      <w:r w:rsidRPr="007D6BD0">
        <w:rPr>
          <w:sz w:val="28"/>
          <w:szCs w:val="28"/>
        </w:rPr>
        <w:t>полувольных</w:t>
      </w:r>
      <w:proofErr w:type="spellEnd"/>
      <w:r w:rsidRPr="007D6BD0">
        <w:rPr>
          <w:sz w:val="28"/>
          <w:szCs w:val="28"/>
        </w:rPr>
        <w:t xml:space="preserve"> условиях или искусственно созданной среде обитания, </w:t>
      </w:r>
    </w:p>
    <w:p w:rsidR="00E4580D" w:rsidRPr="007D6BD0" w:rsidRDefault="00E4580D" w:rsidP="00E4580D">
      <w:pPr>
        <w:jc w:val="center"/>
        <w:rPr>
          <w:sz w:val="28"/>
          <w:szCs w:val="28"/>
        </w:rPr>
      </w:pPr>
      <w:r w:rsidRPr="007D6BD0">
        <w:rPr>
          <w:sz w:val="28"/>
          <w:szCs w:val="28"/>
        </w:rPr>
        <w:t>за __________________</w:t>
      </w:r>
      <w:r>
        <w:rPr>
          <w:sz w:val="28"/>
          <w:szCs w:val="28"/>
        </w:rPr>
        <w:t>__</w:t>
      </w:r>
      <w:r w:rsidRPr="007D6BD0">
        <w:rPr>
          <w:sz w:val="28"/>
          <w:szCs w:val="28"/>
        </w:rPr>
        <w:t xml:space="preserve"> 20 __</w:t>
      </w:r>
      <w:r>
        <w:rPr>
          <w:sz w:val="28"/>
          <w:szCs w:val="28"/>
        </w:rPr>
        <w:t>__</w:t>
      </w:r>
      <w:r w:rsidRPr="007D6BD0">
        <w:rPr>
          <w:sz w:val="28"/>
          <w:szCs w:val="28"/>
        </w:rPr>
        <w:t xml:space="preserve"> года</w:t>
      </w:r>
    </w:p>
    <w:p w:rsidR="00E4580D" w:rsidRPr="007D6BD0" w:rsidRDefault="00E4580D" w:rsidP="00E4580D">
      <w:pPr>
        <w:jc w:val="center"/>
        <w:rPr>
          <w:sz w:val="24"/>
          <w:szCs w:val="24"/>
        </w:rPr>
      </w:pPr>
      <w:r w:rsidRPr="007D6BD0">
        <w:rPr>
          <w:sz w:val="24"/>
          <w:szCs w:val="24"/>
        </w:rPr>
        <w:t>(период)</w:t>
      </w:r>
    </w:p>
    <w:p w:rsidR="00E4580D" w:rsidRPr="007D6BD0" w:rsidRDefault="00E4580D" w:rsidP="00E4580D">
      <w:pPr>
        <w:jc w:val="center"/>
        <w:rPr>
          <w:sz w:val="28"/>
          <w:szCs w:val="28"/>
        </w:rPr>
      </w:pPr>
      <w:r w:rsidRPr="007D6BD0">
        <w:rPr>
          <w:sz w:val="28"/>
          <w:szCs w:val="28"/>
        </w:rPr>
        <w:t>по ______________________________________________________</w:t>
      </w:r>
      <w:r>
        <w:rPr>
          <w:sz w:val="28"/>
          <w:szCs w:val="28"/>
        </w:rPr>
        <w:t>___</w:t>
      </w:r>
    </w:p>
    <w:p w:rsidR="00E4580D" w:rsidRDefault="00E4580D" w:rsidP="00E4580D">
      <w:pPr>
        <w:jc w:val="center"/>
        <w:rPr>
          <w:sz w:val="24"/>
          <w:szCs w:val="24"/>
        </w:rPr>
      </w:pPr>
      <w:r w:rsidRPr="007D6BD0">
        <w:rPr>
          <w:sz w:val="24"/>
          <w:szCs w:val="24"/>
        </w:rPr>
        <w:t xml:space="preserve">   (наименование организации или индивидуального предпринимателя)</w:t>
      </w:r>
    </w:p>
    <w:p w:rsidR="00BE353E" w:rsidRDefault="00BE353E" w:rsidP="00E4580D">
      <w:pPr>
        <w:jc w:val="center"/>
        <w:rPr>
          <w:sz w:val="24"/>
          <w:szCs w:val="24"/>
        </w:rPr>
      </w:pPr>
    </w:p>
    <w:tbl>
      <w:tblPr>
        <w:tblW w:w="52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06"/>
        <w:gridCol w:w="1672"/>
        <w:gridCol w:w="1533"/>
        <w:gridCol w:w="1391"/>
        <w:gridCol w:w="1308"/>
        <w:gridCol w:w="1504"/>
        <w:gridCol w:w="1559"/>
        <w:gridCol w:w="1577"/>
        <w:gridCol w:w="1542"/>
        <w:gridCol w:w="1560"/>
      </w:tblGrid>
      <w:tr w:rsidR="00E32B5D" w:rsidRPr="00E5718F" w:rsidTr="00E12DA1">
        <w:trPr>
          <w:trHeight w:val="1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5D" w:rsidRPr="007D6BD0" w:rsidRDefault="00E32B5D" w:rsidP="00BE353E">
            <w:pPr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 xml:space="preserve">Вид </w:t>
            </w:r>
          </w:p>
          <w:p w:rsidR="00E32B5D" w:rsidRPr="00E5718F" w:rsidRDefault="00E32B5D" w:rsidP="00BE353E">
            <w:pPr>
              <w:jc w:val="center"/>
              <w:rPr>
                <w:sz w:val="24"/>
                <w:szCs w:val="24"/>
              </w:rPr>
            </w:pPr>
            <w:r w:rsidRPr="007D6BD0">
              <w:rPr>
                <w:sz w:val="28"/>
                <w:szCs w:val="28"/>
              </w:rPr>
              <w:t>или порода рыб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B5D" w:rsidRPr="00E5718F" w:rsidRDefault="00E32B5D" w:rsidP="00D07B5E">
            <w:pPr>
              <w:rPr>
                <w:sz w:val="24"/>
                <w:szCs w:val="24"/>
              </w:rPr>
            </w:pPr>
            <w:r w:rsidRPr="007D6BD0">
              <w:rPr>
                <w:sz w:val="28"/>
                <w:szCs w:val="28"/>
              </w:rPr>
              <w:t xml:space="preserve">Количество </w:t>
            </w:r>
            <w:proofErr w:type="spellStart"/>
            <w:proofErr w:type="gramStart"/>
            <w:r w:rsidRPr="007D6BD0">
              <w:rPr>
                <w:sz w:val="28"/>
                <w:szCs w:val="28"/>
              </w:rPr>
              <w:t>реализован</w:t>
            </w:r>
            <w:r w:rsidR="00B73434">
              <w:rPr>
                <w:sz w:val="28"/>
                <w:szCs w:val="28"/>
              </w:rPr>
              <w:t>-</w:t>
            </w:r>
            <w:r w:rsidRPr="007D6BD0">
              <w:rPr>
                <w:sz w:val="28"/>
                <w:szCs w:val="28"/>
              </w:rPr>
              <w:t>ной</w:t>
            </w:r>
            <w:proofErr w:type="spellEnd"/>
            <w:proofErr w:type="gramEnd"/>
            <w:r w:rsidRPr="007D6BD0">
              <w:rPr>
                <w:sz w:val="28"/>
                <w:szCs w:val="28"/>
              </w:rPr>
              <w:t xml:space="preserve"> рыбы (</w:t>
            </w:r>
            <w:proofErr w:type="spellStart"/>
            <w:r w:rsidRPr="007D6BD0">
              <w:rPr>
                <w:sz w:val="28"/>
                <w:szCs w:val="28"/>
              </w:rPr>
              <w:t>килограм</w:t>
            </w:r>
            <w:r w:rsidR="00B73434">
              <w:rPr>
                <w:sz w:val="28"/>
                <w:szCs w:val="28"/>
              </w:rPr>
              <w:t>-</w:t>
            </w:r>
            <w:r w:rsidRPr="007D6BD0">
              <w:rPr>
                <w:sz w:val="28"/>
                <w:szCs w:val="28"/>
              </w:rPr>
              <w:t>мов</w:t>
            </w:r>
            <w:proofErr w:type="spellEnd"/>
            <w:r w:rsidRPr="007D6BD0">
              <w:rPr>
                <w:sz w:val="28"/>
                <w:szCs w:val="28"/>
              </w:rPr>
              <w:t>)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B5D" w:rsidRPr="00E5718F" w:rsidRDefault="00E32B5D" w:rsidP="00D07B5E">
            <w:pPr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>Фактические затраты (рублей/килограмм)</w:t>
            </w:r>
          </w:p>
          <w:p w:rsidR="00E32B5D" w:rsidRPr="00E5718F" w:rsidRDefault="00E32B5D" w:rsidP="00D07B5E">
            <w:pPr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>(без НДС)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5D" w:rsidRPr="00E5718F" w:rsidRDefault="00E32B5D" w:rsidP="00D07B5E">
            <w:pPr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 xml:space="preserve">Ставка субсидии </w:t>
            </w:r>
          </w:p>
          <w:p w:rsidR="00E32B5D" w:rsidRPr="00E5718F" w:rsidRDefault="00E32B5D" w:rsidP="00D07B5E">
            <w:pPr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>за 1 килограмм</w:t>
            </w:r>
          </w:p>
          <w:p w:rsidR="00E32B5D" w:rsidRPr="00E5718F" w:rsidRDefault="00E32B5D" w:rsidP="00D07B5E">
            <w:pPr>
              <w:jc w:val="center"/>
              <w:rPr>
                <w:spacing w:val="-4"/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>(рублей)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5D" w:rsidRPr="00E5718F" w:rsidRDefault="00E32B5D" w:rsidP="00D07B5E">
            <w:pPr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>Размер причитающейся субсидии</w:t>
            </w:r>
          </w:p>
          <w:p w:rsidR="00E32B5D" w:rsidRPr="00E5718F" w:rsidRDefault="00E32B5D" w:rsidP="00D07B5E">
            <w:pPr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 xml:space="preserve">(рублей) </w:t>
            </w:r>
          </w:p>
          <w:p w:rsidR="00E32B5D" w:rsidRPr="00E5718F" w:rsidRDefault="00E32B5D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5D" w:rsidRPr="00E5718F" w:rsidRDefault="00E32B5D" w:rsidP="00A44B3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>Размер субсидии, ранее полученной в текущем году</w:t>
            </w:r>
          </w:p>
          <w:p w:rsidR="00E32B5D" w:rsidRPr="00E5718F" w:rsidRDefault="00E32B5D" w:rsidP="00A44B3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>(рублей)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5D" w:rsidRPr="00E5718F" w:rsidRDefault="00E32B5D" w:rsidP="00A44B3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>Размер субсидии</w:t>
            </w:r>
            <w:r>
              <w:rPr>
                <w:sz w:val="24"/>
                <w:szCs w:val="24"/>
              </w:rPr>
              <w:t>, подлежащ</w:t>
            </w:r>
            <w:r w:rsidR="00067516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к выплате в текущем году</w:t>
            </w:r>
          </w:p>
          <w:p w:rsidR="00E32B5D" w:rsidRDefault="00E32B5D" w:rsidP="00A44B3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(графа 7 – графа 8)</w:t>
            </w:r>
          </w:p>
          <w:p w:rsidR="00054285" w:rsidRPr="00E5718F" w:rsidRDefault="00054285" w:rsidP="000542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 xml:space="preserve">(рублей) </w:t>
            </w:r>
          </w:p>
          <w:p w:rsidR="00054285" w:rsidRPr="00E5718F" w:rsidRDefault="00054285" w:rsidP="00A44B3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5D" w:rsidRPr="00E5718F" w:rsidRDefault="00E32B5D" w:rsidP="00A44B3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>Размер субсидии к выплате *</w:t>
            </w:r>
          </w:p>
          <w:p w:rsidR="00E32B5D" w:rsidRPr="00E5718F" w:rsidRDefault="00E32B5D" w:rsidP="00A44B3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 xml:space="preserve">(рублей) </w:t>
            </w:r>
          </w:p>
          <w:p w:rsidR="00E32B5D" w:rsidRPr="00E5718F" w:rsidRDefault="00E32B5D" w:rsidP="00A44B3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E353E" w:rsidRPr="00E5718F" w:rsidTr="00E12DA1">
        <w:trPr>
          <w:trHeight w:val="1"/>
        </w:trPr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7D6BD0" w:rsidRDefault="00BE353E" w:rsidP="00BE35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7D6BD0" w:rsidRDefault="00BE353E" w:rsidP="00D07B5E"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E5718F" w:rsidRDefault="00BE353E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E5718F" w:rsidRDefault="00BE353E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E5718F" w:rsidRDefault="00BE353E" w:rsidP="00BE35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 xml:space="preserve">По ставке за 1 килограмм (рублей) (графа </w:t>
            </w: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 w:rsidR="00B31868">
              <w:rPr>
                <w:sz w:val="24"/>
                <w:szCs w:val="24"/>
              </w:rPr>
              <w:t xml:space="preserve"> </w:t>
            </w:r>
            <w:r w:rsidRPr="00E5718F">
              <w:rPr>
                <w:sz w:val="24"/>
                <w:szCs w:val="24"/>
              </w:rPr>
              <w:t xml:space="preserve">графу </w:t>
            </w:r>
            <w:r>
              <w:rPr>
                <w:sz w:val="24"/>
                <w:szCs w:val="24"/>
              </w:rPr>
              <w:t>4</w:t>
            </w:r>
            <w:r w:rsidRPr="00E5718F">
              <w:rPr>
                <w:sz w:val="24"/>
                <w:szCs w:val="24"/>
              </w:rPr>
              <w:t>)</w:t>
            </w:r>
          </w:p>
          <w:p w:rsidR="00BE353E" w:rsidRPr="00E5718F" w:rsidRDefault="00BE353E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E5718F" w:rsidRDefault="00BE353E" w:rsidP="00B73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</w:t>
            </w:r>
            <w:r w:rsidRPr="00E5718F">
              <w:rPr>
                <w:sz w:val="24"/>
                <w:szCs w:val="24"/>
              </w:rPr>
              <w:t xml:space="preserve">процентов затрат (рублей) (графа </w:t>
            </w:r>
            <w:r>
              <w:rPr>
                <w:sz w:val="24"/>
                <w:szCs w:val="24"/>
              </w:rPr>
              <w:t>3 х80 процентов</w:t>
            </w:r>
            <w:r w:rsidR="00E12DA1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E5718F" w:rsidRDefault="00BE353E" w:rsidP="00D07B5E">
            <w:pPr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>Минимальное значение</w:t>
            </w:r>
            <w:r>
              <w:rPr>
                <w:sz w:val="24"/>
                <w:szCs w:val="24"/>
              </w:rPr>
              <w:t xml:space="preserve"> графы 5 и графы 6</w:t>
            </w: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E5718F" w:rsidRDefault="00BE353E" w:rsidP="00D07B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E5718F" w:rsidRDefault="00BE353E" w:rsidP="00D07B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E5718F" w:rsidRDefault="00BE353E" w:rsidP="00D07B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E353E" w:rsidRPr="007D6BD0" w:rsidTr="00E12DA1">
        <w:trPr>
          <w:trHeight w:val="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7D6BD0" w:rsidRDefault="00BE353E" w:rsidP="00D07B5E">
            <w:pPr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7D6BD0" w:rsidRDefault="00BE353E" w:rsidP="00BE353E">
            <w:pPr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jc w:val="center"/>
              <w:rPr>
                <w:sz w:val="24"/>
                <w:szCs w:val="24"/>
              </w:rPr>
            </w:pPr>
            <w:r w:rsidRPr="00BE353E">
              <w:rPr>
                <w:sz w:val="24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jc w:val="center"/>
              <w:rPr>
                <w:sz w:val="24"/>
                <w:szCs w:val="24"/>
              </w:rPr>
            </w:pPr>
            <w:r w:rsidRPr="00BE353E">
              <w:rPr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BE35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353E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BE353E">
            <w:pPr>
              <w:jc w:val="center"/>
              <w:rPr>
                <w:sz w:val="24"/>
                <w:szCs w:val="24"/>
              </w:rPr>
            </w:pPr>
            <w:r w:rsidRPr="00BE353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BE353E">
            <w:pPr>
              <w:jc w:val="center"/>
              <w:rPr>
                <w:sz w:val="24"/>
                <w:szCs w:val="24"/>
              </w:rPr>
            </w:pPr>
            <w:r w:rsidRPr="00BE353E">
              <w:rPr>
                <w:sz w:val="24"/>
                <w:szCs w:val="24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353E">
              <w:rPr>
                <w:sz w:val="24"/>
                <w:szCs w:val="24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6642FF" w:rsidP="00D07B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E32B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353E">
              <w:rPr>
                <w:sz w:val="24"/>
                <w:szCs w:val="24"/>
              </w:rPr>
              <w:t>1</w:t>
            </w:r>
            <w:r w:rsidR="00E32B5D">
              <w:rPr>
                <w:sz w:val="24"/>
                <w:szCs w:val="24"/>
              </w:rPr>
              <w:t>0</w:t>
            </w:r>
          </w:p>
        </w:tc>
      </w:tr>
      <w:tr w:rsidR="00BE353E" w:rsidRPr="007D6BD0" w:rsidTr="00E12DA1">
        <w:trPr>
          <w:trHeight w:val="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7D6BD0" w:rsidRDefault="00BE353E" w:rsidP="00BE35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BE353E"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BE35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BE3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BE3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BE35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BE35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BE35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E353E" w:rsidRPr="007D6BD0" w:rsidTr="00E12DA1">
        <w:trPr>
          <w:trHeight w:val="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7D6BD0" w:rsidRDefault="00BE353E" w:rsidP="00BE35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BE353E"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BE35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BE3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BE3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BE35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BE35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BE35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E353E" w:rsidRPr="007D6BD0" w:rsidTr="00E12DA1">
        <w:trPr>
          <w:trHeight w:val="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7D6BD0" w:rsidRDefault="00BE353E" w:rsidP="00BE35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BE353E"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BE35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BE3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BE3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BE35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BE35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BE35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E353E" w:rsidRPr="007D6BD0" w:rsidTr="00E12DA1">
        <w:trPr>
          <w:trHeight w:val="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7D6BD0" w:rsidRDefault="00BE353E" w:rsidP="00BE353E">
            <w:pPr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Всего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BE353E"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jc w:val="center"/>
              <w:rPr>
                <w:sz w:val="24"/>
                <w:szCs w:val="24"/>
              </w:rPr>
            </w:pPr>
            <w:r w:rsidRPr="00BE353E">
              <w:rPr>
                <w:sz w:val="24"/>
                <w:szCs w:val="24"/>
              </w:rPr>
              <w:t>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BE35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BE35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BE35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BE35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BE353E" w:rsidRDefault="00BE353E" w:rsidP="00E4580D">
      <w:pPr>
        <w:jc w:val="center"/>
        <w:rPr>
          <w:sz w:val="24"/>
          <w:szCs w:val="24"/>
        </w:rPr>
      </w:pPr>
    </w:p>
    <w:p w:rsidR="00E4580D" w:rsidRPr="007D6BD0" w:rsidRDefault="00E4580D" w:rsidP="00E4580D">
      <w:pPr>
        <w:ind w:firstLine="709"/>
        <w:jc w:val="both"/>
        <w:rPr>
          <w:sz w:val="28"/>
          <w:szCs w:val="28"/>
        </w:rPr>
      </w:pPr>
      <w:r w:rsidRPr="007D6BD0">
        <w:rPr>
          <w:sz w:val="28"/>
          <w:szCs w:val="28"/>
        </w:rPr>
        <w:t>Примечание:</w:t>
      </w:r>
    </w:p>
    <w:p w:rsidR="00E4580D" w:rsidRDefault="00E4580D" w:rsidP="00E4580D">
      <w:pPr>
        <w:ind w:firstLine="709"/>
        <w:jc w:val="both"/>
        <w:rPr>
          <w:sz w:val="28"/>
          <w:szCs w:val="28"/>
        </w:rPr>
      </w:pPr>
      <w:r w:rsidRPr="007D6BD0">
        <w:rPr>
          <w:sz w:val="28"/>
          <w:szCs w:val="28"/>
          <w:lang w:val="en-US"/>
        </w:rPr>
        <w:t>X</w:t>
      </w:r>
      <w:r w:rsidRPr="007D6BD0">
        <w:rPr>
          <w:sz w:val="28"/>
          <w:szCs w:val="28"/>
        </w:rPr>
        <w:t xml:space="preserve"> – данная ячейка не заполняется.</w:t>
      </w:r>
    </w:p>
    <w:p w:rsidR="00E4580D" w:rsidRPr="009D6FFD" w:rsidRDefault="00E4580D" w:rsidP="00E4580D">
      <w:pPr>
        <w:ind w:firstLine="709"/>
        <w:jc w:val="both"/>
        <w:rPr>
          <w:sz w:val="16"/>
          <w:szCs w:val="28"/>
        </w:rPr>
      </w:pPr>
    </w:p>
    <w:p w:rsidR="00E4580D" w:rsidRPr="007D6BD0" w:rsidRDefault="00E4580D" w:rsidP="00E4580D">
      <w:pPr>
        <w:ind w:firstLine="709"/>
        <w:jc w:val="both"/>
        <w:rPr>
          <w:sz w:val="28"/>
          <w:szCs w:val="28"/>
        </w:rPr>
      </w:pPr>
      <w:r w:rsidRPr="007D6BD0">
        <w:rPr>
          <w:sz w:val="28"/>
          <w:szCs w:val="28"/>
        </w:rPr>
        <w:lastRenderedPageBreak/>
        <w:t>* Заполняется министерством в случае расхождения суммы причитающейся субсидии и сум</w:t>
      </w:r>
      <w:r>
        <w:rPr>
          <w:sz w:val="28"/>
          <w:szCs w:val="28"/>
        </w:rPr>
        <w:t>мы субсидии к выплате (при пред</w:t>
      </w:r>
      <w:r w:rsidRPr="007D6BD0">
        <w:rPr>
          <w:sz w:val="28"/>
          <w:szCs w:val="28"/>
        </w:rPr>
        <w:t>ставлении документов через МФЦ не заполняется).</w:t>
      </w:r>
    </w:p>
    <w:p w:rsidR="00E4580D" w:rsidRPr="007D6BD0" w:rsidRDefault="00E4580D" w:rsidP="00E4580D">
      <w:pPr>
        <w:rPr>
          <w:sz w:val="28"/>
          <w:szCs w:val="28"/>
        </w:rPr>
      </w:pPr>
      <w:r w:rsidRPr="007D6BD0">
        <w:rPr>
          <w:sz w:val="28"/>
          <w:szCs w:val="28"/>
        </w:rPr>
        <w:t>Расчет субсидии подтверждаю:</w:t>
      </w:r>
    </w:p>
    <w:p w:rsidR="00E4580D" w:rsidRPr="00DB6F1A" w:rsidRDefault="00E4580D" w:rsidP="00E4580D">
      <w:pPr>
        <w:rPr>
          <w:szCs w:val="28"/>
        </w:rPr>
      </w:pPr>
    </w:p>
    <w:p w:rsidR="00E4580D" w:rsidRPr="007D6BD0" w:rsidRDefault="00E4580D" w:rsidP="00E4580D">
      <w:pPr>
        <w:rPr>
          <w:sz w:val="28"/>
          <w:szCs w:val="28"/>
        </w:rPr>
      </w:pPr>
      <w:r w:rsidRPr="007D6BD0">
        <w:rPr>
          <w:sz w:val="28"/>
          <w:szCs w:val="28"/>
        </w:rPr>
        <w:t>Руководитель организации (индивидуальный предприниматель)</w:t>
      </w:r>
    </w:p>
    <w:p w:rsidR="00E4580D" w:rsidRPr="00DB6F1A" w:rsidRDefault="00E4580D" w:rsidP="00E4580D">
      <w:pPr>
        <w:rPr>
          <w:sz w:val="18"/>
          <w:szCs w:val="28"/>
        </w:rPr>
      </w:pPr>
    </w:p>
    <w:p w:rsidR="00E4580D" w:rsidRPr="007D6BD0" w:rsidRDefault="00E4580D" w:rsidP="00E4580D">
      <w:pPr>
        <w:rPr>
          <w:sz w:val="28"/>
          <w:szCs w:val="28"/>
        </w:rPr>
      </w:pPr>
      <w:r w:rsidRPr="007D6BD0">
        <w:rPr>
          <w:sz w:val="28"/>
          <w:szCs w:val="28"/>
        </w:rPr>
        <w:t>_______________</w:t>
      </w:r>
      <w:r>
        <w:rPr>
          <w:sz w:val="28"/>
          <w:szCs w:val="28"/>
        </w:rPr>
        <w:t>__</w:t>
      </w:r>
      <w:r w:rsidRPr="007D6BD0">
        <w:rPr>
          <w:sz w:val="28"/>
          <w:szCs w:val="28"/>
        </w:rPr>
        <w:t xml:space="preserve">         _______________</w:t>
      </w:r>
      <w:r>
        <w:rPr>
          <w:sz w:val="28"/>
          <w:szCs w:val="28"/>
        </w:rPr>
        <w:t>__</w:t>
      </w:r>
      <w:r w:rsidRPr="007D6BD0">
        <w:rPr>
          <w:sz w:val="28"/>
          <w:szCs w:val="28"/>
        </w:rPr>
        <w:t xml:space="preserve">       _________________</w:t>
      </w:r>
      <w:r>
        <w:rPr>
          <w:sz w:val="28"/>
          <w:szCs w:val="28"/>
        </w:rPr>
        <w:t>____</w:t>
      </w:r>
    </w:p>
    <w:p w:rsidR="00E4580D" w:rsidRPr="007D6BD0" w:rsidRDefault="00E4580D" w:rsidP="00E4580D">
      <w:pPr>
        <w:rPr>
          <w:sz w:val="24"/>
          <w:szCs w:val="24"/>
        </w:rPr>
      </w:pPr>
      <w:r w:rsidRPr="007D6BD0">
        <w:rPr>
          <w:sz w:val="24"/>
          <w:szCs w:val="24"/>
        </w:rPr>
        <w:t xml:space="preserve">    (должность)                           (подпись)                    (Ф.И.О.)</w:t>
      </w:r>
    </w:p>
    <w:p w:rsidR="00E4580D" w:rsidRPr="00DB6F1A" w:rsidRDefault="00E4580D" w:rsidP="00E4580D">
      <w:pPr>
        <w:rPr>
          <w:szCs w:val="28"/>
        </w:rPr>
      </w:pPr>
    </w:p>
    <w:p w:rsidR="00E4580D" w:rsidRPr="007D6BD0" w:rsidRDefault="00E4580D" w:rsidP="00E4580D">
      <w:pPr>
        <w:rPr>
          <w:sz w:val="28"/>
          <w:szCs w:val="28"/>
        </w:rPr>
      </w:pPr>
      <w:r w:rsidRPr="007D6BD0">
        <w:rPr>
          <w:sz w:val="28"/>
          <w:szCs w:val="28"/>
        </w:rPr>
        <w:t>Главный бухгалтер организации (при наличии)</w:t>
      </w:r>
    </w:p>
    <w:p w:rsidR="00E4580D" w:rsidRPr="00DB6F1A" w:rsidRDefault="00E4580D" w:rsidP="00E4580D">
      <w:pPr>
        <w:rPr>
          <w:sz w:val="18"/>
          <w:szCs w:val="28"/>
        </w:rPr>
      </w:pPr>
    </w:p>
    <w:p w:rsidR="00E4580D" w:rsidRPr="007D6BD0" w:rsidRDefault="00E4580D" w:rsidP="00E4580D">
      <w:pPr>
        <w:rPr>
          <w:sz w:val="28"/>
          <w:szCs w:val="28"/>
        </w:rPr>
      </w:pPr>
      <w:r w:rsidRPr="007D6BD0">
        <w:rPr>
          <w:sz w:val="28"/>
          <w:szCs w:val="28"/>
        </w:rPr>
        <w:t>_______________</w:t>
      </w:r>
      <w:r>
        <w:rPr>
          <w:sz w:val="28"/>
          <w:szCs w:val="28"/>
        </w:rPr>
        <w:t>__</w:t>
      </w:r>
      <w:r w:rsidRPr="007D6BD0">
        <w:rPr>
          <w:sz w:val="28"/>
          <w:szCs w:val="28"/>
        </w:rPr>
        <w:t xml:space="preserve">         _______________</w:t>
      </w:r>
      <w:r>
        <w:rPr>
          <w:sz w:val="28"/>
          <w:szCs w:val="28"/>
        </w:rPr>
        <w:t>__</w:t>
      </w:r>
      <w:r w:rsidRPr="007D6BD0">
        <w:rPr>
          <w:sz w:val="28"/>
          <w:szCs w:val="28"/>
        </w:rPr>
        <w:t xml:space="preserve">       _________________</w:t>
      </w:r>
      <w:r>
        <w:rPr>
          <w:sz w:val="28"/>
          <w:szCs w:val="28"/>
        </w:rPr>
        <w:t>____</w:t>
      </w:r>
    </w:p>
    <w:p w:rsidR="00E4580D" w:rsidRPr="007D6BD0" w:rsidRDefault="00E4580D" w:rsidP="00E4580D">
      <w:pPr>
        <w:rPr>
          <w:sz w:val="24"/>
          <w:szCs w:val="24"/>
        </w:rPr>
      </w:pPr>
      <w:r w:rsidRPr="007D6BD0">
        <w:rPr>
          <w:sz w:val="24"/>
          <w:szCs w:val="24"/>
        </w:rPr>
        <w:t xml:space="preserve">    (должность)                           (подпись)                             (Ф.И.О.)</w:t>
      </w:r>
    </w:p>
    <w:p w:rsidR="00E4580D" w:rsidRPr="00DB6F1A" w:rsidRDefault="00E4580D" w:rsidP="00E4580D">
      <w:pPr>
        <w:rPr>
          <w:szCs w:val="28"/>
        </w:rPr>
      </w:pPr>
    </w:p>
    <w:p w:rsidR="00E4580D" w:rsidRPr="007D6BD0" w:rsidRDefault="00E4580D" w:rsidP="00E4580D">
      <w:pPr>
        <w:rPr>
          <w:sz w:val="28"/>
          <w:szCs w:val="28"/>
        </w:rPr>
      </w:pPr>
      <w:r w:rsidRPr="007D6BD0">
        <w:rPr>
          <w:sz w:val="28"/>
          <w:szCs w:val="28"/>
        </w:rPr>
        <w:t>Дата</w:t>
      </w:r>
    </w:p>
    <w:p w:rsidR="00E4580D" w:rsidRPr="00DB6F1A" w:rsidRDefault="00E4580D" w:rsidP="00E4580D">
      <w:pPr>
        <w:rPr>
          <w:szCs w:val="28"/>
        </w:rPr>
      </w:pPr>
    </w:p>
    <w:p w:rsidR="00E4580D" w:rsidRPr="007D6BD0" w:rsidRDefault="00E4580D" w:rsidP="00E4580D">
      <w:pPr>
        <w:rPr>
          <w:sz w:val="28"/>
          <w:szCs w:val="28"/>
        </w:rPr>
      </w:pPr>
      <w:r w:rsidRPr="007D6BD0">
        <w:rPr>
          <w:sz w:val="28"/>
          <w:szCs w:val="28"/>
        </w:rPr>
        <w:t>М.П. (при наличии)</w:t>
      </w:r>
    </w:p>
    <w:p w:rsidR="00E4580D" w:rsidRPr="00DB6F1A" w:rsidRDefault="00E4580D" w:rsidP="00E4580D">
      <w:pPr>
        <w:rPr>
          <w:szCs w:val="28"/>
        </w:rPr>
      </w:pPr>
    </w:p>
    <w:p w:rsidR="00E4580D" w:rsidRPr="007D6BD0" w:rsidRDefault="00E4580D" w:rsidP="00E4580D">
      <w:pPr>
        <w:rPr>
          <w:sz w:val="28"/>
          <w:szCs w:val="28"/>
        </w:rPr>
      </w:pPr>
      <w:r w:rsidRPr="007D6BD0">
        <w:rPr>
          <w:sz w:val="28"/>
          <w:szCs w:val="28"/>
        </w:rPr>
        <w:t>Исполнитель ________________     _________________</w:t>
      </w:r>
      <w:r>
        <w:rPr>
          <w:sz w:val="28"/>
          <w:szCs w:val="28"/>
        </w:rPr>
        <w:t>____</w:t>
      </w:r>
    </w:p>
    <w:p w:rsidR="00E4580D" w:rsidRDefault="00E4580D" w:rsidP="00E4580D">
      <w:pPr>
        <w:rPr>
          <w:sz w:val="28"/>
          <w:szCs w:val="28"/>
          <w:shd w:val="clear" w:color="auto" w:fill="FFFFFF"/>
        </w:rPr>
      </w:pPr>
      <w:r w:rsidRPr="007D6BD0">
        <w:rPr>
          <w:sz w:val="24"/>
          <w:szCs w:val="24"/>
        </w:rPr>
        <w:t xml:space="preserve">                                       (подпись)                           (Ф.И.О.)</w:t>
      </w:r>
    </w:p>
    <w:p w:rsidR="004274FC" w:rsidRDefault="004274FC" w:rsidP="00E4580D">
      <w:pPr>
        <w:rPr>
          <w:sz w:val="28"/>
          <w:szCs w:val="28"/>
          <w:shd w:val="clear" w:color="auto" w:fill="FFFFFF"/>
        </w:rPr>
      </w:pPr>
    </w:p>
    <w:p w:rsidR="004274FC" w:rsidRDefault="004274FC" w:rsidP="00E4580D">
      <w:pPr>
        <w:rPr>
          <w:sz w:val="28"/>
          <w:szCs w:val="28"/>
          <w:shd w:val="clear" w:color="auto" w:fill="FFFFFF"/>
        </w:rPr>
      </w:pPr>
    </w:p>
    <w:p w:rsidR="004274FC" w:rsidRDefault="004274FC" w:rsidP="00E4580D">
      <w:pPr>
        <w:rPr>
          <w:sz w:val="28"/>
          <w:szCs w:val="28"/>
          <w:shd w:val="clear" w:color="auto" w:fill="FFFFFF"/>
        </w:rPr>
      </w:pPr>
    </w:p>
    <w:p w:rsidR="004274FC" w:rsidRDefault="004274FC" w:rsidP="00E4580D">
      <w:pPr>
        <w:rPr>
          <w:sz w:val="28"/>
          <w:szCs w:val="28"/>
          <w:shd w:val="clear" w:color="auto" w:fill="FFFFFF"/>
        </w:rPr>
      </w:pPr>
    </w:p>
    <w:p w:rsidR="004274FC" w:rsidRDefault="004274FC" w:rsidP="00E4580D">
      <w:pPr>
        <w:rPr>
          <w:sz w:val="28"/>
          <w:szCs w:val="28"/>
          <w:shd w:val="clear" w:color="auto" w:fill="FFFFFF"/>
        </w:rPr>
      </w:pPr>
    </w:p>
    <w:p w:rsidR="004274FC" w:rsidRDefault="004274FC" w:rsidP="00E4580D">
      <w:pPr>
        <w:rPr>
          <w:sz w:val="28"/>
          <w:szCs w:val="28"/>
          <w:shd w:val="clear" w:color="auto" w:fill="FFFFFF"/>
        </w:rPr>
      </w:pPr>
    </w:p>
    <w:p w:rsidR="004274FC" w:rsidRDefault="004274FC" w:rsidP="00E4580D">
      <w:pPr>
        <w:rPr>
          <w:sz w:val="28"/>
          <w:szCs w:val="28"/>
          <w:shd w:val="clear" w:color="auto" w:fill="FFFFFF"/>
        </w:rPr>
      </w:pPr>
    </w:p>
    <w:p w:rsidR="004274FC" w:rsidRDefault="004274FC" w:rsidP="00E4580D">
      <w:pPr>
        <w:rPr>
          <w:sz w:val="28"/>
          <w:szCs w:val="28"/>
          <w:shd w:val="clear" w:color="auto" w:fill="FFFFFF"/>
        </w:rPr>
      </w:pPr>
    </w:p>
    <w:p w:rsidR="004274FC" w:rsidRDefault="004274FC" w:rsidP="00E4580D">
      <w:pPr>
        <w:rPr>
          <w:sz w:val="28"/>
          <w:szCs w:val="28"/>
          <w:shd w:val="clear" w:color="auto" w:fill="FFFFFF"/>
        </w:rPr>
      </w:pPr>
    </w:p>
    <w:p w:rsidR="004274FC" w:rsidRDefault="004274FC" w:rsidP="00E4580D">
      <w:pPr>
        <w:rPr>
          <w:sz w:val="28"/>
          <w:szCs w:val="28"/>
          <w:shd w:val="clear" w:color="auto" w:fill="FFFFFF"/>
        </w:rPr>
      </w:pPr>
    </w:p>
    <w:p w:rsidR="004274FC" w:rsidRPr="007D6BD0" w:rsidRDefault="004274FC" w:rsidP="004274FC">
      <w:pPr>
        <w:pageBreakBefore/>
        <w:ind w:left="10773"/>
        <w:jc w:val="center"/>
        <w:rPr>
          <w:sz w:val="28"/>
          <w:szCs w:val="28"/>
          <w:shd w:val="clear" w:color="auto" w:fill="FFFFFF"/>
        </w:rPr>
      </w:pPr>
      <w:r w:rsidRPr="007D6BD0">
        <w:rPr>
          <w:sz w:val="28"/>
          <w:szCs w:val="28"/>
          <w:shd w:val="clear" w:color="auto" w:fill="FFFFFF"/>
        </w:rPr>
        <w:lastRenderedPageBreak/>
        <w:t>Приложение № 4</w:t>
      </w:r>
    </w:p>
    <w:p w:rsidR="004274FC" w:rsidRPr="007D6BD0" w:rsidRDefault="004274FC" w:rsidP="004274FC">
      <w:pPr>
        <w:ind w:left="10773"/>
        <w:jc w:val="center"/>
        <w:rPr>
          <w:sz w:val="28"/>
          <w:szCs w:val="28"/>
        </w:rPr>
      </w:pPr>
      <w:r w:rsidRPr="007D6BD0">
        <w:rPr>
          <w:sz w:val="28"/>
          <w:szCs w:val="28"/>
        </w:rPr>
        <w:t>к Положению</w:t>
      </w:r>
    </w:p>
    <w:p w:rsidR="004274FC" w:rsidRPr="007D6BD0" w:rsidRDefault="004274FC" w:rsidP="004274FC">
      <w:pPr>
        <w:ind w:left="10773"/>
        <w:jc w:val="center"/>
        <w:rPr>
          <w:sz w:val="28"/>
          <w:szCs w:val="28"/>
        </w:rPr>
      </w:pPr>
      <w:r w:rsidRPr="007D6BD0">
        <w:rPr>
          <w:sz w:val="28"/>
          <w:szCs w:val="28"/>
        </w:rPr>
        <w:t xml:space="preserve">о порядке </w:t>
      </w:r>
      <w:proofErr w:type="gramStart"/>
      <w:r w:rsidRPr="007D6BD0">
        <w:rPr>
          <w:sz w:val="28"/>
          <w:szCs w:val="28"/>
        </w:rPr>
        <w:t>финансовой</w:t>
      </w:r>
      <w:proofErr w:type="gramEnd"/>
    </w:p>
    <w:p w:rsidR="004274FC" w:rsidRPr="007D6BD0" w:rsidRDefault="004274FC" w:rsidP="004274FC">
      <w:pPr>
        <w:ind w:left="10773"/>
        <w:jc w:val="center"/>
        <w:rPr>
          <w:sz w:val="28"/>
          <w:szCs w:val="28"/>
        </w:rPr>
      </w:pPr>
      <w:r w:rsidRPr="007D6BD0">
        <w:rPr>
          <w:sz w:val="28"/>
          <w:szCs w:val="28"/>
        </w:rPr>
        <w:t xml:space="preserve">поддержки </w:t>
      </w:r>
      <w:proofErr w:type="spellStart"/>
      <w:r w:rsidRPr="007D6BD0">
        <w:rPr>
          <w:sz w:val="28"/>
          <w:szCs w:val="28"/>
        </w:rPr>
        <w:t>аквакультуры</w:t>
      </w:r>
      <w:proofErr w:type="spellEnd"/>
    </w:p>
    <w:p w:rsidR="004274FC" w:rsidRPr="007D6BD0" w:rsidRDefault="004274FC" w:rsidP="004274FC">
      <w:pPr>
        <w:jc w:val="center"/>
        <w:rPr>
          <w:sz w:val="28"/>
          <w:szCs w:val="28"/>
        </w:rPr>
      </w:pPr>
    </w:p>
    <w:p w:rsidR="004274FC" w:rsidRPr="007D6BD0" w:rsidRDefault="004274FC" w:rsidP="004274FC">
      <w:pPr>
        <w:jc w:val="center"/>
        <w:rPr>
          <w:sz w:val="28"/>
          <w:szCs w:val="28"/>
        </w:rPr>
      </w:pPr>
      <w:r w:rsidRPr="007D6BD0">
        <w:rPr>
          <w:sz w:val="28"/>
          <w:szCs w:val="28"/>
        </w:rPr>
        <w:t>СПРАВКА-РАСЧЕТ</w:t>
      </w:r>
    </w:p>
    <w:p w:rsidR="004274FC" w:rsidRPr="007D6BD0" w:rsidRDefault="004274FC" w:rsidP="004274FC">
      <w:pPr>
        <w:jc w:val="center"/>
        <w:rPr>
          <w:sz w:val="28"/>
          <w:szCs w:val="28"/>
        </w:rPr>
      </w:pPr>
      <w:r w:rsidRPr="007D6BD0">
        <w:rPr>
          <w:sz w:val="28"/>
          <w:szCs w:val="28"/>
        </w:rPr>
        <w:t xml:space="preserve">размера субсидии на возмещение </w:t>
      </w:r>
    </w:p>
    <w:p w:rsidR="004274FC" w:rsidRPr="007D6BD0" w:rsidRDefault="004274FC" w:rsidP="004274FC">
      <w:pPr>
        <w:jc w:val="center"/>
        <w:rPr>
          <w:sz w:val="28"/>
          <w:szCs w:val="28"/>
        </w:rPr>
      </w:pPr>
      <w:r>
        <w:rPr>
          <w:sz w:val="28"/>
          <w:szCs w:val="28"/>
        </w:rPr>
        <w:t>50 процентов затрат (без НДС)</w:t>
      </w:r>
      <w:r w:rsidRPr="007D6BD0">
        <w:rPr>
          <w:sz w:val="28"/>
          <w:szCs w:val="28"/>
        </w:rPr>
        <w:t xml:space="preserve"> на приобретение </w:t>
      </w:r>
      <w:proofErr w:type="gramStart"/>
      <w:r w:rsidRPr="007D6BD0">
        <w:rPr>
          <w:sz w:val="28"/>
          <w:szCs w:val="28"/>
        </w:rPr>
        <w:t>электрической</w:t>
      </w:r>
      <w:proofErr w:type="gramEnd"/>
      <w:r w:rsidRPr="007D6BD0">
        <w:rPr>
          <w:sz w:val="28"/>
          <w:szCs w:val="28"/>
        </w:rPr>
        <w:t xml:space="preserve"> </w:t>
      </w:r>
    </w:p>
    <w:p w:rsidR="004274FC" w:rsidRPr="007D6BD0" w:rsidRDefault="004274FC" w:rsidP="004274FC">
      <w:pPr>
        <w:jc w:val="center"/>
        <w:rPr>
          <w:sz w:val="28"/>
          <w:szCs w:val="28"/>
        </w:rPr>
      </w:pPr>
      <w:r w:rsidRPr="007D6BD0">
        <w:rPr>
          <w:sz w:val="28"/>
          <w:szCs w:val="28"/>
        </w:rPr>
        <w:t xml:space="preserve">энергии для подачи воды в целях выращивания рыбы </w:t>
      </w:r>
    </w:p>
    <w:p w:rsidR="004274FC" w:rsidRPr="007D6BD0" w:rsidRDefault="004274FC" w:rsidP="004274FC">
      <w:pPr>
        <w:jc w:val="center"/>
        <w:rPr>
          <w:sz w:val="28"/>
          <w:szCs w:val="28"/>
        </w:rPr>
      </w:pPr>
      <w:r w:rsidRPr="007D6BD0">
        <w:rPr>
          <w:sz w:val="28"/>
          <w:szCs w:val="28"/>
        </w:rPr>
        <w:t>за __________________</w:t>
      </w:r>
      <w:r>
        <w:rPr>
          <w:sz w:val="28"/>
          <w:szCs w:val="28"/>
        </w:rPr>
        <w:t>_</w:t>
      </w:r>
      <w:r w:rsidRPr="007D6BD0">
        <w:rPr>
          <w:sz w:val="28"/>
          <w:szCs w:val="28"/>
        </w:rPr>
        <w:t xml:space="preserve"> 20 __</w:t>
      </w:r>
      <w:r>
        <w:rPr>
          <w:sz w:val="28"/>
          <w:szCs w:val="28"/>
        </w:rPr>
        <w:t>__</w:t>
      </w:r>
      <w:r w:rsidRPr="007D6BD0">
        <w:rPr>
          <w:sz w:val="28"/>
          <w:szCs w:val="28"/>
        </w:rPr>
        <w:t xml:space="preserve"> года</w:t>
      </w:r>
    </w:p>
    <w:p w:rsidR="004274FC" w:rsidRPr="007D6BD0" w:rsidRDefault="004274FC" w:rsidP="004274FC">
      <w:pPr>
        <w:jc w:val="center"/>
        <w:rPr>
          <w:sz w:val="24"/>
          <w:szCs w:val="24"/>
        </w:rPr>
      </w:pPr>
      <w:r w:rsidRPr="007D6BD0">
        <w:rPr>
          <w:sz w:val="24"/>
          <w:szCs w:val="24"/>
        </w:rPr>
        <w:t>(период)</w:t>
      </w:r>
    </w:p>
    <w:p w:rsidR="004274FC" w:rsidRPr="007D6BD0" w:rsidRDefault="004274FC" w:rsidP="004274FC">
      <w:pPr>
        <w:jc w:val="center"/>
        <w:rPr>
          <w:sz w:val="28"/>
          <w:szCs w:val="28"/>
        </w:rPr>
      </w:pPr>
      <w:r w:rsidRPr="007D6BD0">
        <w:rPr>
          <w:sz w:val="28"/>
          <w:szCs w:val="28"/>
        </w:rPr>
        <w:t>по_______________________________________________________</w:t>
      </w:r>
      <w:r>
        <w:rPr>
          <w:sz w:val="28"/>
          <w:szCs w:val="28"/>
        </w:rPr>
        <w:t>__</w:t>
      </w:r>
    </w:p>
    <w:p w:rsidR="004274FC" w:rsidRPr="007D6BD0" w:rsidRDefault="004274FC" w:rsidP="004274FC">
      <w:pPr>
        <w:jc w:val="center"/>
        <w:rPr>
          <w:sz w:val="24"/>
          <w:szCs w:val="24"/>
        </w:rPr>
      </w:pPr>
      <w:r w:rsidRPr="007D6BD0">
        <w:rPr>
          <w:sz w:val="24"/>
          <w:szCs w:val="24"/>
        </w:rPr>
        <w:t xml:space="preserve">      (наименование организации или индивидуального предпринимателя)</w:t>
      </w:r>
    </w:p>
    <w:p w:rsidR="004274FC" w:rsidRPr="007D6BD0" w:rsidRDefault="004274FC" w:rsidP="004274FC">
      <w:pPr>
        <w:jc w:val="center"/>
        <w:rPr>
          <w:sz w:val="28"/>
          <w:szCs w:val="28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67"/>
        <w:gridCol w:w="2126"/>
        <w:gridCol w:w="3137"/>
        <w:gridCol w:w="2212"/>
        <w:gridCol w:w="2514"/>
        <w:gridCol w:w="2361"/>
      </w:tblGrid>
      <w:tr w:rsidR="004274FC" w:rsidRPr="007D6BD0" w:rsidTr="001B04A5">
        <w:trPr>
          <w:trHeight w:val="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4FC" w:rsidRPr="007D6BD0" w:rsidRDefault="004274FC" w:rsidP="001B04A5">
            <w:pPr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Наименование</w:t>
            </w:r>
          </w:p>
          <w:p w:rsidR="004274FC" w:rsidRPr="007D6BD0" w:rsidRDefault="004274FC" w:rsidP="001B04A5">
            <w:pPr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 xml:space="preserve">объекта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4FC" w:rsidRPr="007D6BD0" w:rsidRDefault="004274FC" w:rsidP="001B04A5">
            <w:pPr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Затраты на приобретение электроэнергии</w:t>
            </w:r>
            <w:r>
              <w:rPr>
                <w:sz w:val="28"/>
                <w:szCs w:val="28"/>
              </w:rPr>
              <w:t xml:space="preserve"> (без НДС)</w:t>
            </w:r>
          </w:p>
          <w:p w:rsidR="004274FC" w:rsidRPr="007D6BD0" w:rsidRDefault="004274FC" w:rsidP="001B04A5">
            <w:pPr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(рублей)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Потребность в субсидии</w:t>
            </w:r>
          </w:p>
          <w:p w:rsidR="004274FC" w:rsidRDefault="004274FC" w:rsidP="001B04A5">
            <w:pPr>
              <w:jc w:val="center"/>
              <w:rPr>
                <w:spacing w:val="-4"/>
                <w:sz w:val="28"/>
                <w:szCs w:val="28"/>
              </w:rPr>
            </w:pPr>
            <w:r w:rsidRPr="00765963">
              <w:rPr>
                <w:spacing w:val="-4"/>
                <w:sz w:val="28"/>
                <w:szCs w:val="28"/>
              </w:rPr>
              <w:t xml:space="preserve">(графа 2 </w:t>
            </w:r>
            <w:proofErr w:type="spellStart"/>
            <w:r w:rsidRPr="00765963">
              <w:rPr>
                <w:spacing w:val="-4"/>
                <w:sz w:val="28"/>
                <w:szCs w:val="28"/>
              </w:rPr>
              <w:t>х</w:t>
            </w:r>
            <w:proofErr w:type="spellEnd"/>
            <w:r w:rsidRPr="00765963">
              <w:rPr>
                <w:spacing w:val="-4"/>
                <w:sz w:val="28"/>
                <w:szCs w:val="28"/>
              </w:rPr>
              <w:t xml:space="preserve">  50 процентов)</w:t>
            </w:r>
          </w:p>
          <w:p w:rsidR="004274FC" w:rsidRPr="00765963" w:rsidRDefault="004274FC" w:rsidP="001B04A5">
            <w:pPr>
              <w:jc w:val="center"/>
              <w:rPr>
                <w:spacing w:val="-4"/>
                <w:sz w:val="28"/>
                <w:szCs w:val="28"/>
              </w:rPr>
            </w:pPr>
            <w:r w:rsidRPr="00765963">
              <w:rPr>
                <w:spacing w:val="-4"/>
                <w:sz w:val="28"/>
                <w:szCs w:val="28"/>
              </w:rPr>
              <w:t xml:space="preserve">(рублей) </w:t>
            </w:r>
          </w:p>
          <w:p w:rsidR="004274FC" w:rsidRPr="00765963" w:rsidRDefault="004274FC" w:rsidP="001B04A5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4274FC" w:rsidRPr="007D6BD0" w:rsidRDefault="004274FC" w:rsidP="001B0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Размер субсидии, ранее полученной в текущем году</w:t>
            </w:r>
          </w:p>
          <w:p w:rsidR="004274FC" w:rsidRPr="007D6BD0" w:rsidRDefault="004274FC" w:rsidP="001B04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(рублей)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4FC" w:rsidRPr="00765963" w:rsidRDefault="004274FC" w:rsidP="001B04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65963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>мер субсидии, подлежащей к выплате в </w:t>
            </w:r>
            <w:r w:rsidRPr="00765963">
              <w:rPr>
                <w:sz w:val="28"/>
                <w:szCs w:val="28"/>
              </w:rPr>
              <w:t>текущем году</w:t>
            </w:r>
          </w:p>
          <w:p w:rsidR="004274FC" w:rsidRPr="00765963" w:rsidRDefault="004274FC" w:rsidP="001B04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65963">
              <w:rPr>
                <w:sz w:val="28"/>
                <w:szCs w:val="28"/>
              </w:rPr>
              <w:t>(графа 3 – граф</w:t>
            </w:r>
            <w:r w:rsidR="00067516">
              <w:rPr>
                <w:sz w:val="28"/>
                <w:szCs w:val="28"/>
              </w:rPr>
              <w:t>а</w:t>
            </w:r>
            <w:r w:rsidRPr="00765963">
              <w:rPr>
                <w:sz w:val="28"/>
                <w:szCs w:val="28"/>
              </w:rPr>
              <w:t xml:space="preserve"> 4)</w:t>
            </w:r>
          </w:p>
          <w:p w:rsidR="004274FC" w:rsidRPr="00765963" w:rsidRDefault="004274FC" w:rsidP="001B04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65963">
              <w:rPr>
                <w:sz w:val="28"/>
                <w:szCs w:val="28"/>
              </w:rPr>
              <w:t>(рублей)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4FC" w:rsidRPr="00765963" w:rsidRDefault="004274FC" w:rsidP="001B04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65963">
              <w:rPr>
                <w:sz w:val="28"/>
                <w:szCs w:val="28"/>
              </w:rPr>
              <w:t>Размер субсидии к</w:t>
            </w:r>
            <w:r>
              <w:rPr>
                <w:sz w:val="28"/>
                <w:szCs w:val="28"/>
              </w:rPr>
              <w:t xml:space="preserve"> выплате </w:t>
            </w:r>
            <w:r w:rsidRPr="00765963">
              <w:rPr>
                <w:sz w:val="28"/>
                <w:szCs w:val="28"/>
              </w:rPr>
              <w:t>*</w:t>
            </w:r>
          </w:p>
          <w:p w:rsidR="004274FC" w:rsidRPr="00765963" w:rsidRDefault="004274FC" w:rsidP="001B04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65963">
              <w:rPr>
                <w:sz w:val="28"/>
                <w:szCs w:val="28"/>
              </w:rPr>
              <w:t>(рублей)</w:t>
            </w:r>
          </w:p>
        </w:tc>
      </w:tr>
    </w:tbl>
    <w:p w:rsidR="004274FC" w:rsidRPr="00765963" w:rsidRDefault="004274FC" w:rsidP="004274FC">
      <w:pPr>
        <w:rPr>
          <w:sz w:val="2"/>
          <w:szCs w:val="2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67"/>
        <w:gridCol w:w="2126"/>
        <w:gridCol w:w="3137"/>
        <w:gridCol w:w="2212"/>
        <w:gridCol w:w="2514"/>
        <w:gridCol w:w="2361"/>
      </w:tblGrid>
      <w:tr w:rsidR="004274FC" w:rsidRPr="007D6BD0" w:rsidTr="001B04A5">
        <w:trPr>
          <w:trHeight w:val="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4FC" w:rsidRPr="007D6BD0" w:rsidRDefault="004274FC" w:rsidP="001B04A5">
            <w:pPr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4FC" w:rsidRPr="007D6BD0" w:rsidRDefault="004274FC" w:rsidP="001B04A5">
            <w:pPr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4FC" w:rsidRPr="007D6BD0" w:rsidRDefault="004274FC" w:rsidP="001B04A5">
            <w:pPr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6</w:t>
            </w:r>
          </w:p>
        </w:tc>
      </w:tr>
      <w:tr w:rsidR="004274FC" w:rsidRPr="007D6BD0" w:rsidTr="001B04A5">
        <w:trPr>
          <w:trHeight w:val="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4274FC" w:rsidRPr="007D6BD0" w:rsidTr="001B04A5">
        <w:trPr>
          <w:trHeight w:val="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4274FC" w:rsidRPr="007D6BD0" w:rsidTr="001B04A5">
        <w:trPr>
          <w:trHeight w:val="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4274FC" w:rsidRPr="007D6BD0" w:rsidTr="001B04A5">
        <w:trPr>
          <w:trHeight w:val="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4FC" w:rsidRPr="007D6BD0" w:rsidRDefault="004274FC" w:rsidP="001B04A5">
            <w:pPr>
              <w:jc w:val="both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FC" w:rsidRPr="007D6BD0" w:rsidRDefault="004274FC" w:rsidP="001B04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:rsidR="004274FC" w:rsidRPr="00765963" w:rsidRDefault="004274FC" w:rsidP="004274FC">
      <w:pPr>
        <w:jc w:val="both"/>
        <w:rPr>
          <w:sz w:val="28"/>
          <w:szCs w:val="28"/>
        </w:rPr>
      </w:pPr>
    </w:p>
    <w:p w:rsidR="004274FC" w:rsidRPr="007D6BD0" w:rsidRDefault="004274FC" w:rsidP="004274FC">
      <w:pPr>
        <w:ind w:firstLine="709"/>
        <w:jc w:val="both"/>
        <w:rPr>
          <w:sz w:val="28"/>
          <w:szCs w:val="28"/>
        </w:rPr>
      </w:pPr>
      <w:r w:rsidRPr="007D6BD0">
        <w:rPr>
          <w:sz w:val="28"/>
          <w:szCs w:val="28"/>
        </w:rPr>
        <w:t>* Заполняется министерством в случае расхождения суммы причитающейся субсидии и сум</w:t>
      </w:r>
      <w:r>
        <w:rPr>
          <w:sz w:val="28"/>
          <w:szCs w:val="28"/>
        </w:rPr>
        <w:t>мы субсидии к выплате (при пред</w:t>
      </w:r>
      <w:r w:rsidRPr="007D6BD0">
        <w:rPr>
          <w:sz w:val="28"/>
          <w:szCs w:val="28"/>
        </w:rPr>
        <w:t>ставлении документов через МФЦ не заполняется).</w:t>
      </w:r>
    </w:p>
    <w:p w:rsidR="004274FC" w:rsidRPr="00765963" w:rsidRDefault="004274FC" w:rsidP="004274FC">
      <w:pPr>
        <w:ind w:firstLine="709"/>
        <w:jc w:val="both"/>
        <w:rPr>
          <w:sz w:val="28"/>
          <w:szCs w:val="28"/>
        </w:rPr>
      </w:pPr>
    </w:p>
    <w:p w:rsidR="004274FC" w:rsidRPr="007D6BD0" w:rsidRDefault="004274FC" w:rsidP="004274FC">
      <w:pPr>
        <w:pageBreakBefore/>
        <w:rPr>
          <w:sz w:val="28"/>
          <w:szCs w:val="28"/>
        </w:rPr>
      </w:pPr>
      <w:r w:rsidRPr="007D6BD0">
        <w:rPr>
          <w:sz w:val="28"/>
          <w:szCs w:val="28"/>
        </w:rPr>
        <w:lastRenderedPageBreak/>
        <w:t>Расчет субсидии подтверждаю:</w:t>
      </w:r>
    </w:p>
    <w:p w:rsidR="004274FC" w:rsidRPr="00DB6F1A" w:rsidRDefault="004274FC" w:rsidP="004274FC">
      <w:pPr>
        <w:rPr>
          <w:szCs w:val="28"/>
        </w:rPr>
      </w:pPr>
    </w:p>
    <w:p w:rsidR="004274FC" w:rsidRPr="007D6BD0" w:rsidRDefault="004274FC" w:rsidP="004274FC">
      <w:pPr>
        <w:rPr>
          <w:sz w:val="28"/>
          <w:szCs w:val="28"/>
        </w:rPr>
      </w:pPr>
      <w:r w:rsidRPr="007D6BD0">
        <w:rPr>
          <w:sz w:val="28"/>
          <w:szCs w:val="28"/>
        </w:rPr>
        <w:t>Руководитель организации (индивидуальный предприниматель)</w:t>
      </w:r>
    </w:p>
    <w:p w:rsidR="004274FC" w:rsidRPr="00DB6F1A" w:rsidRDefault="004274FC" w:rsidP="004274FC">
      <w:pPr>
        <w:rPr>
          <w:sz w:val="18"/>
          <w:szCs w:val="28"/>
        </w:rPr>
      </w:pPr>
    </w:p>
    <w:p w:rsidR="004274FC" w:rsidRPr="007D6BD0" w:rsidRDefault="004274FC" w:rsidP="004274FC">
      <w:pPr>
        <w:rPr>
          <w:sz w:val="28"/>
          <w:szCs w:val="28"/>
        </w:rPr>
      </w:pPr>
      <w:r w:rsidRPr="007D6BD0">
        <w:rPr>
          <w:sz w:val="28"/>
          <w:szCs w:val="28"/>
        </w:rPr>
        <w:t>_______________</w:t>
      </w:r>
      <w:r>
        <w:rPr>
          <w:sz w:val="28"/>
          <w:szCs w:val="28"/>
        </w:rPr>
        <w:t>__</w:t>
      </w:r>
      <w:r w:rsidRPr="007D6BD0">
        <w:rPr>
          <w:sz w:val="28"/>
          <w:szCs w:val="28"/>
        </w:rPr>
        <w:t xml:space="preserve">         _______________</w:t>
      </w:r>
      <w:r>
        <w:rPr>
          <w:sz w:val="28"/>
          <w:szCs w:val="28"/>
        </w:rPr>
        <w:t>__</w:t>
      </w:r>
      <w:r w:rsidRPr="007D6BD0">
        <w:rPr>
          <w:sz w:val="28"/>
          <w:szCs w:val="28"/>
        </w:rPr>
        <w:t xml:space="preserve">       _________________</w:t>
      </w:r>
      <w:r>
        <w:rPr>
          <w:sz w:val="28"/>
          <w:szCs w:val="28"/>
        </w:rPr>
        <w:t>____</w:t>
      </w:r>
    </w:p>
    <w:p w:rsidR="004274FC" w:rsidRPr="007D6BD0" w:rsidRDefault="004274FC" w:rsidP="004274FC">
      <w:pPr>
        <w:rPr>
          <w:sz w:val="24"/>
          <w:szCs w:val="24"/>
        </w:rPr>
      </w:pPr>
      <w:r w:rsidRPr="007D6BD0">
        <w:rPr>
          <w:sz w:val="24"/>
          <w:szCs w:val="24"/>
        </w:rPr>
        <w:t xml:space="preserve">    (должность)                           (подпись)                    (Ф.И.О.)</w:t>
      </w:r>
    </w:p>
    <w:p w:rsidR="004274FC" w:rsidRPr="00DB6F1A" w:rsidRDefault="004274FC" w:rsidP="004274FC">
      <w:pPr>
        <w:rPr>
          <w:szCs w:val="28"/>
        </w:rPr>
      </w:pPr>
    </w:p>
    <w:p w:rsidR="004274FC" w:rsidRPr="007D6BD0" w:rsidRDefault="004274FC" w:rsidP="004274FC">
      <w:pPr>
        <w:rPr>
          <w:sz w:val="28"/>
          <w:szCs w:val="28"/>
        </w:rPr>
      </w:pPr>
      <w:r w:rsidRPr="007D6BD0">
        <w:rPr>
          <w:sz w:val="28"/>
          <w:szCs w:val="28"/>
        </w:rPr>
        <w:t>Главный бухгалтер организации (при наличии)</w:t>
      </w:r>
    </w:p>
    <w:p w:rsidR="004274FC" w:rsidRPr="00DB6F1A" w:rsidRDefault="004274FC" w:rsidP="004274FC">
      <w:pPr>
        <w:rPr>
          <w:sz w:val="18"/>
          <w:szCs w:val="28"/>
        </w:rPr>
      </w:pPr>
    </w:p>
    <w:p w:rsidR="004274FC" w:rsidRPr="007D6BD0" w:rsidRDefault="004274FC" w:rsidP="004274FC">
      <w:pPr>
        <w:rPr>
          <w:sz w:val="28"/>
          <w:szCs w:val="28"/>
        </w:rPr>
      </w:pPr>
      <w:r w:rsidRPr="007D6BD0">
        <w:rPr>
          <w:sz w:val="28"/>
          <w:szCs w:val="28"/>
        </w:rPr>
        <w:t>_______________</w:t>
      </w:r>
      <w:r>
        <w:rPr>
          <w:sz w:val="28"/>
          <w:szCs w:val="28"/>
        </w:rPr>
        <w:t>__</w:t>
      </w:r>
      <w:r w:rsidRPr="007D6BD0">
        <w:rPr>
          <w:sz w:val="28"/>
          <w:szCs w:val="28"/>
        </w:rPr>
        <w:t xml:space="preserve">         _______________</w:t>
      </w:r>
      <w:r>
        <w:rPr>
          <w:sz w:val="28"/>
          <w:szCs w:val="28"/>
        </w:rPr>
        <w:t>__</w:t>
      </w:r>
      <w:r w:rsidRPr="007D6BD0">
        <w:rPr>
          <w:sz w:val="28"/>
          <w:szCs w:val="28"/>
        </w:rPr>
        <w:t xml:space="preserve">       _________________</w:t>
      </w:r>
      <w:r>
        <w:rPr>
          <w:sz w:val="28"/>
          <w:szCs w:val="28"/>
        </w:rPr>
        <w:t>____</w:t>
      </w:r>
    </w:p>
    <w:p w:rsidR="004274FC" w:rsidRPr="007D6BD0" w:rsidRDefault="004274FC" w:rsidP="004274FC">
      <w:pPr>
        <w:rPr>
          <w:sz w:val="24"/>
          <w:szCs w:val="24"/>
        </w:rPr>
      </w:pPr>
      <w:r w:rsidRPr="007D6BD0">
        <w:rPr>
          <w:sz w:val="24"/>
          <w:szCs w:val="24"/>
        </w:rPr>
        <w:t xml:space="preserve">    (должность)                           (подпись)                             (Ф.И.О.)</w:t>
      </w:r>
    </w:p>
    <w:p w:rsidR="004274FC" w:rsidRPr="00DB6F1A" w:rsidRDefault="004274FC" w:rsidP="004274FC">
      <w:pPr>
        <w:rPr>
          <w:szCs w:val="28"/>
        </w:rPr>
      </w:pPr>
    </w:p>
    <w:p w:rsidR="004274FC" w:rsidRPr="007D6BD0" w:rsidRDefault="004274FC" w:rsidP="004274FC">
      <w:pPr>
        <w:rPr>
          <w:sz w:val="28"/>
          <w:szCs w:val="28"/>
        </w:rPr>
      </w:pPr>
      <w:r w:rsidRPr="007D6BD0">
        <w:rPr>
          <w:sz w:val="28"/>
          <w:szCs w:val="28"/>
        </w:rPr>
        <w:t>Дата</w:t>
      </w:r>
    </w:p>
    <w:p w:rsidR="004274FC" w:rsidRPr="00DB6F1A" w:rsidRDefault="004274FC" w:rsidP="004274FC">
      <w:pPr>
        <w:rPr>
          <w:szCs w:val="28"/>
        </w:rPr>
      </w:pPr>
    </w:p>
    <w:p w:rsidR="004274FC" w:rsidRPr="007D6BD0" w:rsidRDefault="004274FC" w:rsidP="004274FC">
      <w:pPr>
        <w:rPr>
          <w:sz w:val="28"/>
          <w:szCs w:val="28"/>
        </w:rPr>
      </w:pPr>
      <w:r w:rsidRPr="007D6BD0">
        <w:rPr>
          <w:sz w:val="28"/>
          <w:szCs w:val="28"/>
        </w:rPr>
        <w:t>М.П. (при наличии)</w:t>
      </w:r>
    </w:p>
    <w:p w:rsidR="004274FC" w:rsidRPr="00DB6F1A" w:rsidRDefault="004274FC" w:rsidP="004274FC">
      <w:pPr>
        <w:rPr>
          <w:szCs w:val="28"/>
        </w:rPr>
      </w:pPr>
    </w:p>
    <w:p w:rsidR="004274FC" w:rsidRPr="007D6BD0" w:rsidRDefault="004274FC" w:rsidP="004274FC">
      <w:pPr>
        <w:rPr>
          <w:sz w:val="28"/>
          <w:szCs w:val="28"/>
        </w:rPr>
      </w:pPr>
      <w:r w:rsidRPr="007D6BD0">
        <w:rPr>
          <w:sz w:val="28"/>
          <w:szCs w:val="28"/>
        </w:rPr>
        <w:t>Исполнитель ________________     _________________</w:t>
      </w:r>
      <w:r>
        <w:rPr>
          <w:sz w:val="28"/>
          <w:szCs w:val="28"/>
        </w:rPr>
        <w:t>____</w:t>
      </w:r>
    </w:p>
    <w:p w:rsidR="004274FC" w:rsidRDefault="004274FC" w:rsidP="004274FC">
      <w:pPr>
        <w:rPr>
          <w:sz w:val="24"/>
          <w:szCs w:val="24"/>
        </w:rPr>
      </w:pPr>
      <w:r w:rsidRPr="007D6BD0">
        <w:rPr>
          <w:sz w:val="24"/>
          <w:szCs w:val="24"/>
        </w:rPr>
        <w:t xml:space="preserve">                                       (подпись)                           (Ф.И.О.)</w:t>
      </w:r>
      <w:r w:rsidR="00D07B5E">
        <w:rPr>
          <w:sz w:val="24"/>
          <w:szCs w:val="24"/>
        </w:rPr>
        <w:t>».</w:t>
      </w:r>
    </w:p>
    <w:p w:rsidR="00D07B5E" w:rsidRDefault="00D07B5E" w:rsidP="004274FC">
      <w:pPr>
        <w:rPr>
          <w:sz w:val="24"/>
          <w:szCs w:val="24"/>
        </w:rPr>
      </w:pPr>
    </w:p>
    <w:p w:rsidR="00D07B5E" w:rsidRDefault="00D07B5E" w:rsidP="004274FC">
      <w:pPr>
        <w:rPr>
          <w:sz w:val="24"/>
          <w:szCs w:val="24"/>
        </w:rPr>
      </w:pPr>
    </w:p>
    <w:p w:rsidR="00D07B5E" w:rsidRDefault="00D07B5E" w:rsidP="004274FC">
      <w:pPr>
        <w:rPr>
          <w:sz w:val="24"/>
          <w:szCs w:val="24"/>
        </w:rPr>
      </w:pPr>
    </w:p>
    <w:p w:rsidR="00D07B5E" w:rsidRDefault="00D07B5E" w:rsidP="004274FC">
      <w:pPr>
        <w:rPr>
          <w:sz w:val="24"/>
          <w:szCs w:val="24"/>
        </w:rPr>
      </w:pPr>
    </w:p>
    <w:p w:rsidR="00D07B5E" w:rsidRPr="00092D40" w:rsidRDefault="00067516" w:rsidP="00D07B5E">
      <w:pPr>
        <w:pStyle w:val="ae"/>
        <w:numPr>
          <w:ilvl w:val="1"/>
          <w:numId w:val="16"/>
        </w:numPr>
        <w:tabs>
          <w:tab w:val="left" w:pos="0"/>
        </w:tabs>
        <w:rPr>
          <w:spacing w:val="-4"/>
          <w:szCs w:val="28"/>
          <w:shd w:val="clear" w:color="auto" w:fill="FFFFFF"/>
        </w:rPr>
      </w:pPr>
      <w:r w:rsidRPr="00092D40">
        <w:rPr>
          <w:spacing w:val="-4"/>
          <w:szCs w:val="28"/>
          <w:shd w:val="clear" w:color="auto" w:fill="FFFFFF"/>
        </w:rPr>
        <w:t>Дополнить п</w:t>
      </w:r>
      <w:r w:rsidR="00D07B5E" w:rsidRPr="00092D40">
        <w:rPr>
          <w:spacing w:val="-4"/>
          <w:szCs w:val="28"/>
          <w:shd w:val="clear" w:color="auto" w:fill="FFFFFF"/>
        </w:rPr>
        <w:t>риложение</w:t>
      </w:r>
      <w:r w:rsidRPr="00092D40">
        <w:rPr>
          <w:spacing w:val="-4"/>
          <w:szCs w:val="28"/>
          <w:shd w:val="clear" w:color="auto" w:fill="FFFFFF"/>
        </w:rPr>
        <w:t>м</w:t>
      </w:r>
      <w:r w:rsidR="00D07B5E" w:rsidRPr="00092D40">
        <w:rPr>
          <w:spacing w:val="-4"/>
          <w:szCs w:val="28"/>
          <w:shd w:val="clear" w:color="auto" w:fill="FFFFFF"/>
        </w:rPr>
        <w:t xml:space="preserve"> № 5 </w:t>
      </w:r>
      <w:r w:rsidRPr="00092D40">
        <w:rPr>
          <w:spacing w:val="-4"/>
          <w:szCs w:val="28"/>
          <w:shd w:val="clear" w:color="auto" w:fill="FFFFFF"/>
        </w:rPr>
        <w:t>следующего содержания</w:t>
      </w:r>
      <w:r w:rsidR="00D07B5E" w:rsidRPr="00092D40">
        <w:rPr>
          <w:spacing w:val="-4"/>
          <w:szCs w:val="28"/>
          <w:shd w:val="clear" w:color="auto" w:fill="FFFFFF"/>
        </w:rPr>
        <w:t>:</w:t>
      </w:r>
    </w:p>
    <w:p w:rsidR="00D07B5E" w:rsidRPr="00092D40" w:rsidRDefault="00D07B5E" w:rsidP="00D07B5E">
      <w:pPr>
        <w:pStyle w:val="ae"/>
        <w:tabs>
          <w:tab w:val="left" w:pos="142"/>
        </w:tabs>
        <w:ind w:left="1434" w:firstLine="0"/>
        <w:rPr>
          <w:spacing w:val="-4"/>
          <w:szCs w:val="28"/>
          <w:shd w:val="clear" w:color="auto" w:fill="FFFFFF"/>
        </w:rPr>
      </w:pPr>
    </w:p>
    <w:p w:rsidR="00D07B5E" w:rsidRPr="00092D40" w:rsidRDefault="006A5F0E" w:rsidP="00D07B5E">
      <w:pPr>
        <w:pageBreakBefore/>
        <w:ind w:left="10773"/>
        <w:jc w:val="center"/>
        <w:rPr>
          <w:sz w:val="28"/>
          <w:szCs w:val="28"/>
          <w:shd w:val="clear" w:color="auto" w:fill="FFFFFF"/>
        </w:rPr>
      </w:pPr>
      <w:r w:rsidRPr="00092D40">
        <w:rPr>
          <w:sz w:val="28"/>
          <w:szCs w:val="28"/>
          <w:shd w:val="clear" w:color="auto" w:fill="FFFFFF"/>
        </w:rPr>
        <w:lastRenderedPageBreak/>
        <w:t>«</w:t>
      </w:r>
      <w:r w:rsidR="00D07B5E" w:rsidRPr="00092D40">
        <w:rPr>
          <w:sz w:val="28"/>
          <w:szCs w:val="28"/>
          <w:shd w:val="clear" w:color="auto" w:fill="FFFFFF"/>
        </w:rPr>
        <w:t xml:space="preserve">Приложение № </w:t>
      </w:r>
      <w:r w:rsidRPr="00092D40">
        <w:rPr>
          <w:sz w:val="28"/>
          <w:szCs w:val="28"/>
          <w:shd w:val="clear" w:color="auto" w:fill="FFFFFF"/>
        </w:rPr>
        <w:t>5</w:t>
      </w:r>
    </w:p>
    <w:p w:rsidR="00D07B5E" w:rsidRPr="00092D40" w:rsidRDefault="00D07B5E" w:rsidP="00D07B5E">
      <w:pPr>
        <w:ind w:left="10773"/>
        <w:jc w:val="center"/>
        <w:rPr>
          <w:sz w:val="28"/>
          <w:szCs w:val="28"/>
        </w:rPr>
      </w:pPr>
      <w:r w:rsidRPr="00092D40">
        <w:rPr>
          <w:sz w:val="28"/>
          <w:szCs w:val="28"/>
        </w:rPr>
        <w:t>к Положению</w:t>
      </w:r>
    </w:p>
    <w:p w:rsidR="00D07B5E" w:rsidRPr="00092D40" w:rsidRDefault="00D07B5E" w:rsidP="00D07B5E">
      <w:pPr>
        <w:ind w:left="10773"/>
        <w:jc w:val="center"/>
        <w:rPr>
          <w:sz w:val="28"/>
          <w:szCs w:val="28"/>
        </w:rPr>
      </w:pPr>
      <w:r w:rsidRPr="00092D40">
        <w:rPr>
          <w:sz w:val="28"/>
          <w:szCs w:val="28"/>
        </w:rPr>
        <w:t xml:space="preserve">о порядке </w:t>
      </w:r>
      <w:proofErr w:type="gramStart"/>
      <w:r w:rsidRPr="00092D40">
        <w:rPr>
          <w:sz w:val="28"/>
          <w:szCs w:val="28"/>
        </w:rPr>
        <w:t>финансовой</w:t>
      </w:r>
      <w:proofErr w:type="gramEnd"/>
    </w:p>
    <w:p w:rsidR="00D07B5E" w:rsidRPr="00092D40" w:rsidRDefault="00D07B5E" w:rsidP="00D07B5E">
      <w:pPr>
        <w:ind w:left="10773"/>
        <w:jc w:val="center"/>
        <w:rPr>
          <w:sz w:val="28"/>
          <w:szCs w:val="28"/>
        </w:rPr>
      </w:pPr>
      <w:r w:rsidRPr="00092D40">
        <w:rPr>
          <w:sz w:val="28"/>
          <w:szCs w:val="28"/>
        </w:rPr>
        <w:t xml:space="preserve">поддержки </w:t>
      </w:r>
      <w:proofErr w:type="spellStart"/>
      <w:r w:rsidRPr="00092D40">
        <w:rPr>
          <w:sz w:val="28"/>
          <w:szCs w:val="28"/>
        </w:rPr>
        <w:t>аквакультуры</w:t>
      </w:r>
      <w:proofErr w:type="spellEnd"/>
    </w:p>
    <w:p w:rsidR="00D07B5E" w:rsidRPr="00092D40" w:rsidRDefault="00D07B5E" w:rsidP="00D07B5E">
      <w:pPr>
        <w:pStyle w:val="ae"/>
        <w:tabs>
          <w:tab w:val="left" w:pos="142"/>
        </w:tabs>
        <w:ind w:left="1434" w:firstLine="0"/>
        <w:rPr>
          <w:spacing w:val="-4"/>
          <w:szCs w:val="28"/>
          <w:shd w:val="clear" w:color="auto" w:fill="FFFFFF"/>
        </w:rPr>
      </w:pPr>
    </w:p>
    <w:p w:rsidR="00A44B35" w:rsidRPr="00092D40" w:rsidRDefault="00D07B5E" w:rsidP="00D07B5E">
      <w:pPr>
        <w:spacing w:after="120" w:line="276" w:lineRule="auto"/>
        <w:jc w:val="center"/>
        <w:rPr>
          <w:sz w:val="28"/>
          <w:szCs w:val="28"/>
        </w:rPr>
      </w:pPr>
      <w:r w:rsidRPr="00092D40">
        <w:rPr>
          <w:sz w:val="28"/>
          <w:szCs w:val="28"/>
        </w:rPr>
        <w:t xml:space="preserve">Реестр </w:t>
      </w:r>
    </w:p>
    <w:p w:rsidR="00D07B5E" w:rsidRPr="00092D40" w:rsidRDefault="00D07B5E" w:rsidP="00D07B5E">
      <w:pPr>
        <w:spacing w:after="120" w:line="276" w:lineRule="auto"/>
        <w:jc w:val="center"/>
        <w:rPr>
          <w:sz w:val="28"/>
          <w:szCs w:val="28"/>
        </w:rPr>
      </w:pPr>
      <w:r w:rsidRPr="00092D40">
        <w:rPr>
          <w:sz w:val="28"/>
          <w:szCs w:val="28"/>
        </w:rPr>
        <w:t xml:space="preserve">накладных и (или) универсальных передаточных документов, подтверждающих реализацию </w:t>
      </w:r>
      <w:r w:rsidR="006A5F0E" w:rsidRPr="00092D40">
        <w:rPr>
          <w:sz w:val="28"/>
          <w:szCs w:val="28"/>
        </w:rPr>
        <w:t>выращенной рыбы</w:t>
      </w:r>
    </w:p>
    <w:p w:rsidR="00D07B5E" w:rsidRPr="00092D40" w:rsidRDefault="00D07B5E" w:rsidP="00D07B5E">
      <w:pPr>
        <w:spacing w:after="120" w:line="276" w:lineRule="auto"/>
        <w:jc w:val="center"/>
        <w:rPr>
          <w:sz w:val="28"/>
          <w:szCs w:val="28"/>
        </w:rPr>
      </w:pPr>
      <w:r w:rsidRPr="00092D40">
        <w:rPr>
          <w:sz w:val="28"/>
          <w:szCs w:val="28"/>
        </w:rPr>
        <w:t>от _______________ № _______________</w:t>
      </w:r>
    </w:p>
    <w:p w:rsidR="00D07B5E" w:rsidRPr="00092D40" w:rsidRDefault="00D07B5E" w:rsidP="00D07B5E">
      <w:pPr>
        <w:spacing w:after="120" w:line="276" w:lineRule="auto"/>
        <w:jc w:val="center"/>
        <w:rPr>
          <w:sz w:val="28"/>
          <w:szCs w:val="28"/>
        </w:rPr>
      </w:pPr>
      <w:r w:rsidRPr="00092D40">
        <w:rPr>
          <w:sz w:val="28"/>
          <w:szCs w:val="28"/>
        </w:rPr>
        <w:t>___________________________________________________________________</w:t>
      </w:r>
    </w:p>
    <w:p w:rsidR="00D07B5E" w:rsidRPr="00092D40" w:rsidRDefault="00D07B5E" w:rsidP="00D07B5E">
      <w:pPr>
        <w:spacing w:after="120"/>
        <w:jc w:val="center"/>
        <w:rPr>
          <w:sz w:val="28"/>
          <w:szCs w:val="28"/>
        </w:rPr>
      </w:pPr>
      <w:r w:rsidRPr="00092D40">
        <w:rPr>
          <w:sz w:val="28"/>
          <w:szCs w:val="28"/>
        </w:rPr>
        <w:t>(наименование организации или индивидуального предпринимателя)</w:t>
      </w:r>
    </w:p>
    <w:p w:rsidR="00A44B35" w:rsidRPr="00092D40" w:rsidRDefault="00A44B35" w:rsidP="00D07B5E">
      <w:pPr>
        <w:spacing w:after="120"/>
        <w:jc w:val="center"/>
        <w:rPr>
          <w:sz w:val="28"/>
          <w:szCs w:val="28"/>
        </w:rPr>
      </w:pPr>
    </w:p>
    <w:tbl>
      <w:tblPr>
        <w:tblStyle w:val="af1"/>
        <w:tblW w:w="16131" w:type="dxa"/>
        <w:tblInd w:w="-572" w:type="dxa"/>
        <w:tblLook w:val="04A0"/>
      </w:tblPr>
      <w:tblGrid>
        <w:gridCol w:w="2207"/>
        <w:gridCol w:w="1677"/>
        <w:gridCol w:w="1921"/>
        <w:gridCol w:w="1915"/>
        <w:gridCol w:w="1974"/>
        <w:gridCol w:w="1974"/>
        <w:gridCol w:w="1239"/>
        <w:gridCol w:w="1912"/>
        <w:gridCol w:w="1312"/>
      </w:tblGrid>
      <w:tr w:rsidR="00A44B35" w:rsidRPr="00092D40" w:rsidTr="00A44B35">
        <w:tc>
          <w:tcPr>
            <w:tcW w:w="2207" w:type="dxa"/>
          </w:tcPr>
          <w:p w:rsidR="00067516" w:rsidRPr="00092D40" w:rsidRDefault="00A44B35" w:rsidP="00D07B5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D40">
              <w:rPr>
                <w:rFonts w:ascii="Times New Roman" w:hAnsi="Times New Roman" w:cs="Times New Roman"/>
                <w:sz w:val="28"/>
                <w:szCs w:val="28"/>
              </w:rPr>
              <w:t xml:space="preserve">Дата и </w:t>
            </w:r>
          </w:p>
          <w:p w:rsidR="00A44B35" w:rsidRPr="00092D40" w:rsidRDefault="00A44B35" w:rsidP="00D07B5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D40">
              <w:rPr>
                <w:rFonts w:ascii="Times New Roman" w:hAnsi="Times New Roman" w:cs="Times New Roman"/>
                <w:sz w:val="28"/>
                <w:szCs w:val="28"/>
              </w:rPr>
              <w:t>№ накладной (универсального передаточного документа)</w:t>
            </w:r>
          </w:p>
        </w:tc>
        <w:tc>
          <w:tcPr>
            <w:tcW w:w="1920" w:type="dxa"/>
          </w:tcPr>
          <w:p w:rsidR="00067516" w:rsidRPr="00092D40" w:rsidRDefault="00A44B35" w:rsidP="00D07B5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D40">
              <w:rPr>
                <w:rFonts w:ascii="Times New Roman" w:hAnsi="Times New Roman" w:cs="Times New Roman"/>
                <w:sz w:val="28"/>
                <w:szCs w:val="28"/>
              </w:rPr>
              <w:t xml:space="preserve">Дата и </w:t>
            </w:r>
          </w:p>
          <w:p w:rsidR="00A44B35" w:rsidRPr="00092D40" w:rsidRDefault="00A44B35" w:rsidP="00D07B5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D40">
              <w:rPr>
                <w:rFonts w:ascii="Times New Roman" w:hAnsi="Times New Roman" w:cs="Times New Roman"/>
                <w:sz w:val="28"/>
                <w:szCs w:val="28"/>
              </w:rPr>
              <w:t>№ договора, контракта</w:t>
            </w:r>
          </w:p>
        </w:tc>
        <w:tc>
          <w:tcPr>
            <w:tcW w:w="2223" w:type="dxa"/>
          </w:tcPr>
          <w:p w:rsidR="00A44B35" w:rsidRPr="00092D40" w:rsidRDefault="00A44B35" w:rsidP="00D07B5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D40">
              <w:rPr>
                <w:rFonts w:ascii="Times New Roman" w:hAnsi="Times New Roman" w:cs="Times New Roman"/>
                <w:sz w:val="28"/>
                <w:szCs w:val="28"/>
              </w:rPr>
              <w:t>Контрагент</w:t>
            </w:r>
          </w:p>
        </w:tc>
        <w:tc>
          <w:tcPr>
            <w:tcW w:w="1915" w:type="dxa"/>
          </w:tcPr>
          <w:p w:rsidR="00A44B35" w:rsidRPr="00092D40" w:rsidRDefault="00A44B35" w:rsidP="00D07B5E">
            <w:pPr>
              <w:spacing w:after="120"/>
              <w:ind w:lef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D4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товара </w:t>
            </w:r>
            <w:r w:rsidRPr="00092D40">
              <w:rPr>
                <w:rFonts w:ascii="Times New Roman" w:hAnsi="Times New Roman" w:cs="Times New Roman"/>
                <w:sz w:val="28"/>
                <w:szCs w:val="28"/>
              </w:rPr>
              <w:br/>
              <w:t>(по видам рыб)</w:t>
            </w:r>
          </w:p>
        </w:tc>
        <w:tc>
          <w:tcPr>
            <w:tcW w:w="1617" w:type="dxa"/>
          </w:tcPr>
          <w:p w:rsidR="00A44B35" w:rsidRPr="00092D40" w:rsidRDefault="00A44B35" w:rsidP="0006751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D4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067516" w:rsidRPr="00092D40">
              <w:rPr>
                <w:rFonts w:ascii="Times New Roman" w:hAnsi="Times New Roman" w:cs="Times New Roman"/>
                <w:sz w:val="28"/>
                <w:szCs w:val="28"/>
              </w:rPr>
              <w:t>(килограммов)</w:t>
            </w:r>
          </w:p>
        </w:tc>
        <w:tc>
          <w:tcPr>
            <w:tcW w:w="1735" w:type="dxa"/>
          </w:tcPr>
          <w:p w:rsidR="00067516" w:rsidRPr="00092D40" w:rsidRDefault="00A44B35" w:rsidP="0006751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D40">
              <w:rPr>
                <w:rFonts w:ascii="Times New Roman" w:hAnsi="Times New Roman" w:cs="Times New Roman"/>
                <w:sz w:val="28"/>
                <w:szCs w:val="28"/>
              </w:rPr>
              <w:t xml:space="preserve">Оплаченный объем товара </w:t>
            </w:r>
            <w:r w:rsidR="00092D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92D40">
              <w:rPr>
                <w:rFonts w:ascii="Times New Roman" w:hAnsi="Times New Roman" w:cs="Times New Roman"/>
                <w:sz w:val="28"/>
                <w:szCs w:val="28"/>
              </w:rPr>
              <w:t>по видам</w:t>
            </w:r>
            <w:r w:rsidR="00092D40">
              <w:rPr>
                <w:rFonts w:ascii="Times New Roman" w:hAnsi="Times New Roman" w:cs="Times New Roman"/>
                <w:sz w:val="28"/>
                <w:szCs w:val="28"/>
              </w:rPr>
              <w:t xml:space="preserve"> рыб)</w:t>
            </w:r>
          </w:p>
          <w:p w:rsidR="00A44B35" w:rsidRPr="00092D40" w:rsidRDefault="00067516" w:rsidP="0006751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D40">
              <w:rPr>
                <w:rFonts w:ascii="Times New Roman" w:hAnsi="Times New Roman" w:cs="Times New Roman"/>
                <w:sz w:val="28"/>
                <w:szCs w:val="28"/>
              </w:rPr>
              <w:t>(килограммов)</w:t>
            </w:r>
          </w:p>
        </w:tc>
        <w:tc>
          <w:tcPr>
            <w:tcW w:w="1229" w:type="dxa"/>
          </w:tcPr>
          <w:p w:rsidR="00067516" w:rsidRPr="00092D40" w:rsidRDefault="00A44B35" w:rsidP="0006751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D40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  <w:p w:rsidR="00A44B35" w:rsidRPr="00092D40" w:rsidRDefault="00067516" w:rsidP="0006751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D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44B35" w:rsidRPr="00092D4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092D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07" w:type="dxa"/>
          </w:tcPr>
          <w:p w:rsidR="00A44B35" w:rsidRPr="00092D40" w:rsidRDefault="00A44B35" w:rsidP="0006751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D40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="00D60F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92D40">
              <w:rPr>
                <w:rFonts w:ascii="Times New Roman" w:hAnsi="Times New Roman" w:cs="Times New Roman"/>
                <w:sz w:val="28"/>
                <w:szCs w:val="28"/>
              </w:rPr>
              <w:t>без учета НДС</w:t>
            </w:r>
            <w:proofErr w:type="gramStart"/>
            <w:r w:rsidR="00D60F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67516" w:rsidRPr="00092D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092D4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067516" w:rsidRPr="00092D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78" w:type="dxa"/>
          </w:tcPr>
          <w:p w:rsidR="00A44B35" w:rsidRPr="00092D40" w:rsidRDefault="00A44B35" w:rsidP="0006751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D40">
              <w:rPr>
                <w:rFonts w:ascii="Times New Roman" w:hAnsi="Times New Roman" w:cs="Times New Roman"/>
                <w:sz w:val="28"/>
                <w:szCs w:val="28"/>
              </w:rPr>
              <w:t xml:space="preserve">Сумма с учетом НДС </w:t>
            </w:r>
            <w:r w:rsidR="00067516" w:rsidRPr="00092D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92D4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067516" w:rsidRPr="00092D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44B35" w:rsidRPr="00092D40" w:rsidTr="00A44B35">
        <w:tc>
          <w:tcPr>
            <w:tcW w:w="2207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A44B35" w:rsidRPr="00092D40" w:rsidRDefault="00A44B35" w:rsidP="00D07B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B35" w:rsidRPr="00092D40" w:rsidTr="00A44B35">
        <w:tc>
          <w:tcPr>
            <w:tcW w:w="2207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A44B35" w:rsidRPr="00092D40" w:rsidRDefault="00A44B35" w:rsidP="00D07B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B35" w:rsidRPr="00092D40" w:rsidTr="00A44B35">
        <w:tc>
          <w:tcPr>
            <w:tcW w:w="2207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A44B35" w:rsidRPr="00092D40" w:rsidRDefault="00A44B35" w:rsidP="00D07B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B35" w:rsidRPr="00092D40" w:rsidTr="00A44B35">
        <w:tc>
          <w:tcPr>
            <w:tcW w:w="2207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A44B35" w:rsidRPr="00092D40" w:rsidRDefault="00A44B35" w:rsidP="00D07B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B35" w:rsidRPr="00092D40" w:rsidTr="00A44B35">
        <w:tc>
          <w:tcPr>
            <w:tcW w:w="2207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A44B35" w:rsidRPr="00092D40" w:rsidRDefault="00A44B35" w:rsidP="00D07B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B35" w:rsidRPr="00092D40" w:rsidTr="00A44B35">
        <w:tc>
          <w:tcPr>
            <w:tcW w:w="2207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A44B35" w:rsidRPr="00092D40" w:rsidRDefault="00A44B35" w:rsidP="00D07B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B35" w:rsidRPr="00092D40" w:rsidTr="00A44B35">
        <w:tc>
          <w:tcPr>
            <w:tcW w:w="2207" w:type="dxa"/>
          </w:tcPr>
          <w:p w:rsidR="00A44B35" w:rsidRPr="00092D40" w:rsidRDefault="00A44B35" w:rsidP="00D07B5E">
            <w:pPr>
              <w:ind w:lef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092D4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B31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D40">
              <w:rPr>
                <w:rFonts w:ascii="Times New Roman" w:hAnsi="Times New Roman" w:cs="Times New Roman"/>
                <w:sz w:val="28"/>
                <w:szCs w:val="28"/>
              </w:rPr>
              <w:t>по видам рыб</w:t>
            </w:r>
          </w:p>
        </w:tc>
        <w:tc>
          <w:tcPr>
            <w:tcW w:w="1920" w:type="dxa"/>
          </w:tcPr>
          <w:p w:rsidR="00A44B35" w:rsidRPr="00092D40" w:rsidRDefault="00A44B35" w:rsidP="00D07B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D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23" w:type="dxa"/>
          </w:tcPr>
          <w:p w:rsidR="00A44B35" w:rsidRPr="00092D40" w:rsidRDefault="00A44B35" w:rsidP="00D07B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D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915" w:type="dxa"/>
          </w:tcPr>
          <w:p w:rsidR="00A44B35" w:rsidRPr="00092D40" w:rsidRDefault="00A44B35" w:rsidP="00D07B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7" w:type="dxa"/>
          </w:tcPr>
          <w:p w:rsidR="00A44B35" w:rsidRPr="00092D40" w:rsidRDefault="00A44B35" w:rsidP="00D0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A44B35" w:rsidRPr="00092D40" w:rsidRDefault="00A44B35" w:rsidP="00D07B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</w:tcPr>
          <w:p w:rsidR="00A44B35" w:rsidRPr="00092D40" w:rsidRDefault="00A44B35" w:rsidP="00D07B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D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907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B35" w:rsidRPr="00092D40" w:rsidTr="00A44B35">
        <w:tc>
          <w:tcPr>
            <w:tcW w:w="2207" w:type="dxa"/>
          </w:tcPr>
          <w:p w:rsidR="00A44B35" w:rsidRPr="00092D40" w:rsidRDefault="00A44B35" w:rsidP="00D07B5E">
            <w:pPr>
              <w:ind w:left="-102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A44B35" w:rsidRPr="00092D40" w:rsidRDefault="00A44B35" w:rsidP="00D07B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23" w:type="dxa"/>
          </w:tcPr>
          <w:p w:rsidR="00A44B35" w:rsidRPr="00092D40" w:rsidRDefault="00A44B35" w:rsidP="00D07B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A44B35" w:rsidRPr="00092D40" w:rsidRDefault="00A44B35" w:rsidP="00D07B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17" w:type="dxa"/>
          </w:tcPr>
          <w:p w:rsidR="00A44B35" w:rsidRPr="00092D40" w:rsidRDefault="00A44B35" w:rsidP="00D07B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A44B35" w:rsidRPr="00092D40" w:rsidRDefault="00A44B35" w:rsidP="00D07B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</w:tcPr>
          <w:p w:rsidR="00A44B35" w:rsidRPr="00092D40" w:rsidRDefault="00A44B35" w:rsidP="00D07B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07" w:type="dxa"/>
          </w:tcPr>
          <w:p w:rsidR="00A44B35" w:rsidRPr="00092D40" w:rsidRDefault="00A44B35" w:rsidP="00D07B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A44B35" w:rsidRPr="00092D40" w:rsidRDefault="00A44B35" w:rsidP="00D07B5E">
            <w:pPr>
              <w:jc w:val="both"/>
              <w:rPr>
                <w:sz w:val="28"/>
                <w:szCs w:val="28"/>
              </w:rPr>
            </w:pPr>
          </w:p>
        </w:tc>
      </w:tr>
      <w:tr w:rsidR="00A44B35" w:rsidRPr="00092D40" w:rsidTr="00A44B35">
        <w:tc>
          <w:tcPr>
            <w:tcW w:w="2207" w:type="dxa"/>
          </w:tcPr>
          <w:p w:rsidR="00A44B35" w:rsidRPr="00092D40" w:rsidRDefault="00A44B35" w:rsidP="00D07B5E">
            <w:pPr>
              <w:ind w:left="-102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A44B35" w:rsidRPr="00092D40" w:rsidRDefault="00A44B35" w:rsidP="00D07B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23" w:type="dxa"/>
          </w:tcPr>
          <w:p w:rsidR="00A44B35" w:rsidRPr="00092D40" w:rsidRDefault="00A44B35" w:rsidP="00D07B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A44B35" w:rsidRPr="00092D40" w:rsidRDefault="00A44B35" w:rsidP="00D07B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17" w:type="dxa"/>
          </w:tcPr>
          <w:p w:rsidR="00A44B35" w:rsidRPr="00092D40" w:rsidRDefault="00A44B35" w:rsidP="00D07B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A44B35" w:rsidRPr="00092D40" w:rsidRDefault="00A44B35" w:rsidP="00D07B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</w:tcPr>
          <w:p w:rsidR="00A44B35" w:rsidRPr="00092D40" w:rsidRDefault="00A44B35" w:rsidP="00D07B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07" w:type="dxa"/>
          </w:tcPr>
          <w:p w:rsidR="00A44B35" w:rsidRPr="00092D40" w:rsidRDefault="00A44B35" w:rsidP="00D07B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A44B35" w:rsidRPr="00092D40" w:rsidRDefault="00A44B35" w:rsidP="00D07B5E">
            <w:pPr>
              <w:jc w:val="both"/>
              <w:rPr>
                <w:sz w:val="28"/>
                <w:szCs w:val="28"/>
              </w:rPr>
            </w:pPr>
          </w:p>
        </w:tc>
      </w:tr>
      <w:tr w:rsidR="00A44B35" w:rsidRPr="00092D40" w:rsidTr="00A44B35">
        <w:tc>
          <w:tcPr>
            <w:tcW w:w="2207" w:type="dxa"/>
          </w:tcPr>
          <w:p w:rsidR="00A44B35" w:rsidRPr="00092D40" w:rsidRDefault="00A44B35" w:rsidP="00D07B5E">
            <w:pPr>
              <w:ind w:left="-102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A44B35" w:rsidRPr="00092D40" w:rsidRDefault="00A44B35" w:rsidP="00D07B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23" w:type="dxa"/>
          </w:tcPr>
          <w:p w:rsidR="00A44B35" w:rsidRPr="00092D40" w:rsidRDefault="00A44B35" w:rsidP="00D07B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A44B35" w:rsidRPr="00092D40" w:rsidRDefault="00A44B35" w:rsidP="00D07B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17" w:type="dxa"/>
          </w:tcPr>
          <w:p w:rsidR="00A44B35" w:rsidRPr="00092D40" w:rsidRDefault="00A44B35" w:rsidP="00D07B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A44B35" w:rsidRPr="00092D40" w:rsidRDefault="00A44B35" w:rsidP="00D07B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</w:tcPr>
          <w:p w:rsidR="00A44B35" w:rsidRPr="00092D40" w:rsidRDefault="00A44B35" w:rsidP="00D07B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07" w:type="dxa"/>
          </w:tcPr>
          <w:p w:rsidR="00A44B35" w:rsidRPr="00092D40" w:rsidRDefault="00A44B35" w:rsidP="00D07B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A44B35" w:rsidRPr="00092D40" w:rsidRDefault="00A44B35" w:rsidP="00D07B5E">
            <w:pPr>
              <w:jc w:val="both"/>
              <w:rPr>
                <w:sz w:val="28"/>
                <w:szCs w:val="28"/>
              </w:rPr>
            </w:pPr>
          </w:p>
        </w:tc>
      </w:tr>
      <w:tr w:rsidR="00A44B35" w:rsidRPr="00092D40" w:rsidTr="00A44B35">
        <w:tc>
          <w:tcPr>
            <w:tcW w:w="2207" w:type="dxa"/>
          </w:tcPr>
          <w:p w:rsidR="00A44B35" w:rsidRPr="00092D40" w:rsidRDefault="00A44B35" w:rsidP="00D07B5E">
            <w:pPr>
              <w:ind w:lef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092D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20" w:type="dxa"/>
          </w:tcPr>
          <w:p w:rsidR="00A44B35" w:rsidRPr="00092D40" w:rsidRDefault="00A44B35" w:rsidP="00D07B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D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23" w:type="dxa"/>
          </w:tcPr>
          <w:p w:rsidR="00A44B35" w:rsidRPr="00092D40" w:rsidRDefault="00A44B35" w:rsidP="00D07B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D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915" w:type="dxa"/>
          </w:tcPr>
          <w:p w:rsidR="00A44B35" w:rsidRPr="00092D40" w:rsidRDefault="00A44B35" w:rsidP="00D07B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7" w:type="dxa"/>
          </w:tcPr>
          <w:p w:rsidR="00A44B35" w:rsidRPr="00092D40" w:rsidRDefault="00A44B35" w:rsidP="00D0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A44B35" w:rsidRPr="00092D40" w:rsidRDefault="00A44B35" w:rsidP="00D07B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</w:tcPr>
          <w:p w:rsidR="00A44B35" w:rsidRPr="00092D40" w:rsidRDefault="00A44B35" w:rsidP="00D07B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D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907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A44B35" w:rsidRPr="00092D40" w:rsidRDefault="00A44B35" w:rsidP="00D07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7B5E" w:rsidRPr="00092D40" w:rsidRDefault="00D07B5E" w:rsidP="00D07B5E">
      <w:pPr>
        <w:jc w:val="both"/>
        <w:rPr>
          <w:sz w:val="28"/>
          <w:szCs w:val="28"/>
        </w:rPr>
      </w:pPr>
    </w:p>
    <w:p w:rsidR="00FD7121" w:rsidRPr="00092D40" w:rsidRDefault="00FD7121" w:rsidP="00FD7121">
      <w:pPr>
        <w:rPr>
          <w:sz w:val="28"/>
          <w:szCs w:val="28"/>
        </w:rPr>
      </w:pPr>
      <w:r w:rsidRPr="00092D40">
        <w:rPr>
          <w:sz w:val="28"/>
          <w:szCs w:val="28"/>
        </w:rPr>
        <w:t>Руководитель организации (индивидуальный предприниматель)</w:t>
      </w:r>
    </w:p>
    <w:p w:rsidR="00FD7121" w:rsidRPr="00092D40" w:rsidRDefault="00FD7121" w:rsidP="00FD7121">
      <w:pPr>
        <w:rPr>
          <w:sz w:val="18"/>
          <w:szCs w:val="28"/>
        </w:rPr>
      </w:pPr>
    </w:p>
    <w:p w:rsidR="00FD7121" w:rsidRPr="00092D40" w:rsidRDefault="00FD7121" w:rsidP="00FD7121">
      <w:pPr>
        <w:rPr>
          <w:sz w:val="28"/>
          <w:szCs w:val="28"/>
        </w:rPr>
      </w:pPr>
      <w:r w:rsidRPr="00092D40">
        <w:rPr>
          <w:sz w:val="28"/>
          <w:szCs w:val="28"/>
        </w:rPr>
        <w:t>_________________         _________________       _____________________</w:t>
      </w:r>
    </w:p>
    <w:p w:rsidR="00FD7121" w:rsidRPr="00092D40" w:rsidRDefault="00FD7121" w:rsidP="00FD7121">
      <w:pPr>
        <w:rPr>
          <w:sz w:val="24"/>
          <w:szCs w:val="24"/>
        </w:rPr>
      </w:pPr>
      <w:r w:rsidRPr="00092D40">
        <w:rPr>
          <w:sz w:val="24"/>
          <w:szCs w:val="24"/>
        </w:rPr>
        <w:t xml:space="preserve">          (должность)                             (подпись)                                        (Ф.И.О.)</w:t>
      </w:r>
    </w:p>
    <w:p w:rsidR="00FD7121" w:rsidRPr="00092D40" w:rsidRDefault="00FD7121" w:rsidP="00FD7121">
      <w:pPr>
        <w:rPr>
          <w:szCs w:val="28"/>
        </w:rPr>
      </w:pPr>
    </w:p>
    <w:p w:rsidR="00FD7121" w:rsidRPr="00092D40" w:rsidRDefault="00FD7121" w:rsidP="00FD7121">
      <w:pPr>
        <w:rPr>
          <w:sz w:val="28"/>
          <w:szCs w:val="28"/>
        </w:rPr>
      </w:pPr>
      <w:r w:rsidRPr="00092D40">
        <w:rPr>
          <w:sz w:val="28"/>
          <w:szCs w:val="28"/>
        </w:rPr>
        <w:t>Главный бухгалтер организации (при наличии)</w:t>
      </w:r>
    </w:p>
    <w:p w:rsidR="00FD7121" w:rsidRPr="00092D40" w:rsidRDefault="00FD7121" w:rsidP="00FD7121">
      <w:pPr>
        <w:rPr>
          <w:sz w:val="18"/>
          <w:szCs w:val="28"/>
        </w:rPr>
      </w:pPr>
    </w:p>
    <w:p w:rsidR="00FD7121" w:rsidRPr="00092D40" w:rsidRDefault="00FD7121" w:rsidP="00FD7121">
      <w:pPr>
        <w:rPr>
          <w:sz w:val="28"/>
          <w:szCs w:val="28"/>
        </w:rPr>
      </w:pPr>
      <w:r w:rsidRPr="00092D40">
        <w:rPr>
          <w:sz w:val="28"/>
          <w:szCs w:val="28"/>
        </w:rPr>
        <w:t>_________________         _________________       _____________________</w:t>
      </w:r>
    </w:p>
    <w:p w:rsidR="00586E2F" w:rsidRDefault="00FD7121" w:rsidP="00586E2F">
      <w:pPr>
        <w:spacing w:after="1" w:line="200" w:lineRule="atLeast"/>
        <w:rPr>
          <w:sz w:val="24"/>
          <w:szCs w:val="24"/>
        </w:rPr>
      </w:pPr>
      <w:r w:rsidRPr="00092D40">
        <w:rPr>
          <w:sz w:val="24"/>
          <w:szCs w:val="24"/>
        </w:rPr>
        <w:t xml:space="preserve">          (должность)                             (подпись)                                        (Ф.И.О.)</w:t>
      </w:r>
      <w:r w:rsidR="00D60F95">
        <w:rPr>
          <w:sz w:val="24"/>
          <w:szCs w:val="24"/>
        </w:rPr>
        <w:t>».</w:t>
      </w:r>
    </w:p>
    <w:p w:rsidR="00586E2F" w:rsidRDefault="00586E2F" w:rsidP="00586E2F">
      <w:pPr>
        <w:spacing w:after="1" w:line="200" w:lineRule="atLeast"/>
      </w:pPr>
    </w:p>
    <w:p w:rsidR="00586E2F" w:rsidRDefault="00586E2F">
      <w:pPr>
        <w:spacing w:after="1" w:line="240" w:lineRule="atLeast"/>
        <w:jc w:val="both"/>
      </w:pPr>
      <w:bookmarkStart w:id="0" w:name="P215"/>
      <w:bookmarkEnd w:id="0"/>
    </w:p>
    <w:p w:rsidR="00586E2F" w:rsidRDefault="00586E2F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7121" w:rsidRPr="00092D40" w:rsidRDefault="00FD7121" w:rsidP="00FD7121">
      <w:pPr>
        <w:rPr>
          <w:sz w:val="24"/>
          <w:szCs w:val="24"/>
        </w:rPr>
      </w:pPr>
    </w:p>
    <w:p w:rsidR="00D07B5E" w:rsidRPr="00092D40" w:rsidRDefault="00D07B5E" w:rsidP="00D07B5E">
      <w:pPr>
        <w:jc w:val="both"/>
        <w:rPr>
          <w:sz w:val="28"/>
          <w:szCs w:val="28"/>
        </w:rPr>
      </w:pPr>
    </w:p>
    <w:p w:rsidR="004274FC" w:rsidRDefault="00D07B5E" w:rsidP="006A5F0E">
      <w:pPr>
        <w:jc w:val="both"/>
        <w:rPr>
          <w:sz w:val="28"/>
          <w:szCs w:val="28"/>
          <w:shd w:val="clear" w:color="auto" w:fill="FFFFFF"/>
        </w:rPr>
      </w:pPr>
      <w:r w:rsidRPr="00092D40">
        <w:rPr>
          <w:sz w:val="28"/>
          <w:szCs w:val="28"/>
        </w:rPr>
        <w:t>М. П.</w:t>
      </w:r>
      <w:r w:rsidR="006A5F0E" w:rsidRPr="00092D40">
        <w:rPr>
          <w:sz w:val="28"/>
          <w:szCs w:val="28"/>
        </w:rPr>
        <w:t>».</w:t>
      </w:r>
    </w:p>
    <w:p w:rsidR="004274FC" w:rsidRPr="00E4580D" w:rsidRDefault="004274FC" w:rsidP="00E4580D">
      <w:pPr>
        <w:rPr>
          <w:sz w:val="28"/>
          <w:szCs w:val="28"/>
          <w:shd w:val="clear" w:color="auto" w:fill="FFFFFF"/>
        </w:rPr>
        <w:sectPr w:rsidR="004274FC" w:rsidRPr="00E4580D" w:rsidSect="00856BCD">
          <w:pgSz w:w="16838" w:h="11905" w:orient="landscape" w:code="9"/>
          <w:pgMar w:top="1304" w:right="851" w:bottom="851" w:left="1134" w:header="709" w:footer="709" w:gutter="0"/>
          <w:cols w:space="720"/>
        </w:sectPr>
      </w:pPr>
    </w:p>
    <w:p w:rsidR="00E4580D" w:rsidRDefault="00D07B5E" w:rsidP="00D07B5E">
      <w:pPr>
        <w:tabs>
          <w:tab w:val="left" w:pos="142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pacing w:val="-4"/>
          <w:sz w:val="28"/>
          <w:szCs w:val="28"/>
          <w:shd w:val="clear" w:color="auto" w:fill="FFFFFF"/>
        </w:rPr>
        <w:lastRenderedPageBreak/>
        <w:t xml:space="preserve">2. </w:t>
      </w:r>
      <w:r w:rsidR="00E4580D" w:rsidRPr="009D6FFD">
        <w:rPr>
          <w:spacing w:val="-4"/>
          <w:sz w:val="28"/>
          <w:szCs w:val="28"/>
          <w:shd w:val="clear" w:color="auto" w:fill="FFFFFF"/>
        </w:rPr>
        <w:t>В приложении № 1 к постановлению Правительства Ростовской области</w:t>
      </w:r>
      <w:r w:rsidR="00067516">
        <w:rPr>
          <w:spacing w:val="-4"/>
          <w:sz w:val="28"/>
          <w:szCs w:val="28"/>
          <w:shd w:val="clear" w:color="auto" w:fill="FFFFFF"/>
        </w:rPr>
        <w:br/>
      </w:r>
      <w:r w:rsidR="00E4580D" w:rsidRPr="009D6FFD">
        <w:rPr>
          <w:spacing w:val="-4"/>
          <w:sz w:val="28"/>
          <w:szCs w:val="28"/>
          <w:shd w:val="clear" w:color="auto" w:fill="FFFFFF"/>
        </w:rPr>
        <w:t xml:space="preserve">от 22.05.2017 № 365 «О финансовой поддержке рыболовства и </w:t>
      </w:r>
      <w:proofErr w:type="spellStart"/>
      <w:r w:rsidR="00E4580D" w:rsidRPr="009D6FFD">
        <w:rPr>
          <w:spacing w:val="-4"/>
          <w:sz w:val="28"/>
          <w:szCs w:val="28"/>
          <w:shd w:val="clear" w:color="auto" w:fill="FFFFFF"/>
        </w:rPr>
        <w:t>рыбопереработки</w:t>
      </w:r>
      <w:proofErr w:type="spellEnd"/>
      <w:r w:rsidR="00E4580D" w:rsidRPr="007D6BD0">
        <w:rPr>
          <w:sz w:val="28"/>
          <w:szCs w:val="28"/>
          <w:shd w:val="clear" w:color="auto" w:fill="FFFFFF"/>
        </w:rPr>
        <w:t>»:</w:t>
      </w:r>
    </w:p>
    <w:p w:rsidR="00856BCD" w:rsidRDefault="00856BCD" w:rsidP="00856BCD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2.1.</w:t>
      </w:r>
      <w:r w:rsidRPr="007D6BD0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1</w:t>
      </w:r>
      <w:r w:rsidR="00067516">
        <w:rPr>
          <w:sz w:val="28"/>
          <w:szCs w:val="28"/>
        </w:rPr>
        <w:t>:</w:t>
      </w:r>
    </w:p>
    <w:p w:rsidR="000A7658" w:rsidRPr="00DA370B" w:rsidRDefault="000A7658" w:rsidP="000A7658">
      <w:pPr>
        <w:widowControl w:val="0"/>
        <w:autoSpaceDE w:val="0"/>
        <w:autoSpaceDN w:val="0"/>
        <w:ind w:left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2.1.1.</w:t>
      </w:r>
      <w:r>
        <w:rPr>
          <w:spacing w:val="-4"/>
          <w:sz w:val="28"/>
          <w:szCs w:val="28"/>
        </w:rPr>
        <w:t>В пункте 1.1:</w:t>
      </w:r>
    </w:p>
    <w:p w:rsidR="000A7658" w:rsidRPr="00463E94" w:rsidRDefault="002E5178" w:rsidP="000A765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A7658">
        <w:rPr>
          <w:sz w:val="28"/>
          <w:szCs w:val="28"/>
        </w:rPr>
        <w:t xml:space="preserve"> абзаце первом слова «</w:t>
      </w:r>
      <w:r w:rsidR="000A7658" w:rsidRPr="00463E94">
        <w:rPr>
          <w:sz w:val="28"/>
          <w:szCs w:val="28"/>
        </w:rPr>
        <w:t>утвержденной постановлением Правительства Ростовской области от 25.09.2013 № 592</w:t>
      </w:r>
      <w:r w:rsidR="000A7658">
        <w:rPr>
          <w:sz w:val="28"/>
          <w:szCs w:val="28"/>
        </w:rPr>
        <w:t>» заменить словами «</w:t>
      </w:r>
      <w:r w:rsidR="000A7658" w:rsidRPr="00463E94">
        <w:rPr>
          <w:sz w:val="28"/>
          <w:szCs w:val="28"/>
        </w:rPr>
        <w:t xml:space="preserve">утвержденной постановлением Правительства Ростовской области от </w:t>
      </w:r>
      <w:r w:rsidR="000A7658">
        <w:rPr>
          <w:sz w:val="28"/>
          <w:szCs w:val="28"/>
        </w:rPr>
        <w:t>17.10.2018 № 652»;</w:t>
      </w:r>
    </w:p>
    <w:p w:rsidR="00856BCD" w:rsidRPr="007D6BD0" w:rsidRDefault="002E5178" w:rsidP="00856BCD">
      <w:pPr>
        <w:widowControl w:val="0"/>
        <w:autoSpaceDE w:val="0"/>
        <w:autoSpaceDN w:val="0"/>
        <w:ind w:left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</w:t>
      </w:r>
      <w:r w:rsidR="00856BCD" w:rsidRPr="007D6BD0">
        <w:rPr>
          <w:spacing w:val="-4"/>
          <w:sz w:val="28"/>
          <w:szCs w:val="28"/>
        </w:rPr>
        <w:t xml:space="preserve">одпункт </w:t>
      </w:r>
      <w:r w:rsidR="00856BCD">
        <w:rPr>
          <w:spacing w:val="-4"/>
          <w:sz w:val="28"/>
          <w:szCs w:val="28"/>
        </w:rPr>
        <w:t>1.1.2изложить в редакции:</w:t>
      </w:r>
    </w:p>
    <w:p w:rsidR="00856BCD" w:rsidRDefault="00856BCD" w:rsidP="00BF00B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Pr="00856BCD">
        <w:rPr>
          <w:sz w:val="28"/>
          <w:szCs w:val="28"/>
        </w:rPr>
        <w:t xml:space="preserve">1.1.2. Организациям и индивидуальным предпринимателям, </w:t>
      </w:r>
      <w:r w:rsidRPr="00856BCD">
        <w:rPr>
          <w:spacing w:val="-4"/>
          <w:sz w:val="28"/>
          <w:szCs w:val="28"/>
        </w:rPr>
        <w:t xml:space="preserve">осуществляющим рыболовство, – на возмещение части затрат на добычу (вылов) </w:t>
      </w:r>
      <w:r>
        <w:rPr>
          <w:spacing w:val="-4"/>
          <w:sz w:val="28"/>
          <w:szCs w:val="28"/>
        </w:rPr>
        <w:t>водных биологических ресурсов</w:t>
      </w:r>
      <w:proofErr w:type="gramStart"/>
      <w:r w:rsidRPr="00856BC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D3202" w:rsidRDefault="00BD3202" w:rsidP="00BD3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3E94">
        <w:rPr>
          <w:sz w:val="28"/>
          <w:szCs w:val="28"/>
        </w:rPr>
        <w:t>.1.</w:t>
      </w:r>
      <w:r w:rsidR="00D54B28">
        <w:rPr>
          <w:sz w:val="28"/>
          <w:szCs w:val="28"/>
        </w:rPr>
        <w:t>2</w:t>
      </w:r>
      <w:r>
        <w:rPr>
          <w:sz w:val="28"/>
          <w:szCs w:val="28"/>
        </w:rPr>
        <w:t xml:space="preserve">. Пункт </w:t>
      </w:r>
      <w:r w:rsidRPr="00463E94">
        <w:rPr>
          <w:sz w:val="28"/>
          <w:szCs w:val="28"/>
        </w:rPr>
        <w:t> </w:t>
      </w:r>
      <w:r>
        <w:rPr>
          <w:sz w:val="28"/>
          <w:szCs w:val="28"/>
        </w:rPr>
        <w:t xml:space="preserve">1.4 </w:t>
      </w:r>
      <w:r w:rsidRPr="0012382B">
        <w:rPr>
          <w:sz w:val="28"/>
          <w:szCs w:val="28"/>
        </w:rPr>
        <w:t>изложить в редакции:</w:t>
      </w:r>
    </w:p>
    <w:p w:rsidR="00BD3202" w:rsidRDefault="00BD3202" w:rsidP="00BD3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63E94">
        <w:rPr>
          <w:sz w:val="28"/>
          <w:szCs w:val="28"/>
        </w:rPr>
        <w:t>1.4. Субсидии предоставляются организациям и индивидуальным предпринимателям на возмещение части затра</w:t>
      </w:r>
      <w:proofErr w:type="gramStart"/>
      <w:r w:rsidRPr="00463E94">
        <w:rPr>
          <w:sz w:val="28"/>
          <w:szCs w:val="28"/>
        </w:rPr>
        <w:t>т</w:t>
      </w:r>
      <w:r w:rsidR="002E5178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без НДС</w:t>
      </w:r>
      <w:r w:rsidR="002E5178">
        <w:rPr>
          <w:sz w:val="28"/>
          <w:szCs w:val="28"/>
        </w:rPr>
        <w:t>)</w:t>
      </w:r>
      <w:r w:rsidRPr="00463E94">
        <w:rPr>
          <w:sz w:val="28"/>
          <w:szCs w:val="28"/>
        </w:rPr>
        <w:t>, произведенных и оплаченных в предыдущем и (или) текущем финансовых годах</w:t>
      </w:r>
      <w:r w:rsidR="00D54B28">
        <w:rPr>
          <w:sz w:val="28"/>
          <w:szCs w:val="28"/>
        </w:rPr>
        <w:br/>
      </w:r>
      <w:r w:rsidRPr="00463E94">
        <w:rPr>
          <w:sz w:val="28"/>
          <w:szCs w:val="28"/>
        </w:rPr>
        <w:t>по направлениям, предусмотренным пунктом 1.1 настоящего раздела.</w:t>
      </w:r>
      <w:r>
        <w:rPr>
          <w:sz w:val="28"/>
          <w:szCs w:val="28"/>
        </w:rPr>
        <w:t>».</w:t>
      </w:r>
    </w:p>
    <w:p w:rsidR="00856BCD" w:rsidRDefault="00856BCD" w:rsidP="00856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разделе 2:</w:t>
      </w:r>
    </w:p>
    <w:p w:rsidR="00462DA3" w:rsidRDefault="00462DA3" w:rsidP="00856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10752D">
        <w:rPr>
          <w:sz w:val="28"/>
          <w:szCs w:val="28"/>
        </w:rPr>
        <w:t>.</w:t>
      </w:r>
      <w:r>
        <w:rPr>
          <w:sz w:val="28"/>
          <w:szCs w:val="28"/>
        </w:rPr>
        <w:t xml:space="preserve"> Подпункт 2.4.1 пункта 2.4изложить в редакции:</w:t>
      </w:r>
    </w:p>
    <w:p w:rsidR="00462DA3" w:rsidRPr="00577CC6" w:rsidRDefault="00462DA3" w:rsidP="00462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77CC6">
        <w:rPr>
          <w:sz w:val="28"/>
          <w:szCs w:val="28"/>
        </w:rPr>
        <w:t xml:space="preserve">2.4.1. Справку-расчет размера субсидии на возмещение </w:t>
      </w:r>
      <w:r>
        <w:rPr>
          <w:sz w:val="28"/>
          <w:szCs w:val="28"/>
        </w:rPr>
        <w:t xml:space="preserve">50 процентов </w:t>
      </w:r>
      <w:r w:rsidRPr="00577CC6">
        <w:rPr>
          <w:sz w:val="28"/>
          <w:szCs w:val="28"/>
        </w:rPr>
        <w:t xml:space="preserve">затрат </w:t>
      </w:r>
      <w:r>
        <w:rPr>
          <w:sz w:val="28"/>
          <w:szCs w:val="28"/>
        </w:rPr>
        <w:t xml:space="preserve">(без НДС и транспортных расходов) </w:t>
      </w:r>
      <w:r w:rsidRPr="00577CC6">
        <w:rPr>
          <w:sz w:val="28"/>
          <w:szCs w:val="28"/>
        </w:rPr>
        <w:t>на приобретение запасных частей, текущий ремонт и (или) модернизацию судов, используемых в целях добычи (вылова) водных биологических ресурсов, по форме согласно приложению № 1 к настоящему Положению</w:t>
      </w:r>
      <w:proofErr w:type="gramStart"/>
      <w:r w:rsidRPr="00577CC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E6FF5" w:rsidRPr="007D6BD0" w:rsidRDefault="00AE6FF5" w:rsidP="00AE6FF5">
      <w:pPr>
        <w:widowControl w:val="0"/>
        <w:autoSpaceDE w:val="0"/>
        <w:autoSpaceDN w:val="0"/>
        <w:ind w:left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2.2.</w:t>
      </w:r>
      <w:r w:rsidR="00462DA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>П</w:t>
      </w:r>
      <w:r w:rsidRPr="007D6BD0">
        <w:rPr>
          <w:spacing w:val="-4"/>
          <w:sz w:val="28"/>
          <w:szCs w:val="28"/>
        </w:rPr>
        <w:t xml:space="preserve">одпункт </w:t>
      </w:r>
      <w:r>
        <w:rPr>
          <w:spacing w:val="-4"/>
          <w:sz w:val="28"/>
          <w:szCs w:val="28"/>
        </w:rPr>
        <w:t>2.5.1</w:t>
      </w:r>
      <w:r w:rsidRPr="007D6BD0">
        <w:rPr>
          <w:spacing w:val="-4"/>
          <w:sz w:val="28"/>
          <w:szCs w:val="28"/>
        </w:rPr>
        <w:t xml:space="preserve"> пункта </w:t>
      </w:r>
      <w:r>
        <w:rPr>
          <w:spacing w:val="-4"/>
          <w:sz w:val="28"/>
          <w:szCs w:val="28"/>
        </w:rPr>
        <w:t>2.5 изложить в редакции:</w:t>
      </w:r>
    </w:p>
    <w:p w:rsidR="00856BCD" w:rsidRDefault="00AE6FF5" w:rsidP="00856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856BCD" w:rsidRPr="00856BCD">
        <w:rPr>
          <w:sz w:val="28"/>
          <w:szCs w:val="28"/>
        </w:rPr>
        <w:t xml:space="preserve">.5.1. Справку-расчет размера субсидии </w:t>
      </w:r>
      <w:r w:rsidR="00856BCD" w:rsidRPr="00856BCD">
        <w:rPr>
          <w:spacing w:val="-4"/>
          <w:sz w:val="28"/>
          <w:szCs w:val="28"/>
        </w:rPr>
        <w:t xml:space="preserve">на возмещение части затрат </w:t>
      </w:r>
      <w:r w:rsidR="0010752D">
        <w:rPr>
          <w:spacing w:val="-4"/>
          <w:sz w:val="28"/>
          <w:szCs w:val="28"/>
        </w:rPr>
        <w:br/>
      </w:r>
      <w:r w:rsidR="00856BCD" w:rsidRPr="00856BCD">
        <w:rPr>
          <w:spacing w:val="-4"/>
          <w:sz w:val="28"/>
          <w:szCs w:val="28"/>
        </w:rPr>
        <w:t xml:space="preserve">на добычу (вылов) </w:t>
      </w:r>
      <w:r>
        <w:rPr>
          <w:spacing w:val="-4"/>
          <w:sz w:val="28"/>
          <w:szCs w:val="28"/>
        </w:rPr>
        <w:t>водных биологических ресурсов</w:t>
      </w:r>
      <w:r w:rsidR="00856BCD" w:rsidRPr="00856BCD">
        <w:rPr>
          <w:sz w:val="28"/>
          <w:szCs w:val="28"/>
        </w:rPr>
        <w:t xml:space="preserve"> по форме согласно приложению № 2 к настоящему Положению</w:t>
      </w:r>
      <w:proofErr w:type="gramStart"/>
      <w:r w:rsidR="00856BCD" w:rsidRPr="00856BC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462DA3" w:rsidRDefault="00462DA3" w:rsidP="00856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П</w:t>
      </w:r>
      <w:r w:rsidR="00F7569E">
        <w:rPr>
          <w:sz w:val="28"/>
          <w:szCs w:val="28"/>
        </w:rPr>
        <w:t>одп</w:t>
      </w:r>
      <w:r>
        <w:rPr>
          <w:sz w:val="28"/>
          <w:szCs w:val="28"/>
        </w:rPr>
        <w:t>ункт 2.6.1 пункта 2.6 изложить в редакции:</w:t>
      </w:r>
    </w:p>
    <w:p w:rsidR="00462DA3" w:rsidRDefault="00462DA3" w:rsidP="00462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77CC6">
        <w:rPr>
          <w:sz w:val="28"/>
          <w:szCs w:val="28"/>
        </w:rPr>
        <w:t xml:space="preserve">2.6.1. Справку-расчет размера субсидии </w:t>
      </w:r>
      <w:r w:rsidRPr="00577CC6">
        <w:rPr>
          <w:spacing w:val="-2"/>
          <w:sz w:val="28"/>
          <w:szCs w:val="28"/>
        </w:rPr>
        <w:t xml:space="preserve">на возмещение </w:t>
      </w:r>
      <w:r>
        <w:rPr>
          <w:spacing w:val="-2"/>
          <w:sz w:val="28"/>
          <w:szCs w:val="28"/>
        </w:rPr>
        <w:t xml:space="preserve">50 процентов затрат (без НДС) </w:t>
      </w:r>
      <w:r w:rsidRPr="00577CC6">
        <w:rPr>
          <w:sz w:val="28"/>
          <w:szCs w:val="28"/>
        </w:rPr>
        <w:t xml:space="preserve">на приобретение электрической энергии для переработки, охлаждения и хранения рыбы по форме согласно приложению № 3 </w:t>
      </w:r>
      <w:r w:rsidR="00D54B28">
        <w:rPr>
          <w:sz w:val="28"/>
          <w:szCs w:val="28"/>
        </w:rPr>
        <w:br/>
      </w:r>
      <w:r w:rsidRPr="00577CC6">
        <w:rPr>
          <w:sz w:val="28"/>
          <w:szCs w:val="28"/>
        </w:rPr>
        <w:t>к настоящему Положению</w:t>
      </w:r>
      <w:proofErr w:type="gramStart"/>
      <w:r w:rsidRPr="00577CC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462DA3" w:rsidRDefault="00462DA3" w:rsidP="00462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П</w:t>
      </w:r>
      <w:r w:rsidR="00F7569E">
        <w:rPr>
          <w:sz w:val="28"/>
          <w:szCs w:val="28"/>
        </w:rPr>
        <w:t>одп</w:t>
      </w:r>
      <w:r>
        <w:rPr>
          <w:sz w:val="28"/>
          <w:szCs w:val="28"/>
        </w:rPr>
        <w:t>ункт 2.7.1 пункта 2.7 изложить в редакции:</w:t>
      </w:r>
    </w:p>
    <w:p w:rsidR="00462DA3" w:rsidRPr="00577CC6" w:rsidRDefault="00462DA3" w:rsidP="00462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77CC6">
        <w:rPr>
          <w:sz w:val="28"/>
          <w:szCs w:val="28"/>
        </w:rPr>
        <w:t xml:space="preserve">2.7.1. Справку-расчет размера субсидии </w:t>
      </w:r>
      <w:r w:rsidRPr="00577CC6">
        <w:rPr>
          <w:spacing w:val="-2"/>
          <w:sz w:val="28"/>
          <w:szCs w:val="28"/>
        </w:rPr>
        <w:t xml:space="preserve">на возмещение </w:t>
      </w:r>
      <w:r>
        <w:rPr>
          <w:spacing w:val="-2"/>
          <w:sz w:val="28"/>
          <w:szCs w:val="28"/>
        </w:rPr>
        <w:t>50 процентов затрат (без НДС и транспортных расходов)</w:t>
      </w:r>
      <w:r w:rsidRPr="00577CC6">
        <w:rPr>
          <w:sz w:val="28"/>
          <w:szCs w:val="28"/>
        </w:rPr>
        <w:t xml:space="preserve"> на приобретение и установку холодильного, </w:t>
      </w:r>
      <w:proofErr w:type="spellStart"/>
      <w:r w:rsidRPr="00577CC6">
        <w:rPr>
          <w:sz w:val="28"/>
          <w:szCs w:val="28"/>
        </w:rPr>
        <w:t>рыбоперерабатывающего</w:t>
      </w:r>
      <w:proofErr w:type="spellEnd"/>
      <w:r w:rsidRPr="00577CC6">
        <w:rPr>
          <w:sz w:val="28"/>
          <w:szCs w:val="28"/>
        </w:rPr>
        <w:t xml:space="preserve"> оборудования, оборудования </w:t>
      </w:r>
      <w:r w:rsidR="000E1F64">
        <w:rPr>
          <w:sz w:val="28"/>
          <w:szCs w:val="28"/>
        </w:rPr>
        <w:br/>
      </w:r>
      <w:r w:rsidRPr="00577CC6">
        <w:rPr>
          <w:sz w:val="28"/>
          <w:szCs w:val="28"/>
        </w:rPr>
        <w:t xml:space="preserve">для упаковки, на приобретение </w:t>
      </w:r>
      <w:proofErr w:type="spellStart"/>
      <w:r w:rsidRPr="00577CC6">
        <w:rPr>
          <w:spacing w:val="-2"/>
          <w:kern w:val="28"/>
          <w:sz w:val="28"/>
          <w:szCs w:val="28"/>
        </w:rPr>
        <w:t>спецавтотранспорта</w:t>
      </w:r>
      <w:proofErr w:type="spellEnd"/>
      <w:r w:rsidRPr="00577CC6">
        <w:rPr>
          <w:spacing w:val="-2"/>
          <w:kern w:val="28"/>
          <w:sz w:val="28"/>
          <w:szCs w:val="28"/>
        </w:rPr>
        <w:t xml:space="preserve">, в том числе по импорту, </w:t>
      </w:r>
      <w:r w:rsidR="000E1F64">
        <w:rPr>
          <w:spacing w:val="-2"/>
          <w:kern w:val="28"/>
          <w:sz w:val="28"/>
          <w:szCs w:val="28"/>
        </w:rPr>
        <w:br/>
      </w:r>
      <w:r w:rsidRPr="00577CC6">
        <w:rPr>
          <w:spacing w:val="-2"/>
          <w:kern w:val="28"/>
          <w:sz w:val="28"/>
          <w:szCs w:val="28"/>
        </w:rPr>
        <w:t>по форме согласно приложению № 4</w:t>
      </w:r>
      <w:r w:rsidRPr="00577CC6">
        <w:rPr>
          <w:sz w:val="28"/>
          <w:szCs w:val="28"/>
        </w:rPr>
        <w:t xml:space="preserve"> к настоящему Положению</w:t>
      </w:r>
      <w:proofErr w:type="gramStart"/>
      <w:r w:rsidRPr="00577CC6">
        <w:rPr>
          <w:sz w:val="28"/>
          <w:szCs w:val="28"/>
        </w:rPr>
        <w:t>.</w:t>
      </w:r>
      <w:r w:rsidR="001B04A5">
        <w:rPr>
          <w:sz w:val="28"/>
          <w:szCs w:val="28"/>
        </w:rPr>
        <w:t>»</w:t>
      </w:r>
      <w:r w:rsidR="00FC6743">
        <w:rPr>
          <w:sz w:val="28"/>
          <w:szCs w:val="28"/>
        </w:rPr>
        <w:t>.</w:t>
      </w:r>
      <w:proofErr w:type="gramEnd"/>
    </w:p>
    <w:p w:rsidR="00AE6FF5" w:rsidRDefault="00AE6FF5" w:rsidP="00AE6F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1B04A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122E65">
        <w:rPr>
          <w:sz w:val="28"/>
          <w:szCs w:val="28"/>
        </w:rPr>
        <w:t xml:space="preserve">Пункт </w:t>
      </w:r>
      <w:r w:rsidRPr="00AE6FF5">
        <w:rPr>
          <w:sz w:val="28"/>
          <w:szCs w:val="28"/>
        </w:rPr>
        <w:t>2.12 изложить в редакции:</w:t>
      </w:r>
    </w:p>
    <w:p w:rsidR="00122E65" w:rsidRPr="00721A75" w:rsidRDefault="00122E65" w:rsidP="00122E65">
      <w:pPr>
        <w:ind w:firstLine="709"/>
        <w:jc w:val="both"/>
        <w:rPr>
          <w:sz w:val="28"/>
          <w:szCs w:val="28"/>
        </w:rPr>
      </w:pPr>
      <w:r w:rsidRPr="00721A75">
        <w:rPr>
          <w:spacing w:val="-4"/>
          <w:sz w:val="28"/>
          <w:szCs w:val="28"/>
        </w:rPr>
        <w:t>«</w:t>
      </w:r>
      <w:r w:rsidRPr="00721A75">
        <w:rPr>
          <w:sz w:val="28"/>
          <w:szCs w:val="28"/>
        </w:rPr>
        <w:t>2.12. Субсидии по направлениям, указанным в подпунктах 1.1.</w:t>
      </w:r>
      <w:r>
        <w:rPr>
          <w:sz w:val="28"/>
          <w:szCs w:val="28"/>
        </w:rPr>
        <w:t>1</w:t>
      </w:r>
      <w:r w:rsidRPr="00721A7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1.1.3, </w:t>
      </w:r>
      <w:r w:rsidRPr="00721A75">
        <w:rPr>
          <w:sz w:val="28"/>
          <w:szCs w:val="28"/>
        </w:rPr>
        <w:t xml:space="preserve">1.1.4 пункта 1.1 раздела 1 настоящего Положения, предоставляются </w:t>
      </w:r>
      <w:r w:rsidR="006E5EAD">
        <w:rPr>
          <w:sz w:val="28"/>
          <w:szCs w:val="28"/>
        </w:rPr>
        <w:br/>
      </w:r>
      <w:r w:rsidRPr="00721A75">
        <w:rPr>
          <w:sz w:val="28"/>
          <w:szCs w:val="28"/>
        </w:rPr>
        <w:t>в следующем размере:</w:t>
      </w:r>
    </w:p>
    <w:p w:rsidR="00122E65" w:rsidRPr="00721A75" w:rsidRDefault="00122E65" w:rsidP="00122E65">
      <w:pPr>
        <w:ind w:firstLine="709"/>
        <w:jc w:val="both"/>
        <w:rPr>
          <w:sz w:val="28"/>
          <w:szCs w:val="28"/>
        </w:rPr>
      </w:pPr>
      <w:r w:rsidRPr="00721A75">
        <w:rPr>
          <w:sz w:val="28"/>
          <w:szCs w:val="28"/>
        </w:rPr>
        <w:t>субсиди</w:t>
      </w:r>
      <w:r>
        <w:rPr>
          <w:sz w:val="28"/>
          <w:szCs w:val="28"/>
        </w:rPr>
        <w:t>и</w:t>
      </w:r>
      <w:r w:rsidRPr="00721A75">
        <w:rPr>
          <w:sz w:val="28"/>
          <w:szCs w:val="28"/>
        </w:rPr>
        <w:t xml:space="preserve"> по направлени</w:t>
      </w:r>
      <w:r>
        <w:rPr>
          <w:sz w:val="28"/>
          <w:szCs w:val="28"/>
        </w:rPr>
        <w:t>ям</w:t>
      </w:r>
      <w:r w:rsidRPr="00721A75">
        <w:rPr>
          <w:sz w:val="28"/>
          <w:szCs w:val="28"/>
        </w:rPr>
        <w:t>, указанн</w:t>
      </w:r>
      <w:r>
        <w:rPr>
          <w:sz w:val="28"/>
          <w:szCs w:val="28"/>
        </w:rPr>
        <w:t>ым</w:t>
      </w:r>
      <w:r w:rsidRPr="00721A75">
        <w:rPr>
          <w:sz w:val="28"/>
          <w:szCs w:val="28"/>
        </w:rPr>
        <w:t xml:space="preserve"> в подпункт</w:t>
      </w:r>
      <w:r>
        <w:rPr>
          <w:sz w:val="28"/>
          <w:szCs w:val="28"/>
        </w:rPr>
        <w:t>ах</w:t>
      </w:r>
      <w:r w:rsidRPr="00721A75">
        <w:rPr>
          <w:sz w:val="28"/>
          <w:szCs w:val="28"/>
        </w:rPr>
        <w:t xml:space="preserve"> 1.1.</w:t>
      </w:r>
      <w:r>
        <w:rPr>
          <w:sz w:val="28"/>
          <w:szCs w:val="28"/>
        </w:rPr>
        <w:t>1</w:t>
      </w:r>
      <w:r w:rsidR="000E25B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1.1.4 </w:t>
      </w:r>
      <w:r w:rsidRPr="00721A75">
        <w:rPr>
          <w:sz w:val="28"/>
          <w:szCs w:val="28"/>
        </w:rPr>
        <w:t>пункта 1.1 раздела 1 настоящего Положения</w:t>
      </w:r>
      <w:r w:rsidR="00D54B28">
        <w:rPr>
          <w:sz w:val="28"/>
          <w:szCs w:val="28"/>
        </w:rPr>
        <w:t>,</w:t>
      </w:r>
      <w:r>
        <w:rPr>
          <w:sz w:val="28"/>
          <w:szCs w:val="28"/>
        </w:rPr>
        <w:t xml:space="preserve"> – в </w:t>
      </w:r>
      <w:r w:rsidRPr="00721A75">
        <w:rPr>
          <w:sz w:val="28"/>
          <w:szCs w:val="28"/>
        </w:rPr>
        <w:t xml:space="preserve">размере 50 процентов от фактически понесенных и оплаченных затрат </w:t>
      </w:r>
      <w:r w:rsidR="000E25B4">
        <w:rPr>
          <w:sz w:val="28"/>
          <w:szCs w:val="28"/>
        </w:rPr>
        <w:t>(</w:t>
      </w:r>
      <w:r w:rsidRPr="00721A75">
        <w:rPr>
          <w:sz w:val="28"/>
          <w:szCs w:val="28"/>
        </w:rPr>
        <w:t>без НДС и транспортных расходов</w:t>
      </w:r>
      <w:r w:rsidR="000E25B4">
        <w:rPr>
          <w:sz w:val="28"/>
          <w:szCs w:val="28"/>
        </w:rPr>
        <w:t>)</w:t>
      </w:r>
      <w:r w:rsidRPr="00721A75">
        <w:rPr>
          <w:sz w:val="28"/>
          <w:szCs w:val="28"/>
        </w:rPr>
        <w:t xml:space="preserve">; </w:t>
      </w:r>
    </w:p>
    <w:p w:rsidR="00122E65" w:rsidRPr="00721A75" w:rsidRDefault="00122E65" w:rsidP="00122E65">
      <w:pPr>
        <w:ind w:firstLine="709"/>
        <w:jc w:val="both"/>
        <w:rPr>
          <w:sz w:val="28"/>
          <w:szCs w:val="28"/>
        </w:rPr>
      </w:pPr>
      <w:r w:rsidRPr="00721A75">
        <w:rPr>
          <w:sz w:val="28"/>
          <w:szCs w:val="28"/>
        </w:rPr>
        <w:lastRenderedPageBreak/>
        <w:t>субсидия по направлению, указанному в подпункте 1.1.</w:t>
      </w:r>
      <w:r>
        <w:rPr>
          <w:sz w:val="28"/>
          <w:szCs w:val="28"/>
        </w:rPr>
        <w:t>3</w:t>
      </w:r>
      <w:r w:rsidRPr="00721A75">
        <w:rPr>
          <w:sz w:val="28"/>
          <w:szCs w:val="28"/>
        </w:rPr>
        <w:t>пункта 1.1 раздела 1 настоящего Положения</w:t>
      </w:r>
      <w:r w:rsidR="00D54B28">
        <w:rPr>
          <w:sz w:val="28"/>
          <w:szCs w:val="28"/>
        </w:rPr>
        <w:t>,</w:t>
      </w:r>
      <w:r>
        <w:rPr>
          <w:sz w:val="28"/>
          <w:szCs w:val="28"/>
        </w:rPr>
        <w:t xml:space="preserve">– в </w:t>
      </w:r>
      <w:r w:rsidRPr="00721A75">
        <w:rPr>
          <w:sz w:val="28"/>
          <w:szCs w:val="28"/>
        </w:rPr>
        <w:t xml:space="preserve">размере 50 процентов от фактически понесенных и оплаченных затрат </w:t>
      </w:r>
      <w:r w:rsidR="00C30775">
        <w:rPr>
          <w:sz w:val="28"/>
          <w:szCs w:val="28"/>
        </w:rPr>
        <w:t>(</w:t>
      </w:r>
      <w:r w:rsidRPr="00721A75">
        <w:rPr>
          <w:sz w:val="28"/>
          <w:szCs w:val="28"/>
        </w:rPr>
        <w:t>без НДС</w:t>
      </w:r>
      <w:r w:rsidR="00C30775">
        <w:rPr>
          <w:sz w:val="28"/>
          <w:szCs w:val="28"/>
        </w:rPr>
        <w:t>)</w:t>
      </w:r>
      <w:r w:rsidRPr="00721A75">
        <w:rPr>
          <w:sz w:val="28"/>
          <w:szCs w:val="28"/>
        </w:rPr>
        <w:t>.</w:t>
      </w:r>
    </w:p>
    <w:p w:rsidR="00AB15BE" w:rsidRPr="004F47A4" w:rsidRDefault="00AE6FF5" w:rsidP="00B208AA">
      <w:pPr>
        <w:ind w:firstLine="709"/>
        <w:jc w:val="both"/>
        <w:rPr>
          <w:sz w:val="28"/>
          <w:szCs w:val="28"/>
        </w:rPr>
      </w:pPr>
      <w:r w:rsidRPr="004F47A4">
        <w:rPr>
          <w:sz w:val="28"/>
          <w:szCs w:val="28"/>
        </w:rPr>
        <w:t>Субсидия по направлению, указанному в подпункт</w:t>
      </w:r>
      <w:r w:rsidR="002053B7" w:rsidRPr="004F47A4">
        <w:rPr>
          <w:sz w:val="28"/>
          <w:szCs w:val="28"/>
        </w:rPr>
        <w:t>е</w:t>
      </w:r>
      <w:r w:rsidRPr="004F47A4">
        <w:rPr>
          <w:sz w:val="28"/>
          <w:szCs w:val="28"/>
        </w:rPr>
        <w:t xml:space="preserve"> 1.1.2 пункта 1.1 раздела 1 настоящего Положения, предоставля</w:t>
      </w:r>
      <w:r w:rsidR="00694958" w:rsidRPr="004F47A4">
        <w:rPr>
          <w:sz w:val="28"/>
          <w:szCs w:val="28"/>
        </w:rPr>
        <w:t>е</w:t>
      </w:r>
      <w:r w:rsidRPr="004F47A4">
        <w:rPr>
          <w:sz w:val="28"/>
          <w:szCs w:val="28"/>
        </w:rPr>
        <w:t xml:space="preserve">тся </w:t>
      </w:r>
      <w:r w:rsidR="00E32C00" w:rsidRPr="004F47A4">
        <w:rPr>
          <w:sz w:val="28"/>
          <w:szCs w:val="28"/>
        </w:rPr>
        <w:t xml:space="preserve">в целях возмещения части затрат (без НДС) </w:t>
      </w:r>
      <w:r w:rsidRPr="004F47A4">
        <w:rPr>
          <w:sz w:val="28"/>
          <w:szCs w:val="28"/>
        </w:rPr>
        <w:t xml:space="preserve">по ставкам и </w:t>
      </w:r>
      <w:r w:rsidR="00537873" w:rsidRPr="004F47A4">
        <w:rPr>
          <w:sz w:val="28"/>
          <w:szCs w:val="28"/>
        </w:rPr>
        <w:t>наименованиям</w:t>
      </w:r>
      <w:r w:rsidRPr="004F47A4">
        <w:rPr>
          <w:sz w:val="28"/>
          <w:szCs w:val="28"/>
        </w:rPr>
        <w:t xml:space="preserve"> водных биологических ресурсов, утвержденным</w:t>
      </w:r>
      <w:bookmarkStart w:id="1" w:name="_GoBack"/>
      <w:bookmarkEnd w:id="1"/>
      <w:r w:rsidRPr="004F47A4">
        <w:rPr>
          <w:sz w:val="28"/>
          <w:szCs w:val="28"/>
        </w:rPr>
        <w:t xml:space="preserve"> правовым актом министерства.</w:t>
      </w:r>
    </w:p>
    <w:p w:rsidR="00D54B28" w:rsidRDefault="00926953" w:rsidP="00B208AA">
      <w:pPr>
        <w:ind w:firstLine="709"/>
        <w:jc w:val="both"/>
        <w:rPr>
          <w:sz w:val="28"/>
          <w:szCs w:val="28"/>
        </w:rPr>
      </w:pPr>
      <w:r w:rsidRPr="004F47A4">
        <w:rPr>
          <w:sz w:val="28"/>
          <w:szCs w:val="28"/>
        </w:rPr>
        <w:t>Субсиди</w:t>
      </w:r>
      <w:r w:rsidR="00D54B28" w:rsidRPr="004F47A4">
        <w:rPr>
          <w:sz w:val="28"/>
          <w:szCs w:val="28"/>
        </w:rPr>
        <w:t>я</w:t>
      </w:r>
      <w:r w:rsidRPr="004F47A4">
        <w:rPr>
          <w:sz w:val="28"/>
          <w:szCs w:val="28"/>
        </w:rPr>
        <w:t xml:space="preserve">, </w:t>
      </w:r>
      <w:r w:rsidR="00B208AA" w:rsidRPr="004F47A4">
        <w:rPr>
          <w:sz w:val="28"/>
          <w:szCs w:val="28"/>
        </w:rPr>
        <w:t>предоставляем</w:t>
      </w:r>
      <w:r w:rsidR="00D54B28" w:rsidRPr="004F47A4">
        <w:rPr>
          <w:sz w:val="28"/>
          <w:szCs w:val="28"/>
        </w:rPr>
        <w:t>ая</w:t>
      </w:r>
      <w:r w:rsidR="00B208AA" w:rsidRPr="004F47A4">
        <w:rPr>
          <w:sz w:val="28"/>
          <w:szCs w:val="28"/>
        </w:rPr>
        <w:t xml:space="preserve"> организациям и индивидуальным предпринимателям на указанные цели, не должн</w:t>
      </w:r>
      <w:r w:rsidR="00D54B28" w:rsidRPr="004F47A4">
        <w:rPr>
          <w:sz w:val="28"/>
          <w:szCs w:val="28"/>
        </w:rPr>
        <w:t>а</w:t>
      </w:r>
      <w:r w:rsidR="00B208AA" w:rsidRPr="004F47A4">
        <w:rPr>
          <w:sz w:val="28"/>
          <w:szCs w:val="28"/>
        </w:rPr>
        <w:t xml:space="preserve"> превышать 80 процентов </w:t>
      </w:r>
      <w:r w:rsidR="00AB15BE" w:rsidRPr="004F47A4">
        <w:rPr>
          <w:sz w:val="28"/>
          <w:szCs w:val="28"/>
        </w:rPr>
        <w:br/>
      </w:r>
      <w:r w:rsidR="00B208AA" w:rsidRPr="004F47A4">
        <w:rPr>
          <w:sz w:val="28"/>
          <w:szCs w:val="28"/>
        </w:rPr>
        <w:t>от фактически понесенных затрат (без НДС)</w:t>
      </w:r>
      <w:proofErr w:type="gramStart"/>
      <w:r w:rsidR="00D54B28" w:rsidRPr="004F47A4">
        <w:rPr>
          <w:sz w:val="28"/>
          <w:szCs w:val="28"/>
        </w:rPr>
        <w:t>.»</w:t>
      </w:r>
      <w:proofErr w:type="gramEnd"/>
      <w:r w:rsidR="00D54B28" w:rsidRPr="004F47A4">
        <w:rPr>
          <w:sz w:val="28"/>
          <w:szCs w:val="28"/>
        </w:rPr>
        <w:t>.</w:t>
      </w:r>
    </w:p>
    <w:p w:rsidR="00DB68C5" w:rsidRPr="00E4580D" w:rsidRDefault="00DB68C5" w:rsidP="00DB68C5">
      <w:pPr>
        <w:widowControl w:val="0"/>
        <w:autoSpaceDE w:val="0"/>
        <w:autoSpaceDN w:val="0"/>
        <w:ind w:left="709"/>
        <w:jc w:val="both"/>
        <w:rPr>
          <w:sz w:val="24"/>
          <w:szCs w:val="24"/>
        </w:rPr>
      </w:pPr>
      <w:r>
        <w:rPr>
          <w:sz w:val="28"/>
          <w:szCs w:val="28"/>
        </w:rPr>
        <w:t>2.3.</w:t>
      </w:r>
      <w:r w:rsidRPr="000B1552">
        <w:rPr>
          <w:sz w:val="28"/>
          <w:szCs w:val="28"/>
        </w:rPr>
        <w:t> </w:t>
      </w:r>
      <w:r w:rsidRPr="007D6BD0">
        <w:rPr>
          <w:sz w:val="28"/>
          <w:szCs w:val="28"/>
        </w:rPr>
        <w:t>Приложени</w:t>
      </w:r>
      <w:r w:rsidR="001B04A5">
        <w:rPr>
          <w:sz w:val="28"/>
          <w:szCs w:val="28"/>
        </w:rPr>
        <w:t>я</w:t>
      </w:r>
      <w:r w:rsidRPr="007D6BD0">
        <w:rPr>
          <w:sz w:val="28"/>
          <w:szCs w:val="28"/>
        </w:rPr>
        <w:t xml:space="preserve"> № </w:t>
      </w:r>
      <w:r w:rsidR="001B04A5">
        <w:rPr>
          <w:sz w:val="28"/>
          <w:szCs w:val="28"/>
        </w:rPr>
        <w:t>1-4</w:t>
      </w:r>
      <w:r w:rsidRPr="00E4580D">
        <w:rPr>
          <w:sz w:val="28"/>
          <w:szCs w:val="28"/>
        </w:rPr>
        <w:t xml:space="preserve"> изложить в редакции:</w:t>
      </w:r>
    </w:p>
    <w:p w:rsidR="00DB68C5" w:rsidRPr="00577CC6" w:rsidRDefault="00DB68C5" w:rsidP="00DB68C5">
      <w:pPr>
        <w:ind w:left="10773"/>
        <w:jc w:val="center"/>
        <w:rPr>
          <w:sz w:val="28"/>
          <w:szCs w:val="28"/>
        </w:rPr>
      </w:pPr>
      <w:r w:rsidRPr="00577CC6">
        <w:rPr>
          <w:sz w:val="28"/>
          <w:szCs w:val="28"/>
        </w:rPr>
        <w:t xml:space="preserve"> рыболовства </w:t>
      </w:r>
    </w:p>
    <w:p w:rsidR="00DB68C5" w:rsidRPr="00577CC6" w:rsidRDefault="00DB68C5" w:rsidP="00DB68C5">
      <w:pPr>
        <w:ind w:left="10773"/>
        <w:jc w:val="center"/>
        <w:rPr>
          <w:sz w:val="24"/>
          <w:szCs w:val="24"/>
        </w:rPr>
      </w:pPr>
      <w:r w:rsidRPr="00577CC6">
        <w:rPr>
          <w:sz w:val="28"/>
          <w:szCs w:val="28"/>
        </w:rPr>
        <w:t xml:space="preserve">и </w:t>
      </w:r>
    </w:p>
    <w:p w:rsidR="00251330" w:rsidRDefault="00251330" w:rsidP="00885C79">
      <w:pPr>
        <w:rPr>
          <w:sz w:val="28"/>
        </w:rPr>
        <w:sectPr w:rsidR="00251330">
          <w:footerReference w:type="even" r:id="rId14"/>
          <w:footerReference w:type="default" r:id="rId15"/>
          <w:pgSz w:w="11907" w:h="16840"/>
          <w:pgMar w:top="709" w:right="851" w:bottom="1134" w:left="1304" w:header="720" w:footer="720" w:gutter="0"/>
          <w:cols w:space="720"/>
        </w:sectPr>
      </w:pPr>
    </w:p>
    <w:p w:rsidR="001B04A5" w:rsidRPr="00577CC6" w:rsidRDefault="000E0A8D" w:rsidP="001B04A5">
      <w:pPr>
        <w:pageBreakBefore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B04A5" w:rsidRPr="00577CC6">
        <w:rPr>
          <w:sz w:val="28"/>
          <w:szCs w:val="28"/>
        </w:rPr>
        <w:t>Приложение № 1</w:t>
      </w:r>
    </w:p>
    <w:p w:rsidR="001B04A5" w:rsidRPr="00577CC6" w:rsidRDefault="001B04A5" w:rsidP="001B04A5">
      <w:pPr>
        <w:ind w:left="10773"/>
        <w:jc w:val="center"/>
        <w:rPr>
          <w:sz w:val="28"/>
          <w:szCs w:val="28"/>
        </w:rPr>
      </w:pPr>
      <w:r w:rsidRPr="00577CC6">
        <w:rPr>
          <w:sz w:val="28"/>
          <w:szCs w:val="28"/>
        </w:rPr>
        <w:t>к Положению</w:t>
      </w:r>
    </w:p>
    <w:p w:rsidR="001B04A5" w:rsidRPr="00577CC6" w:rsidRDefault="001B04A5" w:rsidP="001B04A5">
      <w:pPr>
        <w:ind w:left="10773"/>
        <w:jc w:val="center"/>
        <w:rPr>
          <w:sz w:val="28"/>
          <w:szCs w:val="28"/>
        </w:rPr>
      </w:pPr>
      <w:r w:rsidRPr="00577CC6">
        <w:rPr>
          <w:sz w:val="28"/>
          <w:szCs w:val="28"/>
        </w:rPr>
        <w:t xml:space="preserve">о порядке </w:t>
      </w:r>
      <w:proofErr w:type="gramStart"/>
      <w:r w:rsidRPr="00577CC6">
        <w:rPr>
          <w:sz w:val="28"/>
          <w:szCs w:val="28"/>
        </w:rPr>
        <w:t>финансовой</w:t>
      </w:r>
      <w:proofErr w:type="gramEnd"/>
    </w:p>
    <w:p w:rsidR="001B04A5" w:rsidRPr="00577CC6" w:rsidRDefault="001B04A5" w:rsidP="001B04A5">
      <w:pPr>
        <w:ind w:left="10773"/>
        <w:jc w:val="center"/>
        <w:rPr>
          <w:sz w:val="28"/>
          <w:szCs w:val="28"/>
        </w:rPr>
      </w:pPr>
      <w:r w:rsidRPr="00577CC6">
        <w:rPr>
          <w:sz w:val="28"/>
          <w:szCs w:val="28"/>
        </w:rPr>
        <w:t xml:space="preserve">поддержки рыболовства </w:t>
      </w:r>
    </w:p>
    <w:p w:rsidR="001B04A5" w:rsidRPr="00577CC6" w:rsidRDefault="001B04A5" w:rsidP="001B04A5">
      <w:pPr>
        <w:ind w:left="10773"/>
        <w:jc w:val="center"/>
        <w:rPr>
          <w:sz w:val="28"/>
          <w:szCs w:val="28"/>
        </w:rPr>
      </w:pPr>
      <w:r w:rsidRPr="00577CC6">
        <w:rPr>
          <w:sz w:val="28"/>
          <w:szCs w:val="28"/>
        </w:rPr>
        <w:t xml:space="preserve">и </w:t>
      </w:r>
      <w:proofErr w:type="spellStart"/>
      <w:r w:rsidRPr="00577CC6">
        <w:rPr>
          <w:sz w:val="28"/>
          <w:szCs w:val="28"/>
        </w:rPr>
        <w:t>рыбопереработки</w:t>
      </w:r>
      <w:proofErr w:type="spellEnd"/>
    </w:p>
    <w:p w:rsidR="001B04A5" w:rsidRPr="00577CC6" w:rsidRDefault="001B04A5" w:rsidP="001B04A5">
      <w:pPr>
        <w:jc w:val="center"/>
        <w:rPr>
          <w:sz w:val="28"/>
          <w:szCs w:val="28"/>
        </w:rPr>
      </w:pPr>
    </w:p>
    <w:p w:rsidR="001B04A5" w:rsidRPr="00577CC6" w:rsidRDefault="001B04A5" w:rsidP="001B04A5">
      <w:pPr>
        <w:jc w:val="center"/>
        <w:rPr>
          <w:sz w:val="28"/>
          <w:szCs w:val="28"/>
        </w:rPr>
      </w:pPr>
      <w:r w:rsidRPr="00577CC6">
        <w:rPr>
          <w:sz w:val="28"/>
          <w:szCs w:val="28"/>
        </w:rPr>
        <w:t>СПРАВКА-РАСЧЕТ</w:t>
      </w:r>
    </w:p>
    <w:p w:rsidR="001B04A5" w:rsidRPr="00577CC6" w:rsidRDefault="001B04A5" w:rsidP="001B04A5">
      <w:pPr>
        <w:jc w:val="center"/>
        <w:rPr>
          <w:sz w:val="28"/>
          <w:szCs w:val="28"/>
        </w:rPr>
      </w:pPr>
      <w:r w:rsidRPr="00577CC6">
        <w:rPr>
          <w:sz w:val="28"/>
          <w:szCs w:val="28"/>
        </w:rPr>
        <w:t xml:space="preserve">размера субсидии на возмещение </w:t>
      </w:r>
      <w:r w:rsidR="000E0A8D">
        <w:rPr>
          <w:sz w:val="28"/>
          <w:szCs w:val="28"/>
        </w:rPr>
        <w:t>50 процентов</w:t>
      </w:r>
      <w:r w:rsidRPr="00577CC6">
        <w:rPr>
          <w:sz w:val="28"/>
          <w:szCs w:val="28"/>
        </w:rPr>
        <w:t xml:space="preserve"> затрат </w:t>
      </w:r>
      <w:r w:rsidR="000E0A8D">
        <w:rPr>
          <w:sz w:val="28"/>
          <w:szCs w:val="28"/>
        </w:rPr>
        <w:t xml:space="preserve"> (без НДС и транспортных расходов)</w:t>
      </w:r>
    </w:p>
    <w:p w:rsidR="001B04A5" w:rsidRPr="00577CC6" w:rsidRDefault="001B04A5" w:rsidP="001B04A5">
      <w:pPr>
        <w:jc w:val="center"/>
        <w:rPr>
          <w:sz w:val="28"/>
          <w:szCs w:val="28"/>
        </w:rPr>
      </w:pPr>
      <w:r w:rsidRPr="00577CC6">
        <w:rPr>
          <w:sz w:val="28"/>
          <w:szCs w:val="28"/>
        </w:rPr>
        <w:t xml:space="preserve">на приобретение запасных частей, текущий ремонт и (или) модернизацию </w:t>
      </w:r>
    </w:p>
    <w:p w:rsidR="001B04A5" w:rsidRPr="00577CC6" w:rsidRDefault="001B04A5" w:rsidP="001B04A5">
      <w:pPr>
        <w:jc w:val="center"/>
        <w:rPr>
          <w:sz w:val="28"/>
          <w:szCs w:val="28"/>
        </w:rPr>
      </w:pPr>
      <w:r w:rsidRPr="00577CC6">
        <w:rPr>
          <w:sz w:val="28"/>
          <w:szCs w:val="28"/>
        </w:rPr>
        <w:t xml:space="preserve">судов, используемых в целях добычи (вылова) водных биологических ресурсов, </w:t>
      </w:r>
    </w:p>
    <w:p w:rsidR="001B04A5" w:rsidRPr="00577CC6" w:rsidRDefault="001B04A5" w:rsidP="001B04A5">
      <w:pPr>
        <w:jc w:val="center"/>
        <w:rPr>
          <w:sz w:val="28"/>
          <w:szCs w:val="28"/>
        </w:rPr>
      </w:pPr>
      <w:r w:rsidRPr="00577CC6">
        <w:rPr>
          <w:sz w:val="28"/>
          <w:szCs w:val="28"/>
        </w:rPr>
        <w:t>за ____________________ 20____ г.</w:t>
      </w:r>
    </w:p>
    <w:p w:rsidR="001B04A5" w:rsidRPr="00577CC6" w:rsidRDefault="001B04A5" w:rsidP="001B04A5">
      <w:pPr>
        <w:jc w:val="center"/>
        <w:rPr>
          <w:sz w:val="24"/>
          <w:szCs w:val="24"/>
        </w:rPr>
      </w:pPr>
      <w:r w:rsidRPr="00577CC6">
        <w:rPr>
          <w:sz w:val="24"/>
          <w:szCs w:val="24"/>
        </w:rPr>
        <w:t>(период)</w:t>
      </w:r>
    </w:p>
    <w:p w:rsidR="001B04A5" w:rsidRPr="00577CC6" w:rsidRDefault="001B04A5" w:rsidP="001B04A5">
      <w:pPr>
        <w:jc w:val="center"/>
        <w:rPr>
          <w:sz w:val="28"/>
          <w:szCs w:val="28"/>
        </w:rPr>
      </w:pPr>
      <w:r w:rsidRPr="00577CC6">
        <w:rPr>
          <w:sz w:val="28"/>
          <w:szCs w:val="28"/>
        </w:rPr>
        <w:t>_________________________________________________________</w:t>
      </w:r>
    </w:p>
    <w:p w:rsidR="001B04A5" w:rsidRPr="00577CC6" w:rsidRDefault="001B04A5" w:rsidP="001B04A5">
      <w:pPr>
        <w:jc w:val="center"/>
        <w:rPr>
          <w:sz w:val="24"/>
          <w:szCs w:val="24"/>
        </w:rPr>
      </w:pPr>
      <w:r w:rsidRPr="00577CC6">
        <w:rPr>
          <w:sz w:val="24"/>
          <w:szCs w:val="24"/>
        </w:rPr>
        <w:t>(наименование организации или индивидуального предпринимателя)</w:t>
      </w:r>
    </w:p>
    <w:p w:rsidR="001B04A5" w:rsidRPr="00577CC6" w:rsidRDefault="001B04A5" w:rsidP="001B04A5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09"/>
        <w:gridCol w:w="3260"/>
        <w:gridCol w:w="2835"/>
        <w:gridCol w:w="2295"/>
        <w:gridCol w:w="2383"/>
        <w:gridCol w:w="1587"/>
      </w:tblGrid>
      <w:tr w:rsidR="001B04A5" w:rsidRPr="00577CC6" w:rsidTr="001B04A5">
        <w:trPr>
          <w:trHeight w:val="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Наименование запасных частей/ работ текущего ремонта и (или) модернизации судов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D40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Затраты на приобретение запасных частей/ работ текущего ремонта и (или) модернизации судов</w:t>
            </w:r>
            <w:r w:rsidR="0032203E">
              <w:rPr>
                <w:sz w:val="28"/>
                <w:szCs w:val="28"/>
              </w:rPr>
              <w:br/>
            </w:r>
            <w:r w:rsidR="000E0A8D">
              <w:rPr>
                <w:sz w:val="28"/>
                <w:szCs w:val="28"/>
              </w:rPr>
              <w:t>(без НДС и транспортных расходов)</w:t>
            </w:r>
          </w:p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(рублей)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 xml:space="preserve">Потребность </w:t>
            </w:r>
          </w:p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pacing w:val="-4"/>
                <w:sz w:val="28"/>
                <w:szCs w:val="28"/>
              </w:rPr>
              <w:t>в субсидии (графа 2</w:t>
            </w:r>
            <w:r w:rsidR="00092D40">
              <w:rPr>
                <w:spacing w:val="-4"/>
                <w:sz w:val="28"/>
                <w:szCs w:val="28"/>
              </w:rPr>
              <w:t xml:space="preserve"> х</w:t>
            </w:r>
            <w:r w:rsidRPr="00577CC6">
              <w:rPr>
                <w:sz w:val="28"/>
                <w:szCs w:val="28"/>
              </w:rPr>
              <w:t>50 процентов)</w:t>
            </w:r>
          </w:p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(рублей)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Размер субсидии, ранее полученной в текущем году</w:t>
            </w:r>
          </w:p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rFonts w:eastAsia="Calibri"/>
                <w:sz w:val="28"/>
                <w:szCs w:val="28"/>
                <w:lang w:eastAsia="en-US"/>
              </w:rPr>
              <w:t>(рублей)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Размер субсидии, подлежащей к выплате в текущем году</w:t>
            </w:r>
          </w:p>
          <w:p w:rsidR="001B04A5" w:rsidRPr="00577CC6" w:rsidRDefault="001B04A5" w:rsidP="001B04A5">
            <w:pPr>
              <w:widowControl w:val="0"/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  <w:r w:rsidRPr="00577CC6">
              <w:rPr>
                <w:spacing w:val="-4"/>
                <w:sz w:val="28"/>
                <w:szCs w:val="28"/>
              </w:rPr>
              <w:t>(графа 3 – граф</w:t>
            </w:r>
            <w:r w:rsidR="002053B7">
              <w:rPr>
                <w:spacing w:val="-4"/>
                <w:sz w:val="28"/>
                <w:szCs w:val="28"/>
              </w:rPr>
              <w:t xml:space="preserve">а </w:t>
            </w:r>
            <w:r w:rsidRPr="00577CC6">
              <w:rPr>
                <w:spacing w:val="-4"/>
                <w:sz w:val="28"/>
                <w:szCs w:val="28"/>
              </w:rPr>
              <w:t>4)</w:t>
            </w:r>
          </w:p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rFonts w:eastAsia="Calibri"/>
                <w:sz w:val="28"/>
                <w:szCs w:val="28"/>
                <w:lang w:eastAsia="en-US"/>
              </w:rPr>
              <w:t>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 xml:space="preserve">Сумма субсидии </w:t>
            </w:r>
          </w:p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к выплате (рублей)*</w:t>
            </w:r>
          </w:p>
        </w:tc>
      </w:tr>
    </w:tbl>
    <w:p w:rsidR="001B04A5" w:rsidRPr="00577CC6" w:rsidRDefault="001B04A5" w:rsidP="001B04A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09"/>
        <w:gridCol w:w="3260"/>
        <w:gridCol w:w="2835"/>
        <w:gridCol w:w="2295"/>
        <w:gridCol w:w="2383"/>
        <w:gridCol w:w="1587"/>
      </w:tblGrid>
      <w:tr w:rsidR="001B04A5" w:rsidRPr="00577CC6" w:rsidTr="001B04A5">
        <w:trPr>
          <w:trHeight w:val="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6</w:t>
            </w:r>
          </w:p>
        </w:tc>
      </w:tr>
      <w:tr w:rsidR="001B04A5" w:rsidRPr="00577CC6" w:rsidTr="001B04A5">
        <w:trPr>
          <w:trHeight w:val="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B04A5" w:rsidRPr="00577CC6" w:rsidTr="001B04A5">
        <w:trPr>
          <w:trHeight w:val="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B04A5" w:rsidRPr="00577CC6" w:rsidTr="001B04A5">
        <w:trPr>
          <w:trHeight w:val="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B04A5" w:rsidRPr="00577CC6" w:rsidTr="001B04A5">
        <w:trPr>
          <w:trHeight w:val="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jc w:val="both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B04A5" w:rsidRPr="00577CC6" w:rsidRDefault="001B04A5" w:rsidP="001B04A5">
      <w:pPr>
        <w:rPr>
          <w:sz w:val="28"/>
          <w:szCs w:val="28"/>
        </w:rPr>
      </w:pPr>
    </w:p>
    <w:p w:rsidR="001B04A5" w:rsidRPr="00577CC6" w:rsidRDefault="001B04A5" w:rsidP="001B04A5">
      <w:pPr>
        <w:ind w:firstLine="709"/>
        <w:jc w:val="both"/>
        <w:rPr>
          <w:sz w:val="28"/>
          <w:szCs w:val="28"/>
        </w:rPr>
      </w:pPr>
      <w:r w:rsidRPr="00577CC6">
        <w:rPr>
          <w:sz w:val="28"/>
          <w:szCs w:val="28"/>
        </w:rPr>
        <w:lastRenderedPageBreak/>
        <w:t>* Заполняется министерством в случае расхождения суммы причитающейся субсидии и суммы субсидии к выплате (при представлении документов через МФЦ не заполняется).</w:t>
      </w:r>
    </w:p>
    <w:p w:rsidR="001B04A5" w:rsidRPr="00577CC6" w:rsidRDefault="001B04A5" w:rsidP="001B04A5">
      <w:pPr>
        <w:rPr>
          <w:sz w:val="28"/>
          <w:szCs w:val="28"/>
        </w:rPr>
      </w:pPr>
      <w:r w:rsidRPr="00577CC6">
        <w:rPr>
          <w:sz w:val="28"/>
          <w:szCs w:val="28"/>
        </w:rPr>
        <w:t>Расчет субсидии подтверждаю:</w:t>
      </w:r>
    </w:p>
    <w:p w:rsidR="001B04A5" w:rsidRPr="00577CC6" w:rsidRDefault="001B04A5" w:rsidP="001B04A5">
      <w:pPr>
        <w:rPr>
          <w:szCs w:val="28"/>
        </w:rPr>
      </w:pPr>
    </w:p>
    <w:p w:rsidR="001B04A5" w:rsidRPr="00577CC6" w:rsidRDefault="001B04A5" w:rsidP="001B04A5">
      <w:pPr>
        <w:rPr>
          <w:sz w:val="28"/>
          <w:szCs w:val="28"/>
        </w:rPr>
      </w:pPr>
      <w:r w:rsidRPr="00577CC6">
        <w:rPr>
          <w:sz w:val="28"/>
          <w:szCs w:val="28"/>
        </w:rPr>
        <w:t>Руководитель организации (индивидуальный предприниматель)</w:t>
      </w:r>
    </w:p>
    <w:p w:rsidR="001B04A5" w:rsidRPr="00577CC6" w:rsidRDefault="001B04A5" w:rsidP="001B04A5">
      <w:pPr>
        <w:rPr>
          <w:sz w:val="18"/>
          <w:szCs w:val="28"/>
        </w:rPr>
      </w:pPr>
    </w:p>
    <w:p w:rsidR="001B04A5" w:rsidRPr="00577CC6" w:rsidRDefault="001B04A5" w:rsidP="001B04A5">
      <w:pPr>
        <w:rPr>
          <w:sz w:val="28"/>
          <w:szCs w:val="28"/>
        </w:rPr>
      </w:pPr>
      <w:r w:rsidRPr="00577CC6">
        <w:rPr>
          <w:sz w:val="28"/>
          <w:szCs w:val="28"/>
        </w:rPr>
        <w:t>_________________         _________________       _____________________</w:t>
      </w:r>
    </w:p>
    <w:p w:rsidR="001B04A5" w:rsidRPr="00577CC6" w:rsidRDefault="001B04A5" w:rsidP="001B04A5">
      <w:pPr>
        <w:rPr>
          <w:sz w:val="24"/>
          <w:szCs w:val="24"/>
        </w:rPr>
      </w:pPr>
      <w:r w:rsidRPr="00577CC6">
        <w:rPr>
          <w:sz w:val="24"/>
          <w:szCs w:val="24"/>
        </w:rPr>
        <w:t xml:space="preserve">          (должность)                             (подпись)                                        (Ф.И.О.)</w:t>
      </w:r>
    </w:p>
    <w:p w:rsidR="001B04A5" w:rsidRPr="00577CC6" w:rsidRDefault="001B04A5" w:rsidP="001B04A5">
      <w:pPr>
        <w:rPr>
          <w:szCs w:val="28"/>
        </w:rPr>
      </w:pPr>
    </w:p>
    <w:p w:rsidR="001B04A5" w:rsidRPr="00577CC6" w:rsidRDefault="001B04A5" w:rsidP="001B04A5">
      <w:pPr>
        <w:rPr>
          <w:sz w:val="28"/>
          <w:szCs w:val="28"/>
        </w:rPr>
      </w:pPr>
      <w:r w:rsidRPr="00577CC6">
        <w:rPr>
          <w:sz w:val="28"/>
          <w:szCs w:val="28"/>
        </w:rPr>
        <w:t>Главный бухгалтер организации (при наличии)</w:t>
      </w:r>
    </w:p>
    <w:p w:rsidR="001B04A5" w:rsidRPr="00577CC6" w:rsidRDefault="001B04A5" w:rsidP="001B04A5">
      <w:pPr>
        <w:rPr>
          <w:sz w:val="18"/>
          <w:szCs w:val="28"/>
        </w:rPr>
      </w:pPr>
    </w:p>
    <w:p w:rsidR="001B04A5" w:rsidRPr="00577CC6" w:rsidRDefault="001B04A5" w:rsidP="001B04A5">
      <w:pPr>
        <w:rPr>
          <w:sz w:val="28"/>
          <w:szCs w:val="28"/>
        </w:rPr>
      </w:pPr>
      <w:r w:rsidRPr="00577CC6">
        <w:rPr>
          <w:sz w:val="28"/>
          <w:szCs w:val="28"/>
        </w:rPr>
        <w:t>_________________         _________________       _____________________</w:t>
      </w:r>
    </w:p>
    <w:p w:rsidR="001B04A5" w:rsidRPr="00577CC6" w:rsidRDefault="001B04A5" w:rsidP="001B04A5">
      <w:pPr>
        <w:rPr>
          <w:sz w:val="24"/>
          <w:szCs w:val="24"/>
        </w:rPr>
      </w:pPr>
      <w:r w:rsidRPr="00577CC6">
        <w:rPr>
          <w:sz w:val="24"/>
          <w:szCs w:val="24"/>
        </w:rPr>
        <w:t xml:space="preserve">          (должность)                             (подпись)                                        (Ф.И.О.)</w:t>
      </w:r>
    </w:p>
    <w:p w:rsidR="001B04A5" w:rsidRPr="00577CC6" w:rsidRDefault="001B04A5" w:rsidP="001B04A5">
      <w:pPr>
        <w:rPr>
          <w:szCs w:val="28"/>
        </w:rPr>
      </w:pPr>
    </w:p>
    <w:p w:rsidR="001B04A5" w:rsidRPr="00577CC6" w:rsidRDefault="001B04A5" w:rsidP="001B04A5">
      <w:pPr>
        <w:rPr>
          <w:sz w:val="28"/>
          <w:szCs w:val="28"/>
        </w:rPr>
      </w:pPr>
      <w:r w:rsidRPr="00577CC6">
        <w:rPr>
          <w:sz w:val="28"/>
          <w:szCs w:val="28"/>
        </w:rPr>
        <w:t>Дата</w:t>
      </w:r>
    </w:p>
    <w:p w:rsidR="001B04A5" w:rsidRPr="00577CC6" w:rsidRDefault="001B04A5" w:rsidP="001B04A5">
      <w:pPr>
        <w:rPr>
          <w:szCs w:val="28"/>
        </w:rPr>
      </w:pPr>
    </w:p>
    <w:p w:rsidR="001B04A5" w:rsidRPr="00577CC6" w:rsidRDefault="001B04A5" w:rsidP="001B04A5">
      <w:pPr>
        <w:rPr>
          <w:sz w:val="28"/>
          <w:szCs w:val="28"/>
        </w:rPr>
      </w:pPr>
      <w:r w:rsidRPr="00577CC6">
        <w:rPr>
          <w:sz w:val="28"/>
          <w:szCs w:val="28"/>
        </w:rPr>
        <w:t>М.П. (при наличии)</w:t>
      </w:r>
    </w:p>
    <w:p w:rsidR="001B04A5" w:rsidRPr="00577CC6" w:rsidRDefault="001B04A5" w:rsidP="001B04A5">
      <w:pPr>
        <w:rPr>
          <w:szCs w:val="28"/>
        </w:rPr>
      </w:pPr>
    </w:p>
    <w:p w:rsidR="001B04A5" w:rsidRPr="00577CC6" w:rsidRDefault="001B04A5" w:rsidP="001B04A5">
      <w:pPr>
        <w:rPr>
          <w:sz w:val="28"/>
          <w:szCs w:val="28"/>
        </w:rPr>
      </w:pPr>
      <w:r w:rsidRPr="00577CC6">
        <w:rPr>
          <w:sz w:val="28"/>
          <w:szCs w:val="28"/>
        </w:rPr>
        <w:t>Исполнитель ________________     _____________________</w:t>
      </w:r>
    </w:p>
    <w:p w:rsidR="001B04A5" w:rsidRPr="00577CC6" w:rsidRDefault="001B04A5" w:rsidP="001B04A5">
      <w:pPr>
        <w:rPr>
          <w:sz w:val="28"/>
          <w:szCs w:val="28"/>
          <w:shd w:val="clear" w:color="auto" w:fill="FFFFFF"/>
        </w:rPr>
      </w:pPr>
      <w:r w:rsidRPr="00577CC6">
        <w:rPr>
          <w:sz w:val="24"/>
          <w:szCs w:val="24"/>
        </w:rPr>
        <w:t xml:space="preserve">                                       (подпись)                               (Ф.И.О.)</w:t>
      </w:r>
    </w:p>
    <w:p w:rsidR="000E0A8D" w:rsidRPr="00577CC6" w:rsidRDefault="000E0A8D" w:rsidP="000E0A8D">
      <w:pPr>
        <w:pageBreakBefore/>
        <w:ind w:left="10773"/>
        <w:jc w:val="center"/>
        <w:rPr>
          <w:sz w:val="28"/>
          <w:szCs w:val="28"/>
          <w:shd w:val="clear" w:color="auto" w:fill="FFFFFF"/>
        </w:rPr>
      </w:pPr>
      <w:r w:rsidRPr="00577CC6">
        <w:rPr>
          <w:sz w:val="28"/>
          <w:szCs w:val="28"/>
          <w:shd w:val="clear" w:color="auto" w:fill="FFFFFF"/>
        </w:rPr>
        <w:lastRenderedPageBreak/>
        <w:t>Приложение № 2</w:t>
      </w:r>
    </w:p>
    <w:p w:rsidR="000E0A8D" w:rsidRPr="00577CC6" w:rsidRDefault="000E0A8D" w:rsidP="000E0A8D">
      <w:pPr>
        <w:ind w:left="10773"/>
        <w:jc w:val="center"/>
        <w:rPr>
          <w:sz w:val="28"/>
          <w:szCs w:val="28"/>
        </w:rPr>
      </w:pPr>
      <w:r w:rsidRPr="00577CC6">
        <w:rPr>
          <w:sz w:val="28"/>
          <w:szCs w:val="28"/>
        </w:rPr>
        <w:t>к Положению</w:t>
      </w:r>
    </w:p>
    <w:p w:rsidR="000E0A8D" w:rsidRPr="00577CC6" w:rsidRDefault="000E0A8D" w:rsidP="000E0A8D">
      <w:pPr>
        <w:ind w:left="10773"/>
        <w:jc w:val="center"/>
        <w:rPr>
          <w:sz w:val="28"/>
          <w:szCs w:val="28"/>
        </w:rPr>
      </w:pPr>
      <w:r w:rsidRPr="00577CC6">
        <w:rPr>
          <w:sz w:val="28"/>
          <w:szCs w:val="28"/>
        </w:rPr>
        <w:t xml:space="preserve">о порядке </w:t>
      </w:r>
      <w:proofErr w:type="gramStart"/>
      <w:r w:rsidRPr="00577CC6">
        <w:rPr>
          <w:sz w:val="28"/>
          <w:szCs w:val="28"/>
        </w:rPr>
        <w:t>финансовой</w:t>
      </w:r>
      <w:proofErr w:type="gramEnd"/>
    </w:p>
    <w:p w:rsidR="000E0A8D" w:rsidRPr="00577CC6" w:rsidRDefault="000E0A8D" w:rsidP="000E0A8D">
      <w:pPr>
        <w:ind w:left="10773"/>
        <w:jc w:val="center"/>
        <w:rPr>
          <w:sz w:val="28"/>
          <w:szCs w:val="28"/>
        </w:rPr>
      </w:pPr>
      <w:r w:rsidRPr="00577CC6">
        <w:rPr>
          <w:sz w:val="28"/>
          <w:szCs w:val="28"/>
        </w:rPr>
        <w:t xml:space="preserve">поддержки рыболовства </w:t>
      </w:r>
    </w:p>
    <w:p w:rsidR="000E0A8D" w:rsidRPr="00577CC6" w:rsidRDefault="000E0A8D" w:rsidP="000E0A8D">
      <w:pPr>
        <w:ind w:left="10773"/>
        <w:jc w:val="center"/>
        <w:rPr>
          <w:sz w:val="28"/>
          <w:szCs w:val="28"/>
        </w:rPr>
      </w:pPr>
      <w:r w:rsidRPr="00577CC6">
        <w:rPr>
          <w:sz w:val="28"/>
          <w:szCs w:val="28"/>
        </w:rPr>
        <w:t xml:space="preserve">и </w:t>
      </w:r>
      <w:proofErr w:type="spellStart"/>
      <w:r w:rsidRPr="00577CC6">
        <w:rPr>
          <w:sz w:val="28"/>
          <w:szCs w:val="28"/>
        </w:rPr>
        <w:t>рыбопереработки</w:t>
      </w:r>
      <w:proofErr w:type="spellEnd"/>
    </w:p>
    <w:p w:rsidR="000E0A8D" w:rsidRPr="00577CC6" w:rsidRDefault="000E0A8D" w:rsidP="000E0A8D">
      <w:pPr>
        <w:jc w:val="center"/>
        <w:rPr>
          <w:sz w:val="24"/>
          <w:szCs w:val="28"/>
        </w:rPr>
      </w:pPr>
    </w:p>
    <w:p w:rsidR="000E0A8D" w:rsidRPr="00577CC6" w:rsidRDefault="000E0A8D" w:rsidP="000E0A8D">
      <w:pPr>
        <w:jc w:val="center"/>
        <w:rPr>
          <w:sz w:val="28"/>
          <w:szCs w:val="28"/>
        </w:rPr>
      </w:pPr>
      <w:r w:rsidRPr="00577CC6">
        <w:rPr>
          <w:sz w:val="28"/>
          <w:szCs w:val="28"/>
        </w:rPr>
        <w:t>СПРАВКА-РАСЧЕТ</w:t>
      </w:r>
    </w:p>
    <w:p w:rsidR="000E0A8D" w:rsidRPr="00577CC6" w:rsidRDefault="000E0A8D" w:rsidP="000E0A8D">
      <w:pPr>
        <w:jc w:val="center"/>
        <w:rPr>
          <w:spacing w:val="-4"/>
          <w:sz w:val="28"/>
          <w:szCs w:val="28"/>
        </w:rPr>
      </w:pPr>
      <w:r w:rsidRPr="00577CC6">
        <w:rPr>
          <w:sz w:val="28"/>
          <w:szCs w:val="28"/>
        </w:rPr>
        <w:t xml:space="preserve">размера субсидии </w:t>
      </w:r>
      <w:r w:rsidRPr="00577CC6">
        <w:rPr>
          <w:spacing w:val="-4"/>
          <w:sz w:val="28"/>
          <w:szCs w:val="28"/>
        </w:rPr>
        <w:t xml:space="preserve">на возмещение части затрат </w:t>
      </w:r>
    </w:p>
    <w:p w:rsidR="000E0A8D" w:rsidRPr="00577CC6" w:rsidRDefault="000E0A8D" w:rsidP="000E0A8D">
      <w:pPr>
        <w:jc w:val="center"/>
        <w:rPr>
          <w:sz w:val="28"/>
          <w:szCs w:val="28"/>
        </w:rPr>
      </w:pPr>
      <w:r w:rsidRPr="00577CC6">
        <w:rPr>
          <w:spacing w:val="-4"/>
          <w:sz w:val="28"/>
          <w:szCs w:val="28"/>
        </w:rPr>
        <w:t xml:space="preserve">на добычу (вылов) </w:t>
      </w:r>
      <w:r>
        <w:rPr>
          <w:spacing w:val="-4"/>
          <w:sz w:val="28"/>
          <w:szCs w:val="28"/>
        </w:rPr>
        <w:t>водных биологических ресурсов</w:t>
      </w:r>
    </w:p>
    <w:p w:rsidR="000E0A8D" w:rsidRPr="00577CC6" w:rsidRDefault="000E0A8D" w:rsidP="000E0A8D">
      <w:pPr>
        <w:jc w:val="center"/>
        <w:rPr>
          <w:sz w:val="28"/>
          <w:szCs w:val="28"/>
        </w:rPr>
      </w:pPr>
      <w:r w:rsidRPr="00577CC6">
        <w:rPr>
          <w:sz w:val="28"/>
          <w:szCs w:val="28"/>
        </w:rPr>
        <w:t>за ____________________ 20 ___ года</w:t>
      </w:r>
    </w:p>
    <w:p w:rsidR="000E0A8D" w:rsidRPr="00577CC6" w:rsidRDefault="000E0A8D" w:rsidP="000E0A8D">
      <w:pPr>
        <w:jc w:val="center"/>
        <w:rPr>
          <w:sz w:val="24"/>
          <w:szCs w:val="24"/>
        </w:rPr>
      </w:pPr>
      <w:r w:rsidRPr="00577CC6">
        <w:rPr>
          <w:sz w:val="24"/>
          <w:szCs w:val="24"/>
        </w:rPr>
        <w:t>(период)</w:t>
      </w:r>
    </w:p>
    <w:p w:rsidR="000E0A8D" w:rsidRPr="00577CC6" w:rsidRDefault="000E0A8D" w:rsidP="000E0A8D">
      <w:pPr>
        <w:jc w:val="center"/>
        <w:rPr>
          <w:sz w:val="28"/>
          <w:szCs w:val="28"/>
        </w:rPr>
      </w:pPr>
      <w:r w:rsidRPr="00577CC6">
        <w:rPr>
          <w:sz w:val="28"/>
          <w:szCs w:val="28"/>
        </w:rPr>
        <w:t>по _______________________________________________________</w:t>
      </w:r>
    </w:p>
    <w:p w:rsidR="000E0A8D" w:rsidRDefault="000E0A8D" w:rsidP="000E0A8D">
      <w:pPr>
        <w:jc w:val="center"/>
        <w:rPr>
          <w:sz w:val="24"/>
          <w:szCs w:val="24"/>
        </w:rPr>
      </w:pPr>
      <w:r w:rsidRPr="00577CC6">
        <w:rPr>
          <w:sz w:val="24"/>
          <w:szCs w:val="24"/>
        </w:rPr>
        <w:t xml:space="preserve">      (наименование организации или индивидуального предпринимателя)</w:t>
      </w:r>
    </w:p>
    <w:p w:rsidR="00BE353E" w:rsidRDefault="00BE353E" w:rsidP="000E0A8D">
      <w:pPr>
        <w:jc w:val="center"/>
        <w:rPr>
          <w:sz w:val="24"/>
          <w:szCs w:val="24"/>
        </w:rPr>
      </w:pPr>
    </w:p>
    <w:tbl>
      <w:tblPr>
        <w:tblW w:w="51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09"/>
        <w:gridCol w:w="1732"/>
        <w:gridCol w:w="1532"/>
        <w:gridCol w:w="26"/>
        <w:gridCol w:w="1365"/>
        <w:gridCol w:w="53"/>
        <w:gridCol w:w="1137"/>
        <w:gridCol w:w="58"/>
        <w:gridCol w:w="1214"/>
        <w:gridCol w:w="60"/>
        <w:gridCol w:w="1620"/>
        <w:gridCol w:w="21"/>
        <w:gridCol w:w="1422"/>
        <w:gridCol w:w="1540"/>
        <w:gridCol w:w="23"/>
        <w:gridCol w:w="1678"/>
        <w:gridCol w:w="18"/>
      </w:tblGrid>
      <w:tr w:rsidR="00D1496D" w:rsidRPr="00054285" w:rsidTr="00054285">
        <w:trPr>
          <w:gridAfter w:val="1"/>
          <w:wAfter w:w="18" w:type="dxa"/>
          <w:trHeight w:val="1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96D" w:rsidRPr="00054285" w:rsidRDefault="00D1496D" w:rsidP="00BE353E">
            <w:pPr>
              <w:jc w:val="center"/>
              <w:rPr>
                <w:sz w:val="24"/>
                <w:szCs w:val="24"/>
              </w:rPr>
            </w:pPr>
            <w:r w:rsidRPr="00054285">
              <w:rPr>
                <w:sz w:val="24"/>
                <w:szCs w:val="24"/>
              </w:rPr>
              <w:t>Наименование</w:t>
            </w:r>
          </w:p>
          <w:p w:rsidR="00D1496D" w:rsidRPr="00054285" w:rsidRDefault="00D1496D" w:rsidP="00BE353E">
            <w:pPr>
              <w:jc w:val="center"/>
              <w:rPr>
                <w:sz w:val="24"/>
                <w:szCs w:val="24"/>
              </w:rPr>
            </w:pPr>
            <w:r w:rsidRPr="00054285">
              <w:rPr>
                <w:sz w:val="24"/>
                <w:szCs w:val="24"/>
              </w:rPr>
              <w:t>водного биоресурса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96D" w:rsidRPr="00054285" w:rsidRDefault="00D1496D" w:rsidP="00054285">
            <w:pPr>
              <w:jc w:val="center"/>
              <w:rPr>
                <w:sz w:val="24"/>
                <w:szCs w:val="24"/>
              </w:rPr>
            </w:pPr>
            <w:r w:rsidRPr="00054285">
              <w:rPr>
                <w:sz w:val="24"/>
                <w:szCs w:val="24"/>
              </w:rPr>
              <w:t>Количество добытого (выловленного) водного биоресурса (килограммов)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96D" w:rsidRPr="00054285" w:rsidRDefault="00D1496D" w:rsidP="00D07B5E">
            <w:pPr>
              <w:jc w:val="center"/>
              <w:rPr>
                <w:sz w:val="24"/>
                <w:szCs w:val="24"/>
              </w:rPr>
            </w:pPr>
            <w:r w:rsidRPr="00054285">
              <w:rPr>
                <w:sz w:val="24"/>
                <w:szCs w:val="24"/>
              </w:rPr>
              <w:t xml:space="preserve">Фактические затраты </w:t>
            </w:r>
            <w:r w:rsidR="00054285" w:rsidRPr="00054285">
              <w:rPr>
                <w:sz w:val="24"/>
                <w:szCs w:val="24"/>
              </w:rPr>
              <w:t xml:space="preserve">(без НДС) </w:t>
            </w:r>
            <w:r w:rsidRPr="00054285">
              <w:rPr>
                <w:sz w:val="24"/>
                <w:szCs w:val="24"/>
              </w:rPr>
              <w:t>(рублей/килограмм)</w:t>
            </w:r>
          </w:p>
          <w:p w:rsidR="00D1496D" w:rsidRPr="00054285" w:rsidRDefault="00D1496D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96D" w:rsidRPr="00054285" w:rsidRDefault="00D1496D" w:rsidP="00D07B5E">
            <w:pPr>
              <w:jc w:val="center"/>
              <w:rPr>
                <w:sz w:val="24"/>
                <w:szCs w:val="24"/>
              </w:rPr>
            </w:pPr>
            <w:r w:rsidRPr="00054285">
              <w:rPr>
                <w:sz w:val="24"/>
                <w:szCs w:val="24"/>
              </w:rPr>
              <w:t xml:space="preserve">Ставка субсидии </w:t>
            </w:r>
          </w:p>
          <w:p w:rsidR="00D1496D" w:rsidRPr="00054285" w:rsidRDefault="00D1496D" w:rsidP="00D07B5E">
            <w:pPr>
              <w:jc w:val="center"/>
              <w:rPr>
                <w:sz w:val="24"/>
                <w:szCs w:val="24"/>
              </w:rPr>
            </w:pPr>
            <w:r w:rsidRPr="00054285">
              <w:rPr>
                <w:sz w:val="24"/>
                <w:szCs w:val="24"/>
              </w:rPr>
              <w:t>за 1 килограмм</w:t>
            </w:r>
          </w:p>
          <w:p w:rsidR="00D1496D" w:rsidRPr="00054285" w:rsidRDefault="00D1496D" w:rsidP="00D07B5E">
            <w:pPr>
              <w:jc w:val="center"/>
              <w:rPr>
                <w:spacing w:val="-4"/>
                <w:sz w:val="24"/>
                <w:szCs w:val="24"/>
              </w:rPr>
            </w:pPr>
            <w:r w:rsidRPr="00054285">
              <w:rPr>
                <w:sz w:val="24"/>
                <w:szCs w:val="24"/>
              </w:rPr>
              <w:t>(рублей)</w:t>
            </w:r>
          </w:p>
        </w:tc>
        <w:tc>
          <w:tcPr>
            <w:tcW w:w="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D" w:rsidRPr="00054285" w:rsidRDefault="00D1496D" w:rsidP="00D07B5E">
            <w:pPr>
              <w:jc w:val="center"/>
              <w:rPr>
                <w:sz w:val="24"/>
                <w:szCs w:val="24"/>
              </w:rPr>
            </w:pPr>
            <w:r w:rsidRPr="00054285">
              <w:rPr>
                <w:sz w:val="24"/>
                <w:szCs w:val="24"/>
              </w:rPr>
              <w:t>Размер причитающейся субсидии</w:t>
            </w:r>
          </w:p>
          <w:p w:rsidR="00D1496D" w:rsidRPr="00054285" w:rsidRDefault="00D1496D" w:rsidP="00D07B5E">
            <w:pPr>
              <w:jc w:val="center"/>
              <w:rPr>
                <w:sz w:val="24"/>
                <w:szCs w:val="24"/>
              </w:rPr>
            </w:pPr>
            <w:r w:rsidRPr="00054285">
              <w:rPr>
                <w:sz w:val="24"/>
                <w:szCs w:val="24"/>
              </w:rPr>
              <w:t xml:space="preserve">(рублей) </w:t>
            </w:r>
          </w:p>
          <w:p w:rsidR="00D1496D" w:rsidRPr="00054285" w:rsidRDefault="00D1496D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96D" w:rsidRPr="00054285" w:rsidRDefault="00D1496D" w:rsidP="00A44B3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54285">
              <w:rPr>
                <w:sz w:val="24"/>
                <w:szCs w:val="24"/>
              </w:rPr>
              <w:t>Размер субсидии, ранее полученной в текущем году</w:t>
            </w:r>
          </w:p>
          <w:p w:rsidR="00D1496D" w:rsidRPr="00054285" w:rsidRDefault="00D1496D" w:rsidP="00A44B3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54285">
              <w:rPr>
                <w:sz w:val="24"/>
                <w:szCs w:val="24"/>
              </w:rPr>
              <w:t>(рублей)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96D" w:rsidRPr="00054285" w:rsidRDefault="00D1496D" w:rsidP="00A44B3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54285">
              <w:rPr>
                <w:sz w:val="24"/>
                <w:szCs w:val="24"/>
              </w:rPr>
              <w:t>Размер субсидии, подлежащ</w:t>
            </w:r>
            <w:r w:rsidR="00054285" w:rsidRPr="00054285">
              <w:rPr>
                <w:sz w:val="24"/>
                <w:szCs w:val="24"/>
              </w:rPr>
              <w:t>ей</w:t>
            </w:r>
            <w:r w:rsidRPr="00054285">
              <w:rPr>
                <w:sz w:val="24"/>
                <w:szCs w:val="24"/>
              </w:rPr>
              <w:t xml:space="preserve"> к выплате в текущем году</w:t>
            </w:r>
          </w:p>
          <w:p w:rsidR="00D1496D" w:rsidRDefault="00D1496D" w:rsidP="00A44B3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54285">
              <w:rPr>
                <w:sz w:val="24"/>
                <w:szCs w:val="24"/>
              </w:rPr>
              <w:t>(графа 7 – графа 8)</w:t>
            </w:r>
          </w:p>
          <w:p w:rsidR="00054285" w:rsidRPr="00054285" w:rsidRDefault="00054285" w:rsidP="000542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54285">
              <w:rPr>
                <w:sz w:val="24"/>
                <w:szCs w:val="24"/>
              </w:rPr>
              <w:t xml:space="preserve">(рублей) </w:t>
            </w:r>
          </w:p>
          <w:p w:rsidR="00054285" w:rsidRPr="00054285" w:rsidRDefault="00054285" w:rsidP="00A44B3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96D" w:rsidRPr="00054285" w:rsidRDefault="00D1496D" w:rsidP="00A44B3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54285">
              <w:rPr>
                <w:sz w:val="24"/>
                <w:szCs w:val="24"/>
              </w:rPr>
              <w:t>Размер субсидии к выплате *</w:t>
            </w:r>
          </w:p>
          <w:p w:rsidR="00D1496D" w:rsidRPr="00054285" w:rsidRDefault="00D1496D" w:rsidP="00A44B3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54285">
              <w:rPr>
                <w:sz w:val="24"/>
                <w:szCs w:val="24"/>
              </w:rPr>
              <w:t xml:space="preserve">(рублей) </w:t>
            </w:r>
          </w:p>
          <w:p w:rsidR="00D1496D" w:rsidRPr="00054285" w:rsidRDefault="00D1496D" w:rsidP="00A44B3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E353E" w:rsidRPr="00E5718F" w:rsidTr="00054285">
        <w:trPr>
          <w:gridAfter w:val="1"/>
          <w:wAfter w:w="18" w:type="dxa"/>
          <w:trHeight w:val="1"/>
        </w:trPr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7D6BD0" w:rsidRDefault="00BE353E" w:rsidP="00D07B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7D6BD0" w:rsidRDefault="00BE353E" w:rsidP="00D07B5E">
            <w:pPr>
              <w:rPr>
                <w:sz w:val="28"/>
                <w:szCs w:val="28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E5718F" w:rsidRDefault="00BE353E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E5718F" w:rsidRDefault="00BE353E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E5718F" w:rsidRDefault="00BE353E" w:rsidP="00D07B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 xml:space="preserve">По ставке за 1 килограмм (рублей) (графа </w:t>
            </w: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х</w:t>
            </w:r>
            <w:r w:rsidRPr="00E5718F">
              <w:rPr>
                <w:sz w:val="24"/>
                <w:szCs w:val="24"/>
              </w:rPr>
              <w:t>графу</w:t>
            </w:r>
            <w:proofErr w:type="spellEnd"/>
            <w:r w:rsidRPr="00E571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E5718F">
              <w:rPr>
                <w:sz w:val="24"/>
                <w:szCs w:val="24"/>
              </w:rPr>
              <w:t>)</w:t>
            </w:r>
          </w:p>
          <w:p w:rsidR="00BE353E" w:rsidRPr="00E5718F" w:rsidRDefault="00BE353E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285" w:rsidRPr="00E5718F" w:rsidRDefault="00BE353E" w:rsidP="0005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</w:t>
            </w:r>
            <w:r w:rsidRPr="00E5718F">
              <w:rPr>
                <w:sz w:val="24"/>
                <w:szCs w:val="24"/>
              </w:rPr>
              <w:t xml:space="preserve">процентов затрат (рублей) (графа </w:t>
            </w:r>
            <w:r>
              <w:rPr>
                <w:sz w:val="24"/>
                <w:szCs w:val="24"/>
              </w:rPr>
              <w:t>3 х80 процентов)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E5718F" w:rsidRDefault="00BE353E" w:rsidP="00D07B5E">
            <w:pPr>
              <w:jc w:val="center"/>
              <w:rPr>
                <w:sz w:val="24"/>
                <w:szCs w:val="24"/>
              </w:rPr>
            </w:pPr>
            <w:r w:rsidRPr="00E5718F">
              <w:rPr>
                <w:sz w:val="24"/>
                <w:szCs w:val="24"/>
              </w:rPr>
              <w:t>Минимальное значение</w:t>
            </w:r>
            <w:r>
              <w:rPr>
                <w:sz w:val="24"/>
                <w:szCs w:val="24"/>
              </w:rPr>
              <w:t xml:space="preserve"> графы 5 и графы 6</w:t>
            </w: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E5718F" w:rsidRDefault="00BE353E" w:rsidP="00D07B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E5718F" w:rsidRDefault="00BE353E" w:rsidP="00D07B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E5718F" w:rsidRDefault="00BE353E" w:rsidP="00D07B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54285" w:rsidRPr="007D6BD0" w:rsidTr="00054285">
        <w:trPr>
          <w:trHeight w:val="1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7D6BD0" w:rsidRDefault="00BE353E" w:rsidP="006642FF">
            <w:pPr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7D6BD0" w:rsidRDefault="00BE353E" w:rsidP="006642FF">
            <w:pPr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6642FF">
            <w:pPr>
              <w:jc w:val="center"/>
              <w:rPr>
                <w:sz w:val="24"/>
                <w:szCs w:val="24"/>
              </w:rPr>
            </w:pPr>
            <w:r w:rsidRPr="00BE353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6642FF">
            <w:pPr>
              <w:jc w:val="center"/>
              <w:rPr>
                <w:sz w:val="24"/>
                <w:szCs w:val="24"/>
              </w:rPr>
            </w:pPr>
            <w:r w:rsidRPr="00BE353E"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6642F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353E">
              <w:rPr>
                <w:sz w:val="24"/>
                <w:szCs w:val="24"/>
              </w:rPr>
              <w:t>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6642FF">
            <w:pPr>
              <w:jc w:val="center"/>
              <w:rPr>
                <w:sz w:val="24"/>
                <w:szCs w:val="24"/>
              </w:rPr>
            </w:pPr>
            <w:r w:rsidRPr="00BE353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6642FF">
            <w:pPr>
              <w:jc w:val="center"/>
              <w:rPr>
                <w:sz w:val="24"/>
                <w:szCs w:val="24"/>
              </w:rPr>
            </w:pPr>
            <w:r w:rsidRPr="00BE353E">
              <w:rPr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6642F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353E">
              <w:rPr>
                <w:sz w:val="24"/>
                <w:szCs w:val="24"/>
              </w:rPr>
              <w:t>8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6642FF" w:rsidP="006642F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6642F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353E">
              <w:rPr>
                <w:sz w:val="24"/>
                <w:szCs w:val="24"/>
              </w:rPr>
              <w:t>1</w:t>
            </w:r>
            <w:r w:rsidR="006642FF">
              <w:rPr>
                <w:sz w:val="24"/>
                <w:szCs w:val="24"/>
              </w:rPr>
              <w:t>0</w:t>
            </w:r>
          </w:p>
        </w:tc>
      </w:tr>
      <w:tr w:rsidR="00054285" w:rsidRPr="007D6BD0" w:rsidTr="00054285">
        <w:trPr>
          <w:trHeight w:val="1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7D6BD0" w:rsidRDefault="00BE353E" w:rsidP="00D07B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54285" w:rsidRPr="007D6BD0" w:rsidTr="00054285">
        <w:trPr>
          <w:trHeight w:val="1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7D6BD0" w:rsidRDefault="00BE353E" w:rsidP="00D07B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54285" w:rsidRPr="007D6BD0" w:rsidTr="00054285">
        <w:trPr>
          <w:trHeight w:val="1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7D6BD0" w:rsidRDefault="00BE353E" w:rsidP="00D07B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54285" w:rsidRPr="007D6BD0" w:rsidTr="00054285">
        <w:trPr>
          <w:trHeight w:val="1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7D6BD0" w:rsidRDefault="00BE353E" w:rsidP="00D07B5E">
            <w:pPr>
              <w:jc w:val="center"/>
              <w:rPr>
                <w:sz w:val="28"/>
                <w:szCs w:val="28"/>
              </w:rPr>
            </w:pPr>
            <w:r w:rsidRPr="007D6BD0">
              <w:rPr>
                <w:sz w:val="28"/>
                <w:szCs w:val="28"/>
              </w:rPr>
              <w:t>Всего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jc w:val="center"/>
              <w:rPr>
                <w:sz w:val="24"/>
                <w:szCs w:val="24"/>
              </w:rPr>
            </w:pPr>
            <w:r w:rsidRPr="00BE353E">
              <w:rPr>
                <w:sz w:val="24"/>
                <w:szCs w:val="24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3E" w:rsidRPr="00BE353E" w:rsidRDefault="00BE353E" w:rsidP="00D07B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BE353E" w:rsidRPr="00577CC6" w:rsidRDefault="00BE353E" w:rsidP="000E0A8D">
      <w:pPr>
        <w:jc w:val="center"/>
        <w:rPr>
          <w:sz w:val="24"/>
          <w:szCs w:val="24"/>
        </w:rPr>
      </w:pPr>
    </w:p>
    <w:p w:rsidR="000E0A8D" w:rsidRPr="00577CC6" w:rsidRDefault="000E0A8D" w:rsidP="000E0A8D">
      <w:pPr>
        <w:jc w:val="center"/>
        <w:rPr>
          <w:szCs w:val="28"/>
        </w:rPr>
      </w:pPr>
    </w:p>
    <w:p w:rsidR="000E0A8D" w:rsidRPr="00577CC6" w:rsidRDefault="000E0A8D" w:rsidP="000E0A8D">
      <w:pPr>
        <w:ind w:firstLine="709"/>
        <w:jc w:val="both"/>
        <w:rPr>
          <w:sz w:val="28"/>
          <w:szCs w:val="28"/>
        </w:rPr>
      </w:pPr>
      <w:r w:rsidRPr="00577CC6">
        <w:rPr>
          <w:sz w:val="28"/>
          <w:szCs w:val="28"/>
        </w:rPr>
        <w:t>Примечание:</w:t>
      </w:r>
    </w:p>
    <w:p w:rsidR="000E0A8D" w:rsidRPr="00577CC6" w:rsidRDefault="000E0A8D" w:rsidP="000E0A8D">
      <w:pPr>
        <w:ind w:firstLine="709"/>
        <w:jc w:val="both"/>
        <w:rPr>
          <w:sz w:val="28"/>
          <w:szCs w:val="28"/>
        </w:rPr>
      </w:pPr>
      <w:r w:rsidRPr="00577CC6">
        <w:rPr>
          <w:sz w:val="28"/>
          <w:szCs w:val="28"/>
          <w:lang w:val="en-US"/>
        </w:rPr>
        <w:lastRenderedPageBreak/>
        <w:t>X</w:t>
      </w:r>
      <w:r w:rsidRPr="00577CC6">
        <w:rPr>
          <w:sz w:val="28"/>
          <w:szCs w:val="28"/>
        </w:rPr>
        <w:t xml:space="preserve"> – данная ячейка не заполняется.</w:t>
      </w:r>
    </w:p>
    <w:p w:rsidR="000E0A8D" w:rsidRPr="00577CC6" w:rsidRDefault="000E0A8D" w:rsidP="000E0A8D">
      <w:pPr>
        <w:ind w:firstLine="709"/>
        <w:jc w:val="both"/>
        <w:rPr>
          <w:sz w:val="16"/>
          <w:szCs w:val="16"/>
        </w:rPr>
      </w:pPr>
    </w:p>
    <w:p w:rsidR="000E0A8D" w:rsidRPr="00577CC6" w:rsidRDefault="000E0A8D" w:rsidP="000E0A8D">
      <w:pPr>
        <w:ind w:firstLine="709"/>
        <w:jc w:val="both"/>
        <w:rPr>
          <w:sz w:val="28"/>
          <w:szCs w:val="28"/>
        </w:rPr>
      </w:pPr>
      <w:r w:rsidRPr="00577CC6">
        <w:rPr>
          <w:sz w:val="28"/>
          <w:szCs w:val="28"/>
        </w:rPr>
        <w:t>* Заполняется министерством в случае расхождения суммы причитающейся субсидии и суммы субсидии к выплате (при представлении документов через МФЦ не заполняется).</w:t>
      </w:r>
    </w:p>
    <w:p w:rsidR="000E0A8D" w:rsidRPr="00577CC6" w:rsidRDefault="000E0A8D" w:rsidP="000E0A8D">
      <w:pPr>
        <w:rPr>
          <w:sz w:val="28"/>
          <w:szCs w:val="28"/>
        </w:rPr>
      </w:pPr>
      <w:r w:rsidRPr="00577CC6">
        <w:rPr>
          <w:sz w:val="28"/>
          <w:szCs w:val="28"/>
        </w:rPr>
        <w:t>Расчет субсидии подтверждаю:</w:t>
      </w:r>
    </w:p>
    <w:p w:rsidR="000E0A8D" w:rsidRPr="00577CC6" w:rsidRDefault="000E0A8D" w:rsidP="000E0A8D">
      <w:pPr>
        <w:rPr>
          <w:szCs w:val="28"/>
        </w:rPr>
      </w:pPr>
    </w:p>
    <w:p w:rsidR="000E0A8D" w:rsidRPr="00577CC6" w:rsidRDefault="000E0A8D" w:rsidP="000E0A8D">
      <w:pPr>
        <w:rPr>
          <w:sz w:val="28"/>
          <w:szCs w:val="28"/>
        </w:rPr>
      </w:pPr>
      <w:r w:rsidRPr="00577CC6">
        <w:rPr>
          <w:sz w:val="28"/>
          <w:szCs w:val="28"/>
        </w:rPr>
        <w:t>Руководитель организации (индивидуальный предприниматель)</w:t>
      </w:r>
    </w:p>
    <w:p w:rsidR="000E0A8D" w:rsidRPr="00577CC6" w:rsidRDefault="000E0A8D" w:rsidP="000E0A8D">
      <w:pPr>
        <w:rPr>
          <w:sz w:val="18"/>
          <w:szCs w:val="28"/>
        </w:rPr>
      </w:pPr>
    </w:p>
    <w:p w:rsidR="000E0A8D" w:rsidRPr="00577CC6" w:rsidRDefault="000E0A8D" w:rsidP="000E0A8D">
      <w:pPr>
        <w:rPr>
          <w:sz w:val="28"/>
          <w:szCs w:val="28"/>
        </w:rPr>
      </w:pPr>
      <w:r w:rsidRPr="00577CC6">
        <w:rPr>
          <w:sz w:val="28"/>
          <w:szCs w:val="28"/>
        </w:rPr>
        <w:t>_________________         _________________       _____________________</w:t>
      </w:r>
    </w:p>
    <w:p w:rsidR="000E0A8D" w:rsidRPr="00577CC6" w:rsidRDefault="000E0A8D" w:rsidP="000E0A8D">
      <w:pPr>
        <w:rPr>
          <w:sz w:val="24"/>
          <w:szCs w:val="24"/>
        </w:rPr>
      </w:pPr>
      <w:r w:rsidRPr="00577CC6">
        <w:rPr>
          <w:sz w:val="24"/>
          <w:szCs w:val="24"/>
        </w:rPr>
        <w:t xml:space="preserve">          (должность)                             (подпись)                                        (Ф.И.О.)</w:t>
      </w:r>
    </w:p>
    <w:p w:rsidR="000E0A8D" w:rsidRPr="00577CC6" w:rsidRDefault="000E0A8D" w:rsidP="000E0A8D">
      <w:pPr>
        <w:rPr>
          <w:szCs w:val="28"/>
        </w:rPr>
      </w:pPr>
    </w:p>
    <w:p w:rsidR="000E0A8D" w:rsidRPr="00577CC6" w:rsidRDefault="000E0A8D" w:rsidP="000E0A8D">
      <w:pPr>
        <w:rPr>
          <w:sz w:val="28"/>
          <w:szCs w:val="28"/>
        </w:rPr>
      </w:pPr>
      <w:r w:rsidRPr="00577CC6">
        <w:rPr>
          <w:sz w:val="28"/>
          <w:szCs w:val="28"/>
        </w:rPr>
        <w:t>Главный бухгалтер организации (при наличии)</w:t>
      </w:r>
    </w:p>
    <w:p w:rsidR="000E0A8D" w:rsidRPr="00577CC6" w:rsidRDefault="000E0A8D" w:rsidP="000E0A8D">
      <w:pPr>
        <w:rPr>
          <w:sz w:val="18"/>
          <w:szCs w:val="28"/>
        </w:rPr>
      </w:pPr>
    </w:p>
    <w:p w:rsidR="000E0A8D" w:rsidRPr="00577CC6" w:rsidRDefault="000E0A8D" w:rsidP="000E0A8D">
      <w:pPr>
        <w:rPr>
          <w:sz w:val="28"/>
          <w:szCs w:val="28"/>
        </w:rPr>
      </w:pPr>
      <w:r w:rsidRPr="00577CC6">
        <w:rPr>
          <w:sz w:val="28"/>
          <w:szCs w:val="28"/>
        </w:rPr>
        <w:t>_________________         _________________       _____________________</w:t>
      </w:r>
    </w:p>
    <w:p w:rsidR="000E0A8D" w:rsidRPr="00577CC6" w:rsidRDefault="000E0A8D" w:rsidP="000E0A8D">
      <w:pPr>
        <w:rPr>
          <w:sz w:val="24"/>
          <w:szCs w:val="24"/>
        </w:rPr>
      </w:pPr>
      <w:r w:rsidRPr="00577CC6">
        <w:rPr>
          <w:sz w:val="24"/>
          <w:szCs w:val="24"/>
        </w:rPr>
        <w:t xml:space="preserve">          (должность)                             (подпись)                                        (Ф.И.О.)</w:t>
      </w:r>
    </w:p>
    <w:p w:rsidR="000E0A8D" w:rsidRPr="00577CC6" w:rsidRDefault="000E0A8D" w:rsidP="000E0A8D">
      <w:pPr>
        <w:rPr>
          <w:szCs w:val="28"/>
        </w:rPr>
      </w:pPr>
    </w:p>
    <w:p w:rsidR="000E0A8D" w:rsidRPr="00577CC6" w:rsidRDefault="000E0A8D" w:rsidP="000E0A8D">
      <w:pPr>
        <w:rPr>
          <w:sz w:val="28"/>
          <w:szCs w:val="28"/>
        </w:rPr>
      </w:pPr>
      <w:r w:rsidRPr="00577CC6">
        <w:rPr>
          <w:sz w:val="28"/>
          <w:szCs w:val="28"/>
        </w:rPr>
        <w:t>Дата</w:t>
      </w:r>
    </w:p>
    <w:p w:rsidR="000E0A8D" w:rsidRPr="00577CC6" w:rsidRDefault="000E0A8D" w:rsidP="000E0A8D">
      <w:pPr>
        <w:rPr>
          <w:szCs w:val="28"/>
        </w:rPr>
      </w:pPr>
    </w:p>
    <w:p w:rsidR="000E0A8D" w:rsidRPr="00577CC6" w:rsidRDefault="000E0A8D" w:rsidP="000E0A8D">
      <w:pPr>
        <w:rPr>
          <w:sz w:val="28"/>
          <w:szCs w:val="28"/>
        </w:rPr>
      </w:pPr>
      <w:r w:rsidRPr="00577CC6">
        <w:rPr>
          <w:sz w:val="28"/>
          <w:szCs w:val="28"/>
        </w:rPr>
        <w:t>М.П. (при наличии)</w:t>
      </w:r>
    </w:p>
    <w:p w:rsidR="000E0A8D" w:rsidRPr="00577CC6" w:rsidRDefault="000E0A8D" w:rsidP="000E0A8D">
      <w:pPr>
        <w:rPr>
          <w:szCs w:val="28"/>
        </w:rPr>
      </w:pPr>
    </w:p>
    <w:p w:rsidR="000E0A8D" w:rsidRPr="00577CC6" w:rsidRDefault="000E0A8D" w:rsidP="000E0A8D">
      <w:pPr>
        <w:rPr>
          <w:sz w:val="28"/>
          <w:szCs w:val="28"/>
        </w:rPr>
      </w:pPr>
      <w:r w:rsidRPr="00577CC6">
        <w:rPr>
          <w:sz w:val="28"/>
          <w:szCs w:val="28"/>
        </w:rPr>
        <w:t>Исполнитель ________________     _____________________</w:t>
      </w:r>
    </w:p>
    <w:p w:rsidR="000E0A8D" w:rsidRPr="00577CC6" w:rsidRDefault="000E0A8D" w:rsidP="000E0A8D">
      <w:pPr>
        <w:rPr>
          <w:sz w:val="28"/>
          <w:szCs w:val="28"/>
          <w:shd w:val="clear" w:color="auto" w:fill="FFFFFF"/>
        </w:rPr>
      </w:pPr>
      <w:r w:rsidRPr="00577CC6">
        <w:rPr>
          <w:sz w:val="24"/>
          <w:szCs w:val="24"/>
        </w:rPr>
        <w:t xml:space="preserve">                                       (подпись)                               (Ф.И.О.)</w:t>
      </w:r>
    </w:p>
    <w:p w:rsidR="000E0A8D" w:rsidRPr="00577CC6" w:rsidRDefault="000E0A8D" w:rsidP="000E0A8D">
      <w:pPr>
        <w:jc w:val="both"/>
        <w:rPr>
          <w:sz w:val="16"/>
          <w:szCs w:val="16"/>
        </w:rPr>
      </w:pPr>
    </w:p>
    <w:p w:rsidR="000E0A8D" w:rsidRPr="00577CC6" w:rsidRDefault="000E0A8D" w:rsidP="000E0A8D">
      <w:pPr>
        <w:rPr>
          <w:sz w:val="24"/>
          <w:szCs w:val="24"/>
        </w:rPr>
      </w:pPr>
    </w:p>
    <w:p w:rsidR="000E0A8D" w:rsidRPr="00463E94" w:rsidRDefault="000E0A8D" w:rsidP="000E0A8D">
      <w:pPr>
        <w:widowControl w:val="0"/>
        <w:tabs>
          <w:tab w:val="left" w:pos="10773"/>
        </w:tabs>
        <w:autoSpaceDE w:val="0"/>
        <w:autoSpaceDN w:val="0"/>
        <w:ind w:left="10773"/>
        <w:jc w:val="center"/>
        <w:rPr>
          <w:sz w:val="28"/>
        </w:rPr>
      </w:pPr>
    </w:p>
    <w:p w:rsidR="001B04A5" w:rsidRPr="00577CC6" w:rsidRDefault="001B04A5" w:rsidP="001B04A5">
      <w:pPr>
        <w:pageBreakBefore/>
        <w:ind w:left="10773"/>
        <w:jc w:val="center"/>
        <w:rPr>
          <w:sz w:val="28"/>
          <w:szCs w:val="28"/>
          <w:shd w:val="clear" w:color="auto" w:fill="FFFFFF"/>
        </w:rPr>
      </w:pPr>
      <w:r w:rsidRPr="00577CC6">
        <w:rPr>
          <w:sz w:val="28"/>
          <w:szCs w:val="28"/>
          <w:shd w:val="clear" w:color="auto" w:fill="FFFFFF"/>
        </w:rPr>
        <w:lastRenderedPageBreak/>
        <w:t>Приложение № 3</w:t>
      </w:r>
    </w:p>
    <w:p w:rsidR="001B04A5" w:rsidRPr="00577CC6" w:rsidRDefault="001B04A5" w:rsidP="001B04A5">
      <w:pPr>
        <w:ind w:left="10773"/>
        <w:jc w:val="center"/>
        <w:rPr>
          <w:sz w:val="28"/>
          <w:szCs w:val="28"/>
        </w:rPr>
      </w:pPr>
      <w:r w:rsidRPr="00577CC6">
        <w:rPr>
          <w:sz w:val="28"/>
          <w:szCs w:val="28"/>
        </w:rPr>
        <w:t>к Положению</w:t>
      </w:r>
    </w:p>
    <w:p w:rsidR="001B04A5" w:rsidRPr="00577CC6" w:rsidRDefault="001B04A5" w:rsidP="001B04A5">
      <w:pPr>
        <w:ind w:left="10773"/>
        <w:jc w:val="center"/>
        <w:rPr>
          <w:sz w:val="28"/>
          <w:szCs w:val="28"/>
        </w:rPr>
      </w:pPr>
      <w:r w:rsidRPr="00577CC6">
        <w:rPr>
          <w:sz w:val="28"/>
          <w:szCs w:val="28"/>
        </w:rPr>
        <w:t xml:space="preserve">о порядке </w:t>
      </w:r>
      <w:proofErr w:type="gramStart"/>
      <w:r w:rsidRPr="00577CC6">
        <w:rPr>
          <w:sz w:val="28"/>
          <w:szCs w:val="28"/>
        </w:rPr>
        <w:t>финансовой</w:t>
      </w:r>
      <w:proofErr w:type="gramEnd"/>
    </w:p>
    <w:p w:rsidR="001B04A5" w:rsidRPr="00577CC6" w:rsidRDefault="001B04A5" w:rsidP="001B04A5">
      <w:pPr>
        <w:ind w:left="10773"/>
        <w:jc w:val="center"/>
        <w:rPr>
          <w:sz w:val="28"/>
          <w:szCs w:val="28"/>
        </w:rPr>
      </w:pPr>
      <w:r w:rsidRPr="00577CC6">
        <w:rPr>
          <w:sz w:val="28"/>
          <w:szCs w:val="28"/>
        </w:rPr>
        <w:t xml:space="preserve">поддержки рыболовства </w:t>
      </w:r>
    </w:p>
    <w:p w:rsidR="001B04A5" w:rsidRPr="00577CC6" w:rsidRDefault="001B04A5" w:rsidP="001B04A5">
      <w:pPr>
        <w:ind w:left="10773"/>
        <w:jc w:val="center"/>
        <w:rPr>
          <w:sz w:val="28"/>
          <w:szCs w:val="28"/>
        </w:rPr>
      </w:pPr>
      <w:r w:rsidRPr="00577CC6">
        <w:rPr>
          <w:sz w:val="28"/>
          <w:szCs w:val="28"/>
        </w:rPr>
        <w:t xml:space="preserve">и </w:t>
      </w:r>
      <w:proofErr w:type="spellStart"/>
      <w:r w:rsidRPr="00577CC6">
        <w:rPr>
          <w:sz w:val="28"/>
          <w:szCs w:val="28"/>
        </w:rPr>
        <w:t>рыбопереработки</w:t>
      </w:r>
      <w:proofErr w:type="spellEnd"/>
    </w:p>
    <w:p w:rsidR="001B04A5" w:rsidRPr="00577CC6" w:rsidRDefault="001B04A5" w:rsidP="001B04A5">
      <w:pPr>
        <w:jc w:val="center"/>
        <w:rPr>
          <w:sz w:val="28"/>
          <w:szCs w:val="28"/>
        </w:rPr>
      </w:pPr>
    </w:p>
    <w:p w:rsidR="001B04A5" w:rsidRPr="00577CC6" w:rsidRDefault="001B04A5" w:rsidP="001B04A5">
      <w:pPr>
        <w:jc w:val="center"/>
        <w:rPr>
          <w:sz w:val="28"/>
          <w:szCs w:val="28"/>
        </w:rPr>
      </w:pPr>
      <w:r w:rsidRPr="00577CC6">
        <w:rPr>
          <w:sz w:val="28"/>
          <w:szCs w:val="28"/>
        </w:rPr>
        <w:t>СПРАВКА-РАСЧЕТ</w:t>
      </w:r>
    </w:p>
    <w:p w:rsidR="001B04A5" w:rsidRPr="00577CC6" w:rsidRDefault="001B04A5" w:rsidP="001B04A5">
      <w:pPr>
        <w:jc w:val="center"/>
        <w:rPr>
          <w:spacing w:val="-2"/>
          <w:sz w:val="28"/>
          <w:szCs w:val="28"/>
        </w:rPr>
      </w:pPr>
      <w:r w:rsidRPr="00577CC6">
        <w:rPr>
          <w:sz w:val="28"/>
          <w:szCs w:val="28"/>
        </w:rPr>
        <w:t xml:space="preserve"> размера субсидии </w:t>
      </w:r>
      <w:r w:rsidRPr="00577CC6">
        <w:rPr>
          <w:spacing w:val="-2"/>
          <w:sz w:val="28"/>
          <w:szCs w:val="28"/>
        </w:rPr>
        <w:t xml:space="preserve">на возмещение </w:t>
      </w:r>
    </w:p>
    <w:p w:rsidR="001B04A5" w:rsidRPr="00577CC6" w:rsidRDefault="000E0A8D" w:rsidP="001B04A5">
      <w:pPr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50 процентов </w:t>
      </w:r>
      <w:r w:rsidR="001B04A5" w:rsidRPr="00577CC6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(без НДС)</w:t>
      </w:r>
      <w:r w:rsidR="001B04A5" w:rsidRPr="00577CC6">
        <w:rPr>
          <w:sz w:val="28"/>
          <w:szCs w:val="28"/>
        </w:rPr>
        <w:t xml:space="preserve"> на приобретение </w:t>
      </w:r>
      <w:proofErr w:type="gramStart"/>
      <w:r w:rsidR="001B04A5" w:rsidRPr="00577CC6">
        <w:rPr>
          <w:sz w:val="28"/>
          <w:szCs w:val="28"/>
        </w:rPr>
        <w:t>электрической</w:t>
      </w:r>
      <w:proofErr w:type="gramEnd"/>
      <w:r w:rsidR="001B04A5" w:rsidRPr="00577CC6">
        <w:rPr>
          <w:sz w:val="28"/>
          <w:szCs w:val="28"/>
        </w:rPr>
        <w:t xml:space="preserve"> </w:t>
      </w:r>
    </w:p>
    <w:p w:rsidR="001B04A5" w:rsidRPr="00577CC6" w:rsidRDefault="001B04A5" w:rsidP="001B04A5">
      <w:pPr>
        <w:jc w:val="center"/>
        <w:rPr>
          <w:sz w:val="28"/>
          <w:szCs w:val="28"/>
        </w:rPr>
      </w:pPr>
      <w:r w:rsidRPr="00577CC6">
        <w:rPr>
          <w:sz w:val="28"/>
          <w:szCs w:val="28"/>
        </w:rPr>
        <w:t xml:space="preserve">энергии для переработки, охлаждения и хранения рыбы </w:t>
      </w:r>
    </w:p>
    <w:p w:rsidR="001B04A5" w:rsidRPr="00577CC6" w:rsidRDefault="001B04A5" w:rsidP="001B04A5">
      <w:pPr>
        <w:jc w:val="center"/>
        <w:rPr>
          <w:sz w:val="28"/>
          <w:szCs w:val="28"/>
        </w:rPr>
      </w:pPr>
      <w:r w:rsidRPr="00577CC6">
        <w:rPr>
          <w:sz w:val="28"/>
          <w:szCs w:val="28"/>
        </w:rPr>
        <w:t>за _____________________ 20 ___ года</w:t>
      </w:r>
    </w:p>
    <w:p w:rsidR="001B04A5" w:rsidRPr="00577CC6" w:rsidRDefault="001B04A5" w:rsidP="001B04A5">
      <w:pPr>
        <w:jc w:val="center"/>
        <w:rPr>
          <w:sz w:val="24"/>
          <w:szCs w:val="24"/>
        </w:rPr>
      </w:pPr>
      <w:r w:rsidRPr="00577CC6">
        <w:rPr>
          <w:sz w:val="24"/>
          <w:szCs w:val="24"/>
        </w:rPr>
        <w:t>(период)</w:t>
      </w:r>
    </w:p>
    <w:p w:rsidR="001B04A5" w:rsidRPr="00577CC6" w:rsidRDefault="001B04A5" w:rsidP="001B04A5">
      <w:pPr>
        <w:jc w:val="center"/>
        <w:rPr>
          <w:sz w:val="28"/>
          <w:szCs w:val="28"/>
        </w:rPr>
      </w:pPr>
      <w:r w:rsidRPr="00577CC6">
        <w:rPr>
          <w:sz w:val="28"/>
          <w:szCs w:val="28"/>
        </w:rPr>
        <w:t>по _______________________________________________________</w:t>
      </w:r>
    </w:p>
    <w:p w:rsidR="001B04A5" w:rsidRPr="00577CC6" w:rsidRDefault="001B04A5" w:rsidP="001B04A5">
      <w:pPr>
        <w:jc w:val="center"/>
        <w:rPr>
          <w:sz w:val="24"/>
          <w:szCs w:val="24"/>
        </w:rPr>
      </w:pPr>
      <w:r w:rsidRPr="00577CC6">
        <w:rPr>
          <w:sz w:val="24"/>
          <w:szCs w:val="24"/>
        </w:rPr>
        <w:t xml:space="preserve">       (наименование организации или индивидуального предпринимателя)</w:t>
      </w:r>
    </w:p>
    <w:p w:rsidR="001B04A5" w:rsidRPr="00577CC6" w:rsidRDefault="001B04A5" w:rsidP="001B04A5">
      <w:pPr>
        <w:tabs>
          <w:tab w:val="left" w:pos="8489"/>
        </w:tabs>
        <w:jc w:val="center"/>
        <w:rPr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67"/>
        <w:gridCol w:w="2410"/>
        <w:gridCol w:w="3118"/>
        <w:gridCol w:w="2410"/>
        <w:gridCol w:w="2410"/>
        <w:gridCol w:w="2154"/>
      </w:tblGrid>
      <w:tr w:rsidR="001B04A5" w:rsidRPr="00577CC6" w:rsidTr="001B04A5">
        <w:trPr>
          <w:trHeight w:val="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Наименование</w:t>
            </w:r>
          </w:p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 xml:space="preserve">объекта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 xml:space="preserve">Затраты </w:t>
            </w:r>
          </w:p>
          <w:p w:rsidR="001B04A5" w:rsidRPr="00577CC6" w:rsidRDefault="001B04A5" w:rsidP="0005428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 xml:space="preserve">на приобретение электроэнергии </w:t>
            </w:r>
            <w:r w:rsidR="000E0A8D">
              <w:rPr>
                <w:sz w:val="28"/>
                <w:szCs w:val="28"/>
              </w:rPr>
              <w:t xml:space="preserve">(без НДС) </w:t>
            </w:r>
            <w:r w:rsidRPr="00577CC6">
              <w:rPr>
                <w:sz w:val="28"/>
                <w:szCs w:val="28"/>
              </w:rPr>
              <w:t>(рублей)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 xml:space="preserve">Потребность в субсидии </w:t>
            </w:r>
          </w:p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 xml:space="preserve">(графа 2 </w:t>
            </w:r>
            <w:r w:rsidRPr="00577CC6">
              <w:rPr>
                <w:sz w:val="28"/>
                <w:szCs w:val="28"/>
                <w:lang w:val="en-US"/>
              </w:rPr>
              <w:t>x</w:t>
            </w:r>
            <w:r w:rsidRPr="00577CC6">
              <w:rPr>
                <w:sz w:val="28"/>
                <w:szCs w:val="28"/>
              </w:rPr>
              <w:t> 50 процентов) (рублей)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Размер субсидии, ранее полученной в текущем году</w:t>
            </w:r>
          </w:p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rFonts w:eastAsia="Calibri"/>
                <w:sz w:val="28"/>
                <w:szCs w:val="28"/>
                <w:lang w:eastAsia="en-US"/>
              </w:rPr>
              <w:t>(рублей)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Размер субсидии, подлежащей к выплате в текущем году</w:t>
            </w:r>
          </w:p>
          <w:p w:rsidR="001B04A5" w:rsidRPr="00577CC6" w:rsidRDefault="001B04A5" w:rsidP="001B04A5">
            <w:pPr>
              <w:widowControl w:val="0"/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  <w:r w:rsidRPr="00577CC6">
              <w:rPr>
                <w:spacing w:val="-4"/>
                <w:sz w:val="28"/>
                <w:szCs w:val="28"/>
              </w:rPr>
              <w:t>(графа 3 – граф</w:t>
            </w:r>
            <w:r w:rsidR="00092D40">
              <w:rPr>
                <w:spacing w:val="-4"/>
                <w:sz w:val="28"/>
                <w:szCs w:val="28"/>
              </w:rPr>
              <w:t>а</w:t>
            </w:r>
            <w:r w:rsidRPr="00577CC6">
              <w:rPr>
                <w:spacing w:val="-4"/>
                <w:sz w:val="28"/>
                <w:szCs w:val="28"/>
              </w:rPr>
              <w:t xml:space="preserve"> 4)</w:t>
            </w:r>
          </w:p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rFonts w:eastAsia="Calibri"/>
                <w:sz w:val="28"/>
                <w:szCs w:val="28"/>
                <w:lang w:eastAsia="en-US"/>
              </w:rPr>
              <w:t>(рублей)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 xml:space="preserve">Сумма субсидии </w:t>
            </w:r>
          </w:p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к выплате</w:t>
            </w:r>
          </w:p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(рублей)*</w:t>
            </w:r>
          </w:p>
        </w:tc>
      </w:tr>
    </w:tbl>
    <w:p w:rsidR="001B04A5" w:rsidRPr="00577CC6" w:rsidRDefault="001B04A5" w:rsidP="001B04A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67"/>
        <w:gridCol w:w="2410"/>
        <w:gridCol w:w="3118"/>
        <w:gridCol w:w="2410"/>
        <w:gridCol w:w="2410"/>
        <w:gridCol w:w="2154"/>
      </w:tblGrid>
      <w:tr w:rsidR="001B04A5" w:rsidRPr="00577CC6" w:rsidTr="001B04A5">
        <w:trPr>
          <w:trHeight w:val="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6</w:t>
            </w:r>
          </w:p>
        </w:tc>
      </w:tr>
      <w:tr w:rsidR="001B04A5" w:rsidRPr="00577CC6" w:rsidTr="001B04A5">
        <w:trPr>
          <w:trHeight w:val="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B04A5" w:rsidRPr="00577CC6" w:rsidTr="001B04A5">
        <w:trPr>
          <w:trHeight w:val="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B04A5" w:rsidRPr="00577CC6" w:rsidTr="001B04A5">
        <w:trPr>
          <w:trHeight w:val="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B04A5" w:rsidRPr="00577CC6" w:rsidTr="001B04A5">
        <w:trPr>
          <w:trHeight w:val="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jc w:val="both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1B04A5" w:rsidRPr="00577CC6" w:rsidRDefault="001B04A5" w:rsidP="001B04A5">
      <w:pPr>
        <w:tabs>
          <w:tab w:val="left" w:pos="8489"/>
        </w:tabs>
        <w:jc w:val="both"/>
        <w:rPr>
          <w:sz w:val="28"/>
          <w:szCs w:val="28"/>
        </w:rPr>
      </w:pPr>
    </w:p>
    <w:p w:rsidR="001B04A5" w:rsidRPr="00577CC6" w:rsidRDefault="001B04A5" w:rsidP="001B04A5">
      <w:pPr>
        <w:ind w:firstLine="709"/>
        <w:jc w:val="both"/>
        <w:rPr>
          <w:sz w:val="28"/>
          <w:szCs w:val="28"/>
        </w:rPr>
      </w:pPr>
      <w:r w:rsidRPr="00577CC6">
        <w:rPr>
          <w:sz w:val="28"/>
          <w:szCs w:val="28"/>
        </w:rPr>
        <w:t>* Заполняется министерством в случае расхождения суммы причитающейся субсидии и суммы субсидии к выплате (при представлении документов через МФЦ не заполняется).</w:t>
      </w:r>
    </w:p>
    <w:p w:rsidR="001B04A5" w:rsidRPr="00577CC6" w:rsidRDefault="001B04A5" w:rsidP="001B04A5">
      <w:pPr>
        <w:jc w:val="both"/>
        <w:rPr>
          <w:sz w:val="28"/>
          <w:szCs w:val="28"/>
        </w:rPr>
      </w:pPr>
    </w:p>
    <w:p w:rsidR="001B04A5" w:rsidRPr="00577CC6" w:rsidRDefault="001B04A5" w:rsidP="001B04A5">
      <w:pPr>
        <w:rPr>
          <w:sz w:val="28"/>
          <w:szCs w:val="28"/>
        </w:rPr>
      </w:pPr>
      <w:r w:rsidRPr="00577CC6">
        <w:rPr>
          <w:sz w:val="28"/>
          <w:szCs w:val="28"/>
        </w:rPr>
        <w:lastRenderedPageBreak/>
        <w:t>Расчет субсидии подтверждаю:</w:t>
      </w:r>
    </w:p>
    <w:p w:rsidR="001B04A5" w:rsidRPr="00577CC6" w:rsidRDefault="001B04A5" w:rsidP="001B04A5">
      <w:pPr>
        <w:rPr>
          <w:szCs w:val="28"/>
        </w:rPr>
      </w:pPr>
    </w:p>
    <w:p w:rsidR="001B04A5" w:rsidRPr="00577CC6" w:rsidRDefault="001B04A5" w:rsidP="001B04A5">
      <w:pPr>
        <w:rPr>
          <w:sz w:val="28"/>
          <w:szCs w:val="28"/>
        </w:rPr>
      </w:pPr>
      <w:r w:rsidRPr="00577CC6">
        <w:rPr>
          <w:sz w:val="28"/>
          <w:szCs w:val="28"/>
        </w:rPr>
        <w:t>Руководитель организации (индивидуальный предприниматель)</w:t>
      </w:r>
    </w:p>
    <w:p w:rsidR="001B04A5" w:rsidRPr="00577CC6" w:rsidRDefault="001B04A5" w:rsidP="001B04A5">
      <w:pPr>
        <w:rPr>
          <w:sz w:val="18"/>
          <w:szCs w:val="28"/>
        </w:rPr>
      </w:pPr>
    </w:p>
    <w:p w:rsidR="001B04A5" w:rsidRPr="00577CC6" w:rsidRDefault="001B04A5" w:rsidP="001B04A5">
      <w:pPr>
        <w:rPr>
          <w:sz w:val="28"/>
          <w:szCs w:val="28"/>
        </w:rPr>
      </w:pPr>
      <w:r w:rsidRPr="00577CC6">
        <w:rPr>
          <w:sz w:val="28"/>
          <w:szCs w:val="28"/>
        </w:rPr>
        <w:t>_________________         _________________       _____________________</w:t>
      </w:r>
    </w:p>
    <w:p w:rsidR="001B04A5" w:rsidRPr="00577CC6" w:rsidRDefault="001B04A5" w:rsidP="001B04A5">
      <w:pPr>
        <w:rPr>
          <w:sz w:val="24"/>
          <w:szCs w:val="24"/>
        </w:rPr>
      </w:pPr>
      <w:r w:rsidRPr="00577CC6">
        <w:rPr>
          <w:sz w:val="24"/>
          <w:szCs w:val="24"/>
        </w:rPr>
        <w:t xml:space="preserve">          (должность)                             (подпись)                                        (Ф.И.О.)</w:t>
      </w:r>
    </w:p>
    <w:p w:rsidR="001B04A5" w:rsidRPr="00577CC6" w:rsidRDefault="001B04A5" w:rsidP="001B04A5">
      <w:pPr>
        <w:rPr>
          <w:szCs w:val="28"/>
        </w:rPr>
      </w:pPr>
    </w:p>
    <w:p w:rsidR="001B04A5" w:rsidRPr="00577CC6" w:rsidRDefault="001B04A5" w:rsidP="001B04A5">
      <w:pPr>
        <w:rPr>
          <w:sz w:val="28"/>
          <w:szCs w:val="28"/>
        </w:rPr>
      </w:pPr>
      <w:r w:rsidRPr="00577CC6">
        <w:rPr>
          <w:sz w:val="28"/>
          <w:szCs w:val="28"/>
        </w:rPr>
        <w:t>Главный бухгалтер организации (при наличии)</w:t>
      </w:r>
    </w:p>
    <w:p w:rsidR="001B04A5" w:rsidRPr="00577CC6" w:rsidRDefault="001B04A5" w:rsidP="001B04A5">
      <w:pPr>
        <w:rPr>
          <w:sz w:val="18"/>
          <w:szCs w:val="28"/>
        </w:rPr>
      </w:pPr>
    </w:p>
    <w:p w:rsidR="001B04A5" w:rsidRPr="00577CC6" w:rsidRDefault="001B04A5" w:rsidP="001B04A5">
      <w:pPr>
        <w:rPr>
          <w:sz w:val="28"/>
          <w:szCs w:val="28"/>
        </w:rPr>
      </w:pPr>
      <w:r w:rsidRPr="00577CC6">
        <w:rPr>
          <w:sz w:val="28"/>
          <w:szCs w:val="28"/>
        </w:rPr>
        <w:t>_________________         _________________       _____________________</w:t>
      </w:r>
    </w:p>
    <w:p w:rsidR="001B04A5" w:rsidRPr="00577CC6" w:rsidRDefault="001B04A5" w:rsidP="001B04A5">
      <w:pPr>
        <w:rPr>
          <w:sz w:val="24"/>
          <w:szCs w:val="24"/>
        </w:rPr>
      </w:pPr>
      <w:r w:rsidRPr="00577CC6">
        <w:rPr>
          <w:sz w:val="24"/>
          <w:szCs w:val="24"/>
        </w:rPr>
        <w:t xml:space="preserve">          (должность)                             (подпись)                                        (Ф.И.О.)</w:t>
      </w:r>
    </w:p>
    <w:p w:rsidR="001B04A5" w:rsidRPr="00577CC6" w:rsidRDefault="001B04A5" w:rsidP="001B04A5">
      <w:pPr>
        <w:rPr>
          <w:szCs w:val="28"/>
        </w:rPr>
      </w:pPr>
    </w:p>
    <w:p w:rsidR="001B04A5" w:rsidRPr="00577CC6" w:rsidRDefault="001B04A5" w:rsidP="001B04A5">
      <w:pPr>
        <w:rPr>
          <w:sz w:val="28"/>
          <w:szCs w:val="28"/>
        </w:rPr>
      </w:pPr>
      <w:r w:rsidRPr="00577CC6">
        <w:rPr>
          <w:sz w:val="28"/>
          <w:szCs w:val="28"/>
        </w:rPr>
        <w:t>Дата</w:t>
      </w:r>
    </w:p>
    <w:p w:rsidR="001B04A5" w:rsidRPr="00577CC6" w:rsidRDefault="001B04A5" w:rsidP="001B04A5">
      <w:pPr>
        <w:rPr>
          <w:szCs w:val="28"/>
        </w:rPr>
      </w:pPr>
    </w:p>
    <w:p w:rsidR="001B04A5" w:rsidRPr="00577CC6" w:rsidRDefault="001B04A5" w:rsidP="001B04A5">
      <w:pPr>
        <w:rPr>
          <w:sz w:val="28"/>
          <w:szCs w:val="28"/>
        </w:rPr>
      </w:pPr>
      <w:r w:rsidRPr="00577CC6">
        <w:rPr>
          <w:sz w:val="28"/>
          <w:szCs w:val="28"/>
        </w:rPr>
        <w:t>М.П. (при наличии)</w:t>
      </w:r>
    </w:p>
    <w:p w:rsidR="001B04A5" w:rsidRPr="00577CC6" w:rsidRDefault="001B04A5" w:rsidP="001B04A5">
      <w:pPr>
        <w:rPr>
          <w:szCs w:val="28"/>
        </w:rPr>
      </w:pPr>
    </w:p>
    <w:p w:rsidR="001B04A5" w:rsidRPr="00577CC6" w:rsidRDefault="001B04A5" w:rsidP="001B04A5">
      <w:pPr>
        <w:rPr>
          <w:sz w:val="28"/>
          <w:szCs w:val="28"/>
        </w:rPr>
      </w:pPr>
      <w:r w:rsidRPr="00577CC6">
        <w:rPr>
          <w:sz w:val="28"/>
          <w:szCs w:val="28"/>
        </w:rPr>
        <w:t>Исполнитель ________________     _____________________</w:t>
      </w:r>
    </w:p>
    <w:p w:rsidR="001B04A5" w:rsidRPr="00577CC6" w:rsidRDefault="001B04A5" w:rsidP="001B04A5">
      <w:pPr>
        <w:rPr>
          <w:sz w:val="28"/>
          <w:szCs w:val="28"/>
          <w:shd w:val="clear" w:color="auto" w:fill="FFFFFF"/>
        </w:rPr>
      </w:pPr>
      <w:r w:rsidRPr="00577CC6">
        <w:rPr>
          <w:sz w:val="24"/>
          <w:szCs w:val="24"/>
        </w:rPr>
        <w:t xml:space="preserve">                                       (подпись)                               (Ф.И.О.)</w:t>
      </w:r>
    </w:p>
    <w:p w:rsidR="001B04A5" w:rsidRPr="00577CC6" w:rsidRDefault="001B04A5" w:rsidP="001B04A5">
      <w:pPr>
        <w:rPr>
          <w:sz w:val="24"/>
          <w:szCs w:val="24"/>
        </w:rPr>
      </w:pPr>
    </w:p>
    <w:p w:rsidR="001B04A5" w:rsidRPr="00577CC6" w:rsidRDefault="001B04A5" w:rsidP="001B04A5">
      <w:pPr>
        <w:jc w:val="center"/>
        <w:rPr>
          <w:sz w:val="28"/>
          <w:szCs w:val="28"/>
          <w:shd w:val="clear" w:color="auto" w:fill="FFFFFF"/>
        </w:rPr>
      </w:pPr>
    </w:p>
    <w:p w:rsidR="001B04A5" w:rsidRPr="00577CC6" w:rsidRDefault="001B04A5" w:rsidP="001B04A5">
      <w:pPr>
        <w:pageBreakBefore/>
        <w:ind w:left="10773"/>
        <w:jc w:val="center"/>
        <w:rPr>
          <w:sz w:val="28"/>
          <w:szCs w:val="28"/>
          <w:shd w:val="clear" w:color="auto" w:fill="FFFFFF"/>
        </w:rPr>
      </w:pPr>
      <w:r w:rsidRPr="00577CC6">
        <w:rPr>
          <w:sz w:val="28"/>
          <w:szCs w:val="28"/>
          <w:shd w:val="clear" w:color="auto" w:fill="FFFFFF"/>
        </w:rPr>
        <w:lastRenderedPageBreak/>
        <w:t>Приложение № 4</w:t>
      </w:r>
    </w:p>
    <w:p w:rsidR="001B04A5" w:rsidRPr="00577CC6" w:rsidRDefault="001B04A5" w:rsidP="001B04A5">
      <w:pPr>
        <w:ind w:left="10773"/>
        <w:jc w:val="center"/>
        <w:rPr>
          <w:sz w:val="28"/>
          <w:szCs w:val="28"/>
        </w:rPr>
      </w:pPr>
      <w:r w:rsidRPr="00577CC6">
        <w:rPr>
          <w:sz w:val="28"/>
          <w:szCs w:val="28"/>
        </w:rPr>
        <w:t>к Положению</w:t>
      </w:r>
    </w:p>
    <w:p w:rsidR="001B04A5" w:rsidRPr="00577CC6" w:rsidRDefault="001B04A5" w:rsidP="001B04A5">
      <w:pPr>
        <w:ind w:left="10773"/>
        <w:jc w:val="center"/>
        <w:rPr>
          <w:sz w:val="28"/>
          <w:szCs w:val="28"/>
        </w:rPr>
      </w:pPr>
      <w:r w:rsidRPr="00577CC6">
        <w:rPr>
          <w:sz w:val="28"/>
          <w:szCs w:val="28"/>
        </w:rPr>
        <w:t xml:space="preserve">о порядке </w:t>
      </w:r>
      <w:proofErr w:type="gramStart"/>
      <w:r w:rsidRPr="00577CC6">
        <w:rPr>
          <w:sz w:val="28"/>
          <w:szCs w:val="28"/>
        </w:rPr>
        <w:t>финансовой</w:t>
      </w:r>
      <w:proofErr w:type="gramEnd"/>
    </w:p>
    <w:p w:rsidR="001B04A5" w:rsidRPr="00577CC6" w:rsidRDefault="001B04A5" w:rsidP="001B04A5">
      <w:pPr>
        <w:ind w:left="10773"/>
        <w:jc w:val="center"/>
        <w:rPr>
          <w:sz w:val="28"/>
          <w:szCs w:val="28"/>
        </w:rPr>
      </w:pPr>
      <w:r w:rsidRPr="00577CC6">
        <w:rPr>
          <w:sz w:val="28"/>
          <w:szCs w:val="28"/>
        </w:rPr>
        <w:t xml:space="preserve">поддержки рыболовства </w:t>
      </w:r>
    </w:p>
    <w:p w:rsidR="001B04A5" w:rsidRPr="00577CC6" w:rsidRDefault="001B04A5" w:rsidP="001B04A5">
      <w:pPr>
        <w:ind w:left="10773"/>
        <w:jc w:val="center"/>
        <w:rPr>
          <w:sz w:val="28"/>
          <w:szCs w:val="28"/>
        </w:rPr>
      </w:pPr>
      <w:r w:rsidRPr="00577CC6">
        <w:rPr>
          <w:sz w:val="28"/>
          <w:szCs w:val="28"/>
        </w:rPr>
        <w:t xml:space="preserve">и </w:t>
      </w:r>
      <w:proofErr w:type="spellStart"/>
      <w:r w:rsidRPr="00577CC6">
        <w:rPr>
          <w:sz w:val="28"/>
          <w:szCs w:val="28"/>
        </w:rPr>
        <w:t>рыбопереработки</w:t>
      </w:r>
      <w:proofErr w:type="spellEnd"/>
    </w:p>
    <w:p w:rsidR="001B04A5" w:rsidRPr="00577CC6" w:rsidRDefault="001B04A5" w:rsidP="001B04A5">
      <w:pPr>
        <w:jc w:val="center"/>
        <w:rPr>
          <w:sz w:val="28"/>
          <w:szCs w:val="28"/>
        </w:rPr>
      </w:pPr>
    </w:p>
    <w:p w:rsidR="001B04A5" w:rsidRPr="00577CC6" w:rsidRDefault="001B04A5" w:rsidP="001B04A5">
      <w:pPr>
        <w:jc w:val="center"/>
        <w:rPr>
          <w:sz w:val="28"/>
          <w:szCs w:val="28"/>
        </w:rPr>
      </w:pPr>
      <w:r w:rsidRPr="00577CC6">
        <w:rPr>
          <w:sz w:val="28"/>
          <w:szCs w:val="28"/>
        </w:rPr>
        <w:t>СПРАВКА-РАСЧЕТ</w:t>
      </w:r>
    </w:p>
    <w:p w:rsidR="001B04A5" w:rsidRPr="00577CC6" w:rsidRDefault="001B04A5" w:rsidP="001B04A5">
      <w:pPr>
        <w:jc w:val="center"/>
        <w:rPr>
          <w:sz w:val="28"/>
          <w:szCs w:val="28"/>
        </w:rPr>
      </w:pPr>
      <w:r w:rsidRPr="00577CC6">
        <w:rPr>
          <w:sz w:val="28"/>
          <w:szCs w:val="28"/>
        </w:rPr>
        <w:t xml:space="preserve">размера субсидии </w:t>
      </w:r>
      <w:r w:rsidRPr="00577CC6">
        <w:rPr>
          <w:spacing w:val="-2"/>
          <w:sz w:val="28"/>
          <w:szCs w:val="28"/>
        </w:rPr>
        <w:t xml:space="preserve">на возмещение </w:t>
      </w:r>
      <w:r w:rsidR="000E0A8D">
        <w:rPr>
          <w:spacing w:val="-2"/>
          <w:sz w:val="28"/>
          <w:szCs w:val="28"/>
        </w:rPr>
        <w:t>50 процентов затрат (без НДС и транспортных расходов)</w:t>
      </w:r>
    </w:p>
    <w:p w:rsidR="001B04A5" w:rsidRPr="00577CC6" w:rsidRDefault="001B04A5" w:rsidP="001B04A5">
      <w:pPr>
        <w:jc w:val="center"/>
        <w:rPr>
          <w:sz w:val="28"/>
          <w:szCs w:val="28"/>
        </w:rPr>
      </w:pPr>
      <w:r w:rsidRPr="00577CC6">
        <w:rPr>
          <w:sz w:val="28"/>
          <w:szCs w:val="28"/>
        </w:rPr>
        <w:t xml:space="preserve">на приобретение и установку холодильного, </w:t>
      </w:r>
      <w:proofErr w:type="spellStart"/>
      <w:r w:rsidRPr="00577CC6">
        <w:rPr>
          <w:sz w:val="28"/>
          <w:szCs w:val="28"/>
        </w:rPr>
        <w:t>рыбоперерабатывающего</w:t>
      </w:r>
      <w:proofErr w:type="spellEnd"/>
      <w:r w:rsidRPr="00577CC6">
        <w:rPr>
          <w:sz w:val="28"/>
          <w:szCs w:val="28"/>
        </w:rPr>
        <w:t xml:space="preserve"> оборудования, </w:t>
      </w:r>
    </w:p>
    <w:p w:rsidR="001B04A5" w:rsidRPr="00577CC6" w:rsidRDefault="001B04A5" w:rsidP="001B04A5">
      <w:pPr>
        <w:jc w:val="center"/>
        <w:rPr>
          <w:sz w:val="28"/>
          <w:szCs w:val="28"/>
        </w:rPr>
      </w:pPr>
      <w:r w:rsidRPr="00577CC6">
        <w:rPr>
          <w:sz w:val="28"/>
          <w:szCs w:val="28"/>
        </w:rPr>
        <w:t xml:space="preserve">оборудования для упаковки, на приобретение </w:t>
      </w:r>
      <w:proofErr w:type="spellStart"/>
      <w:r w:rsidRPr="00577CC6">
        <w:rPr>
          <w:sz w:val="28"/>
          <w:szCs w:val="28"/>
        </w:rPr>
        <w:t>спецавтотранспорта</w:t>
      </w:r>
      <w:proofErr w:type="spellEnd"/>
      <w:r w:rsidRPr="00577CC6">
        <w:rPr>
          <w:sz w:val="28"/>
          <w:szCs w:val="28"/>
        </w:rPr>
        <w:t xml:space="preserve">, в том числе по импорту, </w:t>
      </w:r>
    </w:p>
    <w:p w:rsidR="001B04A5" w:rsidRPr="00577CC6" w:rsidRDefault="001B04A5" w:rsidP="001B04A5">
      <w:pPr>
        <w:jc w:val="center"/>
        <w:rPr>
          <w:sz w:val="28"/>
          <w:szCs w:val="28"/>
        </w:rPr>
      </w:pPr>
      <w:r w:rsidRPr="00577CC6">
        <w:rPr>
          <w:sz w:val="28"/>
          <w:szCs w:val="28"/>
        </w:rPr>
        <w:t>за ____________________ 20 ___ года</w:t>
      </w:r>
    </w:p>
    <w:p w:rsidR="001B04A5" w:rsidRPr="00577CC6" w:rsidRDefault="001B04A5" w:rsidP="001B04A5">
      <w:pPr>
        <w:jc w:val="center"/>
        <w:rPr>
          <w:sz w:val="24"/>
          <w:szCs w:val="24"/>
        </w:rPr>
      </w:pPr>
      <w:r w:rsidRPr="00577CC6">
        <w:rPr>
          <w:sz w:val="24"/>
          <w:szCs w:val="24"/>
        </w:rPr>
        <w:t>(период)</w:t>
      </w:r>
    </w:p>
    <w:p w:rsidR="001B04A5" w:rsidRPr="00577CC6" w:rsidRDefault="001B04A5" w:rsidP="001B04A5">
      <w:pPr>
        <w:jc w:val="center"/>
        <w:rPr>
          <w:sz w:val="28"/>
          <w:szCs w:val="28"/>
        </w:rPr>
      </w:pPr>
      <w:r w:rsidRPr="00577CC6">
        <w:rPr>
          <w:sz w:val="28"/>
          <w:szCs w:val="28"/>
        </w:rPr>
        <w:t>по ________________________________________________________</w:t>
      </w:r>
    </w:p>
    <w:p w:rsidR="001B04A5" w:rsidRPr="00577CC6" w:rsidRDefault="001B04A5" w:rsidP="001B04A5">
      <w:pPr>
        <w:jc w:val="center"/>
        <w:rPr>
          <w:sz w:val="24"/>
          <w:szCs w:val="24"/>
        </w:rPr>
      </w:pPr>
      <w:r w:rsidRPr="00577CC6">
        <w:rPr>
          <w:sz w:val="24"/>
          <w:szCs w:val="24"/>
        </w:rPr>
        <w:t xml:space="preserve">     (наименование организации или индивидуального предпринимателя)</w:t>
      </w:r>
    </w:p>
    <w:p w:rsidR="001B04A5" w:rsidRPr="00577CC6" w:rsidRDefault="001B04A5" w:rsidP="001B04A5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51"/>
        <w:gridCol w:w="2693"/>
        <w:gridCol w:w="3118"/>
        <w:gridCol w:w="2410"/>
        <w:gridCol w:w="2410"/>
        <w:gridCol w:w="1587"/>
      </w:tblGrid>
      <w:tr w:rsidR="001B04A5" w:rsidRPr="00577CC6" w:rsidTr="001B04A5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Наименование</w:t>
            </w:r>
          </w:p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 xml:space="preserve">приобретенного оборудования или </w:t>
            </w:r>
            <w:proofErr w:type="spellStart"/>
            <w:r w:rsidRPr="00577CC6">
              <w:rPr>
                <w:sz w:val="28"/>
                <w:szCs w:val="28"/>
              </w:rPr>
              <w:t>спецавтотранспорта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4285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 xml:space="preserve">Затраты на приобретение оборудования или </w:t>
            </w:r>
            <w:proofErr w:type="spellStart"/>
            <w:r w:rsidRPr="00577CC6">
              <w:rPr>
                <w:sz w:val="28"/>
                <w:szCs w:val="28"/>
              </w:rPr>
              <w:t>спецавтотранспорта</w:t>
            </w:r>
            <w:proofErr w:type="spellEnd"/>
            <w:r w:rsidR="000E0A8D">
              <w:rPr>
                <w:sz w:val="28"/>
                <w:szCs w:val="28"/>
              </w:rPr>
              <w:t xml:space="preserve"> (без НДС и транспортных расходов)</w:t>
            </w:r>
          </w:p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(рублей)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 xml:space="preserve">Потребность в субсидии </w:t>
            </w:r>
          </w:p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 xml:space="preserve">(графа 2 </w:t>
            </w:r>
            <w:r w:rsidRPr="00577CC6">
              <w:rPr>
                <w:sz w:val="28"/>
                <w:szCs w:val="28"/>
                <w:lang w:val="en-US"/>
              </w:rPr>
              <w:t>x</w:t>
            </w:r>
            <w:r w:rsidRPr="00577CC6">
              <w:rPr>
                <w:sz w:val="28"/>
                <w:szCs w:val="28"/>
              </w:rPr>
              <w:t> 50 процентов) (рублей)</w:t>
            </w:r>
          </w:p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Размер субсидии, ранее полученной в текущем году</w:t>
            </w:r>
          </w:p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rFonts w:eastAsia="Calibri"/>
                <w:sz w:val="28"/>
                <w:szCs w:val="28"/>
                <w:lang w:eastAsia="en-US"/>
              </w:rPr>
              <w:t>(рублей)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Размер субсидии, подлежащей к выплате в текущем году</w:t>
            </w:r>
          </w:p>
          <w:p w:rsidR="001B04A5" w:rsidRPr="00577CC6" w:rsidRDefault="001B04A5" w:rsidP="001B04A5">
            <w:pPr>
              <w:widowControl w:val="0"/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  <w:r w:rsidRPr="00577CC6">
              <w:rPr>
                <w:spacing w:val="-4"/>
                <w:sz w:val="28"/>
                <w:szCs w:val="28"/>
              </w:rPr>
              <w:t>(графа 3 – граф</w:t>
            </w:r>
            <w:r w:rsidR="00054285">
              <w:rPr>
                <w:spacing w:val="-4"/>
                <w:sz w:val="28"/>
                <w:szCs w:val="28"/>
              </w:rPr>
              <w:t>а</w:t>
            </w:r>
            <w:r w:rsidRPr="00577CC6">
              <w:rPr>
                <w:spacing w:val="-4"/>
                <w:sz w:val="28"/>
                <w:szCs w:val="28"/>
              </w:rPr>
              <w:t xml:space="preserve"> 4)</w:t>
            </w:r>
          </w:p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rFonts w:eastAsia="Calibri"/>
                <w:sz w:val="28"/>
                <w:szCs w:val="28"/>
                <w:lang w:eastAsia="en-US"/>
              </w:rPr>
              <w:t>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 xml:space="preserve">Сумма субсидии </w:t>
            </w:r>
          </w:p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к выплате (рублей)*</w:t>
            </w:r>
          </w:p>
        </w:tc>
      </w:tr>
      <w:tr w:rsidR="001B04A5" w:rsidRPr="00577CC6" w:rsidTr="001B04A5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jc w:val="center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6</w:t>
            </w:r>
          </w:p>
        </w:tc>
      </w:tr>
      <w:tr w:rsidR="001B04A5" w:rsidRPr="00577CC6" w:rsidTr="001B04A5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B04A5" w:rsidRPr="00577CC6" w:rsidTr="001B04A5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B04A5" w:rsidRPr="00577CC6" w:rsidTr="001B04A5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B04A5" w:rsidRPr="00577CC6" w:rsidTr="001B04A5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4A5" w:rsidRPr="00577CC6" w:rsidRDefault="001B04A5" w:rsidP="001B04A5">
            <w:pPr>
              <w:jc w:val="both"/>
              <w:rPr>
                <w:sz w:val="28"/>
                <w:szCs w:val="28"/>
              </w:rPr>
            </w:pPr>
            <w:r w:rsidRPr="00577CC6">
              <w:rPr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A5" w:rsidRPr="00577CC6" w:rsidRDefault="001B04A5" w:rsidP="001B04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1B04A5" w:rsidRPr="00577CC6" w:rsidRDefault="001B04A5" w:rsidP="001B04A5">
      <w:pPr>
        <w:jc w:val="both"/>
        <w:rPr>
          <w:sz w:val="28"/>
          <w:szCs w:val="28"/>
        </w:rPr>
      </w:pPr>
    </w:p>
    <w:p w:rsidR="001B04A5" w:rsidRPr="00577CC6" w:rsidRDefault="001B04A5" w:rsidP="001B04A5">
      <w:pPr>
        <w:ind w:firstLine="709"/>
        <w:jc w:val="both"/>
        <w:rPr>
          <w:sz w:val="28"/>
          <w:szCs w:val="28"/>
        </w:rPr>
      </w:pPr>
      <w:r w:rsidRPr="00577CC6">
        <w:rPr>
          <w:sz w:val="28"/>
          <w:szCs w:val="28"/>
        </w:rPr>
        <w:lastRenderedPageBreak/>
        <w:t>* Заполняется министерством в случае расхождения суммы причитающейся субсидии и суммы субсидии к выплате (при представлении документов через МФЦ не заполняется).</w:t>
      </w:r>
    </w:p>
    <w:p w:rsidR="001B04A5" w:rsidRPr="00577CC6" w:rsidRDefault="001B04A5" w:rsidP="001B04A5">
      <w:pPr>
        <w:rPr>
          <w:sz w:val="28"/>
          <w:szCs w:val="28"/>
        </w:rPr>
      </w:pPr>
    </w:p>
    <w:p w:rsidR="001B04A5" w:rsidRPr="00577CC6" w:rsidRDefault="001B04A5" w:rsidP="001B04A5">
      <w:pPr>
        <w:rPr>
          <w:sz w:val="28"/>
          <w:szCs w:val="28"/>
        </w:rPr>
      </w:pPr>
      <w:r w:rsidRPr="00577CC6">
        <w:rPr>
          <w:sz w:val="28"/>
          <w:szCs w:val="28"/>
        </w:rPr>
        <w:t>Расчет субсидии подтверждаю:</w:t>
      </w:r>
    </w:p>
    <w:p w:rsidR="001B04A5" w:rsidRPr="00577CC6" w:rsidRDefault="001B04A5" w:rsidP="001B04A5">
      <w:pPr>
        <w:rPr>
          <w:szCs w:val="28"/>
        </w:rPr>
      </w:pPr>
    </w:p>
    <w:p w:rsidR="001B04A5" w:rsidRPr="00577CC6" w:rsidRDefault="001B04A5" w:rsidP="001B04A5">
      <w:pPr>
        <w:rPr>
          <w:sz w:val="28"/>
          <w:szCs w:val="28"/>
        </w:rPr>
      </w:pPr>
      <w:r w:rsidRPr="00577CC6">
        <w:rPr>
          <w:sz w:val="28"/>
          <w:szCs w:val="28"/>
        </w:rPr>
        <w:t>Руководитель организации (индивидуальный предприниматель)</w:t>
      </w:r>
    </w:p>
    <w:p w:rsidR="001B04A5" w:rsidRPr="00577CC6" w:rsidRDefault="001B04A5" w:rsidP="001B04A5">
      <w:pPr>
        <w:rPr>
          <w:sz w:val="18"/>
          <w:szCs w:val="28"/>
        </w:rPr>
      </w:pPr>
    </w:p>
    <w:p w:rsidR="001B04A5" w:rsidRPr="00577CC6" w:rsidRDefault="001B04A5" w:rsidP="001B04A5">
      <w:pPr>
        <w:rPr>
          <w:sz w:val="28"/>
          <w:szCs w:val="28"/>
        </w:rPr>
      </w:pPr>
      <w:r w:rsidRPr="00577CC6">
        <w:rPr>
          <w:sz w:val="28"/>
          <w:szCs w:val="28"/>
        </w:rPr>
        <w:t>_________________         _________________       _____________________</w:t>
      </w:r>
    </w:p>
    <w:p w:rsidR="001B04A5" w:rsidRPr="00577CC6" w:rsidRDefault="001B04A5" w:rsidP="001B04A5">
      <w:pPr>
        <w:rPr>
          <w:sz w:val="24"/>
          <w:szCs w:val="24"/>
        </w:rPr>
      </w:pPr>
      <w:r w:rsidRPr="00577CC6">
        <w:rPr>
          <w:sz w:val="24"/>
          <w:szCs w:val="24"/>
        </w:rPr>
        <w:t xml:space="preserve">          (должность)                             (подпись)                                        (Ф.И.О.)</w:t>
      </w:r>
    </w:p>
    <w:p w:rsidR="001B04A5" w:rsidRPr="00577CC6" w:rsidRDefault="001B04A5" w:rsidP="001B04A5">
      <w:pPr>
        <w:rPr>
          <w:szCs w:val="28"/>
        </w:rPr>
      </w:pPr>
    </w:p>
    <w:p w:rsidR="001B04A5" w:rsidRPr="00577CC6" w:rsidRDefault="001B04A5" w:rsidP="001B04A5">
      <w:pPr>
        <w:rPr>
          <w:sz w:val="28"/>
          <w:szCs w:val="28"/>
        </w:rPr>
      </w:pPr>
      <w:r w:rsidRPr="00577CC6">
        <w:rPr>
          <w:sz w:val="28"/>
          <w:szCs w:val="28"/>
        </w:rPr>
        <w:t>Главный</w:t>
      </w:r>
      <w:r w:rsidR="00B31868">
        <w:rPr>
          <w:sz w:val="28"/>
          <w:szCs w:val="28"/>
        </w:rPr>
        <w:t xml:space="preserve"> </w:t>
      </w:r>
      <w:r w:rsidRPr="00577CC6">
        <w:rPr>
          <w:sz w:val="28"/>
          <w:szCs w:val="28"/>
        </w:rPr>
        <w:t xml:space="preserve"> бухгалтер </w:t>
      </w:r>
      <w:r w:rsidR="00B31868">
        <w:rPr>
          <w:sz w:val="28"/>
          <w:szCs w:val="28"/>
        </w:rPr>
        <w:t xml:space="preserve"> </w:t>
      </w:r>
      <w:r w:rsidRPr="00577CC6">
        <w:rPr>
          <w:sz w:val="28"/>
          <w:szCs w:val="28"/>
        </w:rPr>
        <w:t>организации (при наличии)</w:t>
      </w:r>
    </w:p>
    <w:p w:rsidR="001B04A5" w:rsidRPr="00577CC6" w:rsidRDefault="001B04A5" w:rsidP="001B04A5">
      <w:pPr>
        <w:rPr>
          <w:sz w:val="18"/>
          <w:szCs w:val="28"/>
        </w:rPr>
      </w:pPr>
    </w:p>
    <w:p w:rsidR="001B04A5" w:rsidRPr="00577CC6" w:rsidRDefault="001B04A5" w:rsidP="001B04A5">
      <w:pPr>
        <w:rPr>
          <w:sz w:val="28"/>
          <w:szCs w:val="28"/>
        </w:rPr>
      </w:pPr>
      <w:r w:rsidRPr="00577CC6">
        <w:rPr>
          <w:sz w:val="28"/>
          <w:szCs w:val="28"/>
        </w:rPr>
        <w:t>_________________         _________________       _____________________</w:t>
      </w:r>
    </w:p>
    <w:p w:rsidR="001B04A5" w:rsidRPr="00577CC6" w:rsidRDefault="001B04A5" w:rsidP="001B04A5">
      <w:pPr>
        <w:rPr>
          <w:sz w:val="24"/>
          <w:szCs w:val="24"/>
        </w:rPr>
      </w:pPr>
      <w:r w:rsidRPr="00577CC6">
        <w:rPr>
          <w:sz w:val="24"/>
          <w:szCs w:val="24"/>
        </w:rPr>
        <w:t xml:space="preserve">          (должность)                             (подпись)                                        (Ф.И.О.)</w:t>
      </w:r>
    </w:p>
    <w:p w:rsidR="001B04A5" w:rsidRPr="00577CC6" w:rsidRDefault="001B04A5" w:rsidP="001B04A5">
      <w:pPr>
        <w:rPr>
          <w:szCs w:val="28"/>
        </w:rPr>
      </w:pPr>
    </w:p>
    <w:p w:rsidR="001B04A5" w:rsidRPr="00577CC6" w:rsidRDefault="001B04A5" w:rsidP="001B04A5">
      <w:pPr>
        <w:rPr>
          <w:sz w:val="28"/>
          <w:szCs w:val="28"/>
        </w:rPr>
      </w:pPr>
      <w:r w:rsidRPr="00577CC6">
        <w:rPr>
          <w:sz w:val="28"/>
          <w:szCs w:val="28"/>
        </w:rPr>
        <w:t>Дата</w:t>
      </w:r>
    </w:p>
    <w:p w:rsidR="001B04A5" w:rsidRPr="00577CC6" w:rsidRDefault="001B04A5" w:rsidP="001B04A5">
      <w:pPr>
        <w:rPr>
          <w:szCs w:val="28"/>
        </w:rPr>
      </w:pPr>
    </w:p>
    <w:p w:rsidR="001B04A5" w:rsidRPr="00577CC6" w:rsidRDefault="001B04A5" w:rsidP="001B04A5">
      <w:pPr>
        <w:rPr>
          <w:sz w:val="28"/>
          <w:szCs w:val="28"/>
        </w:rPr>
      </w:pPr>
      <w:r w:rsidRPr="00577CC6">
        <w:rPr>
          <w:sz w:val="28"/>
          <w:szCs w:val="28"/>
        </w:rPr>
        <w:t>М.П. (при наличии)</w:t>
      </w:r>
    </w:p>
    <w:p w:rsidR="001B04A5" w:rsidRPr="00577CC6" w:rsidRDefault="001B04A5" w:rsidP="001B04A5">
      <w:pPr>
        <w:rPr>
          <w:szCs w:val="28"/>
        </w:rPr>
      </w:pPr>
    </w:p>
    <w:p w:rsidR="001B04A5" w:rsidRPr="00577CC6" w:rsidRDefault="001B04A5" w:rsidP="001B04A5">
      <w:pPr>
        <w:rPr>
          <w:sz w:val="28"/>
          <w:szCs w:val="28"/>
        </w:rPr>
      </w:pPr>
      <w:r w:rsidRPr="00577CC6">
        <w:rPr>
          <w:sz w:val="28"/>
          <w:szCs w:val="28"/>
        </w:rPr>
        <w:t>Исполнитель ________________     _____________________</w:t>
      </w:r>
    </w:p>
    <w:p w:rsidR="006D56A1" w:rsidRPr="00463E94" w:rsidRDefault="001B04A5" w:rsidP="000E0A8D">
      <w:pPr>
        <w:rPr>
          <w:sz w:val="28"/>
        </w:rPr>
      </w:pPr>
      <w:r w:rsidRPr="00577CC6">
        <w:rPr>
          <w:sz w:val="24"/>
          <w:szCs w:val="24"/>
        </w:rPr>
        <w:t xml:space="preserve">                                       (подпись)                               (Ф.И.О.)</w:t>
      </w:r>
      <w:r w:rsidR="000E0A8D">
        <w:rPr>
          <w:sz w:val="24"/>
          <w:szCs w:val="24"/>
        </w:rPr>
        <w:t>.».</w:t>
      </w:r>
    </w:p>
    <w:sectPr w:rsidR="006D56A1" w:rsidRPr="00463E94" w:rsidSect="00E4580D">
      <w:pgSz w:w="16840" w:h="11907" w:orient="landscape"/>
      <w:pgMar w:top="1304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16B" w:rsidRDefault="00F6416B">
      <w:r>
        <w:separator/>
      </w:r>
    </w:p>
  </w:endnote>
  <w:endnote w:type="continuationSeparator" w:id="0">
    <w:p w:rsidR="00F6416B" w:rsidRDefault="00F64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DA1" w:rsidRDefault="00E12DA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DA1" w:rsidRDefault="003151CF" w:rsidP="00856BC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12DA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11FEC">
      <w:rPr>
        <w:rStyle w:val="a9"/>
        <w:noProof/>
      </w:rPr>
      <w:t>1</w:t>
    </w:r>
    <w:r>
      <w:rPr>
        <w:rStyle w:val="a9"/>
      </w:rPr>
      <w:fldChar w:fldCharType="end"/>
    </w:r>
  </w:p>
  <w:p w:rsidR="00E12DA1" w:rsidRPr="000B1552" w:rsidRDefault="00E12DA1" w:rsidP="00856BCD">
    <w:pPr>
      <w:pStyle w:val="a5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DA1" w:rsidRDefault="00E12DA1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DA1" w:rsidRDefault="003151CF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12DA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12DA1" w:rsidRDefault="00E12DA1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DA1" w:rsidRDefault="003151CF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12DA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11FEC">
      <w:rPr>
        <w:rStyle w:val="a9"/>
        <w:noProof/>
      </w:rPr>
      <w:t>23</w:t>
    </w:r>
    <w:r>
      <w:rPr>
        <w:rStyle w:val="a9"/>
      </w:rPr>
      <w:fldChar w:fldCharType="end"/>
    </w:r>
  </w:p>
  <w:p w:rsidR="00E12DA1" w:rsidRPr="00571465" w:rsidRDefault="00E12DA1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16B" w:rsidRDefault="00F6416B">
      <w:r>
        <w:separator/>
      </w:r>
    </w:p>
  </w:footnote>
  <w:footnote w:type="continuationSeparator" w:id="0">
    <w:p w:rsidR="00F6416B" w:rsidRDefault="00F64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DA1" w:rsidRDefault="00E12DA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DA1" w:rsidRDefault="00E12DA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DA1" w:rsidRDefault="00E12DA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E8D"/>
    <w:multiLevelType w:val="multilevel"/>
    <w:tmpl w:val="3E14D8E8"/>
    <w:lvl w:ilvl="0">
      <w:start w:val="2"/>
      <w:numFmt w:val="decimal"/>
      <w:suff w:val="nothing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suff w:val="nothing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58F79E7"/>
    <w:multiLevelType w:val="multilevel"/>
    <w:tmpl w:val="C19AE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A1CA0"/>
    <w:multiLevelType w:val="multilevel"/>
    <w:tmpl w:val="3118D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C564C7"/>
    <w:multiLevelType w:val="multilevel"/>
    <w:tmpl w:val="CD4ED31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  <w:color w:val="FF0000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FF0000"/>
      </w:rPr>
    </w:lvl>
  </w:abstractNum>
  <w:abstractNum w:abstractNumId="4">
    <w:nsid w:val="1E1F5579"/>
    <w:multiLevelType w:val="hybridMultilevel"/>
    <w:tmpl w:val="49804550"/>
    <w:lvl w:ilvl="0" w:tplc="B99E5D5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1961E90"/>
    <w:multiLevelType w:val="multilevel"/>
    <w:tmpl w:val="1F6E3A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6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8E1C5B"/>
    <w:multiLevelType w:val="multilevel"/>
    <w:tmpl w:val="2BB4FB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suff w:val="nothing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7BE4DF1"/>
    <w:multiLevelType w:val="multilevel"/>
    <w:tmpl w:val="6F9AE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1D6B69"/>
    <w:multiLevelType w:val="multilevel"/>
    <w:tmpl w:val="CC40526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5C63B8B"/>
    <w:multiLevelType w:val="hybridMultilevel"/>
    <w:tmpl w:val="BC5EEA1C"/>
    <w:lvl w:ilvl="0" w:tplc="47DACB16">
      <w:start w:val="7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A225DB"/>
    <w:multiLevelType w:val="multilevel"/>
    <w:tmpl w:val="F5BA65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AA5661"/>
    <w:multiLevelType w:val="multilevel"/>
    <w:tmpl w:val="1F6E3A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3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267D13"/>
    <w:multiLevelType w:val="multilevel"/>
    <w:tmpl w:val="075809B4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EA201F4"/>
    <w:multiLevelType w:val="multilevel"/>
    <w:tmpl w:val="30580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6">
    <w:nsid w:val="54725503"/>
    <w:multiLevelType w:val="multilevel"/>
    <w:tmpl w:val="0726BDE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8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62C2A2D"/>
    <w:multiLevelType w:val="multilevel"/>
    <w:tmpl w:val="FB929C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50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590441F9"/>
    <w:multiLevelType w:val="multilevel"/>
    <w:tmpl w:val="74A0BE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A62166"/>
    <w:multiLevelType w:val="multilevel"/>
    <w:tmpl w:val="1C6C9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63AD2EDB"/>
    <w:multiLevelType w:val="multilevel"/>
    <w:tmpl w:val="D19AA6B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75F0408"/>
    <w:multiLevelType w:val="multilevel"/>
    <w:tmpl w:val="64882752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8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</w:num>
  <w:num w:numId="4">
    <w:abstractNumId w:val="10"/>
  </w:num>
  <w:num w:numId="5">
    <w:abstractNumId w:val="11"/>
  </w:num>
  <w:num w:numId="6">
    <w:abstractNumId w:val="1"/>
  </w:num>
  <w:num w:numId="7">
    <w:abstractNumId w:val="18"/>
  </w:num>
  <w:num w:numId="8">
    <w:abstractNumId w:val="8"/>
  </w:num>
  <w:num w:numId="9">
    <w:abstractNumId w:val="16"/>
  </w:num>
  <w:num w:numId="10">
    <w:abstractNumId w:val="3"/>
  </w:num>
  <w:num w:numId="11">
    <w:abstractNumId w:val="9"/>
  </w:num>
  <w:num w:numId="12">
    <w:abstractNumId w:val="14"/>
  </w:num>
  <w:num w:numId="13">
    <w:abstractNumId w:val="21"/>
  </w:num>
  <w:num w:numId="14">
    <w:abstractNumId w:val="16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7"/>
  </w:num>
  <w:num w:numId="17">
    <w:abstractNumId w:val="19"/>
  </w:num>
  <w:num w:numId="18">
    <w:abstractNumId w:val="7"/>
  </w:num>
  <w:num w:numId="19">
    <w:abstractNumId w:val="15"/>
  </w:num>
  <w:num w:numId="20">
    <w:abstractNumId w:val="12"/>
  </w:num>
  <w:num w:numId="21">
    <w:abstractNumId w:val="5"/>
  </w:num>
  <w:num w:numId="22">
    <w:abstractNumId w:val="13"/>
  </w:num>
  <w:num w:numId="23">
    <w:abstractNumId w:val="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F3C"/>
    <w:rsid w:val="00000B5B"/>
    <w:rsid w:val="00007BD2"/>
    <w:rsid w:val="00010F8C"/>
    <w:rsid w:val="00011564"/>
    <w:rsid w:val="00011FEC"/>
    <w:rsid w:val="00030AB6"/>
    <w:rsid w:val="0003283C"/>
    <w:rsid w:val="00050C68"/>
    <w:rsid w:val="0005372C"/>
    <w:rsid w:val="00054285"/>
    <w:rsid w:val="00054D8B"/>
    <w:rsid w:val="000559D5"/>
    <w:rsid w:val="00060F3C"/>
    <w:rsid w:val="00067516"/>
    <w:rsid w:val="00071573"/>
    <w:rsid w:val="000808D6"/>
    <w:rsid w:val="00092D40"/>
    <w:rsid w:val="000A726F"/>
    <w:rsid w:val="000A7658"/>
    <w:rsid w:val="000B4002"/>
    <w:rsid w:val="000B66C7"/>
    <w:rsid w:val="000C430D"/>
    <w:rsid w:val="000E0A8D"/>
    <w:rsid w:val="000E1F64"/>
    <w:rsid w:val="000E25B4"/>
    <w:rsid w:val="000F2B40"/>
    <w:rsid w:val="000F5B6A"/>
    <w:rsid w:val="00104E0D"/>
    <w:rsid w:val="0010504A"/>
    <w:rsid w:val="0010752D"/>
    <w:rsid w:val="0011209A"/>
    <w:rsid w:val="00116BFA"/>
    <w:rsid w:val="00122E65"/>
    <w:rsid w:val="0012382B"/>
    <w:rsid w:val="00125DE3"/>
    <w:rsid w:val="00147742"/>
    <w:rsid w:val="00153488"/>
    <w:rsid w:val="00153B21"/>
    <w:rsid w:val="00187291"/>
    <w:rsid w:val="001B04A5"/>
    <w:rsid w:val="001B2D1C"/>
    <w:rsid w:val="001C1D98"/>
    <w:rsid w:val="001D2690"/>
    <w:rsid w:val="001D4A37"/>
    <w:rsid w:val="001F1FB1"/>
    <w:rsid w:val="001F4BE3"/>
    <w:rsid w:val="001F670D"/>
    <w:rsid w:val="001F6D02"/>
    <w:rsid w:val="002053B7"/>
    <w:rsid w:val="00232B8F"/>
    <w:rsid w:val="002504E8"/>
    <w:rsid w:val="00251330"/>
    <w:rsid w:val="00254382"/>
    <w:rsid w:val="0027031E"/>
    <w:rsid w:val="00286A32"/>
    <w:rsid w:val="0028703B"/>
    <w:rsid w:val="0029525D"/>
    <w:rsid w:val="002A2062"/>
    <w:rsid w:val="002A31A1"/>
    <w:rsid w:val="002A6BB8"/>
    <w:rsid w:val="002B331E"/>
    <w:rsid w:val="002B6527"/>
    <w:rsid w:val="002C135C"/>
    <w:rsid w:val="002C2353"/>
    <w:rsid w:val="002C5E60"/>
    <w:rsid w:val="002E5178"/>
    <w:rsid w:val="002E65D5"/>
    <w:rsid w:val="002F63E3"/>
    <w:rsid w:val="002F74D7"/>
    <w:rsid w:val="0030124B"/>
    <w:rsid w:val="00313D3A"/>
    <w:rsid w:val="003151CF"/>
    <w:rsid w:val="0032203E"/>
    <w:rsid w:val="003225BC"/>
    <w:rsid w:val="00341FC1"/>
    <w:rsid w:val="00354E54"/>
    <w:rsid w:val="003623B3"/>
    <w:rsid w:val="0037040B"/>
    <w:rsid w:val="00381FB1"/>
    <w:rsid w:val="003921D8"/>
    <w:rsid w:val="003B2193"/>
    <w:rsid w:val="003C2F98"/>
    <w:rsid w:val="00407B71"/>
    <w:rsid w:val="00413BA6"/>
    <w:rsid w:val="00425061"/>
    <w:rsid w:val="004274FC"/>
    <w:rsid w:val="0042771D"/>
    <w:rsid w:val="0043686A"/>
    <w:rsid w:val="00441069"/>
    <w:rsid w:val="00444636"/>
    <w:rsid w:val="00446F75"/>
    <w:rsid w:val="00453869"/>
    <w:rsid w:val="00462DA3"/>
    <w:rsid w:val="00463E94"/>
    <w:rsid w:val="004711EC"/>
    <w:rsid w:val="00480BC7"/>
    <w:rsid w:val="004871AA"/>
    <w:rsid w:val="004B68A1"/>
    <w:rsid w:val="004B6A5C"/>
    <w:rsid w:val="004C5D8D"/>
    <w:rsid w:val="004E78FD"/>
    <w:rsid w:val="004F47A4"/>
    <w:rsid w:val="004F7011"/>
    <w:rsid w:val="00515D9C"/>
    <w:rsid w:val="0052767A"/>
    <w:rsid w:val="00531FBD"/>
    <w:rsid w:val="0053366A"/>
    <w:rsid w:val="00537873"/>
    <w:rsid w:val="005433CE"/>
    <w:rsid w:val="00571465"/>
    <w:rsid w:val="00584BA0"/>
    <w:rsid w:val="00586E2F"/>
    <w:rsid w:val="00587BF6"/>
    <w:rsid w:val="005A01E9"/>
    <w:rsid w:val="005A7693"/>
    <w:rsid w:val="005B68D8"/>
    <w:rsid w:val="005C5FF3"/>
    <w:rsid w:val="005D28B3"/>
    <w:rsid w:val="005D5AB8"/>
    <w:rsid w:val="005E70CE"/>
    <w:rsid w:val="005F427C"/>
    <w:rsid w:val="00611679"/>
    <w:rsid w:val="00613D7D"/>
    <w:rsid w:val="006373AB"/>
    <w:rsid w:val="006458E7"/>
    <w:rsid w:val="00647405"/>
    <w:rsid w:val="006564DB"/>
    <w:rsid w:val="00660EE3"/>
    <w:rsid w:val="006642FF"/>
    <w:rsid w:val="0066664E"/>
    <w:rsid w:val="00676B57"/>
    <w:rsid w:val="00681E6D"/>
    <w:rsid w:val="00694958"/>
    <w:rsid w:val="00695380"/>
    <w:rsid w:val="006A5F0E"/>
    <w:rsid w:val="006C6E52"/>
    <w:rsid w:val="006D56A1"/>
    <w:rsid w:val="006E5EAD"/>
    <w:rsid w:val="0070049F"/>
    <w:rsid w:val="00701023"/>
    <w:rsid w:val="007120F8"/>
    <w:rsid w:val="007219F0"/>
    <w:rsid w:val="00721A75"/>
    <w:rsid w:val="00756C0C"/>
    <w:rsid w:val="007577E5"/>
    <w:rsid w:val="007730B1"/>
    <w:rsid w:val="00782222"/>
    <w:rsid w:val="007861C6"/>
    <w:rsid w:val="00790061"/>
    <w:rsid w:val="007936ED"/>
    <w:rsid w:val="007A7AEC"/>
    <w:rsid w:val="007B5352"/>
    <w:rsid w:val="007B6388"/>
    <w:rsid w:val="007C0A5F"/>
    <w:rsid w:val="007C51A7"/>
    <w:rsid w:val="007D30FB"/>
    <w:rsid w:val="007D35D1"/>
    <w:rsid w:val="007E7233"/>
    <w:rsid w:val="00802151"/>
    <w:rsid w:val="00803F3C"/>
    <w:rsid w:val="00804CFE"/>
    <w:rsid w:val="00811C94"/>
    <w:rsid w:val="00811CF1"/>
    <w:rsid w:val="00817396"/>
    <w:rsid w:val="008335AD"/>
    <w:rsid w:val="008438D7"/>
    <w:rsid w:val="00856BCD"/>
    <w:rsid w:val="00857EC3"/>
    <w:rsid w:val="00860E5A"/>
    <w:rsid w:val="00867AB6"/>
    <w:rsid w:val="008703A5"/>
    <w:rsid w:val="00870DF5"/>
    <w:rsid w:val="00885C79"/>
    <w:rsid w:val="00893EEC"/>
    <w:rsid w:val="008A26EE"/>
    <w:rsid w:val="008B6AD3"/>
    <w:rsid w:val="00910044"/>
    <w:rsid w:val="009122B1"/>
    <w:rsid w:val="00913129"/>
    <w:rsid w:val="009141F7"/>
    <w:rsid w:val="00917C70"/>
    <w:rsid w:val="00922671"/>
    <w:rsid w:val="009228DF"/>
    <w:rsid w:val="00924E84"/>
    <w:rsid w:val="00926953"/>
    <w:rsid w:val="0094303F"/>
    <w:rsid w:val="00947FCC"/>
    <w:rsid w:val="00985A10"/>
    <w:rsid w:val="009C2A2F"/>
    <w:rsid w:val="00A05224"/>
    <w:rsid w:val="00A061D7"/>
    <w:rsid w:val="00A30E81"/>
    <w:rsid w:val="00A34804"/>
    <w:rsid w:val="00A44B35"/>
    <w:rsid w:val="00A44E91"/>
    <w:rsid w:val="00A5404C"/>
    <w:rsid w:val="00A658C1"/>
    <w:rsid w:val="00A67B50"/>
    <w:rsid w:val="00A76A81"/>
    <w:rsid w:val="00A941CF"/>
    <w:rsid w:val="00AB15BE"/>
    <w:rsid w:val="00AE2601"/>
    <w:rsid w:val="00AE6FF5"/>
    <w:rsid w:val="00B00168"/>
    <w:rsid w:val="00B208AA"/>
    <w:rsid w:val="00B2262F"/>
    <w:rsid w:val="00B22F6A"/>
    <w:rsid w:val="00B31114"/>
    <w:rsid w:val="00B31868"/>
    <w:rsid w:val="00B35935"/>
    <w:rsid w:val="00B37E63"/>
    <w:rsid w:val="00B444A2"/>
    <w:rsid w:val="00B468BC"/>
    <w:rsid w:val="00B53A1D"/>
    <w:rsid w:val="00B62CFB"/>
    <w:rsid w:val="00B72D61"/>
    <w:rsid w:val="00B73434"/>
    <w:rsid w:val="00B8128D"/>
    <w:rsid w:val="00B8231A"/>
    <w:rsid w:val="00B8375E"/>
    <w:rsid w:val="00BB55C0"/>
    <w:rsid w:val="00BC0920"/>
    <w:rsid w:val="00BD3202"/>
    <w:rsid w:val="00BE1D2E"/>
    <w:rsid w:val="00BE353E"/>
    <w:rsid w:val="00BF00BE"/>
    <w:rsid w:val="00BF2C33"/>
    <w:rsid w:val="00BF39F0"/>
    <w:rsid w:val="00BF5D81"/>
    <w:rsid w:val="00C11FDF"/>
    <w:rsid w:val="00C25536"/>
    <w:rsid w:val="00C27EAB"/>
    <w:rsid w:val="00C30775"/>
    <w:rsid w:val="00C43243"/>
    <w:rsid w:val="00C550DB"/>
    <w:rsid w:val="00C55987"/>
    <w:rsid w:val="00C572C4"/>
    <w:rsid w:val="00C66EB6"/>
    <w:rsid w:val="00C731BB"/>
    <w:rsid w:val="00C85617"/>
    <w:rsid w:val="00CA151C"/>
    <w:rsid w:val="00CB1900"/>
    <w:rsid w:val="00CB43C1"/>
    <w:rsid w:val="00CD077D"/>
    <w:rsid w:val="00CE5183"/>
    <w:rsid w:val="00D00358"/>
    <w:rsid w:val="00D07B5E"/>
    <w:rsid w:val="00D13E83"/>
    <w:rsid w:val="00D1496D"/>
    <w:rsid w:val="00D16F34"/>
    <w:rsid w:val="00D51A1E"/>
    <w:rsid w:val="00D54B28"/>
    <w:rsid w:val="00D60F95"/>
    <w:rsid w:val="00D73323"/>
    <w:rsid w:val="00D846C0"/>
    <w:rsid w:val="00DA370B"/>
    <w:rsid w:val="00DB057B"/>
    <w:rsid w:val="00DB4D6B"/>
    <w:rsid w:val="00DB68C5"/>
    <w:rsid w:val="00DC2302"/>
    <w:rsid w:val="00DD292E"/>
    <w:rsid w:val="00DE50C1"/>
    <w:rsid w:val="00E04378"/>
    <w:rsid w:val="00E12DA1"/>
    <w:rsid w:val="00E138E0"/>
    <w:rsid w:val="00E2034B"/>
    <w:rsid w:val="00E3132E"/>
    <w:rsid w:val="00E32B5D"/>
    <w:rsid w:val="00E32C00"/>
    <w:rsid w:val="00E36EA0"/>
    <w:rsid w:val="00E4580D"/>
    <w:rsid w:val="00E5718F"/>
    <w:rsid w:val="00E61F30"/>
    <w:rsid w:val="00E657E1"/>
    <w:rsid w:val="00E67DF0"/>
    <w:rsid w:val="00E7274C"/>
    <w:rsid w:val="00E74E00"/>
    <w:rsid w:val="00E75C57"/>
    <w:rsid w:val="00E76A4E"/>
    <w:rsid w:val="00E862C7"/>
    <w:rsid w:val="00E86F85"/>
    <w:rsid w:val="00E9626F"/>
    <w:rsid w:val="00EC1E15"/>
    <w:rsid w:val="00EC40AD"/>
    <w:rsid w:val="00ED72D3"/>
    <w:rsid w:val="00EF29AB"/>
    <w:rsid w:val="00EF56AF"/>
    <w:rsid w:val="00EF7274"/>
    <w:rsid w:val="00EF73F4"/>
    <w:rsid w:val="00F02C40"/>
    <w:rsid w:val="00F24917"/>
    <w:rsid w:val="00F26D93"/>
    <w:rsid w:val="00F30D40"/>
    <w:rsid w:val="00F33C26"/>
    <w:rsid w:val="00F408BF"/>
    <w:rsid w:val="00F410DF"/>
    <w:rsid w:val="00F5217E"/>
    <w:rsid w:val="00F6416B"/>
    <w:rsid w:val="00F7569E"/>
    <w:rsid w:val="00F8225E"/>
    <w:rsid w:val="00F86418"/>
    <w:rsid w:val="00F9297B"/>
    <w:rsid w:val="00FA6611"/>
    <w:rsid w:val="00FB1F3C"/>
    <w:rsid w:val="00FC6743"/>
    <w:rsid w:val="00FD350A"/>
    <w:rsid w:val="00FD7121"/>
    <w:rsid w:val="00FE2D09"/>
    <w:rsid w:val="00FF3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3E"/>
  </w:style>
  <w:style w:type="paragraph" w:styleId="1">
    <w:name w:val="heading 1"/>
    <w:basedOn w:val="a"/>
    <w:next w:val="a"/>
    <w:link w:val="10"/>
    <w:qFormat/>
    <w:rsid w:val="0080215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2151"/>
    <w:rPr>
      <w:sz w:val="28"/>
    </w:rPr>
  </w:style>
  <w:style w:type="paragraph" w:styleId="a4">
    <w:name w:val="Body Text Indent"/>
    <w:basedOn w:val="a"/>
    <w:rsid w:val="0080215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02151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802151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80215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802151"/>
  </w:style>
  <w:style w:type="paragraph" w:styleId="aa">
    <w:name w:val="Balloon Text"/>
    <w:basedOn w:val="a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B1F3C"/>
    <w:rPr>
      <w:rFonts w:ascii="AG Souvenir" w:hAnsi="AG Souvenir"/>
      <w:b/>
      <w:spacing w:val="38"/>
      <w:sz w:val="28"/>
    </w:rPr>
  </w:style>
  <w:style w:type="character" w:styleId="ac">
    <w:name w:val="Hyperlink"/>
    <w:uiPriority w:val="99"/>
    <w:unhideWhenUsed/>
    <w:rsid w:val="00FB1F3C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FB1F3C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B1F3C"/>
    <w:pPr>
      <w:keepNext/>
      <w:widowControl w:val="0"/>
      <w:ind w:left="720" w:firstLine="709"/>
      <w:contextualSpacing/>
      <w:jc w:val="both"/>
    </w:pPr>
    <w:rPr>
      <w:sz w:val="28"/>
      <w:szCs w:val="24"/>
    </w:rPr>
  </w:style>
  <w:style w:type="paragraph" w:customStyle="1" w:styleId="ConsPlusTitle">
    <w:name w:val="ConsPlusTitle"/>
    <w:uiPriority w:val="99"/>
    <w:rsid w:val="00FB1F3C"/>
    <w:rPr>
      <w:rFonts w:ascii="Arial" w:eastAsia="Calibri" w:hAnsi="Arial"/>
      <w:b/>
    </w:rPr>
  </w:style>
  <w:style w:type="paragraph" w:customStyle="1" w:styleId="ConsPlusNormal">
    <w:name w:val="ConsPlusNormal"/>
    <w:rsid w:val="00FB1F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B1F3C"/>
  </w:style>
  <w:style w:type="paragraph" w:customStyle="1" w:styleId="af">
    <w:name w:val="Содержимое таблицы"/>
    <w:basedOn w:val="a"/>
    <w:rsid w:val="00695380"/>
    <w:pPr>
      <w:suppressLineNumbers/>
      <w:suppressAutoHyphens/>
    </w:pPr>
    <w:rPr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463E94"/>
  </w:style>
  <w:style w:type="character" w:customStyle="1" w:styleId="a6">
    <w:name w:val="Нижний колонтитул Знак"/>
    <w:basedOn w:val="a0"/>
    <w:link w:val="a5"/>
    <w:uiPriority w:val="99"/>
    <w:rsid w:val="00463E94"/>
  </w:style>
  <w:style w:type="character" w:styleId="af0">
    <w:name w:val="FollowedHyperlink"/>
    <w:basedOn w:val="a0"/>
    <w:uiPriority w:val="99"/>
    <w:unhideWhenUsed/>
    <w:rsid w:val="00463E94"/>
    <w:rPr>
      <w:color w:val="800080"/>
      <w:u w:val="single"/>
    </w:rPr>
  </w:style>
  <w:style w:type="table" w:styleId="af1">
    <w:name w:val="Table Grid"/>
    <w:basedOn w:val="a1"/>
    <w:uiPriority w:val="39"/>
    <w:rsid w:val="00D07B5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A60C-2313-4F01-9A5A-FB8A7B3F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</TotalTime>
  <Pages>23</Pages>
  <Words>3539</Words>
  <Characters>20175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</dc:creator>
  <cp:lastModifiedBy>khachaturyan</cp:lastModifiedBy>
  <cp:revision>2</cp:revision>
  <cp:lastPrinted>2019-01-30T07:42:00Z</cp:lastPrinted>
  <dcterms:created xsi:type="dcterms:W3CDTF">2019-02-05T13:17:00Z</dcterms:created>
  <dcterms:modified xsi:type="dcterms:W3CDTF">2019-02-05T13:17:00Z</dcterms:modified>
</cp:coreProperties>
</file>