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6F" w:rsidRPr="00576598" w:rsidRDefault="00DC1E6F" w:rsidP="005765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598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DC1E6F" w:rsidRPr="00576598" w:rsidRDefault="00DC1E6F" w:rsidP="005765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576598">
        <w:rPr>
          <w:rFonts w:ascii="Times New Roman" w:hAnsi="Times New Roman" w:cs="Times New Roman"/>
          <w:b/>
          <w:bCs/>
          <w:sz w:val="28"/>
          <w:szCs w:val="28"/>
        </w:rPr>
        <w:t>аседания комиссии по соблюдению требований 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Ростовской области, проходящих государственную гражданскую службу в</w:t>
      </w:r>
      <w:r w:rsidRPr="00576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минсельхозпроде </w:t>
      </w:r>
      <w:r w:rsidRPr="00576598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76598"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урегулированию конфликта интересов</w:t>
      </w:r>
    </w:p>
    <w:p w:rsidR="00DC1E6F" w:rsidRPr="00576598" w:rsidRDefault="00DC1E6F" w:rsidP="005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E6F" w:rsidRDefault="00DC1E6F" w:rsidP="008C1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января</w:t>
      </w:r>
      <w:r w:rsidRPr="0057659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576598">
        <w:rPr>
          <w:rFonts w:ascii="Times New Roman" w:hAnsi="Times New Roman" w:cs="Times New Roman"/>
          <w:sz w:val="28"/>
          <w:szCs w:val="28"/>
        </w:rPr>
        <w:t>г.</w:t>
      </w:r>
      <w:r w:rsidRPr="00576598">
        <w:rPr>
          <w:rFonts w:ascii="Times New Roman" w:hAnsi="Times New Roman" w:cs="Times New Roman"/>
          <w:sz w:val="28"/>
          <w:szCs w:val="28"/>
        </w:rPr>
        <w:tab/>
      </w:r>
      <w:r w:rsidRPr="00576598">
        <w:rPr>
          <w:rFonts w:ascii="Times New Roman" w:hAnsi="Times New Roman" w:cs="Times New Roman"/>
          <w:sz w:val="28"/>
          <w:szCs w:val="28"/>
        </w:rPr>
        <w:tab/>
      </w:r>
      <w:r w:rsidRPr="00576598">
        <w:rPr>
          <w:rFonts w:ascii="Times New Roman" w:hAnsi="Times New Roman" w:cs="Times New Roman"/>
          <w:sz w:val="28"/>
          <w:szCs w:val="28"/>
        </w:rPr>
        <w:tab/>
      </w:r>
      <w:r w:rsidRPr="00576598">
        <w:rPr>
          <w:rFonts w:ascii="Times New Roman" w:hAnsi="Times New Roman" w:cs="Times New Roman"/>
          <w:sz w:val="28"/>
          <w:szCs w:val="28"/>
        </w:rPr>
        <w:tab/>
      </w:r>
      <w:r w:rsidRPr="005765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76598">
        <w:rPr>
          <w:rFonts w:ascii="Times New Roman" w:hAnsi="Times New Roman" w:cs="Times New Roman"/>
          <w:sz w:val="28"/>
          <w:szCs w:val="28"/>
        </w:rPr>
        <w:t>г. Ростов-на-Дону</w:t>
      </w:r>
    </w:p>
    <w:p w:rsidR="00DC1E6F" w:rsidRDefault="00DC1E6F" w:rsidP="008C1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E6F" w:rsidRPr="005F2E8A" w:rsidRDefault="00DC1E6F" w:rsidP="008C16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1E6F" w:rsidRPr="00576598" w:rsidRDefault="00DC1E6F" w:rsidP="008C1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598">
        <w:rPr>
          <w:rFonts w:ascii="Times New Roman" w:hAnsi="Times New Roman" w:cs="Times New Roman"/>
          <w:b/>
          <w:bCs/>
          <w:sz w:val="28"/>
          <w:szCs w:val="28"/>
        </w:rPr>
        <w:t>Ведет заседание:</w:t>
      </w:r>
      <w:r w:rsidRPr="00576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 Валерий Михайлович</w:t>
      </w:r>
      <w:r w:rsidRPr="0057659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 w:rsidRPr="00576598">
        <w:rPr>
          <w:rFonts w:ascii="Times New Roman" w:hAnsi="Times New Roman" w:cs="Times New Roman"/>
          <w:sz w:val="28"/>
          <w:szCs w:val="28"/>
        </w:rPr>
        <w:t>минист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659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</w:t>
      </w:r>
      <w:r w:rsidRPr="00576598">
        <w:rPr>
          <w:rFonts w:ascii="Times New Roman" w:hAnsi="Times New Roman" w:cs="Times New Roman"/>
          <w:sz w:val="28"/>
          <w:szCs w:val="28"/>
        </w:rPr>
        <w:t>а сельского хозяйства и продовольствия области, председатель комиссии.</w:t>
      </w:r>
    </w:p>
    <w:p w:rsidR="00DC1E6F" w:rsidRPr="00576598" w:rsidRDefault="00DC1E6F" w:rsidP="008C1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598">
        <w:rPr>
          <w:rFonts w:ascii="Times New Roman" w:hAnsi="Times New Roman" w:cs="Times New Roman"/>
          <w:b/>
          <w:bCs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sz w:val="28"/>
          <w:szCs w:val="28"/>
        </w:rPr>
        <w:t xml:space="preserve"> Шаповалов Евгений Юрьевич</w:t>
      </w:r>
      <w:r w:rsidRPr="00576598"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</w:t>
      </w:r>
      <w:r>
        <w:rPr>
          <w:rFonts w:ascii="Times New Roman" w:hAnsi="Times New Roman" w:cs="Times New Roman"/>
          <w:sz w:val="28"/>
          <w:szCs w:val="28"/>
        </w:rPr>
        <w:t xml:space="preserve">по работе с персоналом и </w:t>
      </w:r>
      <w:r w:rsidRPr="00576598">
        <w:rPr>
          <w:rFonts w:ascii="Times New Roman" w:hAnsi="Times New Roman" w:cs="Times New Roman"/>
          <w:sz w:val="28"/>
          <w:szCs w:val="28"/>
        </w:rPr>
        <w:t xml:space="preserve">кадровой </w:t>
      </w:r>
      <w:r>
        <w:rPr>
          <w:rFonts w:ascii="Times New Roman" w:hAnsi="Times New Roman" w:cs="Times New Roman"/>
          <w:sz w:val="28"/>
          <w:szCs w:val="28"/>
        </w:rPr>
        <w:t>политики</w:t>
      </w:r>
      <w:r w:rsidRPr="00576598">
        <w:rPr>
          <w:rFonts w:ascii="Times New Roman" w:hAnsi="Times New Roman" w:cs="Times New Roman"/>
          <w:sz w:val="28"/>
          <w:szCs w:val="28"/>
        </w:rPr>
        <w:t xml:space="preserve"> минсельхозпрода области.</w:t>
      </w:r>
    </w:p>
    <w:p w:rsidR="00DC1E6F" w:rsidRPr="00576598" w:rsidRDefault="00DC1E6F" w:rsidP="008C1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598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Присутствует </w:t>
      </w:r>
      <w:r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Pr="0057659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C1E6F" w:rsidRDefault="00DC1E6F" w:rsidP="008C1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E6F" w:rsidRPr="00576598" w:rsidRDefault="00DC1E6F" w:rsidP="008C1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598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DC1E6F" w:rsidRDefault="00DC1E6F" w:rsidP="007B2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598">
        <w:rPr>
          <w:rFonts w:ascii="Times New Roman" w:hAnsi="Times New Roman" w:cs="Times New Roman"/>
          <w:sz w:val="28"/>
          <w:szCs w:val="28"/>
        </w:rPr>
        <w:t xml:space="preserve">«О плане </w:t>
      </w:r>
      <w:r>
        <w:rPr>
          <w:rFonts w:ascii="Times New Roman" w:hAnsi="Times New Roman" w:cs="Times New Roman"/>
          <w:sz w:val="28"/>
          <w:szCs w:val="28"/>
        </w:rPr>
        <w:t>работы комиссии по соблюдению требований к служебному поведению государственных гражданских служащих Ростовской области, проходящих государственную гражданскую службу в минсельхозпроде области, и урегулированию конфликта интересов на 2014 год».</w:t>
      </w:r>
    </w:p>
    <w:p w:rsidR="00DC1E6F" w:rsidRPr="005F2E8A" w:rsidRDefault="00DC1E6F" w:rsidP="008C16E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C1E6F" w:rsidRDefault="00DC1E6F" w:rsidP="008C1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598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576598">
        <w:rPr>
          <w:rFonts w:ascii="Times New Roman" w:hAnsi="Times New Roman" w:cs="Times New Roman"/>
          <w:sz w:val="28"/>
          <w:szCs w:val="28"/>
        </w:rPr>
        <w:t xml:space="preserve"> «О плане </w:t>
      </w:r>
      <w:r>
        <w:rPr>
          <w:rFonts w:ascii="Times New Roman" w:hAnsi="Times New Roman" w:cs="Times New Roman"/>
          <w:sz w:val="28"/>
          <w:szCs w:val="28"/>
        </w:rPr>
        <w:t>работы комиссии по соблюдению требований к служебному поведению государственных гражданских служащих Ростовской области, проходящих государственную гражданскую службу в минсельхозпроде области, и урегулированию конфликта интересов на 2014 год</w:t>
      </w:r>
      <w:r w:rsidRPr="00576598">
        <w:rPr>
          <w:rFonts w:ascii="Times New Roman" w:hAnsi="Times New Roman" w:cs="Times New Roman"/>
          <w:sz w:val="28"/>
          <w:szCs w:val="28"/>
        </w:rPr>
        <w:t xml:space="preserve">» информация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6598">
        <w:rPr>
          <w:rFonts w:ascii="Times New Roman" w:hAnsi="Times New Roman" w:cs="Times New Roman"/>
          <w:sz w:val="28"/>
          <w:szCs w:val="28"/>
        </w:rPr>
        <w:t xml:space="preserve">екретаря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6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Шаповалова Е.Ю.</w:t>
      </w:r>
    </w:p>
    <w:p w:rsidR="00DC1E6F" w:rsidRPr="005F2E8A" w:rsidRDefault="00DC1E6F" w:rsidP="008C16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1E6F" w:rsidRDefault="00DC1E6F" w:rsidP="008C1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02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E6F" w:rsidRDefault="00DC1E6F" w:rsidP="008C16E3">
      <w:pPr>
        <w:numPr>
          <w:ilvl w:val="0"/>
          <w:numId w:val="1"/>
        </w:numPr>
        <w:tabs>
          <w:tab w:val="clear" w:pos="15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</w:t>
      </w:r>
      <w:r w:rsidRPr="00576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комиссии по соблюдению требований к служебному поведению государственных гражданских служащих Ростовской области, проходящих государственную гражданскую службу в минсельхозпроде области, и урегулированию конфликта интересов на 2014 год.</w:t>
      </w:r>
    </w:p>
    <w:p w:rsidR="00DC1E6F" w:rsidRDefault="00DC1E6F" w:rsidP="008C1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6F" w:rsidRDefault="00DC1E6F" w:rsidP="008C1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285"/>
        <w:gridCol w:w="3285"/>
        <w:gridCol w:w="3285"/>
      </w:tblGrid>
      <w:tr w:rsidR="00DC1E6F" w:rsidRPr="00D15254">
        <w:trPr>
          <w:trHeight w:val="745"/>
        </w:trPr>
        <w:tc>
          <w:tcPr>
            <w:tcW w:w="3285" w:type="dxa"/>
          </w:tcPr>
          <w:p w:rsidR="00DC1E6F" w:rsidRPr="00D15254" w:rsidRDefault="00DC1E6F" w:rsidP="008C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5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DC1E6F" w:rsidRPr="00D15254" w:rsidRDefault="00DC1E6F" w:rsidP="008C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F" w:rsidRPr="00D15254" w:rsidRDefault="00DC1E6F" w:rsidP="008C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DC1E6F" w:rsidRPr="00D15254" w:rsidRDefault="00DC1E6F" w:rsidP="008C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5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285" w:type="dxa"/>
          </w:tcPr>
          <w:p w:rsidR="00DC1E6F" w:rsidRPr="00D15254" w:rsidRDefault="00DC1E6F" w:rsidP="00185B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254">
              <w:rPr>
                <w:rFonts w:ascii="Times New Roman" w:hAnsi="Times New Roman" w:cs="Times New Roman"/>
                <w:sz w:val="28"/>
                <w:szCs w:val="28"/>
              </w:rPr>
              <w:t>В.М. Хабаров</w:t>
            </w:r>
          </w:p>
        </w:tc>
      </w:tr>
      <w:tr w:rsidR="00DC1E6F" w:rsidRPr="00D15254">
        <w:trPr>
          <w:trHeight w:val="841"/>
        </w:trPr>
        <w:tc>
          <w:tcPr>
            <w:tcW w:w="3285" w:type="dxa"/>
          </w:tcPr>
          <w:p w:rsidR="00DC1E6F" w:rsidRPr="00D15254" w:rsidRDefault="00DC1E6F" w:rsidP="008C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5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285" w:type="dxa"/>
          </w:tcPr>
          <w:p w:rsidR="00DC1E6F" w:rsidRPr="00D15254" w:rsidRDefault="00DC1E6F" w:rsidP="008C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5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285" w:type="dxa"/>
          </w:tcPr>
          <w:p w:rsidR="00DC1E6F" w:rsidRPr="00D15254" w:rsidRDefault="00DC1E6F" w:rsidP="00185B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5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152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Шаповалов</w:t>
            </w:r>
          </w:p>
        </w:tc>
      </w:tr>
    </w:tbl>
    <w:p w:rsidR="00DC1E6F" w:rsidRDefault="00DC1E6F" w:rsidP="008C16E3">
      <w:pPr>
        <w:jc w:val="both"/>
      </w:pPr>
    </w:p>
    <w:sectPr w:rsidR="00DC1E6F" w:rsidSect="002B5543">
      <w:pgSz w:w="11906" w:h="16838"/>
      <w:pgMar w:top="1134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6E3B"/>
    <w:multiLevelType w:val="hybridMultilevel"/>
    <w:tmpl w:val="E2E0283A"/>
    <w:lvl w:ilvl="0" w:tplc="A7C016D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3B4504C"/>
    <w:multiLevelType w:val="hybridMultilevel"/>
    <w:tmpl w:val="55FCF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71F"/>
    <w:rsid w:val="00027C91"/>
    <w:rsid w:val="00080C2C"/>
    <w:rsid w:val="00092537"/>
    <w:rsid w:val="000963FE"/>
    <w:rsid w:val="00106BCB"/>
    <w:rsid w:val="001439AD"/>
    <w:rsid w:val="00185BC2"/>
    <w:rsid w:val="001F471F"/>
    <w:rsid w:val="00263BED"/>
    <w:rsid w:val="002B5543"/>
    <w:rsid w:val="002C1145"/>
    <w:rsid w:val="00320AC9"/>
    <w:rsid w:val="0033588A"/>
    <w:rsid w:val="00352787"/>
    <w:rsid w:val="00471918"/>
    <w:rsid w:val="004E4B10"/>
    <w:rsid w:val="00567DEB"/>
    <w:rsid w:val="00576598"/>
    <w:rsid w:val="005F2E8A"/>
    <w:rsid w:val="00647A5C"/>
    <w:rsid w:val="006C007E"/>
    <w:rsid w:val="0076727F"/>
    <w:rsid w:val="00776D96"/>
    <w:rsid w:val="007B2F16"/>
    <w:rsid w:val="007B59C6"/>
    <w:rsid w:val="008C16E3"/>
    <w:rsid w:val="008D1015"/>
    <w:rsid w:val="0094293B"/>
    <w:rsid w:val="00971883"/>
    <w:rsid w:val="009F3ED2"/>
    <w:rsid w:val="00A56EE0"/>
    <w:rsid w:val="00A60FA2"/>
    <w:rsid w:val="00A92C4A"/>
    <w:rsid w:val="00A97579"/>
    <w:rsid w:val="00AF08A6"/>
    <w:rsid w:val="00B01598"/>
    <w:rsid w:val="00B36531"/>
    <w:rsid w:val="00B60323"/>
    <w:rsid w:val="00BA062E"/>
    <w:rsid w:val="00C2263D"/>
    <w:rsid w:val="00C65B15"/>
    <w:rsid w:val="00CA39C0"/>
    <w:rsid w:val="00CB38AA"/>
    <w:rsid w:val="00CC3D59"/>
    <w:rsid w:val="00CE4C02"/>
    <w:rsid w:val="00D15254"/>
    <w:rsid w:val="00DC1E6F"/>
    <w:rsid w:val="00DD479B"/>
    <w:rsid w:val="00E36667"/>
    <w:rsid w:val="00EB2A2F"/>
    <w:rsid w:val="00EC516E"/>
    <w:rsid w:val="00F03B48"/>
    <w:rsid w:val="00F53436"/>
    <w:rsid w:val="00F83EDA"/>
    <w:rsid w:val="00F8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9A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4B1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E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4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1</Pages>
  <Words>237</Words>
  <Characters>1353</Characters>
  <Application>Microsoft Office Outlook</Application>
  <DocSecurity>0</DocSecurity>
  <Lines>0</Lines>
  <Paragraphs>0</Paragraphs>
  <ScaleCrop>false</ScaleCrop>
  <Company>Минсельхозпрод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BUNINA</dc:creator>
  <cp:keywords/>
  <dc:description/>
  <cp:lastModifiedBy>shapovalov_e</cp:lastModifiedBy>
  <cp:revision>12</cp:revision>
  <cp:lastPrinted>2014-01-20T13:30:00Z</cp:lastPrinted>
  <dcterms:created xsi:type="dcterms:W3CDTF">2012-03-02T11:56:00Z</dcterms:created>
  <dcterms:modified xsi:type="dcterms:W3CDTF">2014-01-20T13:55:00Z</dcterms:modified>
</cp:coreProperties>
</file>